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34" w:rsidRDefault="00220634" w:rsidP="0006311C">
      <w:pPr>
        <w:jc w:val="center"/>
        <w:rPr>
          <w:sz w:val="32"/>
          <w:szCs w:val="32"/>
        </w:rPr>
      </w:pPr>
      <w:r>
        <w:rPr>
          <w:sz w:val="32"/>
          <w:szCs w:val="32"/>
        </w:rPr>
        <w:t>Р О С С И Й С К А Я   Ф Е Д Е Р А Ц И Я</w:t>
      </w:r>
    </w:p>
    <w:p w:rsidR="00220634" w:rsidRDefault="00220634" w:rsidP="0006311C">
      <w:pPr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О Б Л А С Т Ь</w:t>
      </w:r>
    </w:p>
    <w:p w:rsidR="00220634" w:rsidRDefault="00220634" w:rsidP="0006311C">
      <w:pPr>
        <w:jc w:val="center"/>
        <w:rPr>
          <w:sz w:val="8"/>
          <w:szCs w:val="16"/>
        </w:rPr>
      </w:pPr>
    </w:p>
    <w:p w:rsidR="00220634" w:rsidRDefault="00220634" w:rsidP="0006311C">
      <w:r>
        <w:t xml:space="preserve">                                                                   </w:t>
      </w:r>
      <w:r w:rsidRPr="007303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к1" style="width:42pt;height:50.25pt;visibility:visible">
            <v:imagedata r:id="rId7" o:title=""/>
          </v:shape>
        </w:pict>
      </w:r>
    </w:p>
    <w:p w:rsidR="00220634" w:rsidRDefault="00220634" w:rsidP="0006311C">
      <w:pPr>
        <w:rPr>
          <w:sz w:val="12"/>
          <w:szCs w:val="16"/>
        </w:rPr>
      </w:pPr>
    </w:p>
    <w:p w:rsidR="00220634" w:rsidRDefault="00220634" w:rsidP="0006311C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220634" w:rsidRDefault="00220634" w:rsidP="0006311C">
      <w:pPr>
        <w:jc w:val="center"/>
        <w:rPr>
          <w:sz w:val="28"/>
        </w:rPr>
      </w:pPr>
      <w:r>
        <w:rPr>
          <w:sz w:val="28"/>
        </w:rPr>
        <w:t xml:space="preserve">МУНИЦИПАЛЬНОГО  РАЙОНА   «ВОЛОКОНОВСКИЙ  РАЙОН» </w:t>
      </w:r>
    </w:p>
    <w:p w:rsidR="00220634" w:rsidRPr="00193A87" w:rsidRDefault="00220634" w:rsidP="0006311C">
      <w:pPr>
        <w:pStyle w:val="Heading3"/>
        <w:jc w:val="center"/>
        <w:rPr>
          <w:rFonts w:ascii="Times New Roman" w:hAnsi="Times New Roman" w:cs="Times New Roman"/>
          <w:szCs w:val="32"/>
        </w:rPr>
      </w:pPr>
      <w:r w:rsidRPr="00193A87">
        <w:rPr>
          <w:rFonts w:ascii="Times New Roman" w:hAnsi="Times New Roman" w:cs="Times New Roman"/>
          <w:szCs w:val="32"/>
        </w:rPr>
        <w:t>Р Е Ш Е Н И Е</w:t>
      </w:r>
    </w:p>
    <w:p w:rsidR="00220634" w:rsidRDefault="00220634" w:rsidP="0006311C">
      <w:pPr>
        <w:jc w:val="both"/>
        <w:rPr>
          <w:sz w:val="32"/>
          <w:szCs w:val="28"/>
        </w:rPr>
      </w:pPr>
    </w:p>
    <w:p w:rsidR="00220634" w:rsidRDefault="00220634" w:rsidP="0006311C">
      <w:pPr>
        <w:jc w:val="both"/>
        <w:rPr>
          <w:b/>
          <w:sz w:val="28"/>
        </w:rPr>
      </w:pPr>
      <w:r w:rsidRPr="00F55165">
        <w:rPr>
          <w:b/>
          <w:sz w:val="22"/>
          <w:szCs w:val="20"/>
        </w:rPr>
        <w:t>2</w:t>
      </w:r>
      <w:r>
        <w:rPr>
          <w:b/>
          <w:sz w:val="22"/>
          <w:szCs w:val="20"/>
        </w:rPr>
        <w:t xml:space="preserve">8  апреля   2022 года                                              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 xml:space="preserve">      № 380</w:t>
      </w:r>
    </w:p>
    <w:p w:rsidR="00220634" w:rsidRPr="00AA57D1" w:rsidRDefault="00220634" w:rsidP="00DB40B6">
      <w:pPr>
        <w:rPr>
          <w:b/>
          <w:sz w:val="22"/>
          <w:szCs w:val="20"/>
        </w:rPr>
      </w:pPr>
    </w:p>
    <w:p w:rsidR="00220634" w:rsidRPr="00AA57D1" w:rsidRDefault="00220634" w:rsidP="00DB40B6">
      <w:pPr>
        <w:rPr>
          <w:b/>
          <w:sz w:val="22"/>
          <w:szCs w:val="20"/>
        </w:rPr>
      </w:pPr>
    </w:p>
    <w:p w:rsidR="00220634" w:rsidRPr="00974452" w:rsidRDefault="00220634" w:rsidP="00974452">
      <w:pPr>
        <w:framePr w:w="5390" w:hSpace="180" w:wrap="around" w:vAnchor="text" w:hAnchor="page" w:x="1593" w:y="262"/>
        <w:widowControl w:val="0"/>
        <w:jc w:val="both"/>
        <w:rPr>
          <w:b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974452">
        <w:rPr>
          <w:b/>
          <w:color w:val="252525"/>
          <w:sz w:val="28"/>
          <w:szCs w:val="28"/>
        </w:rPr>
        <w:t>решение Муниципального совета муниципального района «Волоконовский район» от 18 мая 2012</w:t>
      </w:r>
      <w:r w:rsidRPr="00974452">
        <w:rPr>
          <w:b/>
          <w:sz w:val="28"/>
          <w:szCs w:val="28"/>
        </w:rPr>
        <w:t xml:space="preserve"> года № 355 «Об утверждении Положений структурных подразделений администрации района» </w:t>
      </w:r>
      <w:r w:rsidRPr="00974452">
        <w:rPr>
          <w:b/>
          <w:bCs/>
          <w:sz w:val="28"/>
          <w:szCs w:val="28"/>
        </w:rPr>
        <w:t xml:space="preserve"> </w:t>
      </w:r>
    </w:p>
    <w:p w:rsidR="00220634" w:rsidRPr="00303A14" w:rsidRDefault="00220634" w:rsidP="00212119">
      <w:pPr>
        <w:pStyle w:val="Heading3"/>
        <w:jc w:val="center"/>
      </w:pPr>
      <w:r w:rsidRPr="00303A14">
        <w:rPr>
          <w:sz w:val="32"/>
          <w:szCs w:val="28"/>
        </w:rPr>
        <w:t xml:space="preserve"> </w:t>
      </w:r>
    </w:p>
    <w:p w:rsidR="00220634" w:rsidRDefault="00220634" w:rsidP="00212119">
      <w:pPr>
        <w:jc w:val="both"/>
      </w:pPr>
    </w:p>
    <w:p w:rsidR="00220634" w:rsidRDefault="00220634" w:rsidP="00212119">
      <w:pPr>
        <w:spacing w:line="480" w:lineRule="auto"/>
        <w:rPr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220634" w:rsidRDefault="00220634" w:rsidP="00E551B4">
      <w:pPr>
        <w:spacing w:line="480" w:lineRule="auto"/>
        <w:rPr>
          <w:rFonts w:ascii="Arial" w:hAnsi="Arial" w:cs="Arial"/>
          <w:sz w:val="18"/>
        </w:rPr>
      </w:pPr>
    </w:p>
    <w:p w:rsidR="00220634" w:rsidRDefault="00220634" w:rsidP="00E551B4">
      <w:pPr>
        <w:spacing w:line="480" w:lineRule="auto"/>
        <w:rPr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220634" w:rsidRDefault="00220634" w:rsidP="00FD133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20634" w:rsidRDefault="00220634" w:rsidP="00EE7D84">
      <w:pPr>
        <w:pStyle w:val="NormalWeb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</w:rPr>
      </w:pPr>
    </w:p>
    <w:p w:rsidR="00220634" w:rsidRPr="00EE7D84" w:rsidRDefault="00220634" w:rsidP="00ED792C">
      <w:pPr>
        <w:pStyle w:val="NormalWeb"/>
        <w:spacing w:before="0" w:beforeAutospacing="0" w:after="0" w:afterAutospacing="0"/>
        <w:ind w:firstLine="720"/>
        <w:jc w:val="both"/>
        <w:rPr>
          <w:color w:val="252525"/>
          <w:sz w:val="28"/>
          <w:szCs w:val="28"/>
        </w:rPr>
      </w:pPr>
      <w:r w:rsidRPr="002D2FB5">
        <w:rPr>
          <w:sz w:val="28"/>
          <w:szCs w:val="28"/>
          <w:lang w:eastAsia="ar-SA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статьями 13, 25 Устава муниципального района «Волоконовский район», в связи с произошедшими в администрации района организационно-штатными мероприятиями, Муниципальный совет Волоконовского района, </w:t>
      </w:r>
      <w:r w:rsidRPr="00EE7D84">
        <w:rPr>
          <w:b/>
          <w:color w:val="252525"/>
          <w:sz w:val="28"/>
          <w:szCs w:val="28"/>
        </w:rPr>
        <w:t>решил</w:t>
      </w:r>
      <w:r w:rsidRPr="00EE7D84">
        <w:rPr>
          <w:color w:val="252525"/>
          <w:sz w:val="28"/>
          <w:szCs w:val="28"/>
        </w:rPr>
        <w:t>:</w:t>
      </w:r>
    </w:p>
    <w:p w:rsidR="00220634" w:rsidRDefault="00220634" w:rsidP="0011141E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решение Муниципального совета</w:t>
      </w:r>
      <w:r w:rsidRPr="0096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от 18 мая 2012 года № 355 «Об утверждении Положений структурных подразделений администрации района» (далее – решение)</w:t>
      </w:r>
      <w:r w:rsidRPr="009E7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20634" w:rsidRDefault="00220634" w:rsidP="0011141E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признать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Положение об информационно-статистическом отделе администрации Волоконовского района, утвержденное в пункте 1 названного решения; </w:t>
      </w:r>
    </w:p>
    <w:p w:rsidR="00220634" w:rsidRDefault="00220634" w:rsidP="0011141E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в пункте 1 названного решения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Положения: </w:t>
      </w:r>
    </w:p>
    <w:p w:rsidR="00220634" w:rsidRDefault="00220634" w:rsidP="00EF09B6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отделе безопасности, ГО и ЧС администрации Волоконовского района;</w:t>
      </w:r>
    </w:p>
    <w:p w:rsidR="00220634" w:rsidRDefault="00220634" w:rsidP="00EF09B6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 информационно-аналитическом отделе </w:t>
      </w:r>
      <w:r w:rsidRPr="00663C1E">
        <w:rPr>
          <w:rFonts w:ascii="Times New Roman" w:hAnsi="Times New Roman" w:cs="Times New Roman"/>
          <w:sz w:val="28"/>
          <w:szCs w:val="28"/>
        </w:rPr>
        <w:t>администрации Вол</w:t>
      </w:r>
      <w:r>
        <w:rPr>
          <w:rFonts w:ascii="Times New Roman" w:hAnsi="Times New Roman" w:cs="Times New Roman"/>
          <w:sz w:val="28"/>
          <w:szCs w:val="28"/>
        </w:rPr>
        <w:t>оконовского района</w:t>
      </w:r>
      <w:r w:rsidRPr="00663C1E">
        <w:rPr>
          <w:rFonts w:ascii="Times New Roman" w:hAnsi="Times New Roman" w:cs="Times New Roman"/>
          <w:sz w:val="28"/>
          <w:szCs w:val="28"/>
        </w:rPr>
        <w:t>;</w:t>
      </w:r>
    </w:p>
    <w:p w:rsidR="00220634" w:rsidRDefault="00220634" w:rsidP="00EF09B6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165">
        <w:rPr>
          <w:rFonts w:ascii="Times New Roman" w:hAnsi="Times New Roman" w:cs="Times New Roman"/>
          <w:sz w:val="28"/>
          <w:szCs w:val="28"/>
        </w:rPr>
        <w:t xml:space="preserve">об отделе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F55165"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>нистрации Волоконовского района;</w:t>
      </w:r>
    </w:p>
    <w:p w:rsidR="00220634" w:rsidRDefault="00220634" w:rsidP="00EF09B6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165">
        <w:rPr>
          <w:rFonts w:ascii="Times New Roman" w:hAnsi="Times New Roman" w:cs="Times New Roman"/>
          <w:sz w:val="28"/>
          <w:szCs w:val="28"/>
        </w:rPr>
        <w:t xml:space="preserve">об отделе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F55165"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>нистрации Волоконовского района, согласно приложению к настоящему решению.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0634" w:rsidRPr="0006311C" w:rsidRDefault="00220634" w:rsidP="0006311C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6311C">
        <w:rPr>
          <w:rFonts w:ascii="Times New Roman" w:hAnsi="Times New Roman" w:cs="Times New Roman"/>
          <w:sz w:val="28"/>
          <w:szCs w:val="28"/>
        </w:rPr>
        <w:t xml:space="preserve">2. </w:t>
      </w:r>
      <w:r w:rsidRPr="0006311C">
        <w:rPr>
          <w:rFonts w:ascii="Times New Roman" w:hAnsi="Times New Roman" w:cs="Times New Roman"/>
          <w:spacing w:val="-13"/>
          <w:sz w:val="28"/>
          <w:shd w:val="clear" w:color="auto" w:fill="FFFFFF"/>
        </w:rPr>
        <w:t>Контроль за исполнением  настоящего решения возложить на постоянную комиссию по вопросам местного самоуправления, регламенту и депутатской этике (Чуканова С.И.)</w:t>
      </w:r>
    </w:p>
    <w:p w:rsidR="00220634" w:rsidRDefault="00220634" w:rsidP="002F08DF">
      <w:pPr>
        <w:jc w:val="both"/>
        <w:rPr>
          <w:b/>
          <w:sz w:val="28"/>
        </w:rPr>
      </w:pPr>
    </w:p>
    <w:p w:rsidR="00220634" w:rsidRDefault="00220634" w:rsidP="0006311C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 Муниципального совета </w:t>
      </w:r>
    </w:p>
    <w:p w:rsidR="00220634" w:rsidRDefault="00220634" w:rsidP="0006311C">
      <w:pPr>
        <w:jc w:val="both"/>
        <w:rPr>
          <w:b/>
          <w:sz w:val="28"/>
        </w:rPr>
      </w:pPr>
      <w:r>
        <w:rPr>
          <w:b/>
          <w:sz w:val="28"/>
        </w:rPr>
        <w:t>Волоконовского района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Н.В. Меланина</w:t>
      </w:r>
    </w:p>
    <w:p w:rsidR="00220634" w:rsidRDefault="00220634" w:rsidP="0006311C">
      <w:pPr>
        <w:jc w:val="both"/>
        <w:rPr>
          <w:b/>
          <w:sz w:val="28"/>
        </w:rPr>
      </w:pPr>
    </w:p>
    <w:p w:rsidR="00220634" w:rsidRDefault="00220634" w:rsidP="00616CFC">
      <w:pPr>
        <w:shd w:val="clear" w:color="auto" w:fill="FFFFFF"/>
        <w:rPr>
          <w:b/>
          <w:spacing w:val="-4"/>
          <w:sz w:val="28"/>
          <w:szCs w:val="28"/>
        </w:rPr>
      </w:pPr>
    </w:p>
    <w:p w:rsidR="00220634" w:rsidRPr="00637D1B" w:rsidRDefault="00220634" w:rsidP="00790987">
      <w:pPr>
        <w:framePr w:w="4083" w:h="2341" w:hSpace="180" w:wrap="around" w:vAnchor="text" w:hAnchor="page" w:x="7086" w:y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Pr="00637D1B">
        <w:rPr>
          <w:b/>
          <w:sz w:val="28"/>
          <w:szCs w:val="28"/>
        </w:rPr>
        <w:t xml:space="preserve"> </w:t>
      </w:r>
    </w:p>
    <w:p w:rsidR="00220634" w:rsidRPr="00637D1B" w:rsidRDefault="00220634" w:rsidP="00790987">
      <w:pPr>
        <w:framePr w:w="4083" w:h="2341" w:hSpace="180" w:wrap="around" w:vAnchor="text" w:hAnchor="page" w:x="7086" w:y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</w:t>
      </w:r>
      <w:r w:rsidRPr="00637D1B">
        <w:rPr>
          <w:b/>
          <w:sz w:val="28"/>
          <w:szCs w:val="28"/>
        </w:rPr>
        <w:t xml:space="preserve"> </w:t>
      </w:r>
    </w:p>
    <w:p w:rsidR="00220634" w:rsidRPr="00637D1B" w:rsidRDefault="00220634" w:rsidP="00790987">
      <w:pPr>
        <w:framePr w:w="4083" w:h="2341" w:hSpace="180" w:wrap="around" w:vAnchor="text" w:hAnchor="page" w:x="7086" w:y="27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 xml:space="preserve">Муниципального совета </w:t>
      </w:r>
    </w:p>
    <w:p w:rsidR="00220634" w:rsidRPr="00637D1B" w:rsidRDefault="00220634" w:rsidP="00790987">
      <w:pPr>
        <w:framePr w:w="4083" w:h="2341" w:hSpace="180" w:wrap="around" w:vAnchor="text" w:hAnchor="page" w:x="7086" w:y="27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>Волоконовского района</w:t>
      </w:r>
    </w:p>
    <w:p w:rsidR="00220634" w:rsidRPr="00637D1B" w:rsidRDefault="00220634" w:rsidP="00790987">
      <w:pPr>
        <w:framePr w:w="4083" w:h="2341" w:hSpace="180" w:wrap="around" w:vAnchor="text" w:hAnchor="page" w:x="7086" w:y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апреля 2022 </w:t>
      </w:r>
      <w:r w:rsidRPr="00637D1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220634" w:rsidRDefault="00220634" w:rsidP="00790987">
      <w:pPr>
        <w:framePr w:w="4083" w:h="2341" w:hSpace="180" w:wrap="around" w:vAnchor="text" w:hAnchor="page" w:x="7086" w:y="27"/>
        <w:jc w:val="center"/>
      </w:pPr>
      <w:r w:rsidRPr="00637D1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380</w:t>
      </w:r>
    </w:p>
    <w:p w:rsidR="00220634" w:rsidRPr="008B0D44" w:rsidRDefault="00220634" w:rsidP="00616CFC">
      <w:pPr>
        <w:shd w:val="clear" w:color="auto" w:fill="FFFFFF"/>
        <w:rPr>
          <w:b/>
        </w:rPr>
      </w:pPr>
    </w:p>
    <w:p w:rsidR="00220634" w:rsidRDefault="00220634" w:rsidP="00616CFC">
      <w:pPr>
        <w:jc w:val="both"/>
        <w:rPr>
          <w:b/>
          <w:sz w:val="28"/>
        </w:rPr>
      </w:pPr>
    </w:p>
    <w:p w:rsidR="00220634" w:rsidRDefault="00220634" w:rsidP="00616CFC">
      <w:pPr>
        <w:jc w:val="both"/>
        <w:rPr>
          <w:b/>
          <w:sz w:val="28"/>
        </w:rPr>
      </w:pPr>
    </w:p>
    <w:p w:rsidR="00220634" w:rsidRDefault="00220634" w:rsidP="00616CFC">
      <w:pPr>
        <w:jc w:val="both"/>
        <w:rPr>
          <w:b/>
          <w:sz w:val="28"/>
        </w:rPr>
      </w:pPr>
    </w:p>
    <w:p w:rsidR="00220634" w:rsidRDefault="00220634" w:rsidP="00616CFC">
      <w:pPr>
        <w:jc w:val="both"/>
        <w:rPr>
          <w:b/>
          <w:sz w:val="28"/>
        </w:rPr>
      </w:pPr>
    </w:p>
    <w:p w:rsidR="00220634" w:rsidRDefault="00220634" w:rsidP="00616CFC">
      <w:pPr>
        <w:jc w:val="both"/>
        <w:rPr>
          <w:b/>
          <w:sz w:val="28"/>
        </w:rPr>
      </w:pPr>
    </w:p>
    <w:p w:rsidR="00220634" w:rsidRDefault="00220634" w:rsidP="00616CFC">
      <w:pPr>
        <w:jc w:val="both"/>
        <w:rPr>
          <w:b/>
          <w:sz w:val="28"/>
        </w:rPr>
      </w:pPr>
    </w:p>
    <w:p w:rsidR="00220634" w:rsidRDefault="00220634" w:rsidP="00616CFC">
      <w:pPr>
        <w:jc w:val="both"/>
        <w:rPr>
          <w:b/>
          <w:sz w:val="28"/>
        </w:rPr>
      </w:pPr>
    </w:p>
    <w:p w:rsidR="00220634" w:rsidRDefault="00220634" w:rsidP="00EF09B6">
      <w:pPr>
        <w:jc w:val="center"/>
        <w:rPr>
          <w:b/>
          <w:sz w:val="28"/>
          <w:szCs w:val="28"/>
        </w:rPr>
      </w:pPr>
    </w:p>
    <w:p w:rsidR="00220634" w:rsidRPr="00637D1B" w:rsidRDefault="00220634" w:rsidP="00F8462C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  <w:r w:rsidRPr="00637D1B">
        <w:rPr>
          <w:b/>
          <w:sz w:val="28"/>
          <w:szCs w:val="28"/>
        </w:rPr>
        <w:t xml:space="preserve"> </w:t>
      </w:r>
    </w:p>
    <w:p w:rsidR="00220634" w:rsidRPr="00637D1B" w:rsidRDefault="00220634" w:rsidP="00F8462C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</w:t>
      </w:r>
      <w:r w:rsidRPr="00637D1B">
        <w:rPr>
          <w:b/>
          <w:sz w:val="28"/>
          <w:szCs w:val="28"/>
        </w:rPr>
        <w:t xml:space="preserve"> </w:t>
      </w:r>
    </w:p>
    <w:p w:rsidR="00220634" w:rsidRPr="00637D1B" w:rsidRDefault="00220634" w:rsidP="00F8462C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 xml:space="preserve">Муниципального совета </w:t>
      </w:r>
    </w:p>
    <w:p w:rsidR="00220634" w:rsidRPr="00637D1B" w:rsidRDefault="00220634" w:rsidP="00F8462C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>Волоконовского района</w:t>
      </w: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апреля 2022 </w:t>
      </w:r>
      <w:r w:rsidRPr="00637D1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220634" w:rsidRDefault="00220634" w:rsidP="001330A8">
      <w:pPr>
        <w:framePr w:w="4083" w:h="2341" w:hSpace="180" w:wrap="around" w:vAnchor="text" w:hAnchor="page" w:x="7086" w:y="1"/>
        <w:jc w:val="center"/>
      </w:pPr>
      <w:r w:rsidRPr="00637D1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380</w:t>
      </w:r>
    </w:p>
    <w:p w:rsidR="00220634" w:rsidRDefault="00220634" w:rsidP="00F8462C">
      <w:pPr>
        <w:framePr w:w="4083" w:h="2341" w:hSpace="180" w:wrap="around" w:vAnchor="text" w:hAnchor="page" w:x="7086" w:y="1"/>
        <w:jc w:val="center"/>
      </w:pPr>
    </w:p>
    <w:p w:rsidR="00220634" w:rsidRDefault="00220634" w:rsidP="00EF09B6">
      <w:pPr>
        <w:jc w:val="center"/>
        <w:rPr>
          <w:b/>
          <w:sz w:val="28"/>
          <w:szCs w:val="28"/>
        </w:rPr>
      </w:pPr>
    </w:p>
    <w:p w:rsidR="00220634" w:rsidRDefault="00220634" w:rsidP="00EF09B6">
      <w:pPr>
        <w:jc w:val="center"/>
        <w:rPr>
          <w:b/>
          <w:sz w:val="28"/>
          <w:szCs w:val="28"/>
        </w:rPr>
      </w:pPr>
    </w:p>
    <w:p w:rsidR="00220634" w:rsidRDefault="00220634" w:rsidP="00EF09B6">
      <w:pPr>
        <w:jc w:val="center"/>
        <w:rPr>
          <w:b/>
          <w:sz w:val="28"/>
          <w:szCs w:val="28"/>
        </w:rPr>
      </w:pPr>
    </w:p>
    <w:p w:rsidR="00220634" w:rsidRDefault="00220634" w:rsidP="00EF09B6">
      <w:pPr>
        <w:jc w:val="center"/>
        <w:rPr>
          <w:b/>
          <w:sz w:val="28"/>
          <w:szCs w:val="28"/>
        </w:rPr>
      </w:pPr>
    </w:p>
    <w:p w:rsidR="00220634" w:rsidRDefault="00220634" w:rsidP="00EF09B6">
      <w:pPr>
        <w:jc w:val="center"/>
        <w:rPr>
          <w:b/>
          <w:sz w:val="28"/>
          <w:szCs w:val="28"/>
        </w:rPr>
      </w:pPr>
    </w:p>
    <w:p w:rsidR="00220634" w:rsidRDefault="00220634" w:rsidP="00EF09B6">
      <w:pPr>
        <w:jc w:val="center"/>
        <w:rPr>
          <w:b/>
          <w:sz w:val="28"/>
          <w:szCs w:val="28"/>
        </w:rPr>
      </w:pPr>
    </w:p>
    <w:p w:rsidR="00220634" w:rsidRDefault="00220634" w:rsidP="00EF09B6">
      <w:pPr>
        <w:jc w:val="center"/>
        <w:rPr>
          <w:b/>
          <w:sz w:val="28"/>
          <w:szCs w:val="28"/>
        </w:rPr>
      </w:pPr>
    </w:p>
    <w:p w:rsidR="00220634" w:rsidRDefault="00220634" w:rsidP="00EF09B6">
      <w:pPr>
        <w:jc w:val="center"/>
        <w:rPr>
          <w:b/>
          <w:sz w:val="28"/>
          <w:szCs w:val="28"/>
        </w:rPr>
      </w:pPr>
    </w:p>
    <w:p w:rsidR="00220634" w:rsidRDefault="00220634" w:rsidP="00EF09B6">
      <w:pPr>
        <w:jc w:val="center"/>
        <w:rPr>
          <w:b/>
          <w:sz w:val="28"/>
          <w:szCs w:val="28"/>
        </w:rPr>
      </w:pPr>
    </w:p>
    <w:p w:rsidR="00220634" w:rsidRPr="00F055F0" w:rsidRDefault="00220634" w:rsidP="00EF09B6">
      <w:pPr>
        <w:jc w:val="center"/>
        <w:rPr>
          <w:b/>
          <w:sz w:val="28"/>
          <w:szCs w:val="28"/>
        </w:rPr>
      </w:pPr>
      <w:r w:rsidRPr="00F055F0">
        <w:rPr>
          <w:b/>
          <w:sz w:val="28"/>
          <w:szCs w:val="28"/>
        </w:rPr>
        <w:t>П О Л О Ж Е Н И Е</w:t>
      </w:r>
    </w:p>
    <w:p w:rsidR="00220634" w:rsidRDefault="00220634" w:rsidP="00EF09B6">
      <w:pPr>
        <w:jc w:val="center"/>
        <w:rPr>
          <w:b/>
          <w:sz w:val="28"/>
          <w:szCs w:val="28"/>
        </w:rPr>
      </w:pPr>
      <w:r w:rsidRPr="00F055F0">
        <w:rPr>
          <w:b/>
          <w:sz w:val="28"/>
          <w:szCs w:val="28"/>
        </w:rPr>
        <w:t xml:space="preserve">об </w:t>
      </w:r>
      <w:r w:rsidRPr="00F55165">
        <w:rPr>
          <w:b/>
          <w:sz w:val="28"/>
          <w:szCs w:val="28"/>
        </w:rPr>
        <w:t xml:space="preserve">отделе безопасности, ГО и ЧС </w:t>
      </w:r>
    </w:p>
    <w:p w:rsidR="00220634" w:rsidRPr="00F055F0" w:rsidRDefault="00220634" w:rsidP="00EF09B6">
      <w:pPr>
        <w:jc w:val="center"/>
        <w:rPr>
          <w:b/>
          <w:sz w:val="28"/>
          <w:szCs w:val="28"/>
        </w:rPr>
      </w:pPr>
      <w:r w:rsidRPr="00F55165">
        <w:rPr>
          <w:b/>
          <w:sz w:val="28"/>
          <w:szCs w:val="28"/>
        </w:rPr>
        <w:t>администрации Волоконовского района</w:t>
      </w: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Pr="00637D1B" w:rsidRDefault="00220634" w:rsidP="00EF0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1.1. Отдел</w:t>
      </w:r>
      <w:r w:rsidRPr="00F55165">
        <w:rPr>
          <w:sz w:val="28"/>
        </w:rPr>
        <w:t xml:space="preserve"> безопасности, ГО и ЧС администрации Волоконовского района</w:t>
      </w:r>
      <w:r>
        <w:rPr>
          <w:sz w:val="28"/>
        </w:rPr>
        <w:t xml:space="preserve"> (далее – Отдел) является структурным подразделением администрации Волоконовского района.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1.2. Данное Положение определяет основные цели, задачи, функции, права и обязанности </w:t>
      </w:r>
      <w:r w:rsidRPr="00F55165">
        <w:rPr>
          <w:sz w:val="28"/>
        </w:rPr>
        <w:t>Отдел</w:t>
      </w:r>
      <w:r>
        <w:rPr>
          <w:sz w:val="28"/>
        </w:rPr>
        <w:t>а.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1.3. </w:t>
      </w:r>
      <w:r w:rsidRPr="00F55165">
        <w:rPr>
          <w:sz w:val="28"/>
        </w:rPr>
        <w:t xml:space="preserve">Отдел </w:t>
      </w:r>
      <w:r>
        <w:rPr>
          <w:sz w:val="28"/>
        </w:rPr>
        <w:t xml:space="preserve">взаимодействует со всеми структурными подразделениями администрации района, организациями и учреждениями, предусмотренными в схеме управления Волоконовским районом. 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1.4. </w:t>
      </w:r>
      <w:r w:rsidRPr="00F55165">
        <w:rPr>
          <w:sz w:val="28"/>
        </w:rPr>
        <w:t xml:space="preserve">Отдел </w:t>
      </w:r>
      <w:r>
        <w:rPr>
          <w:sz w:val="28"/>
        </w:rPr>
        <w:t>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Уставом Белгородской области, постановлениями и распоряжениями Губернатора, Правительства Белгородской области, Уставом Волоконовского района, постановлениями и распоряжениями администрации муниципального района «Волоконовский район» Белгородской области, настоящим Положением.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1.5. Положение об </w:t>
      </w:r>
      <w:r w:rsidRPr="00F55165">
        <w:rPr>
          <w:sz w:val="28"/>
        </w:rPr>
        <w:t>Отдел</w:t>
      </w:r>
      <w:r>
        <w:rPr>
          <w:sz w:val="28"/>
        </w:rPr>
        <w:t>е</w:t>
      </w:r>
      <w:r w:rsidRPr="00F55165">
        <w:rPr>
          <w:sz w:val="28"/>
        </w:rPr>
        <w:t xml:space="preserve"> </w:t>
      </w:r>
      <w:r>
        <w:rPr>
          <w:sz w:val="28"/>
        </w:rPr>
        <w:t>утверждается решением Муниципального совета муниципального района «Волоконовский район» Белгородской области.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Default="00220634" w:rsidP="00EF09B6">
      <w:pPr>
        <w:jc w:val="center"/>
        <w:rPr>
          <w:b/>
          <w:sz w:val="28"/>
        </w:rPr>
      </w:pPr>
    </w:p>
    <w:p w:rsidR="00220634" w:rsidRDefault="00220634" w:rsidP="00EF09B6">
      <w:pPr>
        <w:jc w:val="center"/>
        <w:rPr>
          <w:b/>
          <w:sz w:val="28"/>
        </w:rPr>
      </w:pPr>
    </w:p>
    <w:p w:rsidR="00220634" w:rsidRDefault="00220634" w:rsidP="00EF09B6">
      <w:pPr>
        <w:jc w:val="center"/>
        <w:rPr>
          <w:b/>
          <w:sz w:val="28"/>
        </w:rPr>
      </w:pPr>
    </w:p>
    <w:p w:rsidR="00220634" w:rsidRDefault="00220634" w:rsidP="00EF09B6">
      <w:pPr>
        <w:jc w:val="center"/>
        <w:rPr>
          <w:b/>
          <w:sz w:val="28"/>
        </w:rPr>
      </w:pPr>
    </w:p>
    <w:p w:rsidR="00220634" w:rsidRPr="001F1722" w:rsidRDefault="00220634" w:rsidP="00EF09B6">
      <w:pPr>
        <w:jc w:val="center"/>
        <w:rPr>
          <w:b/>
          <w:sz w:val="28"/>
        </w:rPr>
      </w:pPr>
      <w:r>
        <w:rPr>
          <w:b/>
          <w:sz w:val="28"/>
        </w:rPr>
        <w:t>2. Основные цели и задачи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2.1. Основными целями </w:t>
      </w:r>
      <w:r w:rsidRPr="00F55165">
        <w:rPr>
          <w:sz w:val="28"/>
        </w:rPr>
        <w:t>Отдел</w:t>
      </w:r>
      <w:r>
        <w:rPr>
          <w:sz w:val="28"/>
        </w:rPr>
        <w:t>а</w:t>
      </w:r>
      <w:r w:rsidRPr="00F55165">
        <w:rPr>
          <w:sz w:val="28"/>
        </w:rPr>
        <w:t xml:space="preserve"> </w:t>
      </w:r>
      <w:r w:rsidRPr="001F1722">
        <w:rPr>
          <w:sz w:val="28"/>
        </w:rPr>
        <w:t>являются: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2.1.1. О</w:t>
      </w:r>
      <w:r w:rsidRPr="001F1722">
        <w:rPr>
          <w:sz w:val="28"/>
        </w:rPr>
        <w:t>рганизация и осуществление функций обеспечения общественной</w:t>
      </w:r>
      <w:r>
        <w:rPr>
          <w:sz w:val="28"/>
        </w:rPr>
        <w:t xml:space="preserve"> </w:t>
      </w:r>
      <w:r w:rsidRPr="001F1722">
        <w:rPr>
          <w:sz w:val="28"/>
        </w:rPr>
        <w:t>бе</w:t>
      </w:r>
      <w:r>
        <w:rPr>
          <w:sz w:val="28"/>
        </w:rPr>
        <w:t>зопасности на территории района.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2.1.2. В</w:t>
      </w:r>
      <w:r w:rsidRPr="001F1722">
        <w:rPr>
          <w:sz w:val="28"/>
        </w:rPr>
        <w:t xml:space="preserve">заимодействие администрации </w:t>
      </w:r>
      <w:r>
        <w:rPr>
          <w:sz w:val="28"/>
        </w:rPr>
        <w:t xml:space="preserve">Волоконовского </w:t>
      </w:r>
      <w:r w:rsidRPr="001F1722">
        <w:rPr>
          <w:sz w:val="28"/>
        </w:rPr>
        <w:t>района (далее -</w:t>
      </w:r>
      <w:r w:rsidRPr="001F1722">
        <w:rPr>
          <w:sz w:val="28"/>
        </w:rPr>
        <w:br/>
        <w:t>администрация района) с правоохранительными органами, подразделениями</w:t>
      </w:r>
      <w:r w:rsidRPr="001F1722">
        <w:rPr>
          <w:sz w:val="28"/>
        </w:rPr>
        <w:br/>
        <w:t>по защите от чрезвычайных ситуаций и обеспечению пожарной</w:t>
      </w:r>
      <w:r w:rsidRPr="001F1722">
        <w:rPr>
          <w:sz w:val="28"/>
        </w:rPr>
        <w:br/>
        <w:t>безопасности, подразделениями пограничной службы, ФСБ России, органами</w:t>
      </w:r>
      <w:r w:rsidRPr="001F1722">
        <w:rPr>
          <w:sz w:val="28"/>
        </w:rPr>
        <w:br/>
        <w:t xml:space="preserve">военного комиссариата, судебными и </w:t>
      </w:r>
      <w:r>
        <w:rPr>
          <w:sz w:val="28"/>
        </w:rPr>
        <w:t xml:space="preserve">контрольно-надзорными органами, </w:t>
      </w:r>
      <w:r w:rsidRPr="001F1722">
        <w:rPr>
          <w:sz w:val="28"/>
        </w:rPr>
        <w:t>общественными организациями правоохранительной направленности.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2.2. Основными задачами </w:t>
      </w:r>
      <w:r w:rsidRPr="00F55165">
        <w:rPr>
          <w:sz w:val="28"/>
        </w:rPr>
        <w:t>Отдел</w:t>
      </w:r>
      <w:r>
        <w:rPr>
          <w:sz w:val="28"/>
        </w:rPr>
        <w:t>а</w:t>
      </w:r>
      <w:r w:rsidRPr="00F55165">
        <w:rPr>
          <w:sz w:val="28"/>
        </w:rPr>
        <w:t xml:space="preserve"> </w:t>
      </w:r>
      <w:r w:rsidRPr="001F1722">
        <w:rPr>
          <w:sz w:val="28"/>
        </w:rPr>
        <w:t>являются: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2.2.1. Содействие в обеспечении законности,</w:t>
      </w:r>
      <w:r w:rsidRPr="001F1722">
        <w:rPr>
          <w:sz w:val="28"/>
        </w:rPr>
        <w:t xml:space="preserve"> правопорядка, а также</w:t>
      </w:r>
      <w:r>
        <w:rPr>
          <w:sz w:val="28"/>
        </w:rPr>
        <w:t xml:space="preserve"> </w:t>
      </w:r>
      <w:r w:rsidRPr="001F1722">
        <w:rPr>
          <w:sz w:val="28"/>
        </w:rPr>
        <w:t>безопасности   граждан   от   преступных   посягательств   и   профилактике</w:t>
      </w:r>
      <w:r>
        <w:rPr>
          <w:sz w:val="28"/>
        </w:rPr>
        <w:t xml:space="preserve"> правонарушений.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2.2.2. С</w:t>
      </w:r>
      <w:r w:rsidRPr="001F1722">
        <w:rPr>
          <w:sz w:val="28"/>
        </w:rPr>
        <w:t>одействие в борь</w:t>
      </w:r>
      <w:r>
        <w:rPr>
          <w:sz w:val="28"/>
        </w:rPr>
        <w:t>бе с терроризмом и экстремизмом.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2.2.3. С</w:t>
      </w:r>
      <w:r w:rsidRPr="001F1722">
        <w:rPr>
          <w:sz w:val="28"/>
        </w:rPr>
        <w:t>одействие в организации обеспечения мероприятий гражданской обороны и организации защиты населения от чрезвычайных ситуаций природного и техногенного характера, организация мероприятий по ликвидации по</w:t>
      </w:r>
      <w:r>
        <w:rPr>
          <w:sz w:val="28"/>
        </w:rPr>
        <w:t>следствий чрезвычайной ситуации.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2.2.4. О</w:t>
      </w:r>
      <w:r w:rsidRPr="001F1722">
        <w:rPr>
          <w:sz w:val="28"/>
        </w:rPr>
        <w:t>рганизация обеспечения первичных мер пожарной безопасности на территориях городск</w:t>
      </w:r>
      <w:r>
        <w:rPr>
          <w:sz w:val="28"/>
        </w:rPr>
        <w:t>их</w:t>
      </w:r>
      <w:r w:rsidRPr="001F1722">
        <w:rPr>
          <w:sz w:val="28"/>
        </w:rPr>
        <w:t xml:space="preserve"> и сельских поселе</w:t>
      </w:r>
      <w:r>
        <w:rPr>
          <w:sz w:val="28"/>
        </w:rPr>
        <w:t>ний района.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2.2.5. О</w:t>
      </w:r>
      <w:r w:rsidRPr="001F1722">
        <w:rPr>
          <w:sz w:val="28"/>
        </w:rPr>
        <w:t>существление мероприятий по обеспечению безопасности людей на водных объектах, охране их жизни и здо</w:t>
      </w:r>
      <w:r>
        <w:rPr>
          <w:sz w:val="28"/>
        </w:rPr>
        <w:t>ровья.</w:t>
      </w:r>
    </w:p>
    <w:p w:rsidR="00220634" w:rsidRDefault="00220634" w:rsidP="00EF09B6">
      <w:pPr>
        <w:ind w:firstLine="708"/>
        <w:jc w:val="both"/>
        <w:rPr>
          <w:sz w:val="28"/>
        </w:rPr>
      </w:pPr>
      <w:r w:rsidRPr="008B2D25">
        <w:rPr>
          <w:sz w:val="28"/>
        </w:rPr>
        <w:t>2.2.6.</w:t>
      </w:r>
      <w:r w:rsidRPr="008B2D25">
        <w:rPr>
          <w:sz w:val="28"/>
        </w:rPr>
        <w:tab/>
        <w:t>Организация осуществления природоохранных мероприятий.</w:t>
      </w:r>
    </w:p>
    <w:p w:rsidR="00220634" w:rsidRPr="00F55165" w:rsidRDefault="00220634" w:rsidP="00EF09B6">
      <w:pPr>
        <w:ind w:firstLine="708"/>
        <w:jc w:val="both"/>
        <w:rPr>
          <w:sz w:val="28"/>
        </w:rPr>
      </w:pPr>
      <w:r w:rsidRPr="00F55165">
        <w:rPr>
          <w:sz w:val="28"/>
        </w:rPr>
        <w:t>2.</w:t>
      </w:r>
      <w:r>
        <w:rPr>
          <w:sz w:val="28"/>
        </w:rPr>
        <w:t>2.</w:t>
      </w:r>
      <w:r w:rsidRPr="00F55165">
        <w:rPr>
          <w:sz w:val="28"/>
        </w:rPr>
        <w:t>7. Обеспечение соблюдения требований законодательных и иных нормативных актов. Своевременное выполнение поручений главы администрации района и его заместителей.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Pr="008D4C9A" w:rsidRDefault="00220634" w:rsidP="00EF09B6">
      <w:pPr>
        <w:jc w:val="center"/>
        <w:rPr>
          <w:b/>
          <w:sz w:val="28"/>
        </w:rPr>
      </w:pPr>
      <w:r>
        <w:rPr>
          <w:b/>
          <w:sz w:val="28"/>
        </w:rPr>
        <w:t>3. Основные функции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Pr="008D4C9A" w:rsidRDefault="00220634" w:rsidP="00EF09B6">
      <w:pPr>
        <w:ind w:firstLine="708"/>
        <w:jc w:val="both"/>
        <w:rPr>
          <w:sz w:val="28"/>
        </w:rPr>
      </w:pPr>
      <w:r w:rsidRPr="008D4C9A">
        <w:rPr>
          <w:sz w:val="28"/>
        </w:rPr>
        <w:t>3.1. В области обеспечения законности и правопорядка, а также</w:t>
      </w:r>
      <w:r w:rsidRPr="008D4C9A">
        <w:rPr>
          <w:sz w:val="28"/>
        </w:rPr>
        <w:br/>
        <w:t>безопасности граждан от правонарушений и преступных посягательств</w:t>
      </w:r>
      <w:r>
        <w:rPr>
          <w:sz w:val="28"/>
        </w:rPr>
        <w:br/>
        <w:t>Отдел: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3.1.1. В</w:t>
      </w:r>
      <w:r w:rsidRPr="008D4C9A">
        <w:rPr>
          <w:sz w:val="28"/>
        </w:rPr>
        <w:t xml:space="preserve"> установленном порядке взаимодействует с территориальными подразделениями федеральных органов исполнительной власти, судами, прокуратурой, подразделениями ФСБ России, подразделениями пожарной охраны МЧС России, иными орган</w:t>
      </w:r>
      <w:r>
        <w:rPr>
          <w:sz w:val="28"/>
        </w:rPr>
        <w:t>изациями и учреждениями.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3.1.2. У</w:t>
      </w:r>
      <w:r w:rsidRPr="008D4C9A">
        <w:rPr>
          <w:sz w:val="28"/>
        </w:rPr>
        <w:t>частвует в подготовке мероприятий администрации района по укреплению правопорядка и законности, обеспечению исполнения федеральных</w:t>
      </w:r>
      <w:r w:rsidRPr="008D4C9A">
        <w:rPr>
          <w:sz w:val="28"/>
        </w:rPr>
        <w:tab/>
        <w:t>законов, законов Белгородской области, а также муниципальных правовых актов по вопросам безо</w:t>
      </w:r>
      <w:r>
        <w:rPr>
          <w:sz w:val="28"/>
        </w:rPr>
        <w:t>пасности.</w:t>
      </w:r>
    </w:p>
    <w:p w:rsidR="00220634" w:rsidRPr="001C22AC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3.1.3. </w:t>
      </w:r>
      <w:r w:rsidRPr="001C22AC">
        <w:rPr>
          <w:sz w:val="28"/>
        </w:rPr>
        <w:t>Осуществл</w:t>
      </w:r>
      <w:r>
        <w:rPr>
          <w:sz w:val="28"/>
        </w:rPr>
        <w:t>яет</w:t>
      </w:r>
      <w:r w:rsidRPr="001C22AC">
        <w:rPr>
          <w:sz w:val="28"/>
        </w:rPr>
        <w:t xml:space="preserve"> организационно-техническо</w:t>
      </w:r>
      <w:r>
        <w:rPr>
          <w:sz w:val="28"/>
        </w:rPr>
        <w:t>е</w:t>
      </w:r>
      <w:r w:rsidRPr="001C22AC">
        <w:rPr>
          <w:sz w:val="28"/>
        </w:rPr>
        <w:t xml:space="preserve"> и документационное обеспечение деятельности административной комиссии</w:t>
      </w:r>
      <w:r>
        <w:rPr>
          <w:sz w:val="28"/>
        </w:rPr>
        <w:t>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3.1.4. О</w:t>
      </w:r>
      <w:r w:rsidRPr="008D4C9A">
        <w:rPr>
          <w:sz w:val="28"/>
        </w:rPr>
        <w:t xml:space="preserve">рганизует работу межведомственной комиссии по профилактике правонарушений и обеспечению </w:t>
      </w:r>
      <w:r>
        <w:rPr>
          <w:sz w:val="28"/>
        </w:rPr>
        <w:t>безопасности дорожного движения.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3.1.5. О</w:t>
      </w:r>
      <w:r w:rsidRPr="008D4C9A">
        <w:rPr>
          <w:sz w:val="28"/>
        </w:rPr>
        <w:t xml:space="preserve">существляет деятельность комиссии по </w:t>
      </w:r>
      <w:r>
        <w:rPr>
          <w:sz w:val="28"/>
        </w:rPr>
        <w:t>трудовому и бытовому устройству лиц</w:t>
      </w:r>
      <w:r w:rsidRPr="008D4C9A">
        <w:rPr>
          <w:sz w:val="28"/>
        </w:rPr>
        <w:t>, освободившихся из мест лишения свободы</w:t>
      </w:r>
      <w:r>
        <w:rPr>
          <w:sz w:val="28"/>
        </w:rPr>
        <w:t>, содействию создания условий отбывания наказаний без лишения свободы, профилактической работе с лицами, не имеющими постоянного источника доходов</w:t>
      </w:r>
      <w:r w:rsidRPr="008D4C9A">
        <w:rPr>
          <w:sz w:val="28"/>
        </w:rPr>
        <w:t>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 w:rsidRPr="008D4C9A">
        <w:rPr>
          <w:sz w:val="28"/>
        </w:rPr>
        <w:t>3.1</w:t>
      </w:r>
      <w:r>
        <w:rPr>
          <w:sz w:val="28"/>
        </w:rPr>
        <w:t>.6.</w:t>
      </w:r>
      <w:r>
        <w:rPr>
          <w:sz w:val="28"/>
        </w:rPr>
        <w:tab/>
        <w:t>О</w:t>
      </w:r>
      <w:r w:rsidRPr="008D4C9A">
        <w:rPr>
          <w:sz w:val="28"/>
        </w:rPr>
        <w:t>существляет деятельность районной межведомственной</w:t>
      </w:r>
      <w:r w:rsidRPr="008D4C9A">
        <w:rPr>
          <w:sz w:val="28"/>
        </w:rPr>
        <w:br/>
      </w:r>
      <w:r>
        <w:rPr>
          <w:sz w:val="28"/>
        </w:rPr>
        <w:t>комиссии миграционного контроля.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3.1.7.</w:t>
      </w:r>
      <w:r>
        <w:rPr>
          <w:sz w:val="28"/>
        </w:rPr>
        <w:tab/>
        <w:t>О</w:t>
      </w:r>
      <w:r w:rsidRPr="008D4C9A">
        <w:rPr>
          <w:sz w:val="28"/>
        </w:rPr>
        <w:t>существляет деятельность антинаркотической комиссии района.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3.1.8. Осуществляем деятельность антитеррористической комиссии района.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3.1.9. Осуществляет деятельность районной КЧС и ОПБ.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 w:rsidRPr="008D4C9A">
        <w:rPr>
          <w:sz w:val="28"/>
        </w:rPr>
        <w:t>3.2.</w:t>
      </w:r>
      <w:r w:rsidRPr="008D4C9A">
        <w:rPr>
          <w:sz w:val="28"/>
        </w:rPr>
        <w:tab/>
        <w:t>В области содействия в борьб</w:t>
      </w:r>
      <w:r>
        <w:rPr>
          <w:sz w:val="28"/>
        </w:rPr>
        <w:t xml:space="preserve">е с терроризмом и экстремизмом, </w:t>
      </w:r>
      <w:r w:rsidRPr="008D4C9A">
        <w:rPr>
          <w:sz w:val="28"/>
        </w:rPr>
        <w:t>содействия организации обеспечен</w:t>
      </w:r>
      <w:r>
        <w:rPr>
          <w:sz w:val="28"/>
        </w:rPr>
        <w:t xml:space="preserve">ия гражданской обороны и защиты </w:t>
      </w:r>
      <w:r w:rsidRPr="008D4C9A">
        <w:rPr>
          <w:sz w:val="28"/>
        </w:rPr>
        <w:t>населения от чрезвычайных ситуаций природного и техногенного харак</w:t>
      </w:r>
      <w:r>
        <w:rPr>
          <w:sz w:val="28"/>
        </w:rPr>
        <w:t>тера Отдел</w:t>
      </w:r>
      <w:r w:rsidRPr="008D4C9A">
        <w:rPr>
          <w:sz w:val="28"/>
        </w:rPr>
        <w:t>: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3.2.1.</w:t>
      </w:r>
      <w:r>
        <w:rPr>
          <w:sz w:val="28"/>
        </w:rPr>
        <w:tab/>
        <w:t>О</w:t>
      </w:r>
      <w:r w:rsidRPr="008D4C9A">
        <w:rPr>
          <w:sz w:val="28"/>
        </w:rPr>
        <w:t>существляет взаимодействие с органами военного управления и</w:t>
      </w:r>
      <w:r w:rsidRPr="008D4C9A">
        <w:rPr>
          <w:sz w:val="28"/>
        </w:rPr>
        <w:br/>
        <w:t>правоохранительными органами при решении задач противодействия</w:t>
      </w:r>
      <w:r w:rsidRPr="008D4C9A">
        <w:rPr>
          <w:sz w:val="28"/>
        </w:rPr>
        <w:br/>
        <w:t>терроризму, вопросов гражданской обороны, предупреждения и ликвида</w:t>
      </w:r>
      <w:r>
        <w:rPr>
          <w:sz w:val="28"/>
        </w:rPr>
        <w:t>ции</w:t>
      </w:r>
      <w:r>
        <w:rPr>
          <w:sz w:val="28"/>
        </w:rPr>
        <w:br/>
        <w:t>чрезвычайных ситуаций.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3.2.2.</w:t>
      </w:r>
      <w:r>
        <w:rPr>
          <w:sz w:val="28"/>
        </w:rPr>
        <w:tab/>
        <w:t>У</w:t>
      </w:r>
      <w:r w:rsidRPr="008D4C9A">
        <w:rPr>
          <w:sz w:val="28"/>
        </w:rPr>
        <w:t>частвует в подготовке и осуществлении мероприятий</w:t>
      </w:r>
      <w:r w:rsidRPr="008D4C9A">
        <w:rPr>
          <w:sz w:val="28"/>
        </w:rPr>
        <w:br/>
        <w:t>администрации района по противодействию терроризму, экстремизму и</w:t>
      </w:r>
      <w:r w:rsidRPr="008D4C9A">
        <w:rPr>
          <w:sz w:val="28"/>
        </w:rPr>
        <w:br/>
      </w:r>
      <w:r>
        <w:rPr>
          <w:sz w:val="28"/>
        </w:rPr>
        <w:t>защите от чрезвычайных ситуаций.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 w:rsidRPr="008D4C9A">
        <w:rPr>
          <w:sz w:val="28"/>
        </w:rPr>
        <w:t>3.2.3</w:t>
      </w:r>
      <w:r>
        <w:rPr>
          <w:sz w:val="28"/>
        </w:rPr>
        <w:t>.</w:t>
      </w:r>
      <w:r>
        <w:rPr>
          <w:sz w:val="28"/>
        </w:rPr>
        <w:tab/>
        <w:t>В</w:t>
      </w:r>
      <w:r w:rsidRPr="008D4C9A">
        <w:rPr>
          <w:sz w:val="28"/>
        </w:rPr>
        <w:t xml:space="preserve"> установленном порядке участвует в проверках предприятий и</w:t>
      </w:r>
      <w:r w:rsidRPr="008D4C9A">
        <w:rPr>
          <w:sz w:val="28"/>
        </w:rPr>
        <w:br/>
        <w:t>организаций на предмет антитеррористической защищенности и</w:t>
      </w:r>
      <w:r w:rsidRPr="008D4C9A">
        <w:rPr>
          <w:sz w:val="28"/>
        </w:rPr>
        <w:br/>
        <w:t>предупреждения рисков возникновения чрезвычайных ситуаций природ</w:t>
      </w:r>
      <w:r>
        <w:rPr>
          <w:sz w:val="28"/>
        </w:rPr>
        <w:t>ного</w:t>
      </w:r>
      <w:r>
        <w:rPr>
          <w:sz w:val="28"/>
        </w:rPr>
        <w:br/>
        <w:t>и техногенного характера.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3.2.4. К</w:t>
      </w:r>
      <w:r w:rsidRPr="008D4C9A">
        <w:rPr>
          <w:sz w:val="28"/>
        </w:rPr>
        <w:t>онтролирует поддержание в постоянной готовности к использованию систем оповещения об опасности населения и работников объектов граждан</w:t>
      </w:r>
      <w:r>
        <w:rPr>
          <w:sz w:val="28"/>
        </w:rPr>
        <w:t>ской обороны.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3.2.5. У</w:t>
      </w:r>
      <w:r w:rsidRPr="008D4C9A">
        <w:rPr>
          <w:sz w:val="28"/>
        </w:rPr>
        <w:t>частвует в осуществлении мероприятий по обеспечению безопа</w:t>
      </w:r>
      <w:r>
        <w:rPr>
          <w:sz w:val="28"/>
        </w:rPr>
        <w:t>сности людей на водных объектах.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3.2.6.</w:t>
      </w:r>
      <w:r>
        <w:rPr>
          <w:sz w:val="28"/>
        </w:rPr>
        <w:tab/>
        <w:t>О</w:t>
      </w:r>
      <w:r w:rsidRPr="008D4C9A">
        <w:rPr>
          <w:sz w:val="28"/>
        </w:rPr>
        <w:t>рганизует работу комиссии по предупреждению и ликвида</w:t>
      </w:r>
      <w:r>
        <w:rPr>
          <w:sz w:val="28"/>
        </w:rPr>
        <w:t xml:space="preserve">ции </w:t>
      </w:r>
      <w:r w:rsidRPr="008D4C9A">
        <w:rPr>
          <w:sz w:val="28"/>
        </w:rPr>
        <w:t>чрезвычайных ситуаций и об</w:t>
      </w:r>
      <w:r>
        <w:rPr>
          <w:sz w:val="28"/>
        </w:rPr>
        <w:t>еспечению пожарной безопасности.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3.2.7.</w:t>
      </w:r>
      <w:r>
        <w:rPr>
          <w:sz w:val="28"/>
        </w:rPr>
        <w:tab/>
        <w:t>И</w:t>
      </w:r>
      <w:r w:rsidRPr="008D4C9A">
        <w:rPr>
          <w:sz w:val="28"/>
        </w:rPr>
        <w:t>нформирует население об экологической, санитарно-</w:t>
      </w:r>
      <w:r w:rsidRPr="008D4C9A">
        <w:rPr>
          <w:sz w:val="28"/>
        </w:rPr>
        <w:br/>
        <w:t>эпидемиологической обстановке на территории района и области, об</w:t>
      </w:r>
      <w:r w:rsidRPr="008D4C9A">
        <w:rPr>
          <w:sz w:val="28"/>
        </w:rPr>
        <w:br/>
        <w:t>угрозах возникновения чрезвычайных ситуаций природного и</w:t>
      </w:r>
      <w:r w:rsidRPr="008D4C9A">
        <w:rPr>
          <w:sz w:val="28"/>
        </w:rPr>
        <w:br/>
        <w:t>техногенного характера.</w:t>
      </w:r>
    </w:p>
    <w:p w:rsidR="00220634" w:rsidRDefault="00220634" w:rsidP="00EF09B6">
      <w:pPr>
        <w:ind w:firstLine="708"/>
        <w:jc w:val="both"/>
        <w:rPr>
          <w:sz w:val="28"/>
        </w:rPr>
      </w:pPr>
      <w:r w:rsidRPr="008B2D25">
        <w:rPr>
          <w:sz w:val="28"/>
        </w:rPr>
        <w:t>3.2.8 Организует работу эвакоприемной комиссии района.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Default="00220634" w:rsidP="00EF09B6">
      <w:pPr>
        <w:jc w:val="center"/>
        <w:rPr>
          <w:b/>
          <w:sz w:val="28"/>
        </w:rPr>
      </w:pPr>
      <w:r>
        <w:rPr>
          <w:b/>
          <w:sz w:val="28"/>
        </w:rPr>
        <w:t>4. Права и обязанности</w:t>
      </w:r>
    </w:p>
    <w:p w:rsidR="00220634" w:rsidRDefault="00220634" w:rsidP="00EF09B6">
      <w:pPr>
        <w:jc w:val="both"/>
        <w:rPr>
          <w:b/>
          <w:sz w:val="28"/>
        </w:rPr>
      </w:pP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Pr="008D4C9A">
        <w:rPr>
          <w:sz w:val="28"/>
        </w:rPr>
        <w:t xml:space="preserve">.1. В целях реализации </w:t>
      </w:r>
      <w:r>
        <w:rPr>
          <w:sz w:val="28"/>
        </w:rPr>
        <w:t xml:space="preserve">своих целей и задач Отдел </w:t>
      </w:r>
      <w:r w:rsidRPr="008D4C9A">
        <w:rPr>
          <w:sz w:val="28"/>
        </w:rPr>
        <w:t>имеет право: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4.1.1.</w:t>
      </w:r>
      <w:r>
        <w:rPr>
          <w:sz w:val="28"/>
        </w:rPr>
        <w:tab/>
        <w:t>З</w:t>
      </w:r>
      <w:r w:rsidRPr="008D4C9A">
        <w:rPr>
          <w:sz w:val="28"/>
        </w:rPr>
        <w:t>апрашивать и получать в установленном порядке от органов</w:t>
      </w:r>
      <w:r w:rsidRPr="008D4C9A">
        <w:rPr>
          <w:sz w:val="28"/>
        </w:rPr>
        <w:br/>
        <w:t>государственной власти, органов местного самоуправления, физических и</w:t>
      </w:r>
      <w:r w:rsidRPr="008D4C9A">
        <w:rPr>
          <w:sz w:val="28"/>
        </w:rPr>
        <w:br/>
        <w:t>юридических лиц любой организационно-правовой формы сведения,</w:t>
      </w:r>
      <w:r w:rsidRPr="008D4C9A">
        <w:rPr>
          <w:sz w:val="28"/>
        </w:rPr>
        <w:br/>
        <w:t>документы и иные материалы, необходимые для осуществления</w:t>
      </w:r>
      <w:r w:rsidRPr="008D4C9A">
        <w:rPr>
          <w:sz w:val="28"/>
        </w:rPr>
        <w:br/>
        <w:t xml:space="preserve">возложенных на </w:t>
      </w:r>
      <w:r>
        <w:rPr>
          <w:sz w:val="28"/>
        </w:rPr>
        <w:t>отдел</w:t>
      </w:r>
      <w:r w:rsidRPr="008D4C9A">
        <w:rPr>
          <w:sz w:val="28"/>
        </w:rPr>
        <w:t xml:space="preserve"> безопасности</w:t>
      </w:r>
      <w:r>
        <w:rPr>
          <w:sz w:val="28"/>
        </w:rPr>
        <w:t>, ГО и ЧС</w:t>
      </w:r>
      <w:r w:rsidRPr="008D4C9A">
        <w:rPr>
          <w:sz w:val="28"/>
        </w:rPr>
        <w:t xml:space="preserve"> функц</w:t>
      </w:r>
      <w:r>
        <w:rPr>
          <w:sz w:val="28"/>
        </w:rPr>
        <w:t>ий в пределах своей</w:t>
      </w:r>
      <w:r>
        <w:rPr>
          <w:sz w:val="28"/>
        </w:rPr>
        <w:br/>
        <w:t>компетенции.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4.1.2.</w:t>
      </w:r>
      <w:r>
        <w:rPr>
          <w:sz w:val="28"/>
        </w:rPr>
        <w:tab/>
        <w:t>О</w:t>
      </w:r>
      <w:r w:rsidRPr="008D4C9A">
        <w:rPr>
          <w:sz w:val="28"/>
        </w:rPr>
        <w:t>существлять разработку методических материалов и</w:t>
      </w:r>
      <w:r w:rsidRPr="008D4C9A">
        <w:rPr>
          <w:sz w:val="28"/>
        </w:rPr>
        <w:br/>
        <w:t>рекомендаций по вопроса</w:t>
      </w:r>
      <w:r>
        <w:rPr>
          <w:sz w:val="28"/>
        </w:rPr>
        <w:t>м, отнесенным к его компетенции.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 w:rsidRPr="008D4C9A">
        <w:rPr>
          <w:sz w:val="28"/>
        </w:rPr>
        <w:t>4.1.3.</w:t>
      </w:r>
      <w:r>
        <w:rPr>
          <w:sz w:val="28"/>
        </w:rPr>
        <w:tab/>
        <w:t xml:space="preserve"> Организовывать</w:t>
      </w:r>
      <w:r w:rsidRPr="008D4C9A">
        <w:rPr>
          <w:sz w:val="28"/>
        </w:rPr>
        <w:t xml:space="preserve"> сове</w:t>
      </w:r>
      <w:r>
        <w:rPr>
          <w:sz w:val="28"/>
        </w:rPr>
        <w:t>щания для рассмотрения вопросов</w:t>
      </w:r>
      <w:r w:rsidRPr="008D4C9A">
        <w:rPr>
          <w:sz w:val="28"/>
        </w:rPr>
        <w:t xml:space="preserve"> своей</w:t>
      </w:r>
      <w:r>
        <w:rPr>
          <w:sz w:val="28"/>
        </w:rPr>
        <w:t xml:space="preserve"> компетенции.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4.1.4. Р</w:t>
      </w:r>
      <w:r w:rsidRPr="008D4C9A">
        <w:rPr>
          <w:sz w:val="28"/>
        </w:rPr>
        <w:t>азрабатывать проекты нормативных правовых актов по вопросам, отнесен</w:t>
      </w:r>
      <w:r>
        <w:rPr>
          <w:sz w:val="28"/>
        </w:rPr>
        <w:t>ным к его компетенции.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4.1.5. В</w:t>
      </w:r>
      <w:r w:rsidRPr="008D4C9A">
        <w:rPr>
          <w:sz w:val="28"/>
        </w:rPr>
        <w:t>носить предложения главе администрации района по вопроса</w:t>
      </w:r>
      <w:r>
        <w:rPr>
          <w:sz w:val="28"/>
        </w:rPr>
        <w:t>м, отнесенным к его компетенции.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4.1.6.</w:t>
      </w:r>
      <w:r>
        <w:rPr>
          <w:sz w:val="28"/>
        </w:rPr>
        <w:tab/>
        <w:t>Р</w:t>
      </w:r>
      <w:r w:rsidRPr="008D4C9A">
        <w:rPr>
          <w:sz w:val="28"/>
        </w:rPr>
        <w:t>азрабатывать предложения к планам и программам,</w:t>
      </w:r>
      <w:r w:rsidRPr="008D4C9A">
        <w:rPr>
          <w:sz w:val="28"/>
        </w:rPr>
        <w:br/>
        <w:t>принимаемым федеральными органами государственной власти, органами</w:t>
      </w:r>
      <w:r w:rsidRPr="008D4C9A">
        <w:rPr>
          <w:sz w:val="28"/>
        </w:rPr>
        <w:br/>
        <w:t>государственной власти Белгородской области, органами местного</w:t>
      </w:r>
      <w:r w:rsidRPr="008D4C9A">
        <w:rPr>
          <w:sz w:val="28"/>
        </w:rPr>
        <w:br/>
        <w:t xml:space="preserve">самоуправления </w:t>
      </w:r>
      <w:r>
        <w:rPr>
          <w:sz w:val="28"/>
        </w:rPr>
        <w:t>Волоконовского</w:t>
      </w:r>
      <w:r w:rsidRPr="008D4C9A">
        <w:rPr>
          <w:sz w:val="28"/>
        </w:rPr>
        <w:t xml:space="preserve"> района в части, относящейся к компетен</w:t>
      </w:r>
      <w:r>
        <w:rPr>
          <w:sz w:val="28"/>
        </w:rPr>
        <w:t>ции</w:t>
      </w:r>
      <w:r>
        <w:rPr>
          <w:sz w:val="28"/>
        </w:rPr>
        <w:br/>
        <w:t>Отдела.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4.1.7.</w:t>
      </w:r>
      <w:r>
        <w:rPr>
          <w:sz w:val="28"/>
        </w:rPr>
        <w:tab/>
        <w:t>О</w:t>
      </w:r>
      <w:r w:rsidRPr="008D4C9A">
        <w:rPr>
          <w:sz w:val="28"/>
        </w:rPr>
        <w:t>существлять иные действия, предусмотренные действующим</w:t>
      </w:r>
      <w:r w:rsidRPr="008D4C9A">
        <w:rPr>
          <w:sz w:val="28"/>
        </w:rPr>
        <w:br/>
        <w:t>законодательством.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 w:rsidRPr="008D4C9A">
        <w:rPr>
          <w:sz w:val="28"/>
        </w:rPr>
        <w:t xml:space="preserve">4.2. При </w:t>
      </w:r>
      <w:r>
        <w:rPr>
          <w:sz w:val="28"/>
        </w:rPr>
        <w:t>выполнении своих целей и задач Отдел</w:t>
      </w:r>
      <w:r w:rsidRPr="008D4C9A">
        <w:rPr>
          <w:sz w:val="28"/>
        </w:rPr>
        <w:t xml:space="preserve"> обязан: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4.2.1. С</w:t>
      </w:r>
      <w:r w:rsidRPr="008D4C9A">
        <w:rPr>
          <w:sz w:val="28"/>
        </w:rPr>
        <w:t>облюд</w:t>
      </w:r>
      <w:r>
        <w:rPr>
          <w:sz w:val="28"/>
        </w:rPr>
        <w:t>ать требования законодательства.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4.2.2. О</w:t>
      </w:r>
      <w:r w:rsidRPr="008D4C9A">
        <w:rPr>
          <w:sz w:val="28"/>
        </w:rPr>
        <w:t>беспечить решение задач и выполнение функций, установлен</w:t>
      </w:r>
      <w:r>
        <w:rPr>
          <w:sz w:val="28"/>
        </w:rPr>
        <w:t>ных настоящим Положением.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4.2.3. Д</w:t>
      </w:r>
      <w:r w:rsidRPr="008D4C9A">
        <w:rPr>
          <w:sz w:val="28"/>
        </w:rPr>
        <w:t xml:space="preserve">ействовать в интересах населения </w:t>
      </w:r>
      <w:r>
        <w:rPr>
          <w:sz w:val="28"/>
        </w:rPr>
        <w:t>Волоконовского района.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4.2.4. П</w:t>
      </w:r>
      <w:r w:rsidRPr="008D4C9A">
        <w:rPr>
          <w:sz w:val="28"/>
        </w:rPr>
        <w:t>овышать профессиональны</w:t>
      </w:r>
      <w:r>
        <w:rPr>
          <w:sz w:val="28"/>
        </w:rPr>
        <w:t>й уровень работников Отдела.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4.2.5. В</w:t>
      </w:r>
      <w:r w:rsidRPr="008D4C9A">
        <w:rPr>
          <w:sz w:val="28"/>
        </w:rPr>
        <w:t>ести прием граждан по вопросам, отне</w:t>
      </w:r>
      <w:r>
        <w:rPr>
          <w:sz w:val="28"/>
        </w:rPr>
        <w:t xml:space="preserve">сенным к компетенции </w:t>
      </w:r>
      <w:r w:rsidRPr="00F4687D">
        <w:rPr>
          <w:sz w:val="28"/>
        </w:rPr>
        <w:t>Отдела</w:t>
      </w:r>
      <w:r>
        <w:rPr>
          <w:sz w:val="28"/>
        </w:rPr>
        <w:t>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4.2.6.</w:t>
      </w:r>
      <w:r>
        <w:rPr>
          <w:sz w:val="28"/>
        </w:rPr>
        <w:tab/>
        <w:t>О</w:t>
      </w:r>
      <w:r w:rsidRPr="008D4C9A">
        <w:rPr>
          <w:sz w:val="28"/>
        </w:rPr>
        <w:t>существлять иные действия, предусмотренные действующим</w:t>
      </w:r>
      <w:r w:rsidRPr="008D4C9A">
        <w:rPr>
          <w:sz w:val="28"/>
        </w:rPr>
        <w:br/>
        <w:t>законодательством и настоящим Положением.</w:t>
      </w:r>
    </w:p>
    <w:p w:rsidR="00220634" w:rsidRDefault="00220634" w:rsidP="00EF09B6">
      <w:pPr>
        <w:jc w:val="both"/>
        <w:rPr>
          <w:sz w:val="28"/>
        </w:rPr>
      </w:pPr>
    </w:p>
    <w:p w:rsidR="00220634" w:rsidRPr="00132DEB" w:rsidRDefault="00220634" w:rsidP="00EF09B6">
      <w:pPr>
        <w:ind w:firstLine="708"/>
        <w:jc w:val="center"/>
        <w:rPr>
          <w:b/>
          <w:bCs/>
          <w:sz w:val="28"/>
          <w:szCs w:val="28"/>
        </w:rPr>
      </w:pPr>
      <w:r w:rsidRPr="00132DEB">
        <w:rPr>
          <w:b/>
          <w:bCs/>
          <w:sz w:val="28"/>
          <w:szCs w:val="28"/>
        </w:rPr>
        <w:t>5. Организационная структура Отдела</w:t>
      </w:r>
    </w:p>
    <w:p w:rsidR="00220634" w:rsidRPr="00132DEB" w:rsidRDefault="00220634" w:rsidP="00EF09B6">
      <w:pPr>
        <w:ind w:firstLine="708"/>
        <w:rPr>
          <w:b/>
          <w:bCs/>
          <w:sz w:val="28"/>
          <w:szCs w:val="28"/>
          <w:u w:val="single"/>
        </w:rPr>
      </w:pP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5.1. Отдел возглавляет начальник, который назначается и освобождается от должности главой администрации района.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5.2. Начальник Отдела: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руководит деятельностью Отдела;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 xml:space="preserve">- вносит в установленном порядке на рассмотрение Муниципального совета муниципального района «Волоконовский район» и администрации района проекты постановлений, распоряжений по вопросам, входящим в компетенцию Отдела; 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разрабатывает Положение об Отделе и должностные инструкции специалистов Отдела;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вносит предложения о поощрении работников Отдела и наложении на них дисциплинарных взысканий;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подписывает служебную документацию в пределах своей компетенции.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несёт персональную ответственность за выполнение задач и функций, возложенных на Отдел, с учётом прав, предоставленных настоящим Положением.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Pr="00637D1B">
        <w:rPr>
          <w:b/>
          <w:sz w:val="28"/>
          <w:szCs w:val="28"/>
        </w:rPr>
        <w:t xml:space="preserve"> </w:t>
      </w: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</w:t>
      </w:r>
      <w:r w:rsidRPr="00637D1B">
        <w:rPr>
          <w:b/>
          <w:sz w:val="28"/>
          <w:szCs w:val="28"/>
        </w:rPr>
        <w:t xml:space="preserve"> </w:t>
      </w: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 xml:space="preserve">Муниципального совета </w:t>
      </w: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>Волоконовского района</w:t>
      </w: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апреля 2022 </w:t>
      </w:r>
      <w:r w:rsidRPr="00637D1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220634" w:rsidRDefault="00220634" w:rsidP="001330A8">
      <w:pPr>
        <w:framePr w:w="4083" w:h="2341" w:hSpace="180" w:wrap="around" w:vAnchor="text" w:hAnchor="page" w:x="7086" w:y="1"/>
        <w:jc w:val="center"/>
      </w:pPr>
      <w:r w:rsidRPr="00637D1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380</w:t>
      </w: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Pr="00637D1B" w:rsidRDefault="00220634" w:rsidP="001330A8">
      <w:pPr>
        <w:framePr w:w="3691" w:h="901" w:hSpace="180" w:wrap="around" w:vAnchor="text" w:hAnchor="page" w:x="7215" w:y="135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 xml:space="preserve">Утверждено </w:t>
      </w:r>
    </w:p>
    <w:p w:rsidR="00220634" w:rsidRPr="00637D1B" w:rsidRDefault="00220634" w:rsidP="001330A8">
      <w:pPr>
        <w:framePr w:w="3691" w:h="901" w:hSpace="180" w:wrap="around" w:vAnchor="text" w:hAnchor="page" w:x="7215" w:y="135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 xml:space="preserve">решением </w:t>
      </w:r>
    </w:p>
    <w:p w:rsidR="00220634" w:rsidRPr="00637D1B" w:rsidRDefault="00220634" w:rsidP="001330A8">
      <w:pPr>
        <w:framePr w:w="3691" w:h="901" w:hSpace="180" w:wrap="around" w:vAnchor="text" w:hAnchor="page" w:x="7215" w:y="135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 xml:space="preserve">Муниципального совета </w:t>
      </w:r>
    </w:p>
    <w:p w:rsidR="00220634" w:rsidRPr="00637D1B" w:rsidRDefault="00220634" w:rsidP="001330A8">
      <w:pPr>
        <w:framePr w:w="3691" w:h="901" w:hSpace="180" w:wrap="around" w:vAnchor="text" w:hAnchor="page" w:x="7215" w:y="135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>Волоконовского района</w:t>
      </w:r>
    </w:p>
    <w:p w:rsidR="00220634" w:rsidRPr="00637D1B" w:rsidRDefault="00220634" w:rsidP="001330A8">
      <w:pPr>
        <w:framePr w:w="3691" w:h="901" w:hSpace="180" w:wrap="around" w:vAnchor="text" w:hAnchor="page" w:x="7215" w:y="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апреля 2022 </w:t>
      </w:r>
      <w:r w:rsidRPr="00637D1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220634" w:rsidRDefault="00220634" w:rsidP="001330A8">
      <w:pPr>
        <w:framePr w:w="3691" w:h="901" w:hSpace="180" w:wrap="around" w:vAnchor="text" w:hAnchor="page" w:x="7215" w:y="135"/>
        <w:jc w:val="center"/>
      </w:pPr>
      <w:r w:rsidRPr="00637D1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380</w:t>
      </w: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28"/>
          <w:szCs w:val="28"/>
        </w:rPr>
      </w:pPr>
    </w:p>
    <w:p w:rsidR="00220634" w:rsidRDefault="00220634" w:rsidP="00EF09B6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28"/>
          <w:szCs w:val="28"/>
        </w:rPr>
      </w:pPr>
    </w:p>
    <w:p w:rsidR="00220634" w:rsidRPr="00663C1E" w:rsidRDefault="00220634" w:rsidP="00EF09B6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663C1E">
        <w:rPr>
          <w:b/>
          <w:bCs/>
          <w:sz w:val="28"/>
          <w:szCs w:val="28"/>
        </w:rPr>
        <w:t>П О Л О Ж Е Н И Е</w:t>
      </w:r>
    </w:p>
    <w:p w:rsidR="00220634" w:rsidRPr="003E2DD8" w:rsidRDefault="00220634" w:rsidP="00EF09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2DD8">
        <w:rPr>
          <w:b/>
          <w:sz w:val="28"/>
          <w:szCs w:val="28"/>
        </w:rPr>
        <w:t xml:space="preserve">об информационно-аналитическом отделе </w:t>
      </w:r>
    </w:p>
    <w:p w:rsidR="00220634" w:rsidRPr="003E2DD8" w:rsidRDefault="00220634" w:rsidP="00EF09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2DD8">
        <w:rPr>
          <w:b/>
          <w:sz w:val="28"/>
          <w:szCs w:val="28"/>
        </w:rPr>
        <w:t>администрации Волоконовского района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0634" w:rsidRPr="00663C1E" w:rsidRDefault="00220634" w:rsidP="00EF09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3C1E">
        <w:rPr>
          <w:b/>
          <w:bCs/>
          <w:sz w:val="28"/>
          <w:szCs w:val="28"/>
        </w:rPr>
        <w:t>1. Общие положения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220634" w:rsidRPr="00663C1E" w:rsidRDefault="00220634" w:rsidP="00EF09B6">
      <w:pPr>
        <w:jc w:val="both"/>
        <w:rPr>
          <w:sz w:val="28"/>
          <w:szCs w:val="28"/>
        </w:rPr>
      </w:pPr>
      <w:r w:rsidRPr="00663C1E">
        <w:rPr>
          <w:sz w:val="28"/>
          <w:szCs w:val="28"/>
        </w:rPr>
        <w:tab/>
        <w:t>1.1. Информационно-аналитическ</w:t>
      </w:r>
      <w:r>
        <w:rPr>
          <w:sz w:val="28"/>
          <w:szCs w:val="28"/>
        </w:rPr>
        <w:t>ий</w:t>
      </w:r>
      <w:r w:rsidRPr="00663C1E">
        <w:rPr>
          <w:sz w:val="28"/>
          <w:szCs w:val="28"/>
        </w:rPr>
        <w:t xml:space="preserve"> отдел администрации района </w:t>
      </w:r>
      <w:r>
        <w:rPr>
          <w:sz w:val="28"/>
          <w:szCs w:val="28"/>
        </w:rPr>
        <w:t xml:space="preserve">   </w:t>
      </w:r>
      <w:r w:rsidRPr="00663C1E">
        <w:rPr>
          <w:sz w:val="28"/>
          <w:szCs w:val="28"/>
        </w:rPr>
        <w:t>(да</w:t>
      </w:r>
      <w:r>
        <w:rPr>
          <w:sz w:val="28"/>
          <w:szCs w:val="28"/>
        </w:rPr>
        <w:t xml:space="preserve">лее – Отдел) </w:t>
      </w:r>
      <w:r w:rsidRPr="00663C1E">
        <w:rPr>
          <w:sz w:val="28"/>
          <w:szCs w:val="28"/>
        </w:rPr>
        <w:t>является структурным подразделением администрации Волоконовского района.</w:t>
      </w:r>
    </w:p>
    <w:p w:rsidR="00220634" w:rsidRPr="00663C1E" w:rsidRDefault="00220634" w:rsidP="00EF09B6">
      <w:pPr>
        <w:jc w:val="both"/>
        <w:rPr>
          <w:sz w:val="28"/>
          <w:szCs w:val="28"/>
        </w:rPr>
      </w:pPr>
      <w:r w:rsidRPr="00663C1E">
        <w:rPr>
          <w:sz w:val="28"/>
          <w:szCs w:val="28"/>
        </w:rPr>
        <w:tab/>
        <w:t>1.2. Данное Положение определяет основные задачи, функции, права и обязанности Отдела в области социально-экономического развития, упорядочения взаимодействия со средствами массовой информации и общественностью, обеспечения органов местного самоуправления Волоконовского района информацией, необходимой для осуществления полномочий на решение вопросов местного значения, анализа и прогнозирования общественно-политической ситуации, а также мониторинга средств массовой информации.</w:t>
      </w:r>
    </w:p>
    <w:p w:rsidR="00220634" w:rsidRPr="00663C1E" w:rsidRDefault="00220634" w:rsidP="00EF09B6">
      <w:pPr>
        <w:jc w:val="both"/>
        <w:rPr>
          <w:sz w:val="28"/>
          <w:szCs w:val="28"/>
        </w:rPr>
      </w:pPr>
      <w:r w:rsidRPr="00663C1E">
        <w:rPr>
          <w:sz w:val="28"/>
          <w:szCs w:val="28"/>
        </w:rPr>
        <w:tab/>
        <w:t>1.3. Отдел взаимодействует со всеми структурными подразделениями администрации района, организациями и учреждениями, предусмотренными в схеме управления Волоконовским районом.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3C1E">
        <w:rPr>
          <w:sz w:val="28"/>
          <w:szCs w:val="28"/>
        </w:rPr>
        <w:t xml:space="preserve">1.4. Отдел в своей деятельности руководствуется </w:t>
      </w:r>
      <w:hyperlink r:id="rId8" w:history="1">
        <w:r w:rsidRPr="00663C1E">
          <w:rPr>
            <w:sz w:val="28"/>
            <w:szCs w:val="28"/>
          </w:rPr>
          <w:t>Конституцией</w:t>
        </w:r>
      </w:hyperlink>
      <w:r w:rsidRPr="00663C1E">
        <w:rPr>
          <w:sz w:val="28"/>
          <w:szCs w:val="28"/>
        </w:rPr>
        <w:t xml:space="preserve">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 w:rsidRPr="00663C1E">
          <w:rPr>
            <w:sz w:val="28"/>
            <w:szCs w:val="28"/>
          </w:rPr>
          <w:t>Уставом</w:t>
        </w:r>
      </w:hyperlink>
      <w:r w:rsidRPr="00663C1E">
        <w:rPr>
          <w:sz w:val="28"/>
          <w:szCs w:val="28"/>
        </w:rPr>
        <w:t xml:space="preserve"> Белгородской области, постановлениями и распоряжениями Губернатора, правительства Белгородской области, Уставом Волоконовского района, постановлениями и распоряжениями главы администрации муниципального района «Волоконовский район» Белгородской области, настоящим Положением.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3C1E">
        <w:rPr>
          <w:sz w:val="28"/>
          <w:szCs w:val="28"/>
        </w:rPr>
        <w:tab/>
        <w:t>1.5. Положение об Отделе утверждается решением Муниципального совета муниципального района «Волоконовский район» Белгородской области.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63C1E">
        <w:rPr>
          <w:sz w:val="28"/>
          <w:szCs w:val="28"/>
        </w:rPr>
        <w:tab/>
      </w:r>
      <w:r w:rsidRPr="00663C1E">
        <w:rPr>
          <w:sz w:val="28"/>
          <w:szCs w:val="28"/>
        </w:rPr>
        <w:tab/>
      </w:r>
    </w:p>
    <w:p w:rsidR="00220634" w:rsidRDefault="00220634" w:rsidP="00EF09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0634" w:rsidRDefault="00220634" w:rsidP="00EF09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0634" w:rsidRPr="00663C1E" w:rsidRDefault="00220634" w:rsidP="00EF09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3C1E">
        <w:rPr>
          <w:b/>
          <w:bCs/>
          <w:sz w:val="28"/>
          <w:szCs w:val="28"/>
        </w:rPr>
        <w:t>2. Основные цели и задачи Отдела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5"/>
        <w:rPr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442795">
        <w:rPr>
          <w:bCs/>
          <w:sz w:val="28"/>
          <w:szCs w:val="28"/>
        </w:rPr>
        <w:t>Главной целью информационно</w:t>
      </w:r>
      <w:r>
        <w:rPr>
          <w:bCs/>
          <w:sz w:val="28"/>
          <w:szCs w:val="28"/>
        </w:rPr>
        <w:t>-</w:t>
      </w:r>
      <w:r w:rsidRPr="00442795">
        <w:rPr>
          <w:bCs/>
          <w:sz w:val="28"/>
          <w:szCs w:val="28"/>
        </w:rPr>
        <w:t>аналитического отдела является реализация</w:t>
      </w:r>
      <w:r>
        <w:rPr>
          <w:bCs/>
          <w:sz w:val="28"/>
          <w:szCs w:val="28"/>
        </w:rPr>
        <w:t xml:space="preserve"> </w:t>
      </w:r>
      <w:r w:rsidRPr="00442795">
        <w:rPr>
          <w:bCs/>
          <w:sz w:val="28"/>
          <w:szCs w:val="28"/>
        </w:rPr>
        <w:t>политики муниципального района в области связей с общественностью, политическими и религиозными организациями, СМИ.</w:t>
      </w:r>
    </w:p>
    <w:p w:rsidR="00220634" w:rsidRPr="00663C1E" w:rsidRDefault="00220634" w:rsidP="00EF09B6">
      <w:pPr>
        <w:jc w:val="both"/>
        <w:rPr>
          <w:sz w:val="28"/>
          <w:szCs w:val="28"/>
        </w:rPr>
      </w:pPr>
      <w:r w:rsidRPr="00663C1E">
        <w:rPr>
          <w:sz w:val="28"/>
          <w:szCs w:val="28"/>
        </w:rPr>
        <w:tab/>
      </w:r>
      <w:r>
        <w:rPr>
          <w:sz w:val="28"/>
          <w:szCs w:val="28"/>
        </w:rPr>
        <w:t xml:space="preserve">2.2. </w:t>
      </w:r>
      <w:r w:rsidRPr="00663C1E">
        <w:rPr>
          <w:sz w:val="28"/>
          <w:szCs w:val="28"/>
        </w:rPr>
        <w:t>Основными задачами Отдела являются:</w:t>
      </w:r>
    </w:p>
    <w:p w:rsidR="00220634" w:rsidRPr="00442795" w:rsidRDefault="00220634" w:rsidP="00EF09B6">
      <w:pPr>
        <w:tabs>
          <w:tab w:val="left" w:pos="993"/>
        </w:tabs>
        <w:ind w:left="142" w:firstLine="567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442795">
        <w:rPr>
          <w:sz w:val="28"/>
          <w:szCs w:val="28"/>
        </w:rPr>
        <w:t>.1. Формирование информационно-аналитических материалов для анализа социально-экономической обстановки в муниципальном районе;</w:t>
      </w:r>
    </w:p>
    <w:p w:rsidR="00220634" w:rsidRPr="00442795" w:rsidRDefault="00220634" w:rsidP="00EF09B6">
      <w:pPr>
        <w:tabs>
          <w:tab w:val="left" w:pos="993"/>
        </w:tabs>
        <w:ind w:left="142" w:firstLine="567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442795">
        <w:rPr>
          <w:sz w:val="28"/>
          <w:szCs w:val="28"/>
        </w:rPr>
        <w:t>.2. Формирование и укрепление связей с общественными, политическими организациями и религиозными конфессиями;</w:t>
      </w:r>
    </w:p>
    <w:p w:rsidR="00220634" w:rsidRPr="00442795" w:rsidRDefault="00220634" w:rsidP="00EF09B6">
      <w:pPr>
        <w:tabs>
          <w:tab w:val="left" w:pos="993"/>
        </w:tabs>
        <w:ind w:left="142" w:firstLine="567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442795">
        <w:rPr>
          <w:sz w:val="28"/>
          <w:szCs w:val="28"/>
        </w:rPr>
        <w:t>.3. Содействие средствам массовой информации в освещении деятельности администрации муниципального района;</w:t>
      </w:r>
    </w:p>
    <w:p w:rsidR="00220634" w:rsidRDefault="00220634" w:rsidP="00EF09B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279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442795">
        <w:rPr>
          <w:sz w:val="28"/>
          <w:szCs w:val="28"/>
        </w:rPr>
        <w:t>.4. Разработка, внедрение и поддержка проектов, реализуемых на территории Волоконовского района на основании областных целевых программ и программ городского округа; нормативных правовых актов Губернатора и правительства области, поручений Губернатора области, нормативных правовых актов и поручений главы администрации Волоконовского района.</w:t>
      </w:r>
    </w:p>
    <w:p w:rsidR="00220634" w:rsidRDefault="00220634" w:rsidP="00EF09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0634" w:rsidRPr="00663C1E" w:rsidRDefault="00220634" w:rsidP="00EF09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3C1E">
        <w:rPr>
          <w:b/>
          <w:bCs/>
          <w:sz w:val="28"/>
          <w:szCs w:val="28"/>
        </w:rPr>
        <w:t>3. Функции Отдела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220634" w:rsidRPr="00663C1E" w:rsidRDefault="00220634" w:rsidP="00EF09B6">
      <w:pPr>
        <w:jc w:val="both"/>
        <w:rPr>
          <w:sz w:val="28"/>
          <w:szCs w:val="28"/>
        </w:rPr>
      </w:pPr>
      <w:r w:rsidRPr="00663C1E">
        <w:rPr>
          <w:sz w:val="28"/>
          <w:szCs w:val="28"/>
        </w:rPr>
        <w:tab/>
        <w:t>Основными функциями Отдела являются:</w:t>
      </w:r>
    </w:p>
    <w:p w:rsidR="00220634" w:rsidRPr="00442795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3.1. Предоставление СМИ сведений о работе администрации Волоконовского района, о рассматриваемых и принимаемых законодательных актах, о деятельности главы администрации района, об издаваемых им актах, заявлениях, выступлениях и др.</w:t>
      </w:r>
    </w:p>
    <w:p w:rsidR="00220634" w:rsidRPr="00442795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3.2. Формирование базы данных о политических партиях, профессиональных и общественных объединениях, религиозных организациях, систематизация информации об их деятельности.</w:t>
      </w:r>
    </w:p>
    <w:p w:rsidR="00220634" w:rsidRPr="00442795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3.3. Участие в подготовке и проведении пресс-конференций, других мероприятий и акций информационного характера, проводимых с участием представителей средств массовой информации и общественности, их комплексное информационное и организационное сопровождение.</w:t>
      </w:r>
    </w:p>
    <w:p w:rsidR="00220634" w:rsidRPr="00442795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3.4. Подготовка пресс-релизов и других информационных материалов для представителей средств массовой информации.</w:t>
      </w:r>
    </w:p>
    <w:p w:rsidR="00220634" w:rsidRPr="00442795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3.5. Осуществление регулярного обновления официального сайта администрации района.</w:t>
      </w:r>
    </w:p>
    <w:p w:rsidR="00220634" w:rsidRPr="00442795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3.6. Формирование и ведение базы данных средств массовой информации муниципального района.</w:t>
      </w:r>
    </w:p>
    <w:p w:rsidR="00220634" w:rsidRPr="00442795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3.7. Проведение мониторингов электронных и печатных средств массовой информации.</w:t>
      </w:r>
    </w:p>
    <w:p w:rsidR="00220634" w:rsidRPr="00442795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3.8. Подготовка информационных материалов о событиях, происходящих на территории муниципального района, для размещения в средствах массовой информации области, а также в сети Интернет.</w:t>
      </w:r>
    </w:p>
    <w:p w:rsidR="00220634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3.9. Взаимодействие с Ассоциацией «Совет муниципальных образований Белгородской области» в рамках освещения деятельности органов власти муниципального района.</w:t>
      </w:r>
    </w:p>
    <w:p w:rsidR="00220634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634" w:rsidRPr="00442795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634" w:rsidRPr="00442795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3.10. Координация вопросов организации и проведения подписки на периодические издания на территории муниципального района.</w:t>
      </w:r>
    </w:p>
    <w:p w:rsidR="00220634" w:rsidRPr="00442795" w:rsidRDefault="00220634" w:rsidP="00EF09B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42795">
        <w:rPr>
          <w:sz w:val="28"/>
          <w:szCs w:val="28"/>
        </w:rPr>
        <w:t>3.11.</w:t>
      </w:r>
      <w:r>
        <w:rPr>
          <w:sz w:val="28"/>
          <w:szCs w:val="28"/>
        </w:rPr>
        <w:t xml:space="preserve"> </w:t>
      </w:r>
      <w:r w:rsidRPr="00442795">
        <w:rPr>
          <w:sz w:val="28"/>
          <w:szCs w:val="28"/>
        </w:rPr>
        <w:t>Подготовка информационно-аналитических материалов по вопросам деятельности отдела.</w:t>
      </w:r>
    </w:p>
    <w:p w:rsidR="00220634" w:rsidRPr="00442795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3.12. Работа в программе «Подсистема управления внутренними процессами региональной информационно-аналитической системы «Электронное правительство.</w:t>
      </w:r>
    </w:p>
    <w:p w:rsidR="00220634" w:rsidRPr="00442795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3.13. Работа в системе электронного документооборота.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795">
        <w:rPr>
          <w:sz w:val="28"/>
          <w:szCs w:val="28"/>
        </w:rPr>
        <w:t>3.14. Работа в системе Инцидент-менеджмент.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3C1E">
        <w:rPr>
          <w:b/>
          <w:bCs/>
          <w:sz w:val="28"/>
          <w:szCs w:val="28"/>
        </w:rPr>
        <w:t>4. Права и обязанности Отдела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rPr>
          <w:b/>
          <w:bCs/>
          <w:sz w:val="28"/>
          <w:szCs w:val="28"/>
          <w:u w:val="single"/>
        </w:rPr>
      </w:pP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663C1E">
        <w:rPr>
          <w:bCs/>
          <w:sz w:val="28"/>
          <w:szCs w:val="28"/>
        </w:rPr>
        <w:t>Отдел, действуя в пределах своей компетенции, имеет право: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3C1E">
        <w:rPr>
          <w:sz w:val="28"/>
          <w:szCs w:val="28"/>
        </w:rPr>
        <w:t>4.1. Запрашивать и получать в установленном порядке необходимые сведения и материалы от структурных подразделений администрации района, организаций, предприятий и учреждений любой формы собственности, расположенных на территории района.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3C1E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663C1E">
        <w:rPr>
          <w:sz w:val="28"/>
          <w:szCs w:val="28"/>
        </w:rPr>
        <w:t>. Пользоваться в установленном порядке информационными базами, банками данных администрации района, областных и федеральных органов исполнительной власти.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3C1E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63C1E">
        <w:rPr>
          <w:sz w:val="28"/>
          <w:szCs w:val="28"/>
        </w:rPr>
        <w:t>. Использовать районные и иные системы связи коммуникаций.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3C1E">
        <w:rPr>
          <w:sz w:val="28"/>
          <w:szCs w:val="28"/>
        </w:rPr>
        <w:t xml:space="preserve">Работники Отдела обязаны: 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63C1E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663C1E">
        <w:rPr>
          <w:sz w:val="28"/>
          <w:szCs w:val="28"/>
        </w:rPr>
        <w:t>. Добросовестно исполнять возложенные на Отдел задачи.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63C1E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663C1E">
        <w:rPr>
          <w:sz w:val="28"/>
          <w:szCs w:val="28"/>
        </w:rPr>
        <w:t>. Выполнять поручения Губернатора Белгородской области, главы администрации района, в пределах компетенции.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63C1E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663C1E">
        <w:rPr>
          <w:sz w:val="28"/>
          <w:szCs w:val="28"/>
        </w:rPr>
        <w:t>. Сохранять охраняемые законом тайны, не разглашать информацию, ставшую известной в связи с исполнением возложенных на Отдел задач.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63C1E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663C1E">
        <w:rPr>
          <w:sz w:val="28"/>
          <w:szCs w:val="28"/>
        </w:rPr>
        <w:t>. Соблюдать правила внутреннего трудового распорядка, порядок работы со служебной информацией.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63C1E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663C1E">
        <w:rPr>
          <w:sz w:val="28"/>
          <w:szCs w:val="28"/>
        </w:rPr>
        <w:t xml:space="preserve">. Соблюдать положения </w:t>
      </w:r>
      <w:hyperlink r:id="rId10" w:history="1">
        <w:r w:rsidRPr="00663C1E">
          <w:rPr>
            <w:sz w:val="28"/>
            <w:szCs w:val="28"/>
          </w:rPr>
          <w:t>Кодекса</w:t>
        </w:r>
      </w:hyperlink>
      <w:r w:rsidRPr="00663C1E">
        <w:rPr>
          <w:sz w:val="28"/>
          <w:szCs w:val="28"/>
        </w:rPr>
        <w:t xml:space="preserve"> этики и служебного поведения муниципального служащего администрации Волоконовского района.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63C1E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663C1E">
        <w:rPr>
          <w:sz w:val="28"/>
          <w:szCs w:val="28"/>
        </w:rPr>
        <w:t xml:space="preserve">. Соблюдать ограничения, выполнять обязательства, не нарушать запреты, которые установлены Федеральным </w:t>
      </w:r>
      <w:hyperlink r:id="rId11" w:history="1">
        <w:r w:rsidRPr="00663C1E">
          <w:rPr>
            <w:sz w:val="28"/>
            <w:szCs w:val="28"/>
          </w:rPr>
          <w:t>законом</w:t>
        </w:r>
      </w:hyperlink>
      <w:r w:rsidRPr="00663C1E">
        <w:rPr>
          <w:sz w:val="28"/>
          <w:szCs w:val="28"/>
        </w:rPr>
        <w:t xml:space="preserve"> от 2 марта 2007 г. № 25-ФЗ «О муниципальной службе в Российской Федерации» и другими федеральными законами.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63C1E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Pr="00663C1E">
        <w:rPr>
          <w:sz w:val="28"/>
          <w:szCs w:val="28"/>
        </w:rPr>
        <w:t>. Поддерживать уровень квалификации, достаточный для исполнения должностных обязанностей работников Отдела.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3C1E">
        <w:rPr>
          <w:b/>
          <w:bCs/>
          <w:sz w:val="28"/>
          <w:szCs w:val="28"/>
        </w:rPr>
        <w:t>5. Организационная структура Отдела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rPr>
          <w:b/>
          <w:bCs/>
          <w:sz w:val="28"/>
          <w:szCs w:val="28"/>
          <w:u w:val="single"/>
        </w:rPr>
      </w:pPr>
    </w:p>
    <w:p w:rsidR="00220634" w:rsidRPr="00663C1E" w:rsidRDefault="00220634" w:rsidP="00EF09B6">
      <w:pPr>
        <w:ind w:firstLine="708"/>
        <w:jc w:val="both"/>
        <w:rPr>
          <w:sz w:val="28"/>
          <w:szCs w:val="28"/>
        </w:rPr>
      </w:pPr>
      <w:r w:rsidRPr="00663C1E">
        <w:rPr>
          <w:sz w:val="28"/>
          <w:szCs w:val="28"/>
        </w:rPr>
        <w:t>5.1. Отдел возглавляет начальник, который назначается и освобождается от должности главой администрации района.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3C1E">
        <w:rPr>
          <w:sz w:val="28"/>
          <w:szCs w:val="28"/>
        </w:rPr>
        <w:t>5.2. Начальник Отдела: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3C1E">
        <w:rPr>
          <w:sz w:val="28"/>
          <w:szCs w:val="28"/>
        </w:rPr>
        <w:t>- руководит деятельностью Отдела;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3C1E">
        <w:rPr>
          <w:sz w:val="28"/>
          <w:szCs w:val="28"/>
        </w:rPr>
        <w:t xml:space="preserve">- вносит в установленном порядке на рассмотрение Муниципального совета муниципального района «Волоконовский район» и администрации района проекты постановлений, распоряжений по вопросам, входящим в компетенцию Отдела; 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3C1E">
        <w:rPr>
          <w:sz w:val="28"/>
          <w:szCs w:val="28"/>
        </w:rPr>
        <w:t>- разрабатывает Положение об Отделе и должностные инструкции специалистов Отдела;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3C1E">
        <w:rPr>
          <w:sz w:val="28"/>
          <w:szCs w:val="28"/>
        </w:rPr>
        <w:t>- распределяет функциональные обязанности между служащими отде</w:t>
      </w:r>
      <w:r w:rsidRPr="00663C1E">
        <w:rPr>
          <w:sz w:val="28"/>
          <w:szCs w:val="28"/>
        </w:rPr>
        <w:softHyphen/>
        <w:t>ла, обеспечивает повышение их профессиональной квалификации;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3C1E">
        <w:rPr>
          <w:sz w:val="28"/>
          <w:szCs w:val="28"/>
        </w:rPr>
        <w:t>- планирует работу отдела, контролирует ход выполнения поручений служащими Отдела;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3C1E">
        <w:rPr>
          <w:sz w:val="28"/>
          <w:szCs w:val="28"/>
        </w:rPr>
        <w:t>- вносит предложения о поощрении работников отдела и наложении на них дисциплинарных взысканий;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3C1E">
        <w:rPr>
          <w:sz w:val="28"/>
          <w:szCs w:val="28"/>
        </w:rPr>
        <w:t>- подписывает служебную документацию в пределах своей компетен</w:t>
      </w:r>
      <w:r w:rsidRPr="00663C1E">
        <w:rPr>
          <w:sz w:val="28"/>
          <w:szCs w:val="28"/>
        </w:rPr>
        <w:softHyphen/>
        <w:t>ции;</w:t>
      </w:r>
    </w:p>
    <w:p w:rsidR="00220634" w:rsidRPr="00663C1E" w:rsidRDefault="00220634" w:rsidP="00EF09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3C1E">
        <w:rPr>
          <w:sz w:val="28"/>
          <w:szCs w:val="28"/>
        </w:rPr>
        <w:t>- решает вопросы командирования сотрудников отдела;</w:t>
      </w: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3C1E">
        <w:rPr>
          <w:sz w:val="28"/>
          <w:szCs w:val="28"/>
        </w:rPr>
        <w:t>- несёт персональную ответственность за выполнение задач и функций, возложенных на Отдел, с учётом прав, предоставленных настоящим Положением.</w:t>
      </w: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Pr="00663C1E" w:rsidRDefault="00220634" w:rsidP="00EF09B6">
      <w:pPr>
        <w:widowControl w:val="0"/>
        <w:shd w:val="clear" w:color="auto" w:fill="FFFFFF"/>
        <w:tabs>
          <w:tab w:val="left" w:pos="905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Pr="00637D1B">
        <w:rPr>
          <w:b/>
          <w:sz w:val="28"/>
          <w:szCs w:val="28"/>
        </w:rPr>
        <w:t xml:space="preserve"> </w:t>
      </w: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</w:t>
      </w:r>
      <w:r w:rsidRPr="00637D1B">
        <w:rPr>
          <w:b/>
          <w:sz w:val="28"/>
          <w:szCs w:val="28"/>
        </w:rPr>
        <w:t xml:space="preserve"> </w:t>
      </w: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 xml:space="preserve">Муниципального совета </w:t>
      </w: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>Волоконовского района</w:t>
      </w: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апреля 2022 </w:t>
      </w:r>
      <w:r w:rsidRPr="00637D1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220634" w:rsidRDefault="00220634" w:rsidP="001330A8">
      <w:pPr>
        <w:framePr w:w="4083" w:h="2341" w:hSpace="180" w:wrap="around" w:vAnchor="text" w:hAnchor="page" w:x="7086" w:y="1"/>
        <w:jc w:val="center"/>
      </w:pPr>
      <w:r w:rsidRPr="00637D1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380</w:t>
      </w: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Pr="00637D1B" w:rsidRDefault="00220634" w:rsidP="001330A8">
      <w:pPr>
        <w:framePr w:w="3971" w:h="1903" w:hSpace="180" w:wrap="around" w:vAnchor="text" w:hAnchor="page" w:x="7419" w:y="114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 xml:space="preserve">Утверждено </w:t>
      </w:r>
    </w:p>
    <w:p w:rsidR="00220634" w:rsidRPr="00637D1B" w:rsidRDefault="00220634" w:rsidP="001330A8">
      <w:pPr>
        <w:framePr w:w="3971" w:h="1903" w:hSpace="180" w:wrap="around" w:vAnchor="text" w:hAnchor="page" w:x="7419" w:y="114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 xml:space="preserve">решением </w:t>
      </w:r>
    </w:p>
    <w:p w:rsidR="00220634" w:rsidRPr="00637D1B" w:rsidRDefault="00220634" w:rsidP="001330A8">
      <w:pPr>
        <w:framePr w:w="3971" w:h="1903" w:hSpace="180" w:wrap="around" w:vAnchor="text" w:hAnchor="page" w:x="7419" w:y="114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 xml:space="preserve">Муниципального совета </w:t>
      </w:r>
    </w:p>
    <w:p w:rsidR="00220634" w:rsidRPr="00637D1B" w:rsidRDefault="00220634" w:rsidP="001330A8">
      <w:pPr>
        <w:framePr w:w="3971" w:h="1903" w:hSpace="180" w:wrap="around" w:vAnchor="text" w:hAnchor="page" w:x="7419" w:y="114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>Волоконовского района</w:t>
      </w:r>
    </w:p>
    <w:p w:rsidR="00220634" w:rsidRPr="00637D1B" w:rsidRDefault="00220634" w:rsidP="001330A8">
      <w:pPr>
        <w:framePr w:w="3971" w:h="1903" w:hSpace="180" w:wrap="around" w:vAnchor="text" w:hAnchor="page" w:x="7419" w:y="1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апреля 2022 </w:t>
      </w:r>
      <w:r w:rsidRPr="00637D1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220634" w:rsidRDefault="00220634" w:rsidP="001330A8">
      <w:pPr>
        <w:framePr w:w="3971" w:h="1903" w:hSpace="180" w:wrap="around" w:vAnchor="text" w:hAnchor="page" w:x="7419" w:y="114"/>
        <w:jc w:val="center"/>
      </w:pPr>
      <w:r w:rsidRPr="00637D1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380</w:t>
      </w: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Pr="000514BF" w:rsidRDefault="00220634" w:rsidP="00EF09B6">
      <w:pPr>
        <w:pStyle w:val="Heading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 О Л О Ж Е Н И </w:t>
      </w:r>
      <w:r w:rsidRPr="000514BF">
        <w:rPr>
          <w:rFonts w:ascii="Times New Roman" w:hAnsi="Times New Roman" w:cs="Times New Roman"/>
          <w:b/>
          <w:szCs w:val="28"/>
        </w:rPr>
        <w:t>Е</w:t>
      </w:r>
    </w:p>
    <w:p w:rsidR="00220634" w:rsidRPr="003E2DD8" w:rsidRDefault="00220634" w:rsidP="00EF09B6">
      <w:pPr>
        <w:jc w:val="center"/>
        <w:rPr>
          <w:b/>
          <w:sz w:val="28"/>
          <w:szCs w:val="28"/>
        </w:rPr>
      </w:pPr>
      <w:r w:rsidRPr="003E2DD8">
        <w:rPr>
          <w:b/>
          <w:sz w:val="28"/>
          <w:szCs w:val="28"/>
        </w:rPr>
        <w:t>об отделе молодежной политики администрации Волоконовского района</w:t>
      </w:r>
    </w:p>
    <w:p w:rsidR="00220634" w:rsidRPr="003E2DD8" w:rsidRDefault="00220634" w:rsidP="00EF09B6">
      <w:pPr>
        <w:rPr>
          <w:b/>
          <w:sz w:val="28"/>
          <w:szCs w:val="28"/>
        </w:rPr>
      </w:pPr>
    </w:p>
    <w:p w:rsidR="00220634" w:rsidRPr="00637D1B" w:rsidRDefault="00220634" w:rsidP="00EF0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1.1. Отдел</w:t>
      </w:r>
      <w:r w:rsidRPr="00F55165">
        <w:rPr>
          <w:sz w:val="28"/>
        </w:rPr>
        <w:t xml:space="preserve"> </w:t>
      </w:r>
      <w:r w:rsidRPr="00132DEB">
        <w:rPr>
          <w:sz w:val="28"/>
        </w:rPr>
        <w:t>молодежной политики администрации Волоконовского района</w:t>
      </w:r>
      <w:r>
        <w:rPr>
          <w:sz w:val="28"/>
        </w:rPr>
        <w:t xml:space="preserve"> (далее – Отдел) является структурным подразделением администрации Волоконовского района.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1.2. Данное Положение определяет основные цели, задачи, функции, права и обязанности </w:t>
      </w:r>
      <w:r w:rsidRPr="00F55165">
        <w:rPr>
          <w:sz w:val="28"/>
        </w:rPr>
        <w:t>Отдел</w:t>
      </w:r>
      <w:r>
        <w:rPr>
          <w:sz w:val="28"/>
        </w:rPr>
        <w:t>а.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1.3. </w:t>
      </w:r>
      <w:r w:rsidRPr="00F55165">
        <w:rPr>
          <w:sz w:val="28"/>
        </w:rPr>
        <w:t xml:space="preserve">Отдел </w:t>
      </w:r>
      <w:r>
        <w:rPr>
          <w:sz w:val="28"/>
        </w:rPr>
        <w:t xml:space="preserve">взаимодействует со всеми структурными подразделениями администрации района, организациями и учреждениями, предусмотренными в схеме управления Волоконовским районом. 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1.4. </w:t>
      </w:r>
      <w:r w:rsidRPr="00F55165">
        <w:rPr>
          <w:sz w:val="28"/>
        </w:rPr>
        <w:t xml:space="preserve">Отдел </w:t>
      </w:r>
      <w:r>
        <w:rPr>
          <w:sz w:val="28"/>
        </w:rPr>
        <w:t>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Уставом Белгородской области, постановлениями и распоряжениями Губернатора, Правительства Белгородской области, Уставом Волоконовского района, постановлениями и распоряжениями администрации муниципального района «Волоконовский район» Белгородской области, настоящим Положением.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1.5. Положение об </w:t>
      </w:r>
      <w:r w:rsidRPr="00F55165">
        <w:rPr>
          <w:sz w:val="28"/>
        </w:rPr>
        <w:t>Отдел</w:t>
      </w:r>
      <w:r>
        <w:rPr>
          <w:sz w:val="28"/>
        </w:rPr>
        <w:t>е</w:t>
      </w:r>
      <w:r w:rsidRPr="00F55165">
        <w:rPr>
          <w:sz w:val="28"/>
        </w:rPr>
        <w:t xml:space="preserve"> </w:t>
      </w:r>
      <w:r>
        <w:rPr>
          <w:sz w:val="28"/>
        </w:rPr>
        <w:t>утверждается решением Муниципального совета муниципального района «Волоконовский район» Белгородской области.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Pr="001F1722" w:rsidRDefault="00220634" w:rsidP="00EF09B6">
      <w:pPr>
        <w:jc w:val="center"/>
        <w:rPr>
          <w:b/>
          <w:sz w:val="28"/>
        </w:rPr>
      </w:pPr>
      <w:r>
        <w:rPr>
          <w:b/>
          <w:sz w:val="28"/>
        </w:rPr>
        <w:t>2. Основные цели и задачи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2.1. Основными целями </w:t>
      </w:r>
      <w:r w:rsidRPr="00F55165">
        <w:rPr>
          <w:sz w:val="28"/>
        </w:rPr>
        <w:t>Отдел</w:t>
      </w:r>
      <w:r>
        <w:rPr>
          <w:sz w:val="28"/>
        </w:rPr>
        <w:t>а</w:t>
      </w:r>
      <w:r w:rsidRPr="00F55165">
        <w:rPr>
          <w:sz w:val="28"/>
        </w:rPr>
        <w:t xml:space="preserve"> </w:t>
      </w:r>
      <w:r w:rsidRPr="001F1722">
        <w:rPr>
          <w:sz w:val="28"/>
        </w:rPr>
        <w:t>являются:</w:t>
      </w:r>
    </w:p>
    <w:p w:rsidR="00220634" w:rsidRPr="00441A53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2.1.1. </w:t>
      </w:r>
      <w:r w:rsidRPr="00441A53">
        <w:rPr>
          <w:sz w:val="28"/>
        </w:rPr>
        <w:t>Обеспечение деятельности по эффективной реализации основных направлений в сфере молодёжной политики.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 w:rsidRPr="00441A53">
        <w:rPr>
          <w:sz w:val="28"/>
        </w:rPr>
        <w:t>2.1.2. Формирование условий, направленных на патриотическое, духовное и нравственное воспитание молодежи.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2.2. Основными задачами </w:t>
      </w:r>
      <w:r w:rsidRPr="00F55165">
        <w:rPr>
          <w:sz w:val="28"/>
        </w:rPr>
        <w:t>Отдел</w:t>
      </w:r>
      <w:r>
        <w:rPr>
          <w:sz w:val="28"/>
        </w:rPr>
        <w:t>а</w:t>
      </w:r>
      <w:r w:rsidRPr="00F55165">
        <w:rPr>
          <w:sz w:val="28"/>
        </w:rPr>
        <w:t xml:space="preserve"> </w:t>
      </w:r>
      <w:r w:rsidRPr="001F1722">
        <w:rPr>
          <w:sz w:val="28"/>
        </w:rPr>
        <w:t>являются: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2.2.1. </w:t>
      </w:r>
      <w:r w:rsidRPr="00132DEB">
        <w:rPr>
          <w:sz w:val="28"/>
        </w:rPr>
        <w:t>Проведение мероприятий в сфере молодежной политики.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2.2.2. </w:t>
      </w:r>
      <w:r w:rsidRPr="00FF086B">
        <w:rPr>
          <w:sz w:val="28"/>
        </w:rPr>
        <w:t>Осуществление мер по поддержке молодой семьи, талантливой молодежи, молодежных инициатив.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2.2.3. О</w:t>
      </w:r>
      <w:r w:rsidRPr="00C0496C">
        <w:rPr>
          <w:sz w:val="28"/>
        </w:rPr>
        <w:t>существл</w:t>
      </w:r>
      <w:r>
        <w:rPr>
          <w:sz w:val="28"/>
        </w:rPr>
        <w:t>ение</w:t>
      </w:r>
      <w:r w:rsidRPr="00C0496C">
        <w:rPr>
          <w:sz w:val="28"/>
        </w:rPr>
        <w:t xml:space="preserve"> содействи</w:t>
      </w:r>
      <w:r>
        <w:rPr>
          <w:sz w:val="28"/>
        </w:rPr>
        <w:t>я</w:t>
      </w:r>
      <w:r w:rsidRPr="00C0496C">
        <w:rPr>
          <w:sz w:val="28"/>
        </w:rPr>
        <w:t xml:space="preserve"> занятости, трудоустройству, предпринимательству молодежи</w:t>
      </w:r>
      <w:r>
        <w:rPr>
          <w:sz w:val="28"/>
        </w:rPr>
        <w:t>.</w:t>
      </w:r>
    </w:p>
    <w:p w:rsidR="00220634" w:rsidRDefault="00220634" w:rsidP="00EF09B6">
      <w:pPr>
        <w:ind w:firstLine="708"/>
        <w:jc w:val="both"/>
        <w:rPr>
          <w:sz w:val="28"/>
        </w:rPr>
      </w:pPr>
      <w:r w:rsidRPr="00C0496C">
        <w:rPr>
          <w:sz w:val="28"/>
        </w:rPr>
        <w:t>2.2.</w:t>
      </w:r>
      <w:r>
        <w:rPr>
          <w:sz w:val="28"/>
        </w:rPr>
        <w:t>4</w:t>
      </w:r>
      <w:r w:rsidRPr="00C0496C">
        <w:rPr>
          <w:sz w:val="28"/>
        </w:rPr>
        <w:t>.</w:t>
      </w:r>
      <w:r w:rsidRPr="00C0496C">
        <w:rPr>
          <w:sz w:val="28"/>
        </w:rPr>
        <w:tab/>
        <w:t>Развитие системы работы со студенческой молодежью учебных заведений.</w:t>
      </w:r>
    </w:p>
    <w:p w:rsidR="00220634" w:rsidRPr="00F55165" w:rsidRDefault="00220634" w:rsidP="00EF09B6">
      <w:pPr>
        <w:ind w:firstLine="708"/>
        <w:jc w:val="both"/>
        <w:rPr>
          <w:sz w:val="28"/>
        </w:rPr>
      </w:pPr>
      <w:r w:rsidRPr="00F55165">
        <w:rPr>
          <w:sz w:val="28"/>
        </w:rPr>
        <w:t>2.</w:t>
      </w:r>
      <w:r>
        <w:rPr>
          <w:sz w:val="28"/>
        </w:rPr>
        <w:t>2.5</w:t>
      </w:r>
      <w:r w:rsidRPr="00F55165">
        <w:rPr>
          <w:sz w:val="28"/>
        </w:rPr>
        <w:t xml:space="preserve">. </w:t>
      </w:r>
      <w:r w:rsidRPr="00C0496C">
        <w:rPr>
          <w:sz w:val="28"/>
        </w:rPr>
        <w:t>Оказание организационно-методической помощи администрациям городских и сельских поселений района по вопросам организации работы в сфере молодёжной политики</w:t>
      </w:r>
      <w:r w:rsidRPr="00F55165">
        <w:rPr>
          <w:sz w:val="28"/>
        </w:rPr>
        <w:t>.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Pr="008D4C9A" w:rsidRDefault="00220634" w:rsidP="00EF09B6">
      <w:pPr>
        <w:jc w:val="center"/>
        <w:rPr>
          <w:b/>
          <w:sz w:val="28"/>
        </w:rPr>
      </w:pPr>
      <w:r>
        <w:rPr>
          <w:b/>
          <w:sz w:val="28"/>
        </w:rPr>
        <w:t>3. Основные функции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Pr="008D4C9A" w:rsidRDefault="00220634" w:rsidP="00EF09B6">
      <w:pPr>
        <w:ind w:firstLine="708"/>
        <w:jc w:val="both"/>
        <w:rPr>
          <w:sz w:val="28"/>
        </w:rPr>
      </w:pPr>
      <w:r w:rsidRPr="00C0496C">
        <w:rPr>
          <w:sz w:val="28"/>
        </w:rPr>
        <w:t>Основными функциями Отдела являются:</w:t>
      </w:r>
    </w:p>
    <w:p w:rsidR="00220634" w:rsidRPr="00C0496C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3.1. </w:t>
      </w:r>
      <w:r w:rsidRPr="00C0496C">
        <w:rPr>
          <w:sz w:val="28"/>
        </w:rPr>
        <w:t xml:space="preserve">Подготовка проектов распорядительных документов администрации муниципального района «Волоконовский район» по вопросам, находящимся в компетенции </w:t>
      </w:r>
      <w:r>
        <w:rPr>
          <w:sz w:val="28"/>
        </w:rPr>
        <w:t>отдела</w:t>
      </w:r>
      <w:r w:rsidRPr="00C0496C">
        <w:rPr>
          <w:sz w:val="28"/>
        </w:rPr>
        <w:t>.</w:t>
      </w:r>
    </w:p>
    <w:p w:rsidR="00220634" w:rsidRDefault="00220634" w:rsidP="00EF09B6">
      <w:pPr>
        <w:ind w:firstLine="708"/>
        <w:jc w:val="both"/>
        <w:rPr>
          <w:sz w:val="28"/>
        </w:rPr>
      </w:pPr>
      <w:r w:rsidRPr="00C0496C">
        <w:rPr>
          <w:sz w:val="28"/>
        </w:rPr>
        <w:t xml:space="preserve">3.2. Разработка проектов нормативно-методических документов по направлениям деятельности и задачам </w:t>
      </w:r>
      <w:r>
        <w:rPr>
          <w:sz w:val="28"/>
        </w:rPr>
        <w:t>отдела.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3.1.3. П</w:t>
      </w:r>
      <w:r w:rsidRPr="00441A53">
        <w:rPr>
          <w:sz w:val="28"/>
        </w:rPr>
        <w:t>редставл</w:t>
      </w:r>
      <w:r>
        <w:rPr>
          <w:sz w:val="28"/>
        </w:rPr>
        <w:t>ение</w:t>
      </w:r>
      <w:r w:rsidRPr="00441A53">
        <w:rPr>
          <w:sz w:val="28"/>
        </w:rPr>
        <w:t xml:space="preserve"> информаци</w:t>
      </w:r>
      <w:r>
        <w:rPr>
          <w:sz w:val="28"/>
        </w:rPr>
        <w:t>и</w:t>
      </w:r>
      <w:r w:rsidRPr="00441A53">
        <w:rPr>
          <w:sz w:val="28"/>
        </w:rPr>
        <w:t xml:space="preserve"> о реализации молодёжной политики</w:t>
      </w:r>
      <w:r>
        <w:rPr>
          <w:sz w:val="28"/>
        </w:rPr>
        <w:t>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3.1.4. Р</w:t>
      </w:r>
      <w:r w:rsidRPr="00441A53">
        <w:rPr>
          <w:sz w:val="28"/>
        </w:rPr>
        <w:t>еализ</w:t>
      </w:r>
      <w:r>
        <w:rPr>
          <w:sz w:val="28"/>
        </w:rPr>
        <w:t>ация</w:t>
      </w:r>
      <w:r w:rsidRPr="00441A53">
        <w:rPr>
          <w:sz w:val="28"/>
        </w:rPr>
        <w:t xml:space="preserve"> новы</w:t>
      </w:r>
      <w:r>
        <w:rPr>
          <w:sz w:val="28"/>
        </w:rPr>
        <w:t>х</w:t>
      </w:r>
      <w:r w:rsidRPr="00441A53">
        <w:rPr>
          <w:sz w:val="28"/>
        </w:rPr>
        <w:t>, наиболее прогрессивны</w:t>
      </w:r>
      <w:r>
        <w:rPr>
          <w:sz w:val="28"/>
        </w:rPr>
        <w:t>х</w:t>
      </w:r>
      <w:r w:rsidRPr="00441A53">
        <w:rPr>
          <w:sz w:val="28"/>
        </w:rPr>
        <w:t xml:space="preserve"> форм работы с различными категориями молодёжи</w:t>
      </w:r>
      <w:r>
        <w:rPr>
          <w:sz w:val="28"/>
        </w:rPr>
        <w:t>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3.1.5. О</w:t>
      </w:r>
      <w:r w:rsidRPr="00441A53">
        <w:rPr>
          <w:sz w:val="28"/>
        </w:rPr>
        <w:t>рганиз</w:t>
      </w:r>
      <w:r>
        <w:rPr>
          <w:sz w:val="28"/>
        </w:rPr>
        <w:t>ация</w:t>
      </w:r>
      <w:r w:rsidRPr="00441A53">
        <w:rPr>
          <w:sz w:val="28"/>
        </w:rPr>
        <w:t xml:space="preserve"> информационно</w:t>
      </w:r>
      <w:r>
        <w:rPr>
          <w:sz w:val="28"/>
        </w:rPr>
        <w:t>го</w:t>
      </w:r>
      <w:r w:rsidRPr="00441A53">
        <w:rPr>
          <w:sz w:val="28"/>
        </w:rPr>
        <w:t xml:space="preserve"> обеспечени</w:t>
      </w:r>
      <w:r>
        <w:rPr>
          <w:sz w:val="28"/>
        </w:rPr>
        <w:t>я</w:t>
      </w:r>
      <w:r w:rsidRPr="00441A53">
        <w:rPr>
          <w:sz w:val="28"/>
        </w:rPr>
        <w:t xml:space="preserve"> молодежи и исследовани</w:t>
      </w:r>
      <w:r>
        <w:rPr>
          <w:sz w:val="28"/>
        </w:rPr>
        <w:t xml:space="preserve">е </w:t>
      </w:r>
      <w:r w:rsidRPr="00441A53">
        <w:rPr>
          <w:sz w:val="28"/>
        </w:rPr>
        <w:t>проблем молодежи и молодежной политики</w:t>
      </w:r>
      <w:r w:rsidRPr="008D4C9A">
        <w:rPr>
          <w:sz w:val="28"/>
        </w:rPr>
        <w:t>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 w:rsidRPr="008D4C9A">
        <w:rPr>
          <w:sz w:val="28"/>
        </w:rPr>
        <w:t>3.1</w:t>
      </w:r>
      <w:r>
        <w:rPr>
          <w:sz w:val="28"/>
        </w:rPr>
        <w:t>.6.</w:t>
      </w:r>
      <w:r>
        <w:rPr>
          <w:sz w:val="28"/>
        </w:rPr>
        <w:tab/>
        <w:t>А</w:t>
      </w:r>
      <w:r w:rsidRPr="00441A53">
        <w:rPr>
          <w:sz w:val="28"/>
        </w:rPr>
        <w:t>нализ состояни</w:t>
      </w:r>
      <w:r>
        <w:rPr>
          <w:sz w:val="28"/>
        </w:rPr>
        <w:t>я</w:t>
      </w:r>
      <w:r w:rsidRPr="00441A53">
        <w:rPr>
          <w:sz w:val="28"/>
        </w:rPr>
        <w:t xml:space="preserve"> молодежной политики в городских и сельских поселениях, учебных заведениях, трудовых коллективах района</w:t>
      </w:r>
      <w:r>
        <w:rPr>
          <w:sz w:val="28"/>
        </w:rPr>
        <w:t>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3.1.7.</w:t>
      </w:r>
      <w:r>
        <w:rPr>
          <w:sz w:val="28"/>
        </w:rPr>
        <w:tab/>
        <w:t>О</w:t>
      </w:r>
      <w:r w:rsidRPr="00441A53">
        <w:rPr>
          <w:sz w:val="28"/>
        </w:rPr>
        <w:t>беспе</w:t>
      </w:r>
      <w:r>
        <w:rPr>
          <w:sz w:val="28"/>
        </w:rPr>
        <w:t>чение</w:t>
      </w:r>
      <w:r w:rsidRPr="00441A53">
        <w:rPr>
          <w:sz w:val="28"/>
        </w:rPr>
        <w:t xml:space="preserve"> подготовк</w:t>
      </w:r>
      <w:r>
        <w:rPr>
          <w:sz w:val="28"/>
        </w:rPr>
        <w:t>и</w:t>
      </w:r>
      <w:r w:rsidRPr="00441A53">
        <w:rPr>
          <w:sz w:val="28"/>
        </w:rPr>
        <w:t xml:space="preserve"> Положений о проведении районных фестивалей, конкурсов</w:t>
      </w:r>
      <w:r>
        <w:rPr>
          <w:sz w:val="28"/>
        </w:rPr>
        <w:t>.</w:t>
      </w:r>
    </w:p>
    <w:p w:rsidR="00220634" w:rsidRDefault="00220634" w:rsidP="00EF09B6">
      <w:pPr>
        <w:ind w:firstLine="708"/>
        <w:jc w:val="both"/>
        <w:rPr>
          <w:sz w:val="28"/>
        </w:rPr>
      </w:pPr>
      <w:r w:rsidRPr="008D4C9A">
        <w:rPr>
          <w:sz w:val="28"/>
        </w:rPr>
        <w:t>3.</w:t>
      </w:r>
      <w:r>
        <w:rPr>
          <w:sz w:val="28"/>
        </w:rPr>
        <w:t>1</w:t>
      </w:r>
      <w:r w:rsidRPr="008D4C9A">
        <w:rPr>
          <w:sz w:val="28"/>
        </w:rPr>
        <w:t>.</w:t>
      </w:r>
      <w:r>
        <w:rPr>
          <w:sz w:val="28"/>
        </w:rPr>
        <w:t>8.</w:t>
      </w:r>
      <w:r w:rsidRPr="008D4C9A">
        <w:rPr>
          <w:sz w:val="28"/>
        </w:rPr>
        <w:tab/>
      </w:r>
      <w:r>
        <w:rPr>
          <w:sz w:val="28"/>
        </w:rPr>
        <w:t>К</w:t>
      </w:r>
      <w:r w:rsidRPr="00441A53">
        <w:rPr>
          <w:sz w:val="28"/>
        </w:rPr>
        <w:t>оординаци</w:t>
      </w:r>
      <w:r>
        <w:rPr>
          <w:sz w:val="28"/>
        </w:rPr>
        <w:t>я</w:t>
      </w:r>
      <w:r w:rsidRPr="00441A53">
        <w:rPr>
          <w:sz w:val="28"/>
        </w:rPr>
        <w:t xml:space="preserve"> выполнения единого календарного плана молодёжных мероприятий в районе</w:t>
      </w:r>
      <w:r>
        <w:rPr>
          <w:sz w:val="28"/>
        </w:rPr>
        <w:t>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3.1.9. В</w:t>
      </w:r>
      <w:r w:rsidRPr="00441A53">
        <w:rPr>
          <w:sz w:val="28"/>
        </w:rPr>
        <w:t>ыяв</w:t>
      </w:r>
      <w:r>
        <w:rPr>
          <w:sz w:val="28"/>
        </w:rPr>
        <w:t>ление</w:t>
      </w:r>
      <w:r w:rsidRPr="00441A53">
        <w:rPr>
          <w:sz w:val="28"/>
        </w:rPr>
        <w:t xml:space="preserve"> талантлив</w:t>
      </w:r>
      <w:r>
        <w:rPr>
          <w:sz w:val="28"/>
        </w:rPr>
        <w:t>ой</w:t>
      </w:r>
      <w:r w:rsidRPr="00441A53">
        <w:rPr>
          <w:sz w:val="28"/>
        </w:rPr>
        <w:t xml:space="preserve"> молодёж</w:t>
      </w:r>
      <w:r>
        <w:rPr>
          <w:sz w:val="28"/>
        </w:rPr>
        <w:t>и.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Default="00220634" w:rsidP="00EF09B6">
      <w:pPr>
        <w:jc w:val="center"/>
        <w:rPr>
          <w:b/>
          <w:sz w:val="28"/>
        </w:rPr>
      </w:pPr>
      <w:r>
        <w:rPr>
          <w:b/>
          <w:sz w:val="28"/>
        </w:rPr>
        <w:t>4. Права и обязанности</w:t>
      </w:r>
    </w:p>
    <w:p w:rsidR="00220634" w:rsidRDefault="00220634" w:rsidP="00EF09B6">
      <w:pPr>
        <w:jc w:val="both"/>
        <w:rPr>
          <w:b/>
          <w:sz w:val="28"/>
        </w:rPr>
      </w:pP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Pr="008D4C9A">
        <w:rPr>
          <w:sz w:val="28"/>
        </w:rPr>
        <w:t xml:space="preserve">.1. В целях реализации </w:t>
      </w:r>
      <w:r>
        <w:rPr>
          <w:sz w:val="28"/>
        </w:rPr>
        <w:t xml:space="preserve">своих целей и задач Отдел </w:t>
      </w:r>
      <w:r w:rsidRPr="008D4C9A">
        <w:rPr>
          <w:sz w:val="28"/>
        </w:rPr>
        <w:t>имеет право: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4.1.1.</w:t>
      </w:r>
      <w:r>
        <w:rPr>
          <w:sz w:val="28"/>
        </w:rPr>
        <w:tab/>
        <w:t>З</w:t>
      </w:r>
      <w:r w:rsidRPr="008D4C9A">
        <w:rPr>
          <w:sz w:val="28"/>
        </w:rPr>
        <w:t>апрашивать и получать в установленном порядке от органов</w:t>
      </w:r>
      <w:r w:rsidRPr="008D4C9A">
        <w:rPr>
          <w:sz w:val="28"/>
        </w:rPr>
        <w:br/>
        <w:t>государственной власти, органов местного самоуправления, физических и</w:t>
      </w:r>
      <w:r w:rsidRPr="008D4C9A">
        <w:rPr>
          <w:sz w:val="28"/>
        </w:rPr>
        <w:br/>
        <w:t>юридических лиц любой организационно-правовой формы сведения,</w:t>
      </w:r>
      <w:r w:rsidRPr="008D4C9A">
        <w:rPr>
          <w:sz w:val="28"/>
        </w:rPr>
        <w:br/>
        <w:t>документы и иные материалы, необходимые для осуществления</w:t>
      </w:r>
      <w:r w:rsidRPr="008D4C9A">
        <w:rPr>
          <w:sz w:val="28"/>
        </w:rPr>
        <w:br/>
        <w:t xml:space="preserve">возложенных на </w:t>
      </w:r>
      <w:r>
        <w:rPr>
          <w:sz w:val="28"/>
        </w:rPr>
        <w:t>отдел</w:t>
      </w:r>
      <w:r w:rsidRPr="008D4C9A">
        <w:rPr>
          <w:sz w:val="28"/>
        </w:rPr>
        <w:t xml:space="preserve"> </w:t>
      </w:r>
      <w:r>
        <w:rPr>
          <w:sz w:val="28"/>
        </w:rPr>
        <w:t>молодежной политики</w:t>
      </w:r>
      <w:r w:rsidRPr="008D4C9A">
        <w:rPr>
          <w:sz w:val="28"/>
        </w:rPr>
        <w:t xml:space="preserve"> функц</w:t>
      </w:r>
      <w:r>
        <w:rPr>
          <w:sz w:val="28"/>
        </w:rPr>
        <w:t>ий в пределах своей</w:t>
      </w:r>
      <w:r>
        <w:rPr>
          <w:sz w:val="28"/>
        </w:rPr>
        <w:br/>
        <w:t>компетенции.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4.1.2.</w:t>
      </w:r>
      <w:r>
        <w:rPr>
          <w:sz w:val="28"/>
        </w:rPr>
        <w:tab/>
        <w:t>О</w:t>
      </w:r>
      <w:r w:rsidRPr="008D4C9A">
        <w:rPr>
          <w:sz w:val="28"/>
        </w:rPr>
        <w:t>существлять разработку методических материалов и</w:t>
      </w:r>
      <w:r w:rsidRPr="008D4C9A">
        <w:rPr>
          <w:sz w:val="28"/>
        </w:rPr>
        <w:br/>
        <w:t>рекомендаций по вопроса</w:t>
      </w:r>
      <w:r>
        <w:rPr>
          <w:sz w:val="28"/>
        </w:rPr>
        <w:t>м, отнесенным к его компетенции.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 w:rsidRPr="008D4C9A">
        <w:rPr>
          <w:sz w:val="28"/>
        </w:rPr>
        <w:t>4.1.3.</w:t>
      </w:r>
      <w:r>
        <w:rPr>
          <w:sz w:val="28"/>
        </w:rPr>
        <w:tab/>
        <w:t xml:space="preserve"> Организовывать</w:t>
      </w:r>
      <w:r w:rsidRPr="008D4C9A">
        <w:rPr>
          <w:sz w:val="28"/>
        </w:rPr>
        <w:t xml:space="preserve"> сове</w:t>
      </w:r>
      <w:r>
        <w:rPr>
          <w:sz w:val="28"/>
        </w:rPr>
        <w:t>щания для рассмотрения вопросов</w:t>
      </w:r>
      <w:r w:rsidRPr="008D4C9A">
        <w:rPr>
          <w:sz w:val="28"/>
        </w:rPr>
        <w:t xml:space="preserve"> своей</w:t>
      </w:r>
      <w:r>
        <w:rPr>
          <w:sz w:val="28"/>
        </w:rPr>
        <w:t xml:space="preserve"> компетенции.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4.1.4. Р</w:t>
      </w:r>
      <w:r w:rsidRPr="008D4C9A">
        <w:rPr>
          <w:sz w:val="28"/>
        </w:rPr>
        <w:t>азрабатывать проекты нормативных правовых актов по вопросам, отнесен</w:t>
      </w:r>
      <w:r>
        <w:rPr>
          <w:sz w:val="28"/>
        </w:rPr>
        <w:t>ным к его компетенции.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4.1.5. В</w:t>
      </w:r>
      <w:r w:rsidRPr="008D4C9A">
        <w:rPr>
          <w:sz w:val="28"/>
        </w:rPr>
        <w:t>носить предложения главе администрации района по вопроса</w:t>
      </w:r>
      <w:r>
        <w:rPr>
          <w:sz w:val="28"/>
        </w:rPr>
        <w:t>м, отнесенным к его компетенции.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4.1.6.</w:t>
      </w:r>
      <w:r>
        <w:rPr>
          <w:sz w:val="28"/>
        </w:rPr>
        <w:tab/>
        <w:t>Р</w:t>
      </w:r>
      <w:r w:rsidRPr="008D4C9A">
        <w:rPr>
          <w:sz w:val="28"/>
        </w:rPr>
        <w:t>азрабатывать предложения к планам и программам,</w:t>
      </w:r>
      <w:r w:rsidRPr="008D4C9A">
        <w:rPr>
          <w:sz w:val="28"/>
        </w:rPr>
        <w:br/>
        <w:t>принимаемым федеральными органами государственной власти, органами</w:t>
      </w:r>
      <w:r w:rsidRPr="008D4C9A">
        <w:rPr>
          <w:sz w:val="28"/>
        </w:rPr>
        <w:br/>
        <w:t>государственной власти Белгородской области, органами местного</w:t>
      </w:r>
      <w:r w:rsidRPr="008D4C9A">
        <w:rPr>
          <w:sz w:val="28"/>
        </w:rPr>
        <w:br/>
        <w:t xml:space="preserve">самоуправления </w:t>
      </w:r>
      <w:r>
        <w:rPr>
          <w:sz w:val="28"/>
        </w:rPr>
        <w:t>Волоконовского</w:t>
      </w:r>
      <w:r w:rsidRPr="008D4C9A">
        <w:rPr>
          <w:sz w:val="28"/>
        </w:rPr>
        <w:t xml:space="preserve"> района в части, относящейся к компетен</w:t>
      </w:r>
      <w:r>
        <w:rPr>
          <w:sz w:val="28"/>
        </w:rPr>
        <w:t>ции</w:t>
      </w:r>
      <w:r>
        <w:rPr>
          <w:sz w:val="28"/>
        </w:rPr>
        <w:br/>
        <w:t>Отдела.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4.1.7.</w:t>
      </w:r>
      <w:r>
        <w:rPr>
          <w:sz w:val="28"/>
        </w:rPr>
        <w:tab/>
        <w:t>О</w:t>
      </w:r>
      <w:r w:rsidRPr="008D4C9A">
        <w:rPr>
          <w:sz w:val="28"/>
        </w:rPr>
        <w:t>существлять иные действия, предусмотренные действующим</w:t>
      </w:r>
      <w:r w:rsidRPr="008D4C9A">
        <w:rPr>
          <w:sz w:val="28"/>
        </w:rPr>
        <w:br/>
        <w:t>законодательством.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 w:rsidRPr="008D4C9A">
        <w:rPr>
          <w:sz w:val="28"/>
        </w:rPr>
        <w:t xml:space="preserve">4.2. При </w:t>
      </w:r>
      <w:r>
        <w:rPr>
          <w:sz w:val="28"/>
        </w:rPr>
        <w:t>выполнении своих целей и задач Отдел</w:t>
      </w:r>
      <w:r w:rsidRPr="008D4C9A">
        <w:rPr>
          <w:sz w:val="28"/>
        </w:rPr>
        <w:t xml:space="preserve"> обязан: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4.2.1. С</w:t>
      </w:r>
      <w:r w:rsidRPr="008D4C9A">
        <w:rPr>
          <w:sz w:val="28"/>
        </w:rPr>
        <w:t>облюд</w:t>
      </w:r>
      <w:r>
        <w:rPr>
          <w:sz w:val="28"/>
        </w:rPr>
        <w:t>ать требования законодательства.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4.2.2. О</w:t>
      </w:r>
      <w:r w:rsidRPr="008D4C9A">
        <w:rPr>
          <w:sz w:val="28"/>
        </w:rPr>
        <w:t>беспечить решение задач и выполнение функций, установлен</w:t>
      </w:r>
      <w:r>
        <w:rPr>
          <w:sz w:val="28"/>
        </w:rPr>
        <w:t>ных настоящим Положением.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4.2.3. Д</w:t>
      </w:r>
      <w:r w:rsidRPr="008D4C9A">
        <w:rPr>
          <w:sz w:val="28"/>
        </w:rPr>
        <w:t xml:space="preserve">ействовать в интересах населения </w:t>
      </w:r>
      <w:r>
        <w:rPr>
          <w:sz w:val="28"/>
        </w:rPr>
        <w:t>Волоконовского района.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4.2.4. П</w:t>
      </w:r>
      <w:r w:rsidRPr="008D4C9A">
        <w:rPr>
          <w:sz w:val="28"/>
        </w:rPr>
        <w:t>овышать профессиональны</w:t>
      </w:r>
      <w:r>
        <w:rPr>
          <w:sz w:val="28"/>
        </w:rPr>
        <w:t>й уровень работников Отдела.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4.2.5. В</w:t>
      </w:r>
      <w:r w:rsidRPr="008D4C9A">
        <w:rPr>
          <w:sz w:val="28"/>
        </w:rPr>
        <w:t>ести прием граждан по вопросам, отне</w:t>
      </w:r>
      <w:r>
        <w:rPr>
          <w:sz w:val="28"/>
        </w:rPr>
        <w:t xml:space="preserve">сенным к компетенции </w:t>
      </w:r>
      <w:r w:rsidRPr="00F4687D">
        <w:rPr>
          <w:sz w:val="28"/>
        </w:rPr>
        <w:t>Отдела</w:t>
      </w:r>
      <w:r>
        <w:rPr>
          <w:sz w:val="28"/>
        </w:rPr>
        <w:t>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4.2.6.</w:t>
      </w:r>
      <w:r>
        <w:rPr>
          <w:sz w:val="28"/>
        </w:rPr>
        <w:tab/>
        <w:t>О</w:t>
      </w:r>
      <w:r w:rsidRPr="008D4C9A">
        <w:rPr>
          <w:sz w:val="28"/>
        </w:rPr>
        <w:t>существлять иные действия, предусмотренные действующим</w:t>
      </w:r>
      <w:r w:rsidRPr="008D4C9A">
        <w:rPr>
          <w:sz w:val="28"/>
        </w:rPr>
        <w:br/>
        <w:t>законодательством и настоящим Положением.</w:t>
      </w:r>
    </w:p>
    <w:p w:rsidR="00220634" w:rsidRDefault="00220634" w:rsidP="00EF09B6">
      <w:pPr>
        <w:jc w:val="both"/>
        <w:rPr>
          <w:sz w:val="28"/>
        </w:rPr>
      </w:pPr>
    </w:p>
    <w:p w:rsidR="00220634" w:rsidRPr="00132DEB" w:rsidRDefault="00220634" w:rsidP="00EF09B6">
      <w:pPr>
        <w:ind w:firstLine="708"/>
        <w:jc w:val="center"/>
        <w:rPr>
          <w:b/>
          <w:bCs/>
          <w:sz w:val="28"/>
          <w:szCs w:val="28"/>
        </w:rPr>
      </w:pPr>
      <w:r w:rsidRPr="00132DEB">
        <w:rPr>
          <w:b/>
          <w:bCs/>
          <w:sz w:val="28"/>
          <w:szCs w:val="28"/>
        </w:rPr>
        <w:t>5. Организационная структура Отдела</w:t>
      </w:r>
    </w:p>
    <w:p w:rsidR="00220634" w:rsidRPr="00132DEB" w:rsidRDefault="00220634" w:rsidP="00EF09B6">
      <w:pPr>
        <w:ind w:firstLine="708"/>
        <w:rPr>
          <w:b/>
          <w:bCs/>
          <w:sz w:val="28"/>
          <w:szCs w:val="28"/>
          <w:u w:val="single"/>
        </w:rPr>
      </w:pP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5.1. Отдел возглавляет начальник, который назначается и освобождается от должности главой администрации района.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5.2. Начальник Отдела: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руководит деятельностью Отдела;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 xml:space="preserve">- вносит в установленном порядке на рассмотрение Муниципального совета муниципального района «Волоконовский район» и администрации района проекты постановлений, распоряжений по вопросам, входящим в компетенцию Отдела; 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разрабатывает Положение об Отделе и должностные инструкции специалистов Отдела;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вносит предложения о поощрении работников Отдела и наложении на них дисциплинарных взысканий;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подписывает служебную документацию в пределах своей компетенции.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несёт персональную ответственность за выполнение задач и функций, возложенных на Отдел, с учётом прав, предоставленных настоящим Положением.</w:t>
      </w: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Pr="00637D1B">
        <w:rPr>
          <w:b/>
          <w:sz w:val="28"/>
          <w:szCs w:val="28"/>
        </w:rPr>
        <w:t xml:space="preserve"> </w:t>
      </w: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решению</w:t>
      </w:r>
      <w:r w:rsidRPr="00637D1B">
        <w:rPr>
          <w:b/>
          <w:sz w:val="28"/>
          <w:szCs w:val="28"/>
        </w:rPr>
        <w:t xml:space="preserve"> </w:t>
      </w: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 xml:space="preserve">Муниципального совета </w:t>
      </w: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 w:rsidRPr="00637D1B">
        <w:rPr>
          <w:b/>
          <w:sz w:val="28"/>
          <w:szCs w:val="28"/>
        </w:rPr>
        <w:t>Волоконовского района</w:t>
      </w:r>
    </w:p>
    <w:p w:rsidR="00220634" w:rsidRPr="00637D1B" w:rsidRDefault="00220634" w:rsidP="001330A8">
      <w:pPr>
        <w:framePr w:w="4083" w:h="2341" w:hSpace="180" w:wrap="around" w:vAnchor="text" w:hAnchor="page" w:x="7086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апреля 2022 </w:t>
      </w:r>
      <w:r w:rsidRPr="00637D1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220634" w:rsidRDefault="00220634" w:rsidP="001330A8">
      <w:pPr>
        <w:framePr w:w="4083" w:h="2341" w:hSpace="180" w:wrap="around" w:vAnchor="text" w:hAnchor="page" w:x="7086" w:y="1"/>
        <w:jc w:val="center"/>
      </w:pPr>
      <w:r w:rsidRPr="00637D1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380</w:t>
      </w: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Pr="0006311C" w:rsidRDefault="00220634" w:rsidP="00EF09B6">
      <w:pPr>
        <w:jc w:val="both"/>
        <w:rPr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Pr="008F799E" w:rsidRDefault="00220634" w:rsidP="001330A8">
      <w:pPr>
        <w:framePr w:w="3974" w:h="2161" w:hSpace="180" w:wrap="around" w:vAnchor="text" w:hAnchor="page" w:x="7398" w:y="221"/>
        <w:jc w:val="center"/>
        <w:rPr>
          <w:b/>
          <w:sz w:val="28"/>
          <w:szCs w:val="28"/>
        </w:rPr>
      </w:pPr>
      <w:r w:rsidRPr="008F799E">
        <w:rPr>
          <w:b/>
          <w:sz w:val="28"/>
          <w:szCs w:val="28"/>
        </w:rPr>
        <w:t xml:space="preserve">Утверждено </w:t>
      </w:r>
    </w:p>
    <w:p w:rsidR="00220634" w:rsidRPr="008F799E" w:rsidRDefault="00220634" w:rsidP="001330A8">
      <w:pPr>
        <w:framePr w:w="3974" w:h="2161" w:hSpace="180" w:wrap="around" w:vAnchor="text" w:hAnchor="page" w:x="7398" w:y="221"/>
        <w:jc w:val="center"/>
        <w:rPr>
          <w:b/>
          <w:sz w:val="28"/>
          <w:szCs w:val="28"/>
        </w:rPr>
      </w:pPr>
      <w:r w:rsidRPr="008F799E">
        <w:rPr>
          <w:b/>
          <w:sz w:val="28"/>
          <w:szCs w:val="28"/>
        </w:rPr>
        <w:t xml:space="preserve">решением </w:t>
      </w:r>
    </w:p>
    <w:p w:rsidR="00220634" w:rsidRPr="008F799E" w:rsidRDefault="00220634" w:rsidP="001330A8">
      <w:pPr>
        <w:framePr w:w="3974" w:h="2161" w:hSpace="180" w:wrap="around" w:vAnchor="text" w:hAnchor="page" w:x="7398" w:y="221"/>
        <w:jc w:val="center"/>
        <w:rPr>
          <w:b/>
          <w:sz w:val="28"/>
          <w:szCs w:val="28"/>
        </w:rPr>
      </w:pPr>
      <w:r w:rsidRPr="008F799E">
        <w:rPr>
          <w:b/>
          <w:sz w:val="28"/>
          <w:szCs w:val="28"/>
        </w:rPr>
        <w:t xml:space="preserve">Муниципального совета </w:t>
      </w:r>
    </w:p>
    <w:p w:rsidR="00220634" w:rsidRPr="008F799E" w:rsidRDefault="00220634" w:rsidP="001330A8">
      <w:pPr>
        <w:framePr w:w="3974" w:h="2161" w:hSpace="180" w:wrap="around" w:vAnchor="text" w:hAnchor="page" w:x="7398" w:y="221"/>
        <w:jc w:val="center"/>
        <w:rPr>
          <w:b/>
          <w:sz w:val="28"/>
          <w:szCs w:val="28"/>
        </w:rPr>
      </w:pPr>
      <w:r w:rsidRPr="008F799E">
        <w:rPr>
          <w:b/>
          <w:sz w:val="28"/>
          <w:szCs w:val="28"/>
        </w:rPr>
        <w:t>Волоконовского района</w:t>
      </w:r>
    </w:p>
    <w:p w:rsidR="00220634" w:rsidRPr="00637D1B" w:rsidRDefault="00220634" w:rsidP="001330A8">
      <w:pPr>
        <w:framePr w:w="3974" w:h="2161" w:hSpace="180" w:wrap="around" w:vAnchor="text" w:hAnchor="page" w:x="7398" w:y="2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апреля 2022 </w:t>
      </w:r>
      <w:r w:rsidRPr="00637D1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</w:p>
    <w:p w:rsidR="00220634" w:rsidRDefault="00220634" w:rsidP="001330A8">
      <w:pPr>
        <w:framePr w:w="3974" w:h="2161" w:hSpace="180" w:wrap="around" w:vAnchor="text" w:hAnchor="page" w:x="7398" w:y="221"/>
        <w:jc w:val="center"/>
      </w:pPr>
      <w:r w:rsidRPr="00637D1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380</w:t>
      </w:r>
    </w:p>
    <w:p w:rsidR="00220634" w:rsidRPr="0006311C" w:rsidRDefault="00220634" w:rsidP="001330A8">
      <w:pPr>
        <w:framePr w:w="3974" w:h="2161" w:hSpace="180" w:wrap="around" w:vAnchor="text" w:hAnchor="page" w:x="7398" w:y="221"/>
        <w:jc w:val="center"/>
      </w:pPr>
    </w:p>
    <w:p w:rsidR="00220634" w:rsidRPr="0006311C" w:rsidRDefault="00220634" w:rsidP="001330A8">
      <w:pPr>
        <w:framePr w:w="3974" w:h="2161" w:hSpace="180" w:wrap="around" w:vAnchor="text" w:hAnchor="page" w:x="7398" w:y="221"/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jc w:val="both"/>
        <w:rPr>
          <w:b/>
          <w:sz w:val="28"/>
        </w:rPr>
      </w:pPr>
    </w:p>
    <w:p w:rsidR="00220634" w:rsidRPr="000514BF" w:rsidRDefault="00220634" w:rsidP="00EF09B6">
      <w:pPr>
        <w:pStyle w:val="Heading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 О Л О Ж Е Н И </w:t>
      </w:r>
      <w:r w:rsidRPr="000514BF">
        <w:rPr>
          <w:rFonts w:ascii="Times New Roman" w:hAnsi="Times New Roman" w:cs="Times New Roman"/>
          <w:b/>
          <w:szCs w:val="28"/>
        </w:rPr>
        <w:t>Е</w:t>
      </w:r>
    </w:p>
    <w:p w:rsidR="00220634" w:rsidRPr="003E2DD8" w:rsidRDefault="00220634" w:rsidP="00EF09B6">
      <w:pPr>
        <w:jc w:val="center"/>
        <w:rPr>
          <w:b/>
          <w:sz w:val="28"/>
          <w:szCs w:val="28"/>
        </w:rPr>
      </w:pPr>
      <w:r w:rsidRPr="003E2DD8">
        <w:rPr>
          <w:b/>
          <w:sz w:val="28"/>
          <w:szCs w:val="28"/>
        </w:rPr>
        <w:t>об отделе физической культуры и спорта</w:t>
      </w:r>
    </w:p>
    <w:p w:rsidR="00220634" w:rsidRPr="003E2DD8" w:rsidRDefault="00220634" w:rsidP="00EF09B6">
      <w:pPr>
        <w:jc w:val="center"/>
        <w:rPr>
          <w:b/>
          <w:sz w:val="28"/>
          <w:szCs w:val="28"/>
        </w:rPr>
      </w:pPr>
      <w:r w:rsidRPr="003E2DD8">
        <w:rPr>
          <w:b/>
          <w:sz w:val="28"/>
          <w:szCs w:val="28"/>
        </w:rPr>
        <w:t>администрации Волоконовского района</w:t>
      </w:r>
    </w:p>
    <w:p w:rsidR="00220634" w:rsidRPr="00541292" w:rsidRDefault="00220634" w:rsidP="00EF09B6">
      <w:pPr>
        <w:rPr>
          <w:sz w:val="28"/>
          <w:szCs w:val="28"/>
        </w:rPr>
      </w:pPr>
    </w:p>
    <w:p w:rsidR="00220634" w:rsidRPr="00637D1B" w:rsidRDefault="00220634" w:rsidP="00EF0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1.1. Отдел</w:t>
      </w:r>
      <w:r w:rsidRPr="00F55165">
        <w:rPr>
          <w:sz w:val="28"/>
        </w:rPr>
        <w:t xml:space="preserve"> </w:t>
      </w:r>
      <w:r w:rsidRPr="00FE4831">
        <w:rPr>
          <w:sz w:val="28"/>
        </w:rPr>
        <w:t xml:space="preserve">физической культуры и спорта </w:t>
      </w:r>
      <w:r w:rsidRPr="00132DEB">
        <w:rPr>
          <w:sz w:val="28"/>
        </w:rPr>
        <w:t>администрации Волоконовского района</w:t>
      </w:r>
      <w:r>
        <w:rPr>
          <w:sz w:val="28"/>
        </w:rPr>
        <w:t xml:space="preserve"> (далее – Отдел) является структурным подразделением администрации Волоконовского района.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1.2. Данное Положение определяет основные цели, задачи, функции, права и обязанности </w:t>
      </w:r>
      <w:r w:rsidRPr="00F55165">
        <w:rPr>
          <w:sz w:val="28"/>
        </w:rPr>
        <w:t>Отдел</w:t>
      </w:r>
      <w:r>
        <w:rPr>
          <w:sz w:val="28"/>
        </w:rPr>
        <w:t>а.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1.3. </w:t>
      </w:r>
      <w:r w:rsidRPr="00F55165">
        <w:rPr>
          <w:sz w:val="28"/>
        </w:rPr>
        <w:t xml:space="preserve">Отдел </w:t>
      </w:r>
      <w:r>
        <w:rPr>
          <w:sz w:val="28"/>
        </w:rPr>
        <w:t xml:space="preserve">взаимодействует со всеми структурными подразделениями администрации района, организациями и учреждениями, предусмотренными в схеме управления Волоконовским районом. 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1.4. </w:t>
      </w:r>
      <w:r w:rsidRPr="00F55165">
        <w:rPr>
          <w:sz w:val="28"/>
        </w:rPr>
        <w:t xml:space="preserve">Отдел </w:t>
      </w:r>
      <w:r>
        <w:rPr>
          <w:sz w:val="28"/>
        </w:rPr>
        <w:t>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Уставом Белгородской области, постановлениями и распоряжениями Губернатора, Правительства Белгородской области, Уставом Волоконовского района, постановлениями и распоряжениями администрации муниципального района «Волоконовский район» Белгородской области, настоящим Положением.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1.5. Положение об </w:t>
      </w:r>
      <w:r w:rsidRPr="00F55165">
        <w:rPr>
          <w:sz w:val="28"/>
        </w:rPr>
        <w:t>Отдел</w:t>
      </w:r>
      <w:r>
        <w:rPr>
          <w:sz w:val="28"/>
        </w:rPr>
        <w:t>е</w:t>
      </w:r>
      <w:r w:rsidRPr="00F55165">
        <w:rPr>
          <w:sz w:val="28"/>
        </w:rPr>
        <w:t xml:space="preserve"> </w:t>
      </w:r>
      <w:r>
        <w:rPr>
          <w:sz w:val="28"/>
        </w:rPr>
        <w:t>утверждается решением Муниципального совета муниципального района «Волоконовский район» Белгородской области.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Pr="001F1722" w:rsidRDefault="00220634" w:rsidP="00EF09B6">
      <w:pPr>
        <w:jc w:val="center"/>
        <w:rPr>
          <w:b/>
          <w:sz w:val="28"/>
        </w:rPr>
      </w:pPr>
      <w:r>
        <w:rPr>
          <w:b/>
          <w:sz w:val="28"/>
        </w:rPr>
        <w:t>2. Основные цели и задачи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2.1. Основными целями </w:t>
      </w:r>
      <w:r w:rsidRPr="00F55165">
        <w:rPr>
          <w:sz w:val="28"/>
        </w:rPr>
        <w:t>Отдел</w:t>
      </w:r>
      <w:r>
        <w:rPr>
          <w:sz w:val="28"/>
        </w:rPr>
        <w:t>а</w:t>
      </w:r>
      <w:r w:rsidRPr="00F55165">
        <w:rPr>
          <w:sz w:val="28"/>
        </w:rPr>
        <w:t xml:space="preserve"> </w:t>
      </w:r>
      <w:r w:rsidRPr="001F1722">
        <w:rPr>
          <w:sz w:val="28"/>
        </w:rPr>
        <w:t>являются:</w:t>
      </w:r>
    </w:p>
    <w:p w:rsidR="00220634" w:rsidRPr="00441A53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2.1.1. </w:t>
      </w:r>
      <w:r w:rsidRPr="00441A53">
        <w:rPr>
          <w:sz w:val="28"/>
        </w:rPr>
        <w:t xml:space="preserve">Обеспечение деятельности по эффективной реализации основных направлений в сфере </w:t>
      </w:r>
      <w:r>
        <w:rPr>
          <w:sz w:val="28"/>
        </w:rPr>
        <w:t>физической культуры и спорта</w:t>
      </w:r>
      <w:r w:rsidRPr="00441A53">
        <w:rPr>
          <w:sz w:val="28"/>
        </w:rPr>
        <w:t>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 w:rsidRPr="00441A53">
        <w:rPr>
          <w:sz w:val="28"/>
        </w:rPr>
        <w:t xml:space="preserve">2.1.2. Формирование условий, направленных на </w:t>
      </w:r>
      <w:r>
        <w:rPr>
          <w:sz w:val="28"/>
        </w:rPr>
        <w:t xml:space="preserve">популяризацию </w:t>
      </w:r>
      <w:r w:rsidRPr="00FE4831">
        <w:rPr>
          <w:sz w:val="28"/>
        </w:rPr>
        <w:t>физической культуры и спорта</w:t>
      </w:r>
      <w:r w:rsidRPr="00441A53">
        <w:rPr>
          <w:sz w:val="28"/>
        </w:rPr>
        <w:t>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2.2. Основными задачами </w:t>
      </w:r>
      <w:r w:rsidRPr="00F55165">
        <w:rPr>
          <w:sz w:val="28"/>
        </w:rPr>
        <w:t>Отдел</w:t>
      </w:r>
      <w:r>
        <w:rPr>
          <w:sz w:val="28"/>
        </w:rPr>
        <w:t>а</w:t>
      </w:r>
      <w:r w:rsidRPr="00F55165">
        <w:rPr>
          <w:sz w:val="28"/>
        </w:rPr>
        <w:t xml:space="preserve"> </w:t>
      </w:r>
      <w:r w:rsidRPr="001F1722">
        <w:rPr>
          <w:sz w:val="28"/>
        </w:rPr>
        <w:t>являются: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2.2.1. </w:t>
      </w:r>
      <w:r w:rsidRPr="00FE4831">
        <w:rPr>
          <w:sz w:val="28"/>
        </w:rPr>
        <w:t>Проведение официальных физкультурно-оздоровительных и спортивных мероприятий</w:t>
      </w:r>
      <w:r>
        <w:rPr>
          <w:sz w:val="28"/>
        </w:rPr>
        <w:t>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2.2.2. </w:t>
      </w:r>
      <w:r w:rsidRPr="00FE4831">
        <w:rPr>
          <w:sz w:val="28"/>
        </w:rPr>
        <w:t>Пропаганда и распространение передовых знаний о физической культуре и спорте</w:t>
      </w:r>
      <w:r w:rsidRPr="00FF086B">
        <w:rPr>
          <w:sz w:val="28"/>
        </w:rPr>
        <w:t>.</w:t>
      </w:r>
    </w:p>
    <w:p w:rsidR="00220634" w:rsidRPr="001F1722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2.2.3. </w:t>
      </w:r>
      <w:r w:rsidRPr="00FE4831">
        <w:rPr>
          <w:sz w:val="28"/>
        </w:rPr>
        <w:t>Развитие физической культуры и здорового образа жизни по месту жительства граждан</w:t>
      </w:r>
      <w:r>
        <w:rPr>
          <w:sz w:val="28"/>
        </w:rPr>
        <w:t>.</w:t>
      </w:r>
    </w:p>
    <w:p w:rsidR="00220634" w:rsidRPr="00F55165" w:rsidRDefault="00220634" w:rsidP="00EF09B6">
      <w:pPr>
        <w:ind w:firstLine="708"/>
        <w:jc w:val="both"/>
        <w:rPr>
          <w:sz w:val="28"/>
        </w:rPr>
      </w:pPr>
      <w:r w:rsidRPr="00C0496C">
        <w:rPr>
          <w:sz w:val="28"/>
        </w:rPr>
        <w:t>2.2.</w:t>
      </w:r>
      <w:r>
        <w:rPr>
          <w:sz w:val="28"/>
        </w:rPr>
        <w:t>4</w:t>
      </w:r>
      <w:r w:rsidRPr="00C0496C">
        <w:rPr>
          <w:sz w:val="28"/>
        </w:rPr>
        <w:t>.</w:t>
      </w:r>
      <w:r w:rsidRPr="00C0496C">
        <w:rPr>
          <w:sz w:val="28"/>
        </w:rPr>
        <w:tab/>
        <w:t xml:space="preserve">Оказание организационно-методической помощи администрациям городских и сельских поселений района по вопросам организации работы в сфере </w:t>
      </w:r>
      <w:r w:rsidRPr="00FE4831">
        <w:rPr>
          <w:sz w:val="28"/>
        </w:rPr>
        <w:t>физической культур</w:t>
      </w:r>
      <w:r>
        <w:rPr>
          <w:sz w:val="28"/>
        </w:rPr>
        <w:t>ы</w:t>
      </w:r>
      <w:r w:rsidRPr="00FE4831">
        <w:rPr>
          <w:sz w:val="28"/>
        </w:rPr>
        <w:t xml:space="preserve"> и спорт</w:t>
      </w:r>
      <w:r>
        <w:rPr>
          <w:sz w:val="28"/>
        </w:rPr>
        <w:t>а</w:t>
      </w:r>
      <w:r w:rsidRPr="00F55165">
        <w:rPr>
          <w:sz w:val="28"/>
        </w:rPr>
        <w:t>.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Pr="008D4C9A" w:rsidRDefault="00220634" w:rsidP="00EF09B6">
      <w:pPr>
        <w:jc w:val="center"/>
        <w:rPr>
          <w:b/>
          <w:sz w:val="28"/>
        </w:rPr>
      </w:pPr>
      <w:r>
        <w:rPr>
          <w:b/>
          <w:sz w:val="28"/>
        </w:rPr>
        <w:t>3. Основные функции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Pr="008D4C9A" w:rsidRDefault="00220634" w:rsidP="00EF09B6">
      <w:pPr>
        <w:ind w:firstLine="708"/>
        <w:jc w:val="both"/>
        <w:rPr>
          <w:sz w:val="28"/>
        </w:rPr>
      </w:pPr>
      <w:r w:rsidRPr="00C0496C">
        <w:rPr>
          <w:sz w:val="28"/>
        </w:rPr>
        <w:t>Основными функциями Отдела являются:</w:t>
      </w:r>
    </w:p>
    <w:p w:rsidR="00220634" w:rsidRPr="00C0496C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3.1. </w:t>
      </w:r>
      <w:r w:rsidRPr="00C0496C">
        <w:rPr>
          <w:sz w:val="28"/>
        </w:rPr>
        <w:t xml:space="preserve">Подготовка проектов распорядительных документов администрации муниципального района «Волоконовский район» по вопросам, находящимся в компетенции </w:t>
      </w:r>
      <w:r>
        <w:rPr>
          <w:sz w:val="28"/>
        </w:rPr>
        <w:t>отдела</w:t>
      </w:r>
      <w:r w:rsidRPr="00C0496C">
        <w:rPr>
          <w:sz w:val="28"/>
        </w:rPr>
        <w:t>.</w:t>
      </w:r>
    </w:p>
    <w:p w:rsidR="00220634" w:rsidRDefault="00220634" w:rsidP="00EF09B6">
      <w:pPr>
        <w:ind w:firstLine="708"/>
        <w:jc w:val="both"/>
        <w:rPr>
          <w:sz w:val="28"/>
        </w:rPr>
      </w:pPr>
      <w:r w:rsidRPr="00C0496C">
        <w:rPr>
          <w:sz w:val="28"/>
        </w:rPr>
        <w:t xml:space="preserve">3.2. Разработка проектов нормативно-методических документов по направлениям деятельности и задачам </w:t>
      </w:r>
      <w:r>
        <w:rPr>
          <w:sz w:val="28"/>
        </w:rPr>
        <w:t>отдела.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3.1.3. П</w:t>
      </w:r>
      <w:r w:rsidRPr="00441A53">
        <w:rPr>
          <w:sz w:val="28"/>
        </w:rPr>
        <w:t>редставл</w:t>
      </w:r>
      <w:r>
        <w:rPr>
          <w:sz w:val="28"/>
        </w:rPr>
        <w:t>ение</w:t>
      </w:r>
      <w:r w:rsidRPr="00441A53">
        <w:rPr>
          <w:sz w:val="28"/>
        </w:rPr>
        <w:t xml:space="preserve"> информаци</w:t>
      </w:r>
      <w:r>
        <w:rPr>
          <w:sz w:val="28"/>
        </w:rPr>
        <w:t>и</w:t>
      </w:r>
      <w:r w:rsidRPr="00441A53">
        <w:rPr>
          <w:sz w:val="28"/>
        </w:rPr>
        <w:t xml:space="preserve"> о </w:t>
      </w:r>
      <w:r w:rsidRPr="00AD5C79">
        <w:rPr>
          <w:sz w:val="28"/>
        </w:rPr>
        <w:t>развитии физической культуры и спорта на территории района</w:t>
      </w:r>
      <w:r>
        <w:rPr>
          <w:sz w:val="28"/>
        </w:rPr>
        <w:t>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3.1.4. </w:t>
      </w:r>
      <w:r w:rsidRPr="00AD5C79">
        <w:rPr>
          <w:sz w:val="28"/>
        </w:rPr>
        <w:t>Анализ состояния физической культуры и спорта в городских и сельских поселениях, учебных заведениях, трудовых коллективах района</w:t>
      </w:r>
      <w:r>
        <w:rPr>
          <w:sz w:val="28"/>
        </w:rPr>
        <w:t>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 xml:space="preserve">3.1.5. </w:t>
      </w:r>
      <w:r w:rsidRPr="00AD5C79">
        <w:rPr>
          <w:sz w:val="28"/>
        </w:rPr>
        <w:t>Обеспечение подготовки Положений о проведении районных соревнований и спартакиад</w:t>
      </w:r>
      <w:r w:rsidRPr="008D4C9A">
        <w:rPr>
          <w:sz w:val="28"/>
        </w:rPr>
        <w:t>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 w:rsidRPr="008D4C9A">
        <w:rPr>
          <w:sz w:val="28"/>
        </w:rPr>
        <w:t>3.1</w:t>
      </w:r>
      <w:r>
        <w:rPr>
          <w:sz w:val="28"/>
        </w:rPr>
        <w:t>.6.</w:t>
      </w:r>
      <w:r>
        <w:rPr>
          <w:sz w:val="28"/>
        </w:rPr>
        <w:tab/>
        <w:t>К</w:t>
      </w:r>
      <w:r w:rsidRPr="00AD5C79">
        <w:rPr>
          <w:sz w:val="28"/>
        </w:rPr>
        <w:t>оординаци</w:t>
      </w:r>
      <w:r>
        <w:rPr>
          <w:sz w:val="28"/>
        </w:rPr>
        <w:t>я</w:t>
      </w:r>
      <w:r w:rsidRPr="00AD5C79">
        <w:rPr>
          <w:sz w:val="28"/>
        </w:rPr>
        <w:t xml:space="preserve"> выполнение единого календарного плана спортивно-массовых мероприятий в районе</w:t>
      </w:r>
      <w:r>
        <w:rPr>
          <w:sz w:val="28"/>
        </w:rPr>
        <w:t>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3.1.7.</w:t>
      </w:r>
      <w:r>
        <w:rPr>
          <w:sz w:val="28"/>
        </w:rPr>
        <w:tab/>
        <w:t>Пред</w:t>
      </w:r>
      <w:r w:rsidRPr="00AD5C79">
        <w:rPr>
          <w:sz w:val="28"/>
        </w:rPr>
        <w:t>ставл</w:t>
      </w:r>
      <w:r>
        <w:rPr>
          <w:sz w:val="28"/>
        </w:rPr>
        <w:t>ение</w:t>
      </w:r>
      <w:r w:rsidRPr="00AD5C79">
        <w:rPr>
          <w:sz w:val="28"/>
        </w:rPr>
        <w:t xml:space="preserve"> документаци</w:t>
      </w:r>
      <w:r>
        <w:rPr>
          <w:sz w:val="28"/>
        </w:rPr>
        <w:t>и</w:t>
      </w:r>
      <w:r w:rsidRPr="00AD5C79">
        <w:rPr>
          <w:sz w:val="28"/>
        </w:rPr>
        <w:t xml:space="preserve"> для присвоения почётных и спортивных званий, судейских категорий спортсменам и тренерам, работникам физической культуры и спорта района</w:t>
      </w:r>
      <w:r>
        <w:rPr>
          <w:sz w:val="28"/>
        </w:rPr>
        <w:t>.</w:t>
      </w:r>
    </w:p>
    <w:p w:rsidR="00220634" w:rsidRPr="008D4C9A" w:rsidRDefault="00220634" w:rsidP="00EF09B6">
      <w:pPr>
        <w:ind w:firstLine="708"/>
        <w:jc w:val="both"/>
        <w:rPr>
          <w:sz w:val="28"/>
        </w:rPr>
      </w:pPr>
      <w:r w:rsidRPr="008D4C9A">
        <w:rPr>
          <w:sz w:val="28"/>
        </w:rPr>
        <w:t>3.</w:t>
      </w:r>
      <w:r>
        <w:rPr>
          <w:sz w:val="28"/>
        </w:rPr>
        <w:t>1</w:t>
      </w:r>
      <w:r w:rsidRPr="008D4C9A">
        <w:rPr>
          <w:sz w:val="28"/>
        </w:rPr>
        <w:t>.</w:t>
      </w:r>
      <w:r>
        <w:rPr>
          <w:sz w:val="28"/>
        </w:rPr>
        <w:t>8.</w:t>
      </w:r>
      <w:r w:rsidRPr="008D4C9A">
        <w:rPr>
          <w:sz w:val="28"/>
        </w:rPr>
        <w:tab/>
      </w:r>
      <w:r>
        <w:rPr>
          <w:sz w:val="28"/>
        </w:rPr>
        <w:t>О</w:t>
      </w:r>
      <w:r w:rsidRPr="00AD5C79">
        <w:rPr>
          <w:sz w:val="28"/>
        </w:rPr>
        <w:t>существл</w:t>
      </w:r>
      <w:r>
        <w:rPr>
          <w:sz w:val="28"/>
        </w:rPr>
        <w:t>ение</w:t>
      </w:r>
      <w:r w:rsidRPr="00AD5C79">
        <w:rPr>
          <w:sz w:val="28"/>
        </w:rPr>
        <w:t xml:space="preserve"> обще</w:t>
      </w:r>
      <w:r>
        <w:rPr>
          <w:sz w:val="28"/>
        </w:rPr>
        <w:t>го</w:t>
      </w:r>
      <w:r w:rsidRPr="00AD5C79">
        <w:rPr>
          <w:sz w:val="28"/>
        </w:rPr>
        <w:t xml:space="preserve"> руководств</w:t>
      </w:r>
      <w:r>
        <w:rPr>
          <w:sz w:val="28"/>
        </w:rPr>
        <w:t>а</w:t>
      </w:r>
      <w:r w:rsidRPr="00AD5C79">
        <w:rPr>
          <w:sz w:val="28"/>
        </w:rPr>
        <w:t>, координаци</w:t>
      </w:r>
      <w:r>
        <w:rPr>
          <w:sz w:val="28"/>
        </w:rPr>
        <w:t>и</w:t>
      </w:r>
      <w:r w:rsidRPr="00AD5C79">
        <w:rPr>
          <w:sz w:val="28"/>
        </w:rPr>
        <w:t xml:space="preserve"> и контрол</w:t>
      </w:r>
      <w:r>
        <w:rPr>
          <w:sz w:val="28"/>
        </w:rPr>
        <w:t>я</w:t>
      </w:r>
      <w:r w:rsidRPr="00AD5C79">
        <w:rPr>
          <w:sz w:val="28"/>
        </w:rPr>
        <w:t xml:space="preserve"> за деятельностью по подготовке сборных команд района по различным видам спорта для участия в областных соревнованиях</w:t>
      </w:r>
      <w:r>
        <w:rPr>
          <w:sz w:val="28"/>
        </w:rPr>
        <w:t>.</w:t>
      </w:r>
    </w:p>
    <w:p w:rsidR="00220634" w:rsidRDefault="00220634" w:rsidP="00EF09B6">
      <w:pPr>
        <w:ind w:firstLine="708"/>
        <w:jc w:val="both"/>
        <w:rPr>
          <w:sz w:val="28"/>
        </w:rPr>
      </w:pPr>
    </w:p>
    <w:p w:rsidR="00220634" w:rsidRDefault="00220634" w:rsidP="00EF09B6">
      <w:pPr>
        <w:jc w:val="center"/>
        <w:rPr>
          <w:b/>
          <w:sz w:val="28"/>
        </w:rPr>
      </w:pPr>
      <w:r>
        <w:rPr>
          <w:b/>
          <w:sz w:val="28"/>
        </w:rPr>
        <w:t>4. Права и обязанности</w:t>
      </w:r>
    </w:p>
    <w:p w:rsidR="00220634" w:rsidRDefault="00220634" w:rsidP="00EF09B6">
      <w:pPr>
        <w:jc w:val="both"/>
        <w:rPr>
          <w:b/>
          <w:sz w:val="28"/>
        </w:rPr>
      </w:pPr>
    </w:p>
    <w:p w:rsidR="00220634" w:rsidRPr="008D4C9A" w:rsidRDefault="00220634" w:rsidP="00EF09B6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Pr="008D4C9A">
        <w:rPr>
          <w:sz w:val="28"/>
        </w:rPr>
        <w:t xml:space="preserve">.1. В целях реализации </w:t>
      </w:r>
      <w:r>
        <w:rPr>
          <w:sz w:val="28"/>
        </w:rPr>
        <w:t xml:space="preserve">своих целей и задач Отдел </w:t>
      </w:r>
      <w:r w:rsidRPr="008D4C9A">
        <w:rPr>
          <w:sz w:val="28"/>
        </w:rPr>
        <w:t>имеет право: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4.1.1.</w:t>
      </w:r>
      <w:r>
        <w:rPr>
          <w:sz w:val="28"/>
        </w:rPr>
        <w:tab/>
        <w:t>З</w:t>
      </w:r>
      <w:r w:rsidRPr="008D4C9A">
        <w:rPr>
          <w:sz w:val="28"/>
        </w:rPr>
        <w:t>апрашивать и получать в установленном порядке от органов</w:t>
      </w:r>
      <w:r w:rsidRPr="008D4C9A">
        <w:rPr>
          <w:sz w:val="28"/>
        </w:rPr>
        <w:br/>
        <w:t>государственной власти, органов местного самоуправления, физических и</w:t>
      </w:r>
      <w:r w:rsidRPr="008D4C9A">
        <w:rPr>
          <w:sz w:val="28"/>
        </w:rPr>
        <w:br/>
        <w:t>юридических лиц любой организационно-правовой формы сведения,</w:t>
      </w:r>
      <w:r w:rsidRPr="008D4C9A">
        <w:rPr>
          <w:sz w:val="28"/>
        </w:rPr>
        <w:br/>
        <w:t>документы и иные материалы, необходимые для осуществления</w:t>
      </w:r>
      <w:r w:rsidRPr="008D4C9A">
        <w:rPr>
          <w:sz w:val="28"/>
        </w:rPr>
        <w:br/>
        <w:t xml:space="preserve">возложенных на </w:t>
      </w:r>
      <w:r>
        <w:rPr>
          <w:sz w:val="28"/>
        </w:rPr>
        <w:t>отдел</w:t>
      </w:r>
      <w:r w:rsidRPr="008D4C9A">
        <w:rPr>
          <w:sz w:val="28"/>
        </w:rPr>
        <w:t xml:space="preserve"> </w:t>
      </w:r>
      <w:r>
        <w:rPr>
          <w:sz w:val="28"/>
        </w:rPr>
        <w:t>физической культуры и спорта</w:t>
      </w:r>
      <w:r w:rsidRPr="008D4C9A">
        <w:rPr>
          <w:sz w:val="28"/>
        </w:rPr>
        <w:t xml:space="preserve"> функц</w:t>
      </w:r>
      <w:r>
        <w:rPr>
          <w:sz w:val="28"/>
        </w:rPr>
        <w:t>ий в пределах своей компетенции.</w:t>
      </w:r>
    </w:p>
    <w:p w:rsidR="00220634" w:rsidRDefault="00220634" w:rsidP="00EF09B6">
      <w:pPr>
        <w:ind w:firstLine="708"/>
        <w:jc w:val="both"/>
        <w:rPr>
          <w:sz w:val="28"/>
        </w:rPr>
      </w:pPr>
      <w:r>
        <w:rPr>
          <w:sz w:val="28"/>
        </w:rPr>
        <w:t>4.1.2.</w:t>
      </w:r>
      <w:r>
        <w:rPr>
          <w:sz w:val="28"/>
        </w:rPr>
        <w:tab/>
        <w:t>О</w:t>
      </w:r>
      <w:r w:rsidRPr="008D4C9A">
        <w:rPr>
          <w:sz w:val="28"/>
        </w:rPr>
        <w:t>существлять разработку методических материалов и</w:t>
      </w:r>
      <w:r w:rsidRPr="008D4C9A">
        <w:rPr>
          <w:sz w:val="28"/>
        </w:rPr>
        <w:br/>
        <w:t>рекомендаций по вопроса</w:t>
      </w:r>
      <w:r>
        <w:rPr>
          <w:sz w:val="28"/>
        </w:rPr>
        <w:t>м, отнесенным к его компетенции.</w:t>
      </w:r>
    </w:p>
    <w:p w:rsidR="00220634" w:rsidRDefault="00220634" w:rsidP="00EF09B6">
      <w:pPr>
        <w:ind w:firstLine="720"/>
        <w:jc w:val="both"/>
        <w:rPr>
          <w:sz w:val="28"/>
        </w:rPr>
      </w:pPr>
    </w:p>
    <w:p w:rsidR="00220634" w:rsidRDefault="00220634" w:rsidP="00EF09B6">
      <w:pPr>
        <w:ind w:firstLine="720"/>
        <w:jc w:val="both"/>
        <w:rPr>
          <w:sz w:val="28"/>
        </w:rPr>
      </w:pPr>
    </w:p>
    <w:p w:rsidR="00220634" w:rsidRPr="008D4C9A" w:rsidRDefault="00220634" w:rsidP="00EF09B6">
      <w:pPr>
        <w:ind w:firstLine="720"/>
        <w:jc w:val="both"/>
        <w:rPr>
          <w:sz w:val="28"/>
        </w:rPr>
      </w:pPr>
      <w:bookmarkStart w:id="0" w:name="_GoBack"/>
      <w:bookmarkEnd w:id="0"/>
      <w:r w:rsidRPr="008D4C9A">
        <w:rPr>
          <w:sz w:val="28"/>
        </w:rPr>
        <w:t>4.1.3.</w:t>
      </w:r>
      <w:r>
        <w:rPr>
          <w:sz w:val="28"/>
        </w:rPr>
        <w:tab/>
        <w:t xml:space="preserve"> Организовывать</w:t>
      </w:r>
      <w:r w:rsidRPr="008D4C9A">
        <w:rPr>
          <w:sz w:val="28"/>
        </w:rPr>
        <w:t xml:space="preserve"> сове</w:t>
      </w:r>
      <w:r>
        <w:rPr>
          <w:sz w:val="28"/>
        </w:rPr>
        <w:t>щания для рассмотрения вопросов</w:t>
      </w:r>
      <w:r w:rsidRPr="008D4C9A">
        <w:rPr>
          <w:sz w:val="28"/>
        </w:rPr>
        <w:t xml:space="preserve"> своей</w:t>
      </w:r>
      <w:r>
        <w:rPr>
          <w:sz w:val="28"/>
        </w:rPr>
        <w:t xml:space="preserve"> компетенции.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4.1.4. Р</w:t>
      </w:r>
      <w:r w:rsidRPr="008D4C9A">
        <w:rPr>
          <w:sz w:val="28"/>
        </w:rPr>
        <w:t>азрабатывать проекты нормативных правовых актов по вопросам, отнесен</w:t>
      </w:r>
      <w:r>
        <w:rPr>
          <w:sz w:val="28"/>
        </w:rPr>
        <w:t>ным к его компетенции.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4.1.5. В</w:t>
      </w:r>
      <w:r w:rsidRPr="008D4C9A">
        <w:rPr>
          <w:sz w:val="28"/>
        </w:rPr>
        <w:t>носить предложения главе администрации района по вопроса</w:t>
      </w:r>
      <w:r>
        <w:rPr>
          <w:sz w:val="28"/>
        </w:rPr>
        <w:t>м, отнесенным к его компетенции.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4.1.6.</w:t>
      </w:r>
      <w:r>
        <w:rPr>
          <w:sz w:val="28"/>
        </w:rPr>
        <w:tab/>
        <w:t>Р</w:t>
      </w:r>
      <w:r w:rsidRPr="008D4C9A">
        <w:rPr>
          <w:sz w:val="28"/>
        </w:rPr>
        <w:t>азрабатывать предложения к планам и программам,</w:t>
      </w:r>
      <w:r w:rsidRPr="008D4C9A">
        <w:rPr>
          <w:sz w:val="28"/>
        </w:rPr>
        <w:br/>
        <w:t>принимаемым федеральными органами государственной власти, органами</w:t>
      </w:r>
      <w:r w:rsidRPr="008D4C9A">
        <w:rPr>
          <w:sz w:val="28"/>
        </w:rPr>
        <w:br/>
        <w:t>государственной власти Белгородской области, органами местного</w:t>
      </w:r>
      <w:r w:rsidRPr="008D4C9A">
        <w:rPr>
          <w:sz w:val="28"/>
        </w:rPr>
        <w:br/>
        <w:t xml:space="preserve">самоуправления </w:t>
      </w:r>
      <w:r>
        <w:rPr>
          <w:sz w:val="28"/>
        </w:rPr>
        <w:t>Волоконовского</w:t>
      </w:r>
      <w:r w:rsidRPr="008D4C9A">
        <w:rPr>
          <w:sz w:val="28"/>
        </w:rPr>
        <w:t xml:space="preserve"> района в части, относящейся к компетен</w:t>
      </w:r>
      <w:r>
        <w:rPr>
          <w:sz w:val="28"/>
        </w:rPr>
        <w:t>ции</w:t>
      </w:r>
      <w:r>
        <w:rPr>
          <w:sz w:val="28"/>
        </w:rPr>
        <w:br/>
        <w:t>Отдела.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4.1.7.</w:t>
      </w:r>
      <w:r>
        <w:rPr>
          <w:sz w:val="28"/>
        </w:rPr>
        <w:tab/>
        <w:t>О</w:t>
      </w:r>
      <w:r w:rsidRPr="008D4C9A">
        <w:rPr>
          <w:sz w:val="28"/>
        </w:rPr>
        <w:t>существлять иные действия, предусмотренные действующим</w:t>
      </w:r>
      <w:r w:rsidRPr="008D4C9A">
        <w:rPr>
          <w:sz w:val="28"/>
        </w:rPr>
        <w:br/>
        <w:t>законодательством.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 w:rsidRPr="008D4C9A">
        <w:rPr>
          <w:sz w:val="28"/>
        </w:rPr>
        <w:t xml:space="preserve">4.2. При </w:t>
      </w:r>
      <w:r>
        <w:rPr>
          <w:sz w:val="28"/>
        </w:rPr>
        <w:t>выполнении своих целей и задач Отдел</w:t>
      </w:r>
      <w:r w:rsidRPr="008D4C9A">
        <w:rPr>
          <w:sz w:val="28"/>
        </w:rPr>
        <w:t xml:space="preserve"> обязан: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4.2.1. С</w:t>
      </w:r>
      <w:r w:rsidRPr="008D4C9A">
        <w:rPr>
          <w:sz w:val="28"/>
        </w:rPr>
        <w:t>облюд</w:t>
      </w:r>
      <w:r>
        <w:rPr>
          <w:sz w:val="28"/>
        </w:rPr>
        <w:t>ать требования законодательства.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4.2.2. О</w:t>
      </w:r>
      <w:r w:rsidRPr="008D4C9A">
        <w:rPr>
          <w:sz w:val="28"/>
        </w:rPr>
        <w:t>беспечить решение задач и выполнение функций, установлен</w:t>
      </w:r>
      <w:r>
        <w:rPr>
          <w:sz w:val="28"/>
        </w:rPr>
        <w:t>ных настоящим Положением.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4.2.3. Д</w:t>
      </w:r>
      <w:r w:rsidRPr="008D4C9A">
        <w:rPr>
          <w:sz w:val="28"/>
        </w:rPr>
        <w:t xml:space="preserve">ействовать в интересах населения </w:t>
      </w:r>
      <w:r>
        <w:rPr>
          <w:sz w:val="28"/>
        </w:rPr>
        <w:t>Волоконовского района.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4.2.4. П</w:t>
      </w:r>
      <w:r w:rsidRPr="008D4C9A">
        <w:rPr>
          <w:sz w:val="28"/>
        </w:rPr>
        <w:t>овышать профессиональны</w:t>
      </w:r>
      <w:r>
        <w:rPr>
          <w:sz w:val="28"/>
        </w:rPr>
        <w:t>й уровень работников Отдела.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4.2.5. В</w:t>
      </w:r>
      <w:r w:rsidRPr="008D4C9A">
        <w:rPr>
          <w:sz w:val="28"/>
        </w:rPr>
        <w:t>ести прием граждан по вопросам, отне</w:t>
      </w:r>
      <w:r>
        <w:rPr>
          <w:sz w:val="28"/>
        </w:rPr>
        <w:t xml:space="preserve">сенным к компетенции </w:t>
      </w:r>
      <w:r w:rsidRPr="00F4687D">
        <w:rPr>
          <w:sz w:val="28"/>
        </w:rPr>
        <w:t>Отдела</w:t>
      </w:r>
      <w:r>
        <w:rPr>
          <w:sz w:val="28"/>
        </w:rPr>
        <w:t>.</w:t>
      </w:r>
    </w:p>
    <w:p w:rsidR="00220634" w:rsidRPr="008D4C9A" w:rsidRDefault="00220634" w:rsidP="00EF09B6">
      <w:pPr>
        <w:ind w:firstLine="720"/>
        <w:jc w:val="both"/>
        <w:rPr>
          <w:sz w:val="28"/>
        </w:rPr>
      </w:pPr>
      <w:r>
        <w:rPr>
          <w:sz w:val="28"/>
        </w:rPr>
        <w:t>4.2.6.</w:t>
      </w:r>
      <w:r>
        <w:rPr>
          <w:sz w:val="28"/>
        </w:rPr>
        <w:tab/>
        <w:t>О</w:t>
      </w:r>
      <w:r w:rsidRPr="008D4C9A">
        <w:rPr>
          <w:sz w:val="28"/>
        </w:rPr>
        <w:t>существлять иные действия, предусмотренные действующим</w:t>
      </w:r>
      <w:r w:rsidRPr="008D4C9A">
        <w:rPr>
          <w:sz w:val="28"/>
        </w:rPr>
        <w:br/>
        <w:t>законодательством и настоящим Положением.</w:t>
      </w:r>
    </w:p>
    <w:p w:rsidR="00220634" w:rsidRDefault="00220634" w:rsidP="00EF09B6">
      <w:pPr>
        <w:jc w:val="both"/>
        <w:rPr>
          <w:sz w:val="28"/>
        </w:rPr>
      </w:pPr>
    </w:p>
    <w:p w:rsidR="00220634" w:rsidRPr="00132DEB" w:rsidRDefault="00220634" w:rsidP="00EF09B6">
      <w:pPr>
        <w:ind w:firstLine="708"/>
        <w:jc w:val="center"/>
        <w:rPr>
          <w:b/>
          <w:bCs/>
          <w:sz w:val="28"/>
          <w:szCs w:val="28"/>
        </w:rPr>
      </w:pPr>
      <w:r w:rsidRPr="00132DEB">
        <w:rPr>
          <w:b/>
          <w:bCs/>
          <w:sz w:val="28"/>
          <w:szCs w:val="28"/>
        </w:rPr>
        <w:t>5. Организационная структура Отдела</w:t>
      </w:r>
    </w:p>
    <w:p w:rsidR="00220634" w:rsidRPr="00132DEB" w:rsidRDefault="00220634" w:rsidP="00EF09B6">
      <w:pPr>
        <w:ind w:firstLine="708"/>
        <w:rPr>
          <w:b/>
          <w:bCs/>
          <w:sz w:val="28"/>
          <w:szCs w:val="28"/>
          <w:u w:val="single"/>
        </w:rPr>
      </w:pP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5.1. Отдел возглавляет начальник, который назначается и освобождается от должности главой администрации района.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5.2. Начальник Отдела: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руководит деятельностью Отдела;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 xml:space="preserve">- вносит в установленном порядке на рассмотрение Муниципального совета муниципального района «Волоконовский район» и администрации района проекты постановлений, распоряжений по вопросам, входящим в компетенцию Отдела; 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разрабатывает Положение об Отделе и должностные инструкции специалистов Отдела;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вносит предложения о поощрении работников Отдела и наложении на них дисциплинарных взысканий;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подписывает служебную документацию в пределах своей компетенции.</w:t>
      </w:r>
    </w:p>
    <w:p w:rsidR="00220634" w:rsidRPr="00132DEB" w:rsidRDefault="00220634" w:rsidP="00EF09B6">
      <w:pPr>
        <w:ind w:firstLine="708"/>
        <w:jc w:val="both"/>
        <w:rPr>
          <w:sz w:val="28"/>
          <w:szCs w:val="28"/>
        </w:rPr>
      </w:pPr>
      <w:r w:rsidRPr="00132DEB">
        <w:rPr>
          <w:sz w:val="28"/>
          <w:szCs w:val="28"/>
        </w:rPr>
        <w:t>- несёт персональную ответственность за выполнение задач и функций, возложенных на Отдел, с учётом прав, предоставленных настоящим Положением.</w:t>
      </w:r>
    </w:p>
    <w:p w:rsidR="00220634" w:rsidRDefault="00220634" w:rsidP="00EF09B6">
      <w:pPr>
        <w:jc w:val="both"/>
        <w:rPr>
          <w:b/>
          <w:sz w:val="28"/>
        </w:rPr>
      </w:pPr>
    </w:p>
    <w:p w:rsidR="00220634" w:rsidRDefault="00220634" w:rsidP="00EF09B6">
      <w:pPr>
        <w:pStyle w:val="Heading4"/>
        <w:ind w:firstLine="709"/>
        <w:rPr>
          <w:b/>
        </w:rPr>
      </w:pPr>
    </w:p>
    <w:p w:rsidR="00220634" w:rsidRDefault="00220634" w:rsidP="00616CFC">
      <w:pPr>
        <w:jc w:val="both"/>
        <w:rPr>
          <w:b/>
          <w:sz w:val="28"/>
        </w:rPr>
      </w:pPr>
    </w:p>
    <w:sectPr w:rsidR="00220634" w:rsidSect="0011141E">
      <w:headerReference w:type="even" r:id="rId12"/>
      <w:headerReference w:type="default" r:id="rId13"/>
      <w:pgSz w:w="11909" w:h="16834" w:code="9"/>
      <w:pgMar w:top="360" w:right="569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634" w:rsidRDefault="00220634">
      <w:r>
        <w:separator/>
      </w:r>
    </w:p>
  </w:endnote>
  <w:endnote w:type="continuationSeparator" w:id="0">
    <w:p w:rsidR="00220634" w:rsidRDefault="00220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634" w:rsidRDefault="00220634">
      <w:r>
        <w:separator/>
      </w:r>
    </w:p>
  </w:footnote>
  <w:footnote w:type="continuationSeparator" w:id="0">
    <w:p w:rsidR="00220634" w:rsidRDefault="00220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34" w:rsidRDefault="00220634" w:rsidP="003615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0634" w:rsidRDefault="002206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34" w:rsidRDefault="00220634" w:rsidP="00E65A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20634" w:rsidRDefault="002206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2023EE"/>
    <w:lvl w:ilvl="0">
      <w:numFmt w:val="bullet"/>
      <w:lvlText w:val="*"/>
      <w:lvlJc w:val="left"/>
    </w:lvl>
  </w:abstractNum>
  <w:abstractNum w:abstractNumId="1">
    <w:nsid w:val="044A35A5"/>
    <w:multiLevelType w:val="singleLevel"/>
    <w:tmpl w:val="65A60992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">
    <w:nsid w:val="05931206"/>
    <w:multiLevelType w:val="singleLevel"/>
    <w:tmpl w:val="670A536E"/>
    <w:lvl w:ilvl="0">
      <w:start w:val="5"/>
      <w:numFmt w:val="decimal"/>
      <w:lvlText w:val="3.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3">
    <w:nsid w:val="06AE7737"/>
    <w:multiLevelType w:val="singleLevel"/>
    <w:tmpl w:val="98428968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125278C0"/>
    <w:multiLevelType w:val="singleLevel"/>
    <w:tmpl w:val="819A6BF6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5">
    <w:nsid w:val="12C42985"/>
    <w:multiLevelType w:val="singleLevel"/>
    <w:tmpl w:val="0D62AA10"/>
    <w:lvl w:ilvl="0">
      <w:start w:val="28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6">
    <w:nsid w:val="14F235E9"/>
    <w:multiLevelType w:val="singleLevel"/>
    <w:tmpl w:val="F8463F12"/>
    <w:lvl w:ilvl="0">
      <w:start w:val="2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7">
    <w:nsid w:val="166E2E8D"/>
    <w:multiLevelType w:val="singleLevel"/>
    <w:tmpl w:val="39CEDE12"/>
    <w:lvl w:ilvl="0">
      <w:start w:val="2"/>
      <w:numFmt w:val="decimal"/>
      <w:lvlText w:val="3.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8">
    <w:nsid w:val="189B2C31"/>
    <w:multiLevelType w:val="singleLevel"/>
    <w:tmpl w:val="355A1902"/>
    <w:lvl w:ilvl="0">
      <w:start w:val="3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0407302"/>
    <w:multiLevelType w:val="singleLevel"/>
    <w:tmpl w:val="D28CC58A"/>
    <w:lvl w:ilvl="0">
      <w:start w:val="13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10">
    <w:nsid w:val="241F778D"/>
    <w:multiLevelType w:val="singleLevel"/>
    <w:tmpl w:val="7F06A1C8"/>
    <w:lvl w:ilvl="0">
      <w:start w:val="21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1">
    <w:nsid w:val="29CA5F14"/>
    <w:multiLevelType w:val="singleLevel"/>
    <w:tmpl w:val="8056FC6E"/>
    <w:lvl w:ilvl="0">
      <w:start w:val="1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2F823B14"/>
    <w:multiLevelType w:val="singleLevel"/>
    <w:tmpl w:val="67604E74"/>
    <w:lvl w:ilvl="0">
      <w:start w:val="5"/>
      <w:numFmt w:val="decimal"/>
      <w:lvlText w:val="2.%1."/>
      <w:legacy w:legacy="1" w:legacySpace="0" w:legacyIndent="434"/>
      <w:lvlJc w:val="left"/>
      <w:rPr>
        <w:rFonts w:ascii="Times New Roman" w:hAnsi="Times New Roman" w:cs="Times New Roman" w:hint="default"/>
      </w:rPr>
    </w:lvl>
  </w:abstractNum>
  <w:abstractNum w:abstractNumId="13">
    <w:nsid w:val="33242B96"/>
    <w:multiLevelType w:val="singleLevel"/>
    <w:tmpl w:val="9704001E"/>
    <w:lvl w:ilvl="0">
      <w:start w:val="37"/>
      <w:numFmt w:val="decimal"/>
      <w:lvlText w:val="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14">
    <w:nsid w:val="48134B75"/>
    <w:multiLevelType w:val="singleLevel"/>
    <w:tmpl w:val="307EA41E"/>
    <w:lvl w:ilvl="0">
      <w:start w:val="5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5">
    <w:nsid w:val="4A3E7BF4"/>
    <w:multiLevelType w:val="singleLevel"/>
    <w:tmpl w:val="47505AE6"/>
    <w:lvl w:ilvl="0">
      <w:start w:val="21"/>
      <w:numFmt w:val="decimal"/>
      <w:lvlText w:val="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16">
    <w:nsid w:val="518109EE"/>
    <w:multiLevelType w:val="singleLevel"/>
    <w:tmpl w:val="240C5248"/>
    <w:lvl w:ilvl="0">
      <w:start w:val="1"/>
      <w:numFmt w:val="decimal"/>
      <w:lvlText w:val="%1)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7">
    <w:nsid w:val="52EE42CA"/>
    <w:multiLevelType w:val="singleLevel"/>
    <w:tmpl w:val="F6CA3890"/>
    <w:lvl w:ilvl="0">
      <w:start w:val="7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18">
    <w:nsid w:val="57895B0B"/>
    <w:multiLevelType w:val="singleLevel"/>
    <w:tmpl w:val="21065600"/>
    <w:lvl w:ilvl="0">
      <w:start w:val="26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19">
    <w:nsid w:val="613872AB"/>
    <w:multiLevelType w:val="singleLevel"/>
    <w:tmpl w:val="A98AA88A"/>
    <w:lvl w:ilvl="0">
      <w:start w:val="32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20">
    <w:nsid w:val="622443DA"/>
    <w:multiLevelType w:val="singleLevel"/>
    <w:tmpl w:val="AF06E99C"/>
    <w:lvl w:ilvl="0">
      <w:start w:val="32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1">
    <w:nsid w:val="7550441A"/>
    <w:multiLevelType w:val="singleLevel"/>
    <w:tmpl w:val="B58EB68A"/>
    <w:lvl w:ilvl="0">
      <w:start w:val="18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2">
    <w:nsid w:val="75800BCD"/>
    <w:multiLevelType w:val="singleLevel"/>
    <w:tmpl w:val="DD2093B0"/>
    <w:lvl w:ilvl="0">
      <w:start w:val="1"/>
      <w:numFmt w:val="decimal"/>
      <w:lvlText w:val="2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4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Arial" w:hAnsi="Arial" w:hint="default"/>
        </w:rPr>
      </w:lvl>
    </w:lvlOverride>
  </w:num>
  <w:num w:numId="4">
    <w:abstractNumId w:val="17"/>
  </w:num>
  <w:num w:numId="5">
    <w:abstractNumId w:val="16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6"/>
  </w:num>
  <w:num w:numId="11">
    <w:abstractNumId w:val="5"/>
  </w:num>
  <w:num w:numId="12">
    <w:abstractNumId w:val="20"/>
  </w:num>
  <w:num w:numId="13">
    <w:abstractNumId w:val="11"/>
  </w:num>
  <w:num w:numId="14">
    <w:abstractNumId w:val="15"/>
  </w:num>
  <w:num w:numId="15">
    <w:abstractNumId w:val="18"/>
  </w:num>
  <w:num w:numId="16">
    <w:abstractNumId w:val="19"/>
  </w:num>
  <w:num w:numId="17">
    <w:abstractNumId w:val="13"/>
  </w:num>
  <w:num w:numId="18">
    <w:abstractNumId w:val="8"/>
  </w:num>
  <w:num w:numId="19">
    <w:abstractNumId w:val="22"/>
  </w:num>
  <w:num w:numId="20">
    <w:abstractNumId w:val="12"/>
  </w:num>
  <w:num w:numId="21">
    <w:abstractNumId w:val="7"/>
  </w:num>
  <w:num w:numId="22">
    <w:abstractNumId w:val="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305"/>
    <w:rsid w:val="00003C93"/>
    <w:rsid w:val="000238BB"/>
    <w:rsid w:val="0002427A"/>
    <w:rsid w:val="00027807"/>
    <w:rsid w:val="00040192"/>
    <w:rsid w:val="000514BF"/>
    <w:rsid w:val="00055E68"/>
    <w:rsid w:val="000577A5"/>
    <w:rsid w:val="000602BB"/>
    <w:rsid w:val="0006173E"/>
    <w:rsid w:val="0006285B"/>
    <w:rsid w:val="00062940"/>
    <w:rsid w:val="0006311C"/>
    <w:rsid w:val="00064978"/>
    <w:rsid w:val="00074259"/>
    <w:rsid w:val="0008307C"/>
    <w:rsid w:val="00090DF9"/>
    <w:rsid w:val="00093379"/>
    <w:rsid w:val="000A3700"/>
    <w:rsid w:val="000A426D"/>
    <w:rsid w:val="000F04DD"/>
    <w:rsid w:val="0010113E"/>
    <w:rsid w:val="0011141E"/>
    <w:rsid w:val="00132DEB"/>
    <w:rsid w:val="001330A8"/>
    <w:rsid w:val="001709AC"/>
    <w:rsid w:val="00174D2F"/>
    <w:rsid w:val="001930DF"/>
    <w:rsid w:val="00193A87"/>
    <w:rsid w:val="001B21A7"/>
    <w:rsid w:val="001C22AC"/>
    <w:rsid w:val="001C3A62"/>
    <w:rsid w:val="001D00C4"/>
    <w:rsid w:val="001D2B52"/>
    <w:rsid w:val="001E52BB"/>
    <w:rsid w:val="001F1722"/>
    <w:rsid w:val="001F7490"/>
    <w:rsid w:val="0020669A"/>
    <w:rsid w:val="00212119"/>
    <w:rsid w:val="00214132"/>
    <w:rsid w:val="0022029B"/>
    <w:rsid w:val="00220634"/>
    <w:rsid w:val="00232B3B"/>
    <w:rsid w:val="00235ECB"/>
    <w:rsid w:val="00236A8A"/>
    <w:rsid w:val="00236FBF"/>
    <w:rsid w:val="0023766E"/>
    <w:rsid w:val="002416CB"/>
    <w:rsid w:val="0025313F"/>
    <w:rsid w:val="00261BC4"/>
    <w:rsid w:val="00263EEA"/>
    <w:rsid w:val="00276BF7"/>
    <w:rsid w:val="00284EC5"/>
    <w:rsid w:val="00291306"/>
    <w:rsid w:val="002928C1"/>
    <w:rsid w:val="00292EA2"/>
    <w:rsid w:val="002B4E99"/>
    <w:rsid w:val="002C3A71"/>
    <w:rsid w:val="002C47AE"/>
    <w:rsid w:val="002D2FB5"/>
    <w:rsid w:val="002E0E62"/>
    <w:rsid w:val="002F08DF"/>
    <w:rsid w:val="002F5778"/>
    <w:rsid w:val="002F7C49"/>
    <w:rsid w:val="00303A14"/>
    <w:rsid w:val="00312956"/>
    <w:rsid w:val="00320E31"/>
    <w:rsid w:val="0032610C"/>
    <w:rsid w:val="00347673"/>
    <w:rsid w:val="00360720"/>
    <w:rsid w:val="00361505"/>
    <w:rsid w:val="00381261"/>
    <w:rsid w:val="00396392"/>
    <w:rsid w:val="003B4774"/>
    <w:rsid w:val="003B47D8"/>
    <w:rsid w:val="003C3ED6"/>
    <w:rsid w:val="003D53E2"/>
    <w:rsid w:val="003D5A6D"/>
    <w:rsid w:val="003D616F"/>
    <w:rsid w:val="003E2DD8"/>
    <w:rsid w:val="00425993"/>
    <w:rsid w:val="00427DB5"/>
    <w:rsid w:val="00435DF2"/>
    <w:rsid w:val="00441A53"/>
    <w:rsid w:val="00441EEC"/>
    <w:rsid w:val="00442795"/>
    <w:rsid w:val="00451616"/>
    <w:rsid w:val="004600E9"/>
    <w:rsid w:val="00463366"/>
    <w:rsid w:val="00471B5F"/>
    <w:rsid w:val="00487219"/>
    <w:rsid w:val="004B4BE8"/>
    <w:rsid w:val="004D24A8"/>
    <w:rsid w:val="004D36B0"/>
    <w:rsid w:val="004F217C"/>
    <w:rsid w:val="005016E4"/>
    <w:rsid w:val="00527A37"/>
    <w:rsid w:val="00533F16"/>
    <w:rsid w:val="00541292"/>
    <w:rsid w:val="00556BFC"/>
    <w:rsid w:val="00562A5F"/>
    <w:rsid w:val="005658DE"/>
    <w:rsid w:val="00576A46"/>
    <w:rsid w:val="00582718"/>
    <w:rsid w:val="005952A7"/>
    <w:rsid w:val="005A14FF"/>
    <w:rsid w:val="005A18B7"/>
    <w:rsid w:val="005A1DB2"/>
    <w:rsid w:val="005A467E"/>
    <w:rsid w:val="005D6FA1"/>
    <w:rsid w:val="005D7D8B"/>
    <w:rsid w:val="005E18F4"/>
    <w:rsid w:val="005E1CA6"/>
    <w:rsid w:val="00603628"/>
    <w:rsid w:val="0061043B"/>
    <w:rsid w:val="00616CFC"/>
    <w:rsid w:val="00620CBA"/>
    <w:rsid w:val="006305A9"/>
    <w:rsid w:val="00634CBB"/>
    <w:rsid w:val="00637D1B"/>
    <w:rsid w:val="006531AB"/>
    <w:rsid w:val="00660FBB"/>
    <w:rsid w:val="00663C1E"/>
    <w:rsid w:val="00684981"/>
    <w:rsid w:val="00690F87"/>
    <w:rsid w:val="006A4603"/>
    <w:rsid w:val="006B1085"/>
    <w:rsid w:val="006C05F9"/>
    <w:rsid w:val="006D55E3"/>
    <w:rsid w:val="006D647A"/>
    <w:rsid w:val="006D747C"/>
    <w:rsid w:val="006F13DA"/>
    <w:rsid w:val="006F47CD"/>
    <w:rsid w:val="006F4D46"/>
    <w:rsid w:val="007201BA"/>
    <w:rsid w:val="00721D0A"/>
    <w:rsid w:val="00726DA4"/>
    <w:rsid w:val="00730377"/>
    <w:rsid w:val="00730955"/>
    <w:rsid w:val="00731DD4"/>
    <w:rsid w:val="00737E23"/>
    <w:rsid w:val="00746D40"/>
    <w:rsid w:val="007557C7"/>
    <w:rsid w:val="007611B9"/>
    <w:rsid w:val="00767A4E"/>
    <w:rsid w:val="00770BE5"/>
    <w:rsid w:val="00776431"/>
    <w:rsid w:val="00790452"/>
    <w:rsid w:val="00790987"/>
    <w:rsid w:val="007B331D"/>
    <w:rsid w:val="007C72AE"/>
    <w:rsid w:val="007D645B"/>
    <w:rsid w:val="007E4CFF"/>
    <w:rsid w:val="007F023D"/>
    <w:rsid w:val="007F174D"/>
    <w:rsid w:val="007F7D2C"/>
    <w:rsid w:val="00800E01"/>
    <w:rsid w:val="008022A4"/>
    <w:rsid w:val="00825D95"/>
    <w:rsid w:val="00830800"/>
    <w:rsid w:val="0083417C"/>
    <w:rsid w:val="00836CDC"/>
    <w:rsid w:val="00847966"/>
    <w:rsid w:val="00857BBD"/>
    <w:rsid w:val="00886FBB"/>
    <w:rsid w:val="00893BD3"/>
    <w:rsid w:val="008941C5"/>
    <w:rsid w:val="00894936"/>
    <w:rsid w:val="008A20CF"/>
    <w:rsid w:val="008A4EA8"/>
    <w:rsid w:val="008B0D44"/>
    <w:rsid w:val="008B2D25"/>
    <w:rsid w:val="008C392C"/>
    <w:rsid w:val="008C5DC6"/>
    <w:rsid w:val="008D4257"/>
    <w:rsid w:val="008D4C9A"/>
    <w:rsid w:val="008E0AC0"/>
    <w:rsid w:val="008F34B9"/>
    <w:rsid w:val="008F799E"/>
    <w:rsid w:val="009251B5"/>
    <w:rsid w:val="00925E66"/>
    <w:rsid w:val="00930127"/>
    <w:rsid w:val="00942B42"/>
    <w:rsid w:val="009471C0"/>
    <w:rsid w:val="00960C1A"/>
    <w:rsid w:val="0097048B"/>
    <w:rsid w:val="00974452"/>
    <w:rsid w:val="00993B6D"/>
    <w:rsid w:val="009A2A96"/>
    <w:rsid w:val="009D4696"/>
    <w:rsid w:val="009E7D99"/>
    <w:rsid w:val="00A03FD5"/>
    <w:rsid w:val="00A0566B"/>
    <w:rsid w:val="00A07C88"/>
    <w:rsid w:val="00A24BBC"/>
    <w:rsid w:val="00A31E14"/>
    <w:rsid w:val="00A76AD8"/>
    <w:rsid w:val="00A8772E"/>
    <w:rsid w:val="00A90E3D"/>
    <w:rsid w:val="00AA48B0"/>
    <w:rsid w:val="00AA57D1"/>
    <w:rsid w:val="00AD5C79"/>
    <w:rsid w:val="00AF0E6B"/>
    <w:rsid w:val="00AF531E"/>
    <w:rsid w:val="00AF6FA1"/>
    <w:rsid w:val="00B02E70"/>
    <w:rsid w:val="00B12403"/>
    <w:rsid w:val="00B31899"/>
    <w:rsid w:val="00B51B49"/>
    <w:rsid w:val="00B6472D"/>
    <w:rsid w:val="00B74EC8"/>
    <w:rsid w:val="00B83BF1"/>
    <w:rsid w:val="00B95743"/>
    <w:rsid w:val="00BB2A1C"/>
    <w:rsid w:val="00BE3A50"/>
    <w:rsid w:val="00BF5482"/>
    <w:rsid w:val="00BF7B61"/>
    <w:rsid w:val="00C00A3F"/>
    <w:rsid w:val="00C01814"/>
    <w:rsid w:val="00C0496C"/>
    <w:rsid w:val="00C05625"/>
    <w:rsid w:val="00C40FB3"/>
    <w:rsid w:val="00C42305"/>
    <w:rsid w:val="00C52568"/>
    <w:rsid w:val="00C62571"/>
    <w:rsid w:val="00C627FB"/>
    <w:rsid w:val="00C66557"/>
    <w:rsid w:val="00C710A1"/>
    <w:rsid w:val="00C71337"/>
    <w:rsid w:val="00C76F02"/>
    <w:rsid w:val="00CD0E37"/>
    <w:rsid w:val="00CD3317"/>
    <w:rsid w:val="00CE3C17"/>
    <w:rsid w:val="00CE79C0"/>
    <w:rsid w:val="00CF5D99"/>
    <w:rsid w:val="00D0736A"/>
    <w:rsid w:val="00D17D7D"/>
    <w:rsid w:val="00D2763A"/>
    <w:rsid w:val="00D27B29"/>
    <w:rsid w:val="00D517CD"/>
    <w:rsid w:val="00D60B77"/>
    <w:rsid w:val="00DA0E28"/>
    <w:rsid w:val="00DB22A0"/>
    <w:rsid w:val="00DB40B6"/>
    <w:rsid w:val="00DC1208"/>
    <w:rsid w:val="00DC5537"/>
    <w:rsid w:val="00DE4D0C"/>
    <w:rsid w:val="00DE5B8C"/>
    <w:rsid w:val="00E01925"/>
    <w:rsid w:val="00E30E67"/>
    <w:rsid w:val="00E3155B"/>
    <w:rsid w:val="00E51253"/>
    <w:rsid w:val="00E551B4"/>
    <w:rsid w:val="00E637ED"/>
    <w:rsid w:val="00E65ADC"/>
    <w:rsid w:val="00E7570E"/>
    <w:rsid w:val="00E96536"/>
    <w:rsid w:val="00EB1A4F"/>
    <w:rsid w:val="00EB4C5A"/>
    <w:rsid w:val="00ED792C"/>
    <w:rsid w:val="00EE7D84"/>
    <w:rsid w:val="00EF09B6"/>
    <w:rsid w:val="00EF1FCE"/>
    <w:rsid w:val="00F0380C"/>
    <w:rsid w:val="00F055F0"/>
    <w:rsid w:val="00F10E3D"/>
    <w:rsid w:val="00F42885"/>
    <w:rsid w:val="00F4687D"/>
    <w:rsid w:val="00F55165"/>
    <w:rsid w:val="00F55F55"/>
    <w:rsid w:val="00F65311"/>
    <w:rsid w:val="00F8462C"/>
    <w:rsid w:val="00F84C1B"/>
    <w:rsid w:val="00F956F9"/>
    <w:rsid w:val="00F95B2A"/>
    <w:rsid w:val="00F96E27"/>
    <w:rsid w:val="00FB1764"/>
    <w:rsid w:val="00FC6F50"/>
    <w:rsid w:val="00FD1339"/>
    <w:rsid w:val="00FE3E56"/>
    <w:rsid w:val="00FE4831"/>
    <w:rsid w:val="00FE4859"/>
    <w:rsid w:val="00FE4B34"/>
    <w:rsid w:val="00FE56F4"/>
    <w:rsid w:val="00FF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51B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51B4"/>
    <w:pPr>
      <w:keepNext/>
      <w:jc w:val="center"/>
      <w:outlineLvl w:val="1"/>
    </w:pPr>
    <w:rPr>
      <w:rFonts w:ascii="Arial" w:hAnsi="Arial" w:cs="Arial"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1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51B4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40B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13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1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13C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Title">
    <w:name w:val="ConsPlusTitle"/>
    <w:uiPriority w:val="99"/>
    <w:rsid w:val="00C423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C4230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5161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C05625"/>
    <w:pPr>
      <w:ind w:firstLine="57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113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D4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3C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E551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13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551B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7611B9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2113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611B9"/>
    <w:pPr>
      <w:spacing w:after="120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113C"/>
    <w:rPr>
      <w:sz w:val="24"/>
      <w:szCs w:val="24"/>
    </w:rPr>
  </w:style>
  <w:style w:type="paragraph" w:styleId="NormalWeb">
    <w:name w:val="Normal (Web)"/>
    <w:basedOn w:val="Normal"/>
    <w:uiPriority w:val="99"/>
    <w:rsid w:val="007611B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726D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2121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Знак1"/>
    <w:basedOn w:val="Normal"/>
    <w:uiPriority w:val="99"/>
    <w:rsid w:val="002121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6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113C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16C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16CFC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6CFEF41166F47AC3F642C5F5DD48B298184D42A11D55434B5F1LD77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42201B966CCABA63A8BB68D4DD2AA555EDFE48CC790B7F92BF7FC1B5d8h6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42201B966CCABA63A8A565C2B170A850E4A14CC97E0721C8E0249CE28FF880B352FA761D0D06963E8A99d2h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16CFEF41166F47AC3F7A2149318E862F82DDDC23458C013ABFA48FCEA3414600406466B22B08E0547317LD7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15</Pages>
  <Words>4375</Words>
  <Characters>24939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tolstoj</dc:creator>
  <cp:keywords/>
  <dc:description/>
  <cp:lastModifiedBy>2</cp:lastModifiedBy>
  <cp:revision>4</cp:revision>
  <cp:lastPrinted>2022-06-01T11:47:00Z</cp:lastPrinted>
  <dcterms:created xsi:type="dcterms:W3CDTF">2022-06-01T07:48:00Z</dcterms:created>
  <dcterms:modified xsi:type="dcterms:W3CDTF">2022-06-01T11:48:00Z</dcterms:modified>
</cp:coreProperties>
</file>