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2F" w:rsidRPr="00822A05" w:rsidRDefault="0018572F" w:rsidP="002C164B">
      <w:pPr>
        <w:pStyle w:val="Heading1"/>
        <w:rPr>
          <w:sz w:val="8"/>
          <w:szCs w:val="16"/>
        </w:rPr>
      </w:pPr>
    </w:p>
    <w:p w:rsidR="0018572F" w:rsidRDefault="0018572F" w:rsidP="002C164B">
      <w:pPr>
        <w:pStyle w:val="Heading1"/>
        <w:rPr>
          <w:sz w:val="8"/>
          <w:szCs w:val="16"/>
        </w:rPr>
      </w:pPr>
      <w:r>
        <w:rPr>
          <w:b w:val="0"/>
          <w:sz w:val="32"/>
          <w:szCs w:val="28"/>
        </w:rPr>
        <w:t>Р О С С И Й С К А Я   Ф Е Д Е Р А Ц И Я                                                                                            Б Е Л Г О Р О Д С К А Я   О Б Л А С Т Ь</w:t>
      </w:r>
    </w:p>
    <w:p w:rsidR="0018572F" w:rsidRDefault="0018572F" w:rsidP="002C164B">
      <w:pPr>
        <w:jc w:val="center"/>
        <w:rPr>
          <w:sz w:val="8"/>
          <w:szCs w:val="16"/>
        </w:rPr>
      </w:pPr>
    </w:p>
    <w:p w:rsidR="0018572F" w:rsidRDefault="0018572F" w:rsidP="002C164B">
      <w:pPr>
        <w:jc w:val="center"/>
        <w:rPr>
          <w:sz w:val="12"/>
          <w:szCs w:val="16"/>
        </w:rPr>
      </w:pPr>
      <w:r w:rsidRPr="0032156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50.25pt;visibility:visible" filled="t">
            <v:imagedata r:id="rId7" o:title=""/>
          </v:shape>
        </w:pict>
      </w:r>
    </w:p>
    <w:p w:rsidR="0018572F" w:rsidRDefault="0018572F" w:rsidP="002C164B">
      <w:pPr>
        <w:rPr>
          <w:sz w:val="12"/>
          <w:szCs w:val="16"/>
        </w:rPr>
      </w:pPr>
    </w:p>
    <w:p w:rsidR="0018572F" w:rsidRDefault="0018572F" w:rsidP="002C164B">
      <w:pPr>
        <w:rPr>
          <w:sz w:val="12"/>
          <w:szCs w:val="16"/>
        </w:rPr>
      </w:pPr>
    </w:p>
    <w:p w:rsidR="0018572F" w:rsidRDefault="0018572F" w:rsidP="002C164B">
      <w:pPr>
        <w:jc w:val="center"/>
        <w:rPr>
          <w:sz w:val="28"/>
        </w:rPr>
      </w:pPr>
      <w:r>
        <w:rPr>
          <w:sz w:val="28"/>
        </w:rPr>
        <w:t xml:space="preserve">МУНИЦИПАЛЬНЫЙ СОВЕТ </w:t>
      </w:r>
    </w:p>
    <w:p w:rsidR="0018572F" w:rsidRDefault="0018572F" w:rsidP="002C164B">
      <w:pPr>
        <w:jc w:val="center"/>
        <w:rPr>
          <w:b/>
          <w:u w:val="single"/>
        </w:rPr>
      </w:pPr>
      <w:r>
        <w:rPr>
          <w:sz w:val="28"/>
        </w:rPr>
        <w:t xml:space="preserve">МУНИЦИПАЛЬНОГО РАЙОНА «ВОЛОКОНОВСКИЙ РАЙОН» </w:t>
      </w:r>
    </w:p>
    <w:p w:rsidR="0018572F" w:rsidRDefault="0018572F" w:rsidP="002C164B">
      <w:pPr>
        <w:jc w:val="center"/>
        <w:rPr>
          <w:b/>
          <w:u w:val="single"/>
        </w:rPr>
      </w:pPr>
    </w:p>
    <w:p w:rsidR="0018572F" w:rsidRDefault="0018572F" w:rsidP="002C164B">
      <w:pPr>
        <w:pStyle w:val="Heading3"/>
        <w:rPr>
          <w:szCs w:val="32"/>
        </w:rPr>
      </w:pPr>
      <w:r>
        <w:rPr>
          <w:szCs w:val="32"/>
        </w:rPr>
        <w:t>Р Е Ш Е Н И Е</w:t>
      </w:r>
    </w:p>
    <w:p w:rsidR="0018572F" w:rsidRPr="0067204A" w:rsidRDefault="0018572F" w:rsidP="002C164B">
      <w:pPr>
        <w:rPr>
          <w:sz w:val="28"/>
        </w:rPr>
      </w:pPr>
    </w:p>
    <w:p w:rsidR="0018572F" w:rsidRPr="0067204A" w:rsidRDefault="0018572F" w:rsidP="002C164B">
      <w:pPr>
        <w:keepNext/>
        <w:widowControl/>
        <w:numPr>
          <w:ilvl w:val="2"/>
          <w:numId w:val="8"/>
        </w:numPr>
        <w:suppressAutoHyphens/>
        <w:autoSpaceDE/>
        <w:autoSpaceDN/>
        <w:adjustRightInd/>
        <w:jc w:val="both"/>
        <w:outlineLvl w:val="2"/>
        <w:rPr>
          <w:b/>
          <w:bCs/>
          <w:sz w:val="28"/>
        </w:rPr>
      </w:pPr>
      <w:r>
        <w:rPr>
          <w:b/>
          <w:bCs/>
          <w:sz w:val="28"/>
        </w:rPr>
        <w:t>17 февраля</w:t>
      </w:r>
      <w:r w:rsidRPr="0067204A">
        <w:rPr>
          <w:b/>
          <w:bCs/>
          <w:sz w:val="28"/>
        </w:rPr>
        <w:t xml:space="preserve"> 202</w:t>
      </w:r>
      <w:r>
        <w:rPr>
          <w:b/>
          <w:bCs/>
          <w:sz w:val="28"/>
        </w:rPr>
        <w:t>2</w:t>
      </w:r>
      <w:r w:rsidRPr="0067204A">
        <w:rPr>
          <w:b/>
          <w:bCs/>
          <w:sz w:val="28"/>
        </w:rPr>
        <w:t xml:space="preserve"> года                                                                        № </w:t>
      </w:r>
      <w:r>
        <w:rPr>
          <w:b/>
          <w:bCs/>
          <w:sz w:val="28"/>
        </w:rPr>
        <w:t>351</w:t>
      </w:r>
    </w:p>
    <w:p w:rsidR="0018572F" w:rsidRDefault="0018572F" w:rsidP="002C164B">
      <w:pPr>
        <w:keepNext/>
        <w:jc w:val="both"/>
        <w:outlineLvl w:val="2"/>
        <w:rPr>
          <w:b/>
          <w:bCs/>
        </w:rPr>
      </w:pPr>
    </w:p>
    <w:p w:rsidR="0018572F" w:rsidRDefault="0018572F" w:rsidP="006B5BB1">
      <w:pPr>
        <w:shd w:val="clear" w:color="auto" w:fill="FFFFFF"/>
        <w:tabs>
          <w:tab w:val="left" w:pos="1930"/>
          <w:tab w:val="left" w:pos="4690"/>
        </w:tabs>
        <w:spacing w:before="960" w:line="322" w:lineRule="exact"/>
        <w:ind w:left="24" w:right="3970"/>
        <w:jc w:val="both"/>
      </w:pPr>
      <w:r>
        <w:rPr>
          <w:b/>
          <w:bCs/>
          <w:sz w:val="28"/>
          <w:szCs w:val="28"/>
        </w:rPr>
        <w:t>О внесении изменений в решение Муниципального совета муниципального района «Волоконовский район»                     от 25 декабря 2020 года №241</w:t>
      </w:r>
    </w:p>
    <w:p w:rsidR="0018572F" w:rsidRDefault="0018572F" w:rsidP="00001CB1">
      <w:pPr>
        <w:ind w:firstLine="709"/>
        <w:jc w:val="both"/>
        <w:rPr>
          <w:sz w:val="28"/>
          <w:szCs w:val="28"/>
        </w:rPr>
      </w:pPr>
    </w:p>
    <w:p w:rsidR="0018572F" w:rsidRDefault="0018572F" w:rsidP="00001CB1">
      <w:pPr>
        <w:ind w:firstLine="709"/>
        <w:jc w:val="both"/>
        <w:rPr>
          <w:sz w:val="28"/>
          <w:szCs w:val="28"/>
        </w:rPr>
      </w:pPr>
    </w:p>
    <w:p w:rsidR="0018572F" w:rsidRPr="001340C4" w:rsidRDefault="0018572F" w:rsidP="00D05624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 целью приведения нормативного правового акта в соответствие с действующим законодательством</w:t>
      </w:r>
      <w:r w:rsidRPr="00FF7329">
        <w:rPr>
          <w:sz w:val="28"/>
          <w:szCs w:val="28"/>
        </w:rPr>
        <w:t xml:space="preserve"> </w:t>
      </w:r>
      <w:r w:rsidRPr="00CD7051">
        <w:rPr>
          <w:sz w:val="28"/>
          <w:szCs w:val="28"/>
        </w:rPr>
        <w:t>Муниципальный совет</w:t>
      </w:r>
      <w:r w:rsidRPr="00146E61">
        <w:rPr>
          <w:sz w:val="28"/>
          <w:szCs w:val="28"/>
        </w:rPr>
        <w:t xml:space="preserve"> Волоконовского района</w:t>
      </w:r>
      <w:r>
        <w:rPr>
          <w:sz w:val="28"/>
          <w:szCs w:val="28"/>
        </w:rPr>
        <w:t>,</w:t>
      </w:r>
    </w:p>
    <w:p w:rsidR="0018572F" w:rsidRDefault="0018572F" w:rsidP="006B5BB1">
      <w:pPr>
        <w:jc w:val="center"/>
        <w:rPr>
          <w:b/>
          <w:bCs/>
          <w:sz w:val="28"/>
          <w:szCs w:val="28"/>
        </w:rPr>
      </w:pPr>
      <w:r w:rsidRPr="008803A3">
        <w:rPr>
          <w:b/>
          <w:bCs/>
          <w:sz w:val="28"/>
          <w:szCs w:val="28"/>
        </w:rPr>
        <w:t>р е ш и л:</w:t>
      </w:r>
    </w:p>
    <w:p w:rsidR="0018572F" w:rsidRDefault="0018572F" w:rsidP="006B5BB1">
      <w:pPr>
        <w:jc w:val="center"/>
        <w:rPr>
          <w:b/>
          <w:bCs/>
          <w:sz w:val="28"/>
          <w:szCs w:val="28"/>
        </w:rPr>
      </w:pPr>
    </w:p>
    <w:p w:rsidR="0018572F" w:rsidRPr="006B5BB1" w:rsidRDefault="0018572F" w:rsidP="006B5BB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1. Внести следующие изменения в решение Муниципального совета муниципального района «Волоконовский район» от 25 декабря 2020 года №241 «Об утверждении Порядка предоставления и распределения субсидий из бюджета муниципального района «Волоконовский район» Белгородской области бюджетам городских и сельских поселений Волоконовского района на реализацию инициативных проектов»:</w:t>
      </w:r>
    </w:p>
    <w:p w:rsidR="0018572F" w:rsidRDefault="0018572F" w:rsidP="00EE0D0E">
      <w:pPr>
        <w:shd w:val="clear" w:color="auto" w:fill="FFFFFF"/>
        <w:tabs>
          <w:tab w:val="left" w:pos="1872"/>
        </w:tabs>
        <w:spacing w:line="322" w:lineRule="exact"/>
        <w:ind w:right="5" w:firstLine="72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1.1. В Порядке предоставления и распределения субсидий из бюджета муниципального района «Волоконовский район» Белгородской области бюджетам городских и сельских поселений Волоконовского района на реализацию инициативных проектов: </w:t>
      </w:r>
    </w:p>
    <w:p w:rsidR="0018572F" w:rsidRDefault="0018572F" w:rsidP="00EE0D0E">
      <w:pPr>
        <w:shd w:val="clear" w:color="auto" w:fill="FFFFFF"/>
        <w:tabs>
          <w:tab w:val="left" w:pos="1872"/>
        </w:tabs>
        <w:spacing w:line="322" w:lineRule="exact"/>
        <w:ind w:right="5" w:firstLine="72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- пункт 2 изложить в новой редакции: </w:t>
      </w:r>
    </w:p>
    <w:p w:rsidR="0018572F" w:rsidRDefault="0018572F" w:rsidP="00EE0D0E">
      <w:pPr>
        <w:shd w:val="clear" w:color="auto" w:fill="FFFFFF"/>
        <w:tabs>
          <w:tab w:val="left" w:pos="1872"/>
        </w:tabs>
        <w:spacing w:line="322" w:lineRule="exact"/>
        <w:ind w:right="5" w:firstLine="72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« 2. Субсидии предоставляются в целях софинансирования расходных обязательств городских и сельских поселений для осуществления местного самоуправления посредством реализации инициативных проектов (далее – проекты), направленных на решение вопросов местного значения. » .</w:t>
      </w:r>
    </w:p>
    <w:p w:rsidR="0018572F" w:rsidRDefault="0018572F" w:rsidP="00EE0D0E">
      <w:pPr>
        <w:shd w:val="clear" w:color="auto" w:fill="FFFFFF"/>
        <w:tabs>
          <w:tab w:val="left" w:pos="1872"/>
        </w:tabs>
        <w:spacing w:line="322" w:lineRule="exact"/>
        <w:ind w:right="5" w:firstLine="72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- пункт 6 изложить в новой редакции:</w:t>
      </w:r>
    </w:p>
    <w:p w:rsidR="0018572F" w:rsidRDefault="0018572F" w:rsidP="00EE0D0E">
      <w:pPr>
        <w:shd w:val="clear" w:color="auto" w:fill="FFFFFF"/>
        <w:tabs>
          <w:tab w:val="left" w:pos="1872"/>
        </w:tabs>
        <w:spacing w:line="322" w:lineRule="exact"/>
        <w:ind w:right="5" w:firstLine="72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« 6. Критерием отбора муниципальных образований Волоконовского района для предоставления субсидий является принятие межведомственной комиссией по проведению конкурсного отбора проектов решения о поддержке проекта, который будет реализовываться на территории муниципального образования или его части. » .</w:t>
      </w:r>
    </w:p>
    <w:p w:rsidR="0018572F" w:rsidRDefault="0018572F" w:rsidP="00EE0D0E">
      <w:pPr>
        <w:shd w:val="clear" w:color="auto" w:fill="FFFFFF"/>
        <w:tabs>
          <w:tab w:val="left" w:pos="1872"/>
        </w:tabs>
        <w:spacing w:line="322" w:lineRule="exact"/>
        <w:ind w:right="5" w:firstLine="720"/>
        <w:jc w:val="both"/>
      </w:pPr>
    </w:p>
    <w:p w:rsidR="0018572F" w:rsidRDefault="0018572F" w:rsidP="00EE0D0E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</w:pPr>
      <w:r>
        <w:rPr>
          <w:spacing w:val="-17"/>
          <w:sz w:val="28"/>
          <w:szCs w:val="28"/>
        </w:rPr>
        <w:t>2.</w:t>
      </w:r>
      <w:r>
        <w:rPr>
          <w:sz w:val="28"/>
          <w:szCs w:val="28"/>
        </w:rPr>
        <w:tab/>
      </w:r>
      <w:r w:rsidRPr="007300BD">
        <w:rPr>
          <w:sz w:val="28"/>
          <w:szCs w:val="28"/>
        </w:rPr>
        <w:t xml:space="preserve">Настоящее решение разместить на официальном сайте администрации района в сети «Интернет» по адресу </w:t>
      </w:r>
      <w:r w:rsidRPr="007300BD">
        <w:rPr>
          <w:sz w:val="28"/>
          <w:szCs w:val="28"/>
          <w:lang w:val="en-US"/>
        </w:rPr>
        <w:t>volokonadm</w:t>
      </w:r>
      <w:r w:rsidRPr="007300BD">
        <w:rPr>
          <w:sz w:val="28"/>
          <w:szCs w:val="28"/>
        </w:rPr>
        <w:t>.</w:t>
      </w:r>
      <w:r w:rsidRPr="007300BD">
        <w:rPr>
          <w:sz w:val="28"/>
          <w:szCs w:val="28"/>
          <w:lang w:val="en-US"/>
        </w:rPr>
        <w:t>ru</w:t>
      </w:r>
      <w:r w:rsidRPr="007300BD">
        <w:rPr>
          <w:sz w:val="28"/>
          <w:szCs w:val="28"/>
        </w:rPr>
        <w:t>.</w:t>
      </w:r>
    </w:p>
    <w:p w:rsidR="0018572F" w:rsidRDefault="0018572F" w:rsidP="00646BB2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>3.</w:t>
      </w:r>
      <w:r>
        <w:rPr>
          <w:sz w:val="28"/>
          <w:szCs w:val="28"/>
        </w:rPr>
        <w:tab/>
      </w:r>
      <w:r w:rsidRPr="00B40C8A">
        <w:rPr>
          <w:sz w:val="28"/>
          <w:szCs w:val="28"/>
        </w:rPr>
        <w:t>Контроль за исполнением решения возложить на постоянную комиссию по экономическому развитию, бюджету и налоговой политике</w:t>
      </w:r>
      <w:r>
        <w:rPr>
          <w:sz w:val="28"/>
          <w:szCs w:val="28"/>
        </w:rPr>
        <w:t xml:space="preserve"> (В.С.Беликов)</w:t>
      </w:r>
      <w:r w:rsidRPr="00B40C8A">
        <w:rPr>
          <w:sz w:val="28"/>
          <w:szCs w:val="28"/>
        </w:rPr>
        <w:t>.</w:t>
      </w:r>
    </w:p>
    <w:p w:rsidR="0018572F" w:rsidRDefault="0018572F" w:rsidP="00646BB2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  <w:rPr>
          <w:sz w:val="28"/>
          <w:szCs w:val="28"/>
        </w:rPr>
      </w:pPr>
      <w:bookmarkStart w:id="0" w:name="_GoBack"/>
      <w:bookmarkEnd w:id="0"/>
    </w:p>
    <w:p w:rsidR="0018572F" w:rsidRDefault="0018572F" w:rsidP="006B5BB1">
      <w:pPr>
        <w:shd w:val="clear" w:color="auto" w:fill="FFFFFF"/>
        <w:tabs>
          <w:tab w:val="left" w:pos="1104"/>
        </w:tabs>
        <w:spacing w:line="317" w:lineRule="exact"/>
        <w:ind w:left="14" w:right="5" w:hanging="14"/>
        <w:jc w:val="both"/>
        <w:rPr>
          <w:sz w:val="28"/>
          <w:szCs w:val="28"/>
        </w:rPr>
      </w:pPr>
    </w:p>
    <w:p w:rsidR="0018572F" w:rsidRPr="00F54274" w:rsidRDefault="0018572F" w:rsidP="006B5BB1">
      <w:pPr>
        <w:shd w:val="clear" w:color="auto" w:fill="FFFFFF"/>
        <w:tabs>
          <w:tab w:val="left" w:pos="1104"/>
        </w:tabs>
        <w:spacing w:line="317" w:lineRule="exact"/>
        <w:ind w:left="14" w:right="5" w:hanging="14"/>
        <w:jc w:val="both"/>
        <w:rPr>
          <w:b/>
          <w:sz w:val="28"/>
          <w:szCs w:val="28"/>
        </w:rPr>
      </w:pPr>
      <w:r w:rsidRPr="006B5BB1">
        <w:rPr>
          <w:b/>
          <w:sz w:val="28"/>
          <w:szCs w:val="28"/>
        </w:rPr>
        <w:t>Председатель М</w:t>
      </w:r>
      <w:r w:rsidRPr="00F54274">
        <w:rPr>
          <w:b/>
          <w:sz w:val="28"/>
          <w:szCs w:val="28"/>
        </w:rPr>
        <w:t>униципального совета</w:t>
      </w:r>
    </w:p>
    <w:p w:rsidR="0018572F" w:rsidRDefault="0018572F" w:rsidP="00EE0D0E">
      <w:pPr>
        <w:jc w:val="both"/>
        <w:rPr>
          <w:b/>
          <w:sz w:val="28"/>
          <w:szCs w:val="28"/>
        </w:rPr>
      </w:pPr>
      <w:r w:rsidRPr="00F54274">
        <w:rPr>
          <w:b/>
          <w:sz w:val="28"/>
          <w:szCs w:val="28"/>
        </w:rPr>
        <w:t>Волоконовского райо</w:t>
      </w: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Pr="00F54274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54274">
        <w:rPr>
          <w:b/>
          <w:sz w:val="28"/>
          <w:szCs w:val="28"/>
        </w:rPr>
        <w:t>Н.</w:t>
      </w:r>
      <w:r>
        <w:rPr>
          <w:b/>
          <w:sz w:val="28"/>
          <w:szCs w:val="28"/>
        </w:rPr>
        <w:t xml:space="preserve"> В.</w:t>
      </w:r>
      <w:r w:rsidRPr="00F54274">
        <w:rPr>
          <w:b/>
          <w:sz w:val="28"/>
          <w:szCs w:val="28"/>
        </w:rPr>
        <w:t xml:space="preserve"> Меланина</w:t>
      </w:r>
    </w:p>
    <w:sectPr w:rsidR="0018572F" w:rsidSect="00822A05">
      <w:headerReference w:type="even" r:id="rId8"/>
      <w:headerReference w:type="default" r:id="rId9"/>
      <w:pgSz w:w="11909" w:h="16834"/>
      <w:pgMar w:top="426" w:right="605" w:bottom="720" w:left="1632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72F" w:rsidRDefault="0018572F">
      <w:r>
        <w:separator/>
      </w:r>
    </w:p>
  </w:endnote>
  <w:endnote w:type="continuationSeparator" w:id="0">
    <w:p w:rsidR="0018572F" w:rsidRDefault="00185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72F" w:rsidRDefault="0018572F">
      <w:r>
        <w:separator/>
      </w:r>
    </w:p>
  </w:footnote>
  <w:footnote w:type="continuationSeparator" w:id="0">
    <w:p w:rsidR="0018572F" w:rsidRDefault="001857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72F" w:rsidRDefault="0018572F" w:rsidP="00822A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572F" w:rsidRDefault="001857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72F" w:rsidRPr="00822A05" w:rsidRDefault="0018572F" w:rsidP="00822A05">
    <w:pPr>
      <w:pStyle w:val="Header"/>
      <w:framePr w:wrap="around" w:vAnchor="text" w:hAnchor="margin" w:xAlign="center" w:y="1"/>
      <w:jc w:val="center"/>
      <w:rPr>
        <w:rStyle w:val="PageNumber"/>
        <w:sz w:val="28"/>
        <w:szCs w:val="28"/>
      </w:rPr>
    </w:pPr>
    <w:r w:rsidRPr="00822A05">
      <w:rPr>
        <w:rStyle w:val="PageNumber"/>
        <w:sz w:val="28"/>
        <w:szCs w:val="28"/>
      </w:rPr>
      <w:fldChar w:fldCharType="begin"/>
    </w:r>
    <w:r w:rsidRPr="00822A05">
      <w:rPr>
        <w:rStyle w:val="PageNumber"/>
        <w:sz w:val="28"/>
        <w:szCs w:val="28"/>
      </w:rPr>
      <w:instrText xml:space="preserve">PAGE  </w:instrText>
    </w:r>
    <w:r w:rsidRPr="00822A05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2</w:t>
    </w:r>
    <w:r w:rsidRPr="00822A05">
      <w:rPr>
        <w:rStyle w:val="PageNumber"/>
        <w:sz w:val="28"/>
        <w:szCs w:val="28"/>
      </w:rPr>
      <w:fldChar w:fldCharType="end"/>
    </w:r>
  </w:p>
  <w:p w:rsidR="0018572F" w:rsidRDefault="0018572F" w:rsidP="005E3DD1">
    <w:pPr>
      <w:pStyle w:val="Header"/>
      <w:framePr w:wrap="around" w:vAnchor="text" w:hAnchor="margin" w:xAlign="center" w:y="1"/>
      <w:rPr>
        <w:rStyle w:val="PageNumber"/>
      </w:rPr>
    </w:pPr>
  </w:p>
  <w:p w:rsidR="0018572F" w:rsidRDefault="0018572F" w:rsidP="00822A05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E6827E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82809C1"/>
    <w:multiLevelType w:val="singleLevel"/>
    <w:tmpl w:val="B8787B6E"/>
    <w:lvl w:ilvl="0">
      <w:start w:val="1"/>
      <w:numFmt w:val="decimal"/>
      <w:lvlText w:val="3.3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3">
    <w:nsid w:val="11D267B2"/>
    <w:multiLevelType w:val="singleLevel"/>
    <w:tmpl w:val="DF404AAE"/>
    <w:lvl w:ilvl="0">
      <w:start w:val="7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4F955415"/>
    <w:multiLevelType w:val="singleLevel"/>
    <w:tmpl w:val="BD96DDC0"/>
    <w:lvl w:ilvl="0">
      <w:start w:val="2"/>
      <w:numFmt w:val="decimal"/>
      <w:lvlText w:val="5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5">
    <w:nsid w:val="6F6E0D28"/>
    <w:multiLevelType w:val="singleLevel"/>
    <w:tmpl w:val="B6A2FFD4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">
    <w:nsid w:val="761B3BB1"/>
    <w:multiLevelType w:val="singleLevel"/>
    <w:tmpl w:val="61AEB4B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  <w:lvlOverride w:ilvl="0">
      <w:lvl w:ilvl="0">
        <w:numFmt w:val="bullet"/>
        <w:lvlText w:val="-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0"/>
    <w:lvlOverride w:ilvl="0">
      <w:lvl w:ilvl="0">
        <w:numFmt w:val="bullet"/>
        <w:lvlText w:val="-"/>
        <w:legacy w:legacy="1" w:legacySpace="0" w:legacyIndent="332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22B"/>
    <w:rsid w:val="00001CB1"/>
    <w:rsid w:val="00010E46"/>
    <w:rsid w:val="0001504B"/>
    <w:rsid w:val="00021232"/>
    <w:rsid w:val="00060B85"/>
    <w:rsid w:val="000673B3"/>
    <w:rsid w:val="00072B65"/>
    <w:rsid w:val="00073ABC"/>
    <w:rsid w:val="00087A80"/>
    <w:rsid w:val="000B3087"/>
    <w:rsid w:val="000C1769"/>
    <w:rsid w:val="000D29B0"/>
    <w:rsid w:val="000D34B5"/>
    <w:rsid w:val="000D3A7E"/>
    <w:rsid w:val="000D417E"/>
    <w:rsid w:val="000D4EFB"/>
    <w:rsid w:val="00101BFC"/>
    <w:rsid w:val="00127591"/>
    <w:rsid w:val="001340C4"/>
    <w:rsid w:val="00141667"/>
    <w:rsid w:val="00146E61"/>
    <w:rsid w:val="00180212"/>
    <w:rsid w:val="0018572F"/>
    <w:rsid w:val="001879D0"/>
    <w:rsid w:val="001C1E52"/>
    <w:rsid w:val="001E34F1"/>
    <w:rsid w:val="00201B82"/>
    <w:rsid w:val="00202B4A"/>
    <w:rsid w:val="00207F93"/>
    <w:rsid w:val="00210ACA"/>
    <w:rsid w:val="00217D79"/>
    <w:rsid w:val="00294AA6"/>
    <w:rsid w:val="002C164B"/>
    <w:rsid w:val="002D4057"/>
    <w:rsid w:val="002E632E"/>
    <w:rsid w:val="003112BA"/>
    <w:rsid w:val="00320C5C"/>
    <w:rsid w:val="0032156C"/>
    <w:rsid w:val="003374B5"/>
    <w:rsid w:val="003401A0"/>
    <w:rsid w:val="003420E6"/>
    <w:rsid w:val="00345FBC"/>
    <w:rsid w:val="00381014"/>
    <w:rsid w:val="003B328C"/>
    <w:rsid w:val="00402756"/>
    <w:rsid w:val="0041190B"/>
    <w:rsid w:val="00421247"/>
    <w:rsid w:val="00477271"/>
    <w:rsid w:val="004931E8"/>
    <w:rsid w:val="0050592E"/>
    <w:rsid w:val="00520FFB"/>
    <w:rsid w:val="00543BD7"/>
    <w:rsid w:val="0057253E"/>
    <w:rsid w:val="0058328B"/>
    <w:rsid w:val="00595D6C"/>
    <w:rsid w:val="005C032C"/>
    <w:rsid w:val="005C0CEF"/>
    <w:rsid w:val="005C361E"/>
    <w:rsid w:val="005E3DD1"/>
    <w:rsid w:val="00601A29"/>
    <w:rsid w:val="00646BB2"/>
    <w:rsid w:val="0067204A"/>
    <w:rsid w:val="00672B40"/>
    <w:rsid w:val="00672FDE"/>
    <w:rsid w:val="00681BBD"/>
    <w:rsid w:val="006939AC"/>
    <w:rsid w:val="006A1226"/>
    <w:rsid w:val="006B5BB1"/>
    <w:rsid w:val="006D2BFC"/>
    <w:rsid w:val="006D3B8D"/>
    <w:rsid w:val="006D693A"/>
    <w:rsid w:val="006E21C2"/>
    <w:rsid w:val="007300BD"/>
    <w:rsid w:val="007535EE"/>
    <w:rsid w:val="0075596E"/>
    <w:rsid w:val="00775498"/>
    <w:rsid w:val="00782226"/>
    <w:rsid w:val="007D5AD8"/>
    <w:rsid w:val="007D640B"/>
    <w:rsid w:val="00807E66"/>
    <w:rsid w:val="00822477"/>
    <w:rsid w:val="00822A05"/>
    <w:rsid w:val="008303D7"/>
    <w:rsid w:val="008764AC"/>
    <w:rsid w:val="008803A3"/>
    <w:rsid w:val="00880A12"/>
    <w:rsid w:val="00887289"/>
    <w:rsid w:val="008A1976"/>
    <w:rsid w:val="008A52A6"/>
    <w:rsid w:val="008F0A7F"/>
    <w:rsid w:val="00902761"/>
    <w:rsid w:val="009365AF"/>
    <w:rsid w:val="0095386C"/>
    <w:rsid w:val="00970D67"/>
    <w:rsid w:val="009B5197"/>
    <w:rsid w:val="009C2442"/>
    <w:rsid w:val="009C69C5"/>
    <w:rsid w:val="009D022B"/>
    <w:rsid w:val="009F2F43"/>
    <w:rsid w:val="00A13442"/>
    <w:rsid w:val="00A15F70"/>
    <w:rsid w:val="00A7155E"/>
    <w:rsid w:val="00A75B32"/>
    <w:rsid w:val="00A9154F"/>
    <w:rsid w:val="00AB67AF"/>
    <w:rsid w:val="00AB7263"/>
    <w:rsid w:val="00AC0604"/>
    <w:rsid w:val="00AD34A0"/>
    <w:rsid w:val="00B0558D"/>
    <w:rsid w:val="00B145F0"/>
    <w:rsid w:val="00B3569C"/>
    <w:rsid w:val="00B40C8A"/>
    <w:rsid w:val="00B41C08"/>
    <w:rsid w:val="00B66DD1"/>
    <w:rsid w:val="00B70ECB"/>
    <w:rsid w:val="00B86103"/>
    <w:rsid w:val="00BA572B"/>
    <w:rsid w:val="00BC109E"/>
    <w:rsid w:val="00BC25A1"/>
    <w:rsid w:val="00C641A8"/>
    <w:rsid w:val="00C81B54"/>
    <w:rsid w:val="00C90F4E"/>
    <w:rsid w:val="00CA1BC0"/>
    <w:rsid w:val="00CD00BE"/>
    <w:rsid w:val="00CD7051"/>
    <w:rsid w:val="00D02B53"/>
    <w:rsid w:val="00D05624"/>
    <w:rsid w:val="00D15BCB"/>
    <w:rsid w:val="00D211F8"/>
    <w:rsid w:val="00D242B5"/>
    <w:rsid w:val="00D25ED3"/>
    <w:rsid w:val="00D36E8F"/>
    <w:rsid w:val="00D50812"/>
    <w:rsid w:val="00D56546"/>
    <w:rsid w:val="00D56D49"/>
    <w:rsid w:val="00D571CF"/>
    <w:rsid w:val="00D717BE"/>
    <w:rsid w:val="00D841BB"/>
    <w:rsid w:val="00DE3095"/>
    <w:rsid w:val="00E12751"/>
    <w:rsid w:val="00E15DDC"/>
    <w:rsid w:val="00E2778E"/>
    <w:rsid w:val="00E3498C"/>
    <w:rsid w:val="00E4482D"/>
    <w:rsid w:val="00E5075D"/>
    <w:rsid w:val="00E55272"/>
    <w:rsid w:val="00E747C2"/>
    <w:rsid w:val="00E969C8"/>
    <w:rsid w:val="00EC45CC"/>
    <w:rsid w:val="00ED5B6E"/>
    <w:rsid w:val="00ED7F57"/>
    <w:rsid w:val="00EE0659"/>
    <w:rsid w:val="00EE0D0E"/>
    <w:rsid w:val="00EE2D73"/>
    <w:rsid w:val="00F06E7F"/>
    <w:rsid w:val="00F21574"/>
    <w:rsid w:val="00F22CCC"/>
    <w:rsid w:val="00F26038"/>
    <w:rsid w:val="00F42719"/>
    <w:rsid w:val="00F54274"/>
    <w:rsid w:val="00F72F00"/>
    <w:rsid w:val="00F81153"/>
    <w:rsid w:val="00F85A55"/>
    <w:rsid w:val="00F957BA"/>
    <w:rsid w:val="00F97216"/>
    <w:rsid w:val="00FA384B"/>
    <w:rsid w:val="00FC0F5F"/>
    <w:rsid w:val="00FC2EB1"/>
    <w:rsid w:val="00FE0541"/>
    <w:rsid w:val="00FE643D"/>
    <w:rsid w:val="00FF7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9AC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164B"/>
    <w:pPr>
      <w:keepNext/>
      <w:widowControl/>
      <w:numPr>
        <w:numId w:val="8"/>
      </w:numPr>
      <w:suppressAutoHyphens/>
      <w:autoSpaceDE/>
      <w:autoSpaceDN/>
      <w:adjustRightInd/>
      <w:jc w:val="center"/>
      <w:outlineLvl w:val="0"/>
    </w:pPr>
    <w:rPr>
      <w:b/>
      <w:bCs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164B"/>
    <w:pPr>
      <w:keepNext/>
      <w:widowControl/>
      <w:numPr>
        <w:ilvl w:val="2"/>
        <w:numId w:val="8"/>
      </w:numPr>
      <w:suppressAutoHyphens/>
      <w:autoSpaceDE/>
      <w:autoSpaceDN/>
      <w:adjustRightInd/>
      <w:jc w:val="center"/>
      <w:outlineLvl w:val="2"/>
    </w:pPr>
    <w:rPr>
      <w:b/>
      <w:bCs/>
      <w:sz w:val="32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164B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C164B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320C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0C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C176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B5BB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B5BB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46BB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46BB2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337</Words>
  <Characters>1925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2</cp:lastModifiedBy>
  <cp:revision>3</cp:revision>
  <cp:lastPrinted>2022-03-01T09:42:00Z</cp:lastPrinted>
  <dcterms:created xsi:type="dcterms:W3CDTF">2022-03-01T10:37:00Z</dcterms:created>
  <dcterms:modified xsi:type="dcterms:W3CDTF">2022-03-01T09:43:00Z</dcterms:modified>
</cp:coreProperties>
</file>