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FB" w:rsidRPr="00D05FDF" w:rsidRDefault="00674BFB" w:rsidP="009705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BFB" w:rsidRPr="00D05FDF" w:rsidRDefault="00674BFB" w:rsidP="0097058B">
      <w:pPr>
        <w:pStyle w:val="Heading1"/>
        <w:rPr>
          <w:sz w:val="28"/>
          <w:szCs w:val="28"/>
        </w:rPr>
      </w:pPr>
      <w:r w:rsidRPr="00D05FDF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CD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 filled="t">
            <v:imagedata r:id="rId7" o:title=""/>
          </v:shape>
        </w:pict>
      </w:r>
    </w:p>
    <w:p w:rsidR="00674BFB" w:rsidRPr="00D05FDF" w:rsidRDefault="00674BFB" w:rsidP="0097058B">
      <w:pPr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FDF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FDF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</w:t>
      </w: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BFB" w:rsidRPr="00D05FDF" w:rsidRDefault="00674BFB" w:rsidP="0097058B">
      <w:pPr>
        <w:pStyle w:val="Heading3"/>
        <w:rPr>
          <w:sz w:val="28"/>
          <w:szCs w:val="28"/>
        </w:rPr>
      </w:pPr>
      <w:r w:rsidRPr="00D05FDF">
        <w:rPr>
          <w:sz w:val="28"/>
          <w:szCs w:val="28"/>
        </w:rPr>
        <w:t>Р Е Ш Е Н И Е</w:t>
      </w:r>
    </w:p>
    <w:p w:rsidR="00674BFB" w:rsidRPr="00D05FDF" w:rsidRDefault="00674BFB" w:rsidP="0097058B">
      <w:pPr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CD2DCC">
      <w:pPr>
        <w:keepNext/>
        <w:widowControl/>
        <w:numPr>
          <w:ilvl w:val="2"/>
          <w:numId w:val="1"/>
        </w:numPr>
        <w:tabs>
          <w:tab w:val="clear" w:pos="1571"/>
          <w:tab w:val="num" w:pos="0"/>
        </w:tabs>
        <w:suppressAutoHyphens/>
        <w:autoSpaceDE/>
        <w:adjustRightInd/>
        <w:ind w:left="0" w:firstLine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 декабря 2020 года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241</w:t>
      </w:r>
    </w:p>
    <w:p w:rsidR="00674BFB" w:rsidRDefault="00674BFB" w:rsidP="00DE04DD">
      <w:pPr>
        <w:shd w:val="clear" w:color="auto" w:fill="FFFFFF"/>
        <w:tabs>
          <w:tab w:val="left" w:pos="0"/>
        </w:tabs>
        <w:spacing w:before="960" w:line="322" w:lineRule="exact"/>
        <w:ind w:left="24" w:right="365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 и распределения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</w:t>
      </w:r>
      <w:r w:rsidRPr="00D05FD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из бюджета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«Волоконовский </w:t>
      </w:r>
      <w:r w:rsidRPr="00D05FDF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район»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bCs/>
          <w:spacing w:val="-5"/>
          <w:sz w:val="28"/>
          <w:szCs w:val="28"/>
        </w:rPr>
        <w:t>Белгородской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bCs/>
          <w:spacing w:val="-5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городских и сельских поселений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Волоконовского района</w:t>
      </w:r>
      <w:r w:rsidRPr="00D05FD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b/>
          <w:bCs/>
          <w:spacing w:val="-13"/>
          <w:sz w:val="28"/>
          <w:szCs w:val="28"/>
        </w:rPr>
        <w:t>на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реализацию инициативных проектов</w:t>
      </w:r>
      <w:r w:rsidRPr="00D05FD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674BFB" w:rsidRDefault="00674BFB" w:rsidP="0097058B">
      <w:pPr>
        <w:shd w:val="clear" w:color="auto" w:fill="FFFFFF"/>
        <w:tabs>
          <w:tab w:val="left" w:pos="1930"/>
          <w:tab w:val="left" w:pos="4690"/>
        </w:tabs>
        <w:spacing w:line="322" w:lineRule="exact"/>
        <w:ind w:left="23"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shd w:val="clear" w:color="auto" w:fill="FFFFFF"/>
        <w:tabs>
          <w:tab w:val="left" w:pos="1930"/>
          <w:tab w:val="left" w:pos="4690"/>
        </w:tabs>
        <w:spacing w:line="322" w:lineRule="exact"/>
        <w:ind w:left="23"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D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D05FDF">
        <w:rPr>
          <w:rFonts w:ascii="Times New Roman" w:hAnsi="Times New Roman" w:cs="Times New Roman"/>
          <w:sz w:val="28"/>
          <w:szCs w:val="28"/>
        </w:rPr>
        <w:t xml:space="preserve"> 142.3 Бюджетного кодекса Российской Федерации, </w:t>
      </w:r>
      <w:r w:rsidRPr="00045C42">
        <w:rPr>
          <w:rFonts w:ascii="Times New Roman" w:hAnsi="Times New Roman" w:cs="Times New Roman"/>
          <w:sz w:val="28"/>
          <w:szCs w:val="28"/>
        </w:rPr>
        <w:t>Уставом муниципального района «Волоконовский район»,</w:t>
      </w:r>
      <w:r w:rsidRPr="00725FDE">
        <w:rPr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sz w:val="28"/>
          <w:szCs w:val="28"/>
        </w:rPr>
        <w:t>Муниципальный совет Волоконовского района</w:t>
      </w:r>
    </w:p>
    <w:p w:rsidR="00674BFB" w:rsidRDefault="00674BFB" w:rsidP="00CD2DCC">
      <w:pPr>
        <w:shd w:val="clear" w:color="auto" w:fill="FFFFFF"/>
        <w:spacing w:line="324" w:lineRule="exact"/>
        <w:ind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FD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74BFB" w:rsidRDefault="00674BFB" w:rsidP="0097058B">
      <w:pPr>
        <w:shd w:val="clear" w:color="auto" w:fill="FFFFFF"/>
        <w:spacing w:line="324" w:lineRule="exact"/>
        <w:ind w:right="96" w:firstLine="6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74BFB" w:rsidRPr="00D05FDF" w:rsidRDefault="00674BFB" w:rsidP="0097058B">
      <w:pPr>
        <w:shd w:val="clear" w:color="auto" w:fill="FFFFFF"/>
        <w:spacing w:line="324" w:lineRule="exact"/>
        <w:ind w:right="96" w:firstLine="697"/>
        <w:jc w:val="center"/>
        <w:rPr>
          <w:rFonts w:ascii="Times New Roman" w:hAnsi="Times New Roman" w:cs="Times New Roman"/>
        </w:rPr>
      </w:pPr>
    </w:p>
    <w:p w:rsidR="00674BFB" w:rsidRDefault="00674BFB" w:rsidP="001D3EE7">
      <w:pPr>
        <w:shd w:val="clear" w:color="auto" w:fill="FFFFFF"/>
        <w:tabs>
          <w:tab w:val="left" w:pos="1174"/>
        </w:tabs>
        <w:spacing w:line="324" w:lineRule="exact"/>
        <w:ind w:right="-1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Порядок предоставления и распределения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инициативных проектов (прилагается).</w:t>
      </w:r>
    </w:p>
    <w:p w:rsidR="00674BFB" w:rsidRPr="00557E01" w:rsidRDefault="00674BFB" w:rsidP="0097058B">
      <w:pPr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E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674BFB" w:rsidRPr="00D05FDF" w:rsidRDefault="00674BFB" w:rsidP="0097058B">
      <w:pPr>
        <w:shd w:val="clear" w:color="auto" w:fill="FFFFFF"/>
        <w:tabs>
          <w:tab w:val="left" w:pos="1104"/>
        </w:tabs>
        <w:spacing w:line="317" w:lineRule="exact"/>
        <w:ind w:right="5"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5FDF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D05FDF">
        <w:rPr>
          <w:rFonts w:ascii="Times New Roman" w:hAnsi="Times New Roman" w:cs="Times New Roman"/>
          <w:sz w:val="28"/>
          <w:szCs w:val="28"/>
          <w:lang w:val="en-US"/>
        </w:rPr>
        <w:t>volokonadm</w:t>
      </w:r>
      <w:r w:rsidRPr="00D05FDF">
        <w:rPr>
          <w:rFonts w:ascii="Times New Roman" w:hAnsi="Times New Roman" w:cs="Times New Roman"/>
          <w:sz w:val="28"/>
          <w:szCs w:val="28"/>
        </w:rPr>
        <w:t>.</w:t>
      </w:r>
      <w:r w:rsidRPr="00D05FD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5FDF">
        <w:rPr>
          <w:rFonts w:ascii="Times New Roman" w:hAnsi="Times New Roman" w:cs="Times New Roman"/>
          <w:sz w:val="28"/>
          <w:szCs w:val="28"/>
        </w:rPr>
        <w:t>.</w:t>
      </w:r>
    </w:p>
    <w:p w:rsidR="00674BFB" w:rsidRPr="00D05FDF" w:rsidRDefault="00674BFB" w:rsidP="0097058B">
      <w:pPr>
        <w:shd w:val="clear" w:color="auto" w:fill="FFFFFF"/>
        <w:tabs>
          <w:tab w:val="left" w:pos="1272"/>
        </w:tabs>
        <w:spacing w:after="58" w:line="317" w:lineRule="exact"/>
        <w:ind w:firstLine="74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05FDF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экономическому развити</w:t>
      </w:r>
      <w:r>
        <w:rPr>
          <w:rFonts w:ascii="Times New Roman" w:hAnsi="Times New Roman" w:cs="Times New Roman"/>
          <w:sz w:val="28"/>
          <w:szCs w:val="28"/>
        </w:rPr>
        <w:t>ю, бюджету и налоговой политике.</w:t>
      </w:r>
    </w:p>
    <w:p w:rsidR="00674BFB" w:rsidRDefault="00674BFB" w:rsidP="0097058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FB" w:rsidRPr="00D05FDF" w:rsidRDefault="00674BFB" w:rsidP="0097058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FDF">
        <w:rPr>
          <w:rFonts w:ascii="Times New Roman" w:hAnsi="Times New Roman" w:cs="Times New Roman"/>
          <w:b/>
          <w:sz w:val="28"/>
          <w:szCs w:val="28"/>
        </w:rPr>
        <w:t>Председатель Муниципального совета</w:t>
      </w:r>
    </w:p>
    <w:p w:rsidR="00674BFB" w:rsidRPr="00D05FDF" w:rsidRDefault="00674BFB" w:rsidP="0097058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FDF">
        <w:rPr>
          <w:rFonts w:ascii="Times New Roman" w:hAnsi="Times New Roman" w:cs="Times New Roman"/>
          <w:b/>
          <w:sz w:val="28"/>
          <w:szCs w:val="28"/>
        </w:rPr>
        <w:t xml:space="preserve">Волоконовского района </w:t>
      </w:r>
      <w:r w:rsidRPr="00D05FDF">
        <w:rPr>
          <w:rFonts w:ascii="Times New Roman" w:hAnsi="Times New Roman" w:cs="Times New Roman"/>
          <w:b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Н.</w:t>
      </w:r>
      <w:r w:rsidRPr="00D05FDF">
        <w:rPr>
          <w:rFonts w:ascii="Times New Roman" w:hAnsi="Times New Roman" w:cs="Times New Roman"/>
          <w:b/>
          <w:sz w:val="28"/>
          <w:szCs w:val="28"/>
        </w:rPr>
        <w:t>В. Меланина</w:t>
      </w:r>
    </w:p>
    <w:p w:rsidR="00674BFB" w:rsidRDefault="00674BFB" w:rsidP="0097058B">
      <w:pPr>
        <w:widowControl/>
        <w:autoSpaceDE/>
        <w:autoSpaceDN/>
        <w:adjustRightInd/>
        <w:sectPr w:rsidR="00674BFB" w:rsidSect="00CD2DCC">
          <w:headerReference w:type="even" r:id="rId8"/>
          <w:headerReference w:type="default" r:id="rId9"/>
          <w:pgSz w:w="11909" w:h="16834"/>
          <w:pgMar w:top="993" w:right="518" w:bottom="360" w:left="1800" w:header="720" w:footer="720" w:gutter="0"/>
          <w:cols w:space="720"/>
          <w:titlePg/>
        </w:sectPr>
      </w:pPr>
    </w:p>
    <w:p w:rsidR="00674BFB" w:rsidRPr="00AE4E03" w:rsidRDefault="00674BFB" w:rsidP="0097058B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4E03">
        <w:rPr>
          <w:rFonts w:ascii="Times New Roman" w:hAnsi="Times New Roman" w:cs="Times New Roman"/>
          <w:sz w:val="28"/>
          <w:szCs w:val="28"/>
        </w:rPr>
        <w:t>Приложение</w:t>
      </w:r>
    </w:p>
    <w:p w:rsidR="00674BFB" w:rsidRPr="00AE4E03" w:rsidRDefault="00674BFB" w:rsidP="0097058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E4E03">
        <w:rPr>
          <w:rFonts w:ascii="Times New Roman" w:hAnsi="Times New Roman" w:cs="Times New Roman"/>
          <w:sz w:val="28"/>
          <w:szCs w:val="28"/>
        </w:rPr>
        <w:t>к решению Муниципального совета</w:t>
      </w:r>
    </w:p>
    <w:p w:rsidR="00674BFB" w:rsidRPr="00AE4E03" w:rsidRDefault="00674BFB" w:rsidP="0097058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E4E03"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674BFB" w:rsidRPr="00AE4E03" w:rsidRDefault="00674BFB" w:rsidP="0097058B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E4E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Pr="00AE4E03">
        <w:rPr>
          <w:rFonts w:ascii="Times New Roman" w:hAnsi="Times New Roman" w:cs="Times New Roman"/>
          <w:sz w:val="28"/>
          <w:szCs w:val="28"/>
        </w:rPr>
        <w:t>2020 г. №</w:t>
      </w:r>
      <w:r>
        <w:rPr>
          <w:rFonts w:ascii="Times New Roman" w:hAnsi="Times New Roman" w:cs="Times New Roman"/>
          <w:sz w:val="28"/>
          <w:szCs w:val="28"/>
        </w:rPr>
        <w:t xml:space="preserve"> 241</w:t>
      </w:r>
    </w:p>
    <w:p w:rsidR="00674BFB" w:rsidRPr="009F08D8" w:rsidRDefault="00674BFB" w:rsidP="0097058B">
      <w:pPr>
        <w:shd w:val="clear" w:color="auto" w:fill="FFFFFF"/>
        <w:tabs>
          <w:tab w:val="left" w:pos="1123"/>
        </w:tabs>
        <w:spacing w:before="655" w:line="324" w:lineRule="exact"/>
        <w:ind w:left="29" w:firstLine="7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D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74BFB" w:rsidRPr="009F08D8" w:rsidRDefault="00674BFB" w:rsidP="0097058B">
      <w:pPr>
        <w:shd w:val="clear" w:color="auto" w:fill="FFFFFF"/>
        <w:tabs>
          <w:tab w:val="left" w:pos="1123"/>
        </w:tabs>
        <w:spacing w:line="324" w:lineRule="exact"/>
        <w:ind w:left="28" w:firstLine="7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D8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инициативных проектов</w:t>
      </w:r>
    </w:p>
    <w:p w:rsidR="00674BFB" w:rsidRDefault="00674BFB" w:rsidP="0097058B">
      <w:pPr>
        <w:shd w:val="clear" w:color="auto" w:fill="FFFFFF"/>
        <w:tabs>
          <w:tab w:val="left" w:pos="1123"/>
        </w:tabs>
        <w:spacing w:before="655" w:line="324" w:lineRule="exact"/>
        <w:ind w:left="29" w:firstLine="734"/>
        <w:jc w:val="both"/>
      </w:pPr>
      <w:r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Порядок предоставления и распределения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инициативных проектов (далее — Порядок) устанавливает цель и условия предоставления, распределения и расходования субсидий из бюджета муниципального района «Волоконовский район» Белгородской области (далее - районный бюджет)  бюджетам городских и сельских поселений Волоконовского района (далее - городские и сельские поселения) на реализацию инициативных проектов (далее - субсидии).</w:t>
      </w:r>
    </w:p>
    <w:p w:rsidR="00674BFB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14" w:line="324" w:lineRule="exact"/>
        <w:ind w:right="7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целях оказания содействия жителям городских и сельских поселений в осуществлении местного самоуправления посредством реализации инициативных проектов (далее - проекты), направленных на решение вопросов местного значения.</w:t>
      </w:r>
    </w:p>
    <w:p w:rsidR="00674BFB" w:rsidRPr="009F08D8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F08D8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на предоставление субсидий, является администрация Волоконовского района (далее – администрация).</w:t>
      </w:r>
    </w:p>
    <w:p w:rsidR="00674BFB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right="14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субсидий утверждается решением Муниципального совета муниципального района «Волоконовский район» о бюджете на очередной финансовый год и на плановый период.</w:t>
      </w:r>
    </w:p>
    <w:p w:rsidR="00674BFB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 w:line="324" w:lineRule="exact"/>
        <w:ind w:right="22" w:firstLine="71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лимитов бюджетных обязательств, доведенных до администрации на соответствующий финансовый год.</w:t>
      </w:r>
    </w:p>
    <w:p w:rsidR="00674BFB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right="22" w:firstLine="71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бюджету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52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или сельского поселения определяется исходя из количества поданных от органов местного самоуправления городских и сельских поселений проектов и среднегодовой численности постоянного населения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52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или сельского поселения года, предшествующего году предоставления субсидий.</w:t>
      </w:r>
    </w:p>
    <w:p w:rsidR="00674BFB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 w:line="324" w:lineRule="exact"/>
        <w:ind w:left="713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предоставления субсидий является:</w:t>
      </w:r>
    </w:p>
    <w:p w:rsidR="00674BFB" w:rsidRPr="004B0B93" w:rsidRDefault="00674BFB" w:rsidP="004B0B93">
      <w:pPr>
        <w:shd w:val="clear" w:color="auto" w:fill="FFFFFF"/>
        <w:spacing w:before="22" w:line="331" w:lineRule="exact"/>
        <w:ind w:right="7" w:firstLine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заключение соглашения о предоставлении субсидии между администрацией и городским или сельским поселением (далее - соглашение).</w:t>
      </w:r>
    </w:p>
    <w:p w:rsidR="00674BFB" w:rsidRDefault="00674BFB" w:rsidP="0097058B">
      <w:pPr>
        <w:shd w:val="clear" w:color="auto" w:fill="FFFFFF"/>
        <w:tabs>
          <w:tab w:val="left" w:pos="1462"/>
        </w:tabs>
        <w:spacing w:line="324" w:lineRule="exact"/>
        <w:ind w:left="43" w:right="14" w:firstLine="720"/>
        <w:jc w:val="both"/>
      </w:pPr>
      <w:r>
        <w:rPr>
          <w:rFonts w:ascii="Times New Roman" w:hAnsi="Times New Roman" w:cs="Times New Roman"/>
          <w:spacing w:val="-20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Распределение субсидий устанавливается постановлением </w:t>
      </w:r>
      <w:r w:rsidRPr="004B0B93">
        <w:rPr>
          <w:rFonts w:ascii="Times New Roman" w:hAnsi="Times New Roman" w:cs="Times New Roman"/>
          <w:sz w:val="28"/>
          <w:szCs w:val="28"/>
        </w:rPr>
        <w:t>Правительства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наименования городского или сельского поселения на основании протокола заседания межведомственной комиссии по проведению конкурсного отбора проектов.</w:t>
      </w:r>
    </w:p>
    <w:p w:rsidR="00674BFB" w:rsidRDefault="00674BFB" w:rsidP="0097058B">
      <w:pPr>
        <w:shd w:val="clear" w:color="auto" w:fill="FFFFFF"/>
        <w:tabs>
          <w:tab w:val="left" w:pos="1361"/>
        </w:tabs>
        <w:spacing w:before="7" w:line="324" w:lineRule="exact"/>
        <w:ind w:left="36" w:right="7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готовит проект решения Муниципального совета муниципального района «Волоконовский район»   </w:t>
      </w:r>
      <w:r w:rsidRPr="009F08D8">
        <w:rPr>
          <w:rFonts w:ascii="Times New Roman" w:hAnsi="Times New Roman" w:cs="Times New Roman"/>
          <w:sz w:val="28"/>
          <w:szCs w:val="28"/>
        </w:rPr>
        <w:t>о распределении субсидий</w:t>
      </w:r>
      <w:r>
        <w:rPr>
          <w:rFonts w:ascii="Times New Roman" w:hAnsi="Times New Roman" w:cs="Times New Roman"/>
          <w:sz w:val="28"/>
          <w:szCs w:val="28"/>
        </w:rPr>
        <w:t xml:space="preserve"> не позднее 10 (десяти) рабочих дней после вступления в силу постановления Правительства Белгородской области о распределении субсидий.</w:t>
      </w:r>
    </w:p>
    <w:p w:rsidR="00674BFB" w:rsidRDefault="00674BFB" w:rsidP="0097058B">
      <w:pPr>
        <w:pStyle w:val="ListParagraph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57E01">
        <w:rPr>
          <w:rFonts w:ascii="Times New Roman" w:hAnsi="Times New Roman" w:cs="Times New Roman"/>
          <w:sz w:val="28"/>
          <w:szCs w:val="28"/>
        </w:rPr>
        <w:t xml:space="preserve">Администрация в течение </w:t>
      </w:r>
      <w:r w:rsidRPr="009F08D8">
        <w:rPr>
          <w:rFonts w:ascii="Times New Roman" w:hAnsi="Times New Roman" w:cs="Times New Roman"/>
          <w:sz w:val="28"/>
          <w:szCs w:val="28"/>
        </w:rPr>
        <w:t>10 (десяти)</w:t>
      </w:r>
      <w:r w:rsidRPr="00557E01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>решения Муниципального совета муниципального района «Волоконовский район» о распределении субсидий</w:t>
      </w:r>
      <w:r w:rsidRPr="00557E01">
        <w:rPr>
          <w:rFonts w:ascii="Times New Roman" w:hAnsi="Times New Roman" w:cs="Times New Roman"/>
          <w:sz w:val="28"/>
          <w:szCs w:val="28"/>
        </w:rPr>
        <w:t xml:space="preserve"> заключает с городским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7E01">
        <w:rPr>
          <w:rFonts w:ascii="Times New Roman" w:hAnsi="Times New Roman" w:cs="Times New Roman"/>
          <w:sz w:val="28"/>
          <w:szCs w:val="28"/>
        </w:rPr>
        <w:t xml:space="preserve"> и сельскими поселениями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557E01">
        <w:rPr>
          <w:rFonts w:ascii="Times New Roman" w:hAnsi="Times New Roman" w:cs="Times New Roman"/>
          <w:sz w:val="28"/>
          <w:szCs w:val="28"/>
        </w:rPr>
        <w:t>.</w:t>
      </w:r>
    </w:p>
    <w:p w:rsidR="00674BFB" w:rsidRDefault="00674BFB" w:rsidP="0097058B">
      <w:pPr>
        <w:pStyle w:val="ListParagraph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Объем субсидий, выделяемых из областного бюджета, составляет 95 процентов от суммы денежных обязательств, необходимых на реализацию проекта.</w:t>
      </w:r>
    </w:p>
    <w:p w:rsidR="00674BFB" w:rsidRPr="00557E01" w:rsidRDefault="00674BFB" w:rsidP="0097058B">
      <w:pPr>
        <w:pStyle w:val="ListParagraph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выделяемых из районного бюджета, составляет 5 процентов от суммы денежных обязательств, необходимых на реализацию проекта.</w:t>
      </w:r>
    </w:p>
    <w:p w:rsidR="00674BFB" w:rsidRDefault="00674BFB" w:rsidP="0097058B">
      <w:pPr>
        <w:shd w:val="clear" w:color="auto" w:fill="FFFFFF"/>
        <w:tabs>
          <w:tab w:val="left" w:pos="1267"/>
        </w:tabs>
        <w:spacing w:line="324" w:lineRule="exact"/>
        <w:ind w:right="2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</w:t>
      </w:r>
      <w:r w:rsidRPr="0096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за счет средств, предусмотренных решением Муниципального совета муниципального района «Волоконовский район» о бюджете на очередной финансовый год и на плановый период, и в пределах размера средств, утвержденных решением Муниципального совета муниципального района «Волоконовский район» о распределении субсидий.</w:t>
      </w:r>
    </w:p>
    <w:p w:rsidR="00674BFB" w:rsidRDefault="00674BFB" w:rsidP="0097058B">
      <w:pPr>
        <w:shd w:val="clear" w:color="auto" w:fill="FFFFFF"/>
        <w:tabs>
          <w:tab w:val="left" w:pos="1418"/>
        </w:tabs>
        <w:spacing w:line="324" w:lineRule="exact"/>
        <w:ind w:left="29" w:right="22" w:firstLine="727"/>
        <w:jc w:val="both"/>
      </w:pPr>
      <w:r>
        <w:rPr>
          <w:rFonts w:ascii="Times New Roman" w:hAnsi="Times New Roman" w:cs="Times New Roman"/>
          <w:spacing w:val="-15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Органы местного самоуправления городских и сельских поселений в течение </w:t>
      </w:r>
      <w:r w:rsidRPr="0096122A">
        <w:rPr>
          <w:rFonts w:ascii="Times New Roman" w:hAnsi="Times New Roman" w:cs="Times New Roman"/>
          <w:sz w:val="28"/>
          <w:szCs w:val="28"/>
        </w:rPr>
        <w:t>10 (десяти)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соглашения направляют в администрацию заявку на перечисление субсидий из районного бюджета в размере не более 30 процентов от ее объема. Оставшийся размер субсидии предоставляется после фактического подтверждения объема выполненных работ (услуг).</w:t>
      </w:r>
    </w:p>
    <w:p w:rsidR="00674BFB" w:rsidRDefault="00674BFB" w:rsidP="0097058B">
      <w:pPr>
        <w:shd w:val="clear" w:color="auto" w:fill="FFFFFF"/>
        <w:tabs>
          <w:tab w:val="left" w:pos="1174"/>
        </w:tabs>
        <w:spacing w:before="7" w:line="324" w:lineRule="exact"/>
        <w:ind w:left="7" w:right="36" w:firstLine="742"/>
        <w:jc w:val="both"/>
      </w:pPr>
      <w:r>
        <w:rPr>
          <w:rFonts w:ascii="Times New Roman" w:hAnsi="Times New Roman" w:cs="Times New Roman"/>
          <w:spacing w:val="-18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представленных заявок от органов местного самоуправления городских и сельских поселений администрация направляет сводную заявку в </w:t>
      </w:r>
      <w:r w:rsidRPr="0096122A">
        <w:rPr>
          <w:rFonts w:ascii="Times New Roman" w:hAnsi="Times New Roman" w:cs="Times New Roman"/>
          <w:sz w:val="28"/>
          <w:szCs w:val="28"/>
        </w:rPr>
        <w:t>управление финансов и бюджетной политики администрации Волоконовского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BFB" w:rsidRDefault="00674BFB" w:rsidP="0097058B">
      <w:pPr>
        <w:shd w:val="clear" w:color="auto" w:fill="FFFFFF"/>
        <w:tabs>
          <w:tab w:val="left" w:pos="1310"/>
        </w:tabs>
        <w:spacing w:line="324" w:lineRule="exact"/>
        <w:ind w:right="29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Субсидии, предоставляемые городским и сельским поселениям, зачисляются в доход бюджета городских и сельских поселений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учитываются в составе доходов бюджета городского или сельского поселения в соответствии с бюджетной классификацией.</w:t>
      </w:r>
    </w:p>
    <w:p w:rsidR="00674BFB" w:rsidRDefault="00674BFB" w:rsidP="0097058B">
      <w:pPr>
        <w:shd w:val="clear" w:color="auto" w:fill="FFFFFF"/>
        <w:tabs>
          <w:tab w:val="left" w:pos="1310"/>
        </w:tabs>
        <w:spacing w:before="7" w:line="324" w:lineRule="exact"/>
        <w:ind w:right="43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Остатки субсидии, образовавшиеся в результате экономии по итогам осуществления закупок (конкурсных процедур), выполнения работ и уточнения проектно-сметной или сметной документации либо по причине невыполнения работ ввиду расторжения контракта (договора) с подрядчиком вследствие неисполнения его обязательств по контракту (договору), подлежат возврату в полном объеме в районный бюджет в течение </w:t>
      </w:r>
      <w:r w:rsidRPr="0096122A">
        <w:rPr>
          <w:rFonts w:ascii="Times New Roman" w:hAnsi="Times New Roman" w:cs="Times New Roman"/>
          <w:sz w:val="28"/>
          <w:szCs w:val="28"/>
        </w:rPr>
        <w:t>10 (десяти)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образования указанных остатков. Вышеуказанные средства в течение </w:t>
      </w:r>
      <w:r w:rsidRPr="0096122A">
        <w:rPr>
          <w:rFonts w:ascii="Times New Roman" w:hAnsi="Times New Roman" w:cs="Times New Roman"/>
          <w:sz w:val="28"/>
          <w:szCs w:val="28"/>
        </w:rPr>
        <w:t>10 (десяти)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районный бюджет подлежат перечислению в областной бюджет.</w:t>
      </w:r>
    </w:p>
    <w:p w:rsidR="00674BFB" w:rsidRDefault="00674BFB" w:rsidP="0097058B">
      <w:pPr>
        <w:shd w:val="clear" w:color="auto" w:fill="FFFFFF"/>
        <w:tabs>
          <w:tab w:val="left" w:pos="1217"/>
        </w:tabs>
        <w:spacing w:before="14" w:line="324" w:lineRule="exact"/>
        <w:ind w:right="50" w:firstLine="727"/>
        <w:jc w:val="both"/>
      </w:pPr>
      <w:r>
        <w:rPr>
          <w:rFonts w:ascii="Times New Roman" w:hAnsi="Times New Roman" w:cs="Times New Roman"/>
          <w:spacing w:val="-18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городских и сельских поселений по форме, в сроки и в порядке, предусмотренные соглашением, представляют в администрацию отчетность об осуществлении расходов местного бюджета, в целях софинансирования которых предоставляются субсидии.</w:t>
      </w:r>
    </w:p>
    <w:p w:rsidR="00674BFB" w:rsidRPr="00AE4E03" w:rsidRDefault="00674BFB" w:rsidP="0097058B">
      <w:pPr>
        <w:pStyle w:val="ListParagraph"/>
        <w:shd w:val="clear" w:color="auto" w:fill="FFFFFF"/>
        <w:tabs>
          <w:tab w:val="left" w:pos="0"/>
        </w:tabs>
        <w:spacing w:before="14" w:line="324" w:lineRule="exact"/>
        <w:ind w:left="0" w:right="7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AE4E03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администрацию сведений, соблюдение условий предоставления субсидий, целевое и эффективное использование субсидий несут органы местного самоуправления городских и сельских поселений.</w:t>
      </w:r>
    </w:p>
    <w:p w:rsidR="00674BFB" w:rsidRPr="0096122A" w:rsidRDefault="00674BFB" w:rsidP="0097058B">
      <w:pPr>
        <w:shd w:val="clear" w:color="auto" w:fill="FFFFFF"/>
        <w:tabs>
          <w:tab w:val="left" w:pos="1274"/>
        </w:tabs>
        <w:spacing w:before="7" w:line="324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6122A">
        <w:rPr>
          <w:rFonts w:ascii="Times New Roman" w:hAnsi="Times New Roman" w:cs="Times New Roman"/>
          <w:sz w:val="28"/>
          <w:szCs w:val="28"/>
        </w:rPr>
        <w:t>19. В случае нецелевого использования субсидий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674BFB" w:rsidRDefault="00674BFB" w:rsidP="0097058B">
      <w:pPr>
        <w:shd w:val="clear" w:color="auto" w:fill="FFFFFF"/>
        <w:tabs>
          <w:tab w:val="left" w:pos="0"/>
        </w:tabs>
        <w:spacing w:before="7" w:line="324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Контроль за целевым использованием субсидий осуществляется администрацией и органами государственного финансового контроля Белгородской области в порядке, установленном бюджетным законодательством Российской Федерации.</w:t>
      </w:r>
    </w:p>
    <w:p w:rsidR="00674BFB" w:rsidRDefault="00674BFB"/>
    <w:sectPr w:rsidR="00674BFB" w:rsidSect="004B0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FB" w:rsidRDefault="00674BFB">
      <w:r>
        <w:separator/>
      </w:r>
    </w:p>
  </w:endnote>
  <w:endnote w:type="continuationSeparator" w:id="0">
    <w:p w:rsidR="00674BFB" w:rsidRDefault="00674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FB" w:rsidRDefault="00674BFB">
      <w:r>
        <w:separator/>
      </w:r>
    </w:p>
  </w:footnote>
  <w:footnote w:type="continuationSeparator" w:id="0">
    <w:p w:rsidR="00674BFB" w:rsidRDefault="00674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FB" w:rsidRDefault="00674BFB" w:rsidP="00547873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674BFB" w:rsidRDefault="00674B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FB" w:rsidRDefault="00674BFB" w:rsidP="00547873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674BFB" w:rsidRDefault="00674B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abstractNum w:abstractNumId="1">
    <w:nsid w:val="52543A8A"/>
    <w:multiLevelType w:val="singleLevel"/>
    <w:tmpl w:val="EC32E3D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B"/>
    <w:rsid w:val="000003DE"/>
    <w:rsid w:val="00000568"/>
    <w:rsid w:val="00000F0C"/>
    <w:rsid w:val="00001EB3"/>
    <w:rsid w:val="00002DF9"/>
    <w:rsid w:val="0000330A"/>
    <w:rsid w:val="0000380C"/>
    <w:rsid w:val="00003F16"/>
    <w:rsid w:val="00004380"/>
    <w:rsid w:val="000043F4"/>
    <w:rsid w:val="00004586"/>
    <w:rsid w:val="0000463C"/>
    <w:rsid w:val="000046BC"/>
    <w:rsid w:val="00004D02"/>
    <w:rsid w:val="00004D5B"/>
    <w:rsid w:val="00005357"/>
    <w:rsid w:val="000058E7"/>
    <w:rsid w:val="00005A29"/>
    <w:rsid w:val="0000617A"/>
    <w:rsid w:val="00006C78"/>
    <w:rsid w:val="00006D1D"/>
    <w:rsid w:val="000075DF"/>
    <w:rsid w:val="00007B71"/>
    <w:rsid w:val="0001255D"/>
    <w:rsid w:val="000126E0"/>
    <w:rsid w:val="00014B88"/>
    <w:rsid w:val="00015D2C"/>
    <w:rsid w:val="000171F8"/>
    <w:rsid w:val="000208EB"/>
    <w:rsid w:val="00021FF9"/>
    <w:rsid w:val="00022767"/>
    <w:rsid w:val="00023A60"/>
    <w:rsid w:val="000243F4"/>
    <w:rsid w:val="0002575D"/>
    <w:rsid w:val="0002596B"/>
    <w:rsid w:val="00025D5B"/>
    <w:rsid w:val="00025DBF"/>
    <w:rsid w:val="00026812"/>
    <w:rsid w:val="00026F05"/>
    <w:rsid w:val="00027B31"/>
    <w:rsid w:val="00027EA6"/>
    <w:rsid w:val="0003080A"/>
    <w:rsid w:val="00030AAE"/>
    <w:rsid w:val="00030BDF"/>
    <w:rsid w:val="00030DD8"/>
    <w:rsid w:val="00031055"/>
    <w:rsid w:val="0003108A"/>
    <w:rsid w:val="000310A9"/>
    <w:rsid w:val="0003292E"/>
    <w:rsid w:val="00032AEF"/>
    <w:rsid w:val="00032F4D"/>
    <w:rsid w:val="0003375F"/>
    <w:rsid w:val="00034D84"/>
    <w:rsid w:val="000350A6"/>
    <w:rsid w:val="00035108"/>
    <w:rsid w:val="0003533E"/>
    <w:rsid w:val="00035A80"/>
    <w:rsid w:val="000368F8"/>
    <w:rsid w:val="00036C12"/>
    <w:rsid w:val="00036E77"/>
    <w:rsid w:val="000374DE"/>
    <w:rsid w:val="0004001E"/>
    <w:rsid w:val="00040098"/>
    <w:rsid w:val="000420B5"/>
    <w:rsid w:val="00042D03"/>
    <w:rsid w:val="000455DE"/>
    <w:rsid w:val="00045C42"/>
    <w:rsid w:val="00045D78"/>
    <w:rsid w:val="00046044"/>
    <w:rsid w:val="00047602"/>
    <w:rsid w:val="00050DA9"/>
    <w:rsid w:val="00051F25"/>
    <w:rsid w:val="0005221A"/>
    <w:rsid w:val="00052507"/>
    <w:rsid w:val="00052807"/>
    <w:rsid w:val="000531D4"/>
    <w:rsid w:val="00053352"/>
    <w:rsid w:val="00053E06"/>
    <w:rsid w:val="00053ED2"/>
    <w:rsid w:val="00054234"/>
    <w:rsid w:val="00055DCB"/>
    <w:rsid w:val="00056141"/>
    <w:rsid w:val="0005658C"/>
    <w:rsid w:val="000565F0"/>
    <w:rsid w:val="00056D60"/>
    <w:rsid w:val="000578EE"/>
    <w:rsid w:val="00057CFA"/>
    <w:rsid w:val="00057FCE"/>
    <w:rsid w:val="00061187"/>
    <w:rsid w:val="00061BE1"/>
    <w:rsid w:val="00061C4D"/>
    <w:rsid w:val="00062178"/>
    <w:rsid w:val="00063208"/>
    <w:rsid w:val="0006387D"/>
    <w:rsid w:val="000638BD"/>
    <w:rsid w:val="000641E4"/>
    <w:rsid w:val="00064E2D"/>
    <w:rsid w:val="00065293"/>
    <w:rsid w:val="00065472"/>
    <w:rsid w:val="0006574C"/>
    <w:rsid w:val="000661B8"/>
    <w:rsid w:val="000666DF"/>
    <w:rsid w:val="000667B3"/>
    <w:rsid w:val="000668E8"/>
    <w:rsid w:val="00066F4C"/>
    <w:rsid w:val="00067C07"/>
    <w:rsid w:val="00070B1E"/>
    <w:rsid w:val="00070E05"/>
    <w:rsid w:val="00070E89"/>
    <w:rsid w:val="000711DC"/>
    <w:rsid w:val="000727C9"/>
    <w:rsid w:val="0007294D"/>
    <w:rsid w:val="00072950"/>
    <w:rsid w:val="00072E4B"/>
    <w:rsid w:val="000748F0"/>
    <w:rsid w:val="00074A4E"/>
    <w:rsid w:val="00075AAA"/>
    <w:rsid w:val="00075C63"/>
    <w:rsid w:val="00075D09"/>
    <w:rsid w:val="000765C8"/>
    <w:rsid w:val="0007667E"/>
    <w:rsid w:val="000766CE"/>
    <w:rsid w:val="00076782"/>
    <w:rsid w:val="00076B5B"/>
    <w:rsid w:val="00077207"/>
    <w:rsid w:val="00077CA4"/>
    <w:rsid w:val="00077D92"/>
    <w:rsid w:val="00080BA1"/>
    <w:rsid w:val="00081818"/>
    <w:rsid w:val="00081CF2"/>
    <w:rsid w:val="00083F5D"/>
    <w:rsid w:val="00084531"/>
    <w:rsid w:val="0008483B"/>
    <w:rsid w:val="000856D3"/>
    <w:rsid w:val="000861FA"/>
    <w:rsid w:val="000868C0"/>
    <w:rsid w:val="0008753A"/>
    <w:rsid w:val="0008754D"/>
    <w:rsid w:val="0008786A"/>
    <w:rsid w:val="000901E1"/>
    <w:rsid w:val="00090CB5"/>
    <w:rsid w:val="000912C8"/>
    <w:rsid w:val="00091916"/>
    <w:rsid w:val="000921BD"/>
    <w:rsid w:val="00092F75"/>
    <w:rsid w:val="000934EF"/>
    <w:rsid w:val="000935CF"/>
    <w:rsid w:val="000939A5"/>
    <w:rsid w:val="000943ED"/>
    <w:rsid w:val="00094758"/>
    <w:rsid w:val="0009497F"/>
    <w:rsid w:val="000956E2"/>
    <w:rsid w:val="00095B3C"/>
    <w:rsid w:val="00097BB5"/>
    <w:rsid w:val="000A1F83"/>
    <w:rsid w:val="000A2C94"/>
    <w:rsid w:val="000A449F"/>
    <w:rsid w:val="000A4F49"/>
    <w:rsid w:val="000A6043"/>
    <w:rsid w:val="000A6299"/>
    <w:rsid w:val="000A64FF"/>
    <w:rsid w:val="000A72B0"/>
    <w:rsid w:val="000A750B"/>
    <w:rsid w:val="000A7703"/>
    <w:rsid w:val="000A7CF3"/>
    <w:rsid w:val="000B07EE"/>
    <w:rsid w:val="000B20AC"/>
    <w:rsid w:val="000B254B"/>
    <w:rsid w:val="000B2E39"/>
    <w:rsid w:val="000B361B"/>
    <w:rsid w:val="000B389E"/>
    <w:rsid w:val="000B5B39"/>
    <w:rsid w:val="000B5D37"/>
    <w:rsid w:val="000B68E8"/>
    <w:rsid w:val="000B711B"/>
    <w:rsid w:val="000B753D"/>
    <w:rsid w:val="000B7714"/>
    <w:rsid w:val="000B7CBF"/>
    <w:rsid w:val="000C0084"/>
    <w:rsid w:val="000C0486"/>
    <w:rsid w:val="000C0FB1"/>
    <w:rsid w:val="000C24F1"/>
    <w:rsid w:val="000C2B1C"/>
    <w:rsid w:val="000C2DDF"/>
    <w:rsid w:val="000C32B6"/>
    <w:rsid w:val="000C3379"/>
    <w:rsid w:val="000C33FB"/>
    <w:rsid w:val="000C3AA4"/>
    <w:rsid w:val="000C3F85"/>
    <w:rsid w:val="000C46B3"/>
    <w:rsid w:val="000C4B1E"/>
    <w:rsid w:val="000C587E"/>
    <w:rsid w:val="000C7089"/>
    <w:rsid w:val="000C7C76"/>
    <w:rsid w:val="000D01F0"/>
    <w:rsid w:val="000D1561"/>
    <w:rsid w:val="000D1CC3"/>
    <w:rsid w:val="000D2505"/>
    <w:rsid w:val="000D2517"/>
    <w:rsid w:val="000D2531"/>
    <w:rsid w:val="000D25A5"/>
    <w:rsid w:val="000D373D"/>
    <w:rsid w:val="000D4D28"/>
    <w:rsid w:val="000D5C0C"/>
    <w:rsid w:val="000D7853"/>
    <w:rsid w:val="000E034F"/>
    <w:rsid w:val="000E05E3"/>
    <w:rsid w:val="000E0C23"/>
    <w:rsid w:val="000E1363"/>
    <w:rsid w:val="000E1593"/>
    <w:rsid w:val="000E178C"/>
    <w:rsid w:val="000E28A7"/>
    <w:rsid w:val="000E32FC"/>
    <w:rsid w:val="000E33F3"/>
    <w:rsid w:val="000E3ADC"/>
    <w:rsid w:val="000E3C85"/>
    <w:rsid w:val="000E514A"/>
    <w:rsid w:val="000E5FAC"/>
    <w:rsid w:val="000E65E3"/>
    <w:rsid w:val="000E699D"/>
    <w:rsid w:val="000E7A06"/>
    <w:rsid w:val="000E7CAB"/>
    <w:rsid w:val="000F01BA"/>
    <w:rsid w:val="000F04E5"/>
    <w:rsid w:val="000F07DC"/>
    <w:rsid w:val="000F0C19"/>
    <w:rsid w:val="000F0F32"/>
    <w:rsid w:val="000F1751"/>
    <w:rsid w:val="000F2417"/>
    <w:rsid w:val="000F304F"/>
    <w:rsid w:val="000F3F50"/>
    <w:rsid w:val="000F3F5A"/>
    <w:rsid w:val="000F4BD4"/>
    <w:rsid w:val="000F4CCD"/>
    <w:rsid w:val="000F5259"/>
    <w:rsid w:val="000F5BA7"/>
    <w:rsid w:val="000F624E"/>
    <w:rsid w:val="000F64A8"/>
    <w:rsid w:val="000F6666"/>
    <w:rsid w:val="000F6FEA"/>
    <w:rsid w:val="000F75CE"/>
    <w:rsid w:val="00100CF7"/>
    <w:rsid w:val="00100FB5"/>
    <w:rsid w:val="001010D6"/>
    <w:rsid w:val="00101B86"/>
    <w:rsid w:val="00102358"/>
    <w:rsid w:val="00103134"/>
    <w:rsid w:val="001035F8"/>
    <w:rsid w:val="0010360B"/>
    <w:rsid w:val="001037D5"/>
    <w:rsid w:val="00103A98"/>
    <w:rsid w:val="00103EB6"/>
    <w:rsid w:val="0010453D"/>
    <w:rsid w:val="00105557"/>
    <w:rsid w:val="0010555E"/>
    <w:rsid w:val="001058B0"/>
    <w:rsid w:val="00105CEA"/>
    <w:rsid w:val="00106579"/>
    <w:rsid w:val="00106D64"/>
    <w:rsid w:val="001074AF"/>
    <w:rsid w:val="001105CE"/>
    <w:rsid w:val="00110A19"/>
    <w:rsid w:val="001110A5"/>
    <w:rsid w:val="0011150A"/>
    <w:rsid w:val="001119AD"/>
    <w:rsid w:val="00111F79"/>
    <w:rsid w:val="0011209F"/>
    <w:rsid w:val="00112F58"/>
    <w:rsid w:val="00112FAD"/>
    <w:rsid w:val="0011387D"/>
    <w:rsid w:val="00113AF8"/>
    <w:rsid w:val="00115F4E"/>
    <w:rsid w:val="00116595"/>
    <w:rsid w:val="001166CB"/>
    <w:rsid w:val="00116D71"/>
    <w:rsid w:val="00117201"/>
    <w:rsid w:val="00117797"/>
    <w:rsid w:val="00117F35"/>
    <w:rsid w:val="00120190"/>
    <w:rsid w:val="00120528"/>
    <w:rsid w:val="00121347"/>
    <w:rsid w:val="001213F7"/>
    <w:rsid w:val="001217B2"/>
    <w:rsid w:val="00121E7F"/>
    <w:rsid w:val="00121F16"/>
    <w:rsid w:val="00123896"/>
    <w:rsid w:val="00124701"/>
    <w:rsid w:val="0012475B"/>
    <w:rsid w:val="00124D41"/>
    <w:rsid w:val="001255FF"/>
    <w:rsid w:val="00125CD3"/>
    <w:rsid w:val="0012680A"/>
    <w:rsid w:val="001269ED"/>
    <w:rsid w:val="00126C34"/>
    <w:rsid w:val="00127036"/>
    <w:rsid w:val="001273A7"/>
    <w:rsid w:val="0012751C"/>
    <w:rsid w:val="00127821"/>
    <w:rsid w:val="00127BF2"/>
    <w:rsid w:val="00127CD0"/>
    <w:rsid w:val="00127D12"/>
    <w:rsid w:val="001307CD"/>
    <w:rsid w:val="00130FEB"/>
    <w:rsid w:val="001312C7"/>
    <w:rsid w:val="001317F3"/>
    <w:rsid w:val="0013231E"/>
    <w:rsid w:val="00132352"/>
    <w:rsid w:val="001327AD"/>
    <w:rsid w:val="00133CED"/>
    <w:rsid w:val="00133ECA"/>
    <w:rsid w:val="00135272"/>
    <w:rsid w:val="00135452"/>
    <w:rsid w:val="00135DE4"/>
    <w:rsid w:val="00136120"/>
    <w:rsid w:val="001366AB"/>
    <w:rsid w:val="00136B77"/>
    <w:rsid w:val="00136E3E"/>
    <w:rsid w:val="001379A9"/>
    <w:rsid w:val="001379C6"/>
    <w:rsid w:val="00137DD6"/>
    <w:rsid w:val="0014036F"/>
    <w:rsid w:val="00140A96"/>
    <w:rsid w:val="00140F29"/>
    <w:rsid w:val="001412D6"/>
    <w:rsid w:val="001414FE"/>
    <w:rsid w:val="001417EB"/>
    <w:rsid w:val="00141CE7"/>
    <w:rsid w:val="00143658"/>
    <w:rsid w:val="00143C80"/>
    <w:rsid w:val="00143C88"/>
    <w:rsid w:val="00143EC4"/>
    <w:rsid w:val="00144391"/>
    <w:rsid w:val="00144939"/>
    <w:rsid w:val="00144958"/>
    <w:rsid w:val="001451B9"/>
    <w:rsid w:val="00145AE0"/>
    <w:rsid w:val="0014676E"/>
    <w:rsid w:val="001472B5"/>
    <w:rsid w:val="00147E7F"/>
    <w:rsid w:val="001503E2"/>
    <w:rsid w:val="001503F8"/>
    <w:rsid w:val="00151133"/>
    <w:rsid w:val="00151856"/>
    <w:rsid w:val="00151F9E"/>
    <w:rsid w:val="00151FC9"/>
    <w:rsid w:val="00152D6E"/>
    <w:rsid w:val="00153224"/>
    <w:rsid w:val="0015335D"/>
    <w:rsid w:val="00154260"/>
    <w:rsid w:val="001545DC"/>
    <w:rsid w:val="0015460C"/>
    <w:rsid w:val="001546DB"/>
    <w:rsid w:val="00155090"/>
    <w:rsid w:val="00155410"/>
    <w:rsid w:val="001557F2"/>
    <w:rsid w:val="00156329"/>
    <w:rsid w:val="001566D0"/>
    <w:rsid w:val="001575E4"/>
    <w:rsid w:val="00157655"/>
    <w:rsid w:val="00157B18"/>
    <w:rsid w:val="00157C09"/>
    <w:rsid w:val="00157C1D"/>
    <w:rsid w:val="0016048F"/>
    <w:rsid w:val="0016049E"/>
    <w:rsid w:val="00160BA0"/>
    <w:rsid w:val="00160F00"/>
    <w:rsid w:val="00162C54"/>
    <w:rsid w:val="001635BF"/>
    <w:rsid w:val="00163683"/>
    <w:rsid w:val="00163DC6"/>
    <w:rsid w:val="00163F3F"/>
    <w:rsid w:val="0016487B"/>
    <w:rsid w:val="00165044"/>
    <w:rsid w:val="00165588"/>
    <w:rsid w:val="001659C9"/>
    <w:rsid w:val="00165A25"/>
    <w:rsid w:val="00165B25"/>
    <w:rsid w:val="00166A94"/>
    <w:rsid w:val="00167665"/>
    <w:rsid w:val="001676AC"/>
    <w:rsid w:val="00167ED5"/>
    <w:rsid w:val="00170104"/>
    <w:rsid w:val="001703FE"/>
    <w:rsid w:val="001707C8"/>
    <w:rsid w:val="00170890"/>
    <w:rsid w:val="00170FD0"/>
    <w:rsid w:val="00172677"/>
    <w:rsid w:val="001729BE"/>
    <w:rsid w:val="00173D3D"/>
    <w:rsid w:val="001745FB"/>
    <w:rsid w:val="00174838"/>
    <w:rsid w:val="00174E06"/>
    <w:rsid w:val="0017535D"/>
    <w:rsid w:val="00175375"/>
    <w:rsid w:val="001759DB"/>
    <w:rsid w:val="00175B6F"/>
    <w:rsid w:val="00176073"/>
    <w:rsid w:val="00176959"/>
    <w:rsid w:val="0018081C"/>
    <w:rsid w:val="0018096C"/>
    <w:rsid w:val="00180AD9"/>
    <w:rsid w:val="00180E1B"/>
    <w:rsid w:val="00180FF8"/>
    <w:rsid w:val="00181F46"/>
    <w:rsid w:val="001835D3"/>
    <w:rsid w:val="00183F32"/>
    <w:rsid w:val="00185822"/>
    <w:rsid w:val="00185DDB"/>
    <w:rsid w:val="00185E88"/>
    <w:rsid w:val="00185EA2"/>
    <w:rsid w:val="00186549"/>
    <w:rsid w:val="00186678"/>
    <w:rsid w:val="00186970"/>
    <w:rsid w:val="00186AA3"/>
    <w:rsid w:val="00190951"/>
    <w:rsid w:val="00190BDE"/>
    <w:rsid w:val="0019163E"/>
    <w:rsid w:val="00191ADC"/>
    <w:rsid w:val="00192265"/>
    <w:rsid w:val="00192904"/>
    <w:rsid w:val="00193BCB"/>
    <w:rsid w:val="00193E3D"/>
    <w:rsid w:val="001948A7"/>
    <w:rsid w:val="00195245"/>
    <w:rsid w:val="00195C71"/>
    <w:rsid w:val="00197008"/>
    <w:rsid w:val="00197355"/>
    <w:rsid w:val="001976BE"/>
    <w:rsid w:val="001A03F5"/>
    <w:rsid w:val="001A1C66"/>
    <w:rsid w:val="001A27BA"/>
    <w:rsid w:val="001A2EB2"/>
    <w:rsid w:val="001A2FEF"/>
    <w:rsid w:val="001A3D44"/>
    <w:rsid w:val="001A4054"/>
    <w:rsid w:val="001A4247"/>
    <w:rsid w:val="001A677A"/>
    <w:rsid w:val="001A6891"/>
    <w:rsid w:val="001A75B5"/>
    <w:rsid w:val="001A7C34"/>
    <w:rsid w:val="001B0139"/>
    <w:rsid w:val="001B042A"/>
    <w:rsid w:val="001B1093"/>
    <w:rsid w:val="001B115A"/>
    <w:rsid w:val="001B22D4"/>
    <w:rsid w:val="001B2CAE"/>
    <w:rsid w:val="001B2D30"/>
    <w:rsid w:val="001B389C"/>
    <w:rsid w:val="001B3BD5"/>
    <w:rsid w:val="001B3E20"/>
    <w:rsid w:val="001B3F63"/>
    <w:rsid w:val="001B42DA"/>
    <w:rsid w:val="001B4479"/>
    <w:rsid w:val="001B46E3"/>
    <w:rsid w:val="001B47AC"/>
    <w:rsid w:val="001B51F3"/>
    <w:rsid w:val="001B526D"/>
    <w:rsid w:val="001B5785"/>
    <w:rsid w:val="001B5A1E"/>
    <w:rsid w:val="001B5B3C"/>
    <w:rsid w:val="001B7234"/>
    <w:rsid w:val="001C01AE"/>
    <w:rsid w:val="001C063F"/>
    <w:rsid w:val="001C11E7"/>
    <w:rsid w:val="001C1948"/>
    <w:rsid w:val="001C1BCC"/>
    <w:rsid w:val="001C285E"/>
    <w:rsid w:val="001C4B0F"/>
    <w:rsid w:val="001C4B5B"/>
    <w:rsid w:val="001C4F58"/>
    <w:rsid w:val="001C549F"/>
    <w:rsid w:val="001C6259"/>
    <w:rsid w:val="001C665B"/>
    <w:rsid w:val="001C691F"/>
    <w:rsid w:val="001C739B"/>
    <w:rsid w:val="001D0DDA"/>
    <w:rsid w:val="001D10D4"/>
    <w:rsid w:val="001D1155"/>
    <w:rsid w:val="001D14CC"/>
    <w:rsid w:val="001D14F7"/>
    <w:rsid w:val="001D26BD"/>
    <w:rsid w:val="001D297F"/>
    <w:rsid w:val="001D2A2C"/>
    <w:rsid w:val="001D3EE7"/>
    <w:rsid w:val="001D406F"/>
    <w:rsid w:val="001D415F"/>
    <w:rsid w:val="001D443C"/>
    <w:rsid w:val="001D58A9"/>
    <w:rsid w:val="001D5A1B"/>
    <w:rsid w:val="001D6BCE"/>
    <w:rsid w:val="001D77C2"/>
    <w:rsid w:val="001D78AB"/>
    <w:rsid w:val="001D79F9"/>
    <w:rsid w:val="001E1103"/>
    <w:rsid w:val="001E1B19"/>
    <w:rsid w:val="001E3550"/>
    <w:rsid w:val="001E3916"/>
    <w:rsid w:val="001E3AA9"/>
    <w:rsid w:val="001E3B50"/>
    <w:rsid w:val="001E3CF5"/>
    <w:rsid w:val="001E4046"/>
    <w:rsid w:val="001E4560"/>
    <w:rsid w:val="001E4738"/>
    <w:rsid w:val="001E4A7F"/>
    <w:rsid w:val="001E4D4D"/>
    <w:rsid w:val="001E51B5"/>
    <w:rsid w:val="001E6419"/>
    <w:rsid w:val="001E6EC5"/>
    <w:rsid w:val="001E71CC"/>
    <w:rsid w:val="001E741A"/>
    <w:rsid w:val="001E76CA"/>
    <w:rsid w:val="001E7BB9"/>
    <w:rsid w:val="001F062E"/>
    <w:rsid w:val="001F0B55"/>
    <w:rsid w:val="001F0E95"/>
    <w:rsid w:val="001F0ED4"/>
    <w:rsid w:val="001F0EF3"/>
    <w:rsid w:val="001F18B4"/>
    <w:rsid w:val="001F19F8"/>
    <w:rsid w:val="001F339B"/>
    <w:rsid w:val="001F3E8B"/>
    <w:rsid w:val="001F57E0"/>
    <w:rsid w:val="001F5881"/>
    <w:rsid w:val="001F5DD3"/>
    <w:rsid w:val="001F6138"/>
    <w:rsid w:val="001F66E8"/>
    <w:rsid w:val="001F6A26"/>
    <w:rsid w:val="001F766F"/>
    <w:rsid w:val="001F7D77"/>
    <w:rsid w:val="001F7F2E"/>
    <w:rsid w:val="00200558"/>
    <w:rsid w:val="00200642"/>
    <w:rsid w:val="00200761"/>
    <w:rsid w:val="00200774"/>
    <w:rsid w:val="002008A5"/>
    <w:rsid w:val="00200B4C"/>
    <w:rsid w:val="0020188C"/>
    <w:rsid w:val="002019EE"/>
    <w:rsid w:val="0020250A"/>
    <w:rsid w:val="0020358E"/>
    <w:rsid w:val="002037F1"/>
    <w:rsid w:val="002039C3"/>
    <w:rsid w:val="00203AE3"/>
    <w:rsid w:val="00205243"/>
    <w:rsid w:val="00205954"/>
    <w:rsid w:val="002059C2"/>
    <w:rsid w:val="00205DD8"/>
    <w:rsid w:val="0020652C"/>
    <w:rsid w:val="002066D6"/>
    <w:rsid w:val="00206E17"/>
    <w:rsid w:val="0020733F"/>
    <w:rsid w:val="002079FE"/>
    <w:rsid w:val="0021051A"/>
    <w:rsid w:val="00210E7D"/>
    <w:rsid w:val="00211297"/>
    <w:rsid w:val="00212CD0"/>
    <w:rsid w:val="0021349D"/>
    <w:rsid w:val="002153E9"/>
    <w:rsid w:val="00215950"/>
    <w:rsid w:val="00215C26"/>
    <w:rsid w:val="002165C6"/>
    <w:rsid w:val="0021673E"/>
    <w:rsid w:val="0021752C"/>
    <w:rsid w:val="0021769B"/>
    <w:rsid w:val="002176E6"/>
    <w:rsid w:val="0022012C"/>
    <w:rsid w:val="002201B0"/>
    <w:rsid w:val="0022029C"/>
    <w:rsid w:val="00220539"/>
    <w:rsid w:val="00221007"/>
    <w:rsid w:val="0022126D"/>
    <w:rsid w:val="00221300"/>
    <w:rsid w:val="0022141F"/>
    <w:rsid w:val="00221C46"/>
    <w:rsid w:val="00221DF0"/>
    <w:rsid w:val="002222D1"/>
    <w:rsid w:val="00222504"/>
    <w:rsid w:val="00222E27"/>
    <w:rsid w:val="0022311C"/>
    <w:rsid w:val="002244BA"/>
    <w:rsid w:val="00224696"/>
    <w:rsid w:val="00224D1A"/>
    <w:rsid w:val="00224EA3"/>
    <w:rsid w:val="002251E1"/>
    <w:rsid w:val="002254C7"/>
    <w:rsid w:val="00226182"/>
    <w:rsid w:val="00226691"/>
    <w:rsid w:val="00227597"/>
    <w:rsid w:val="002276D6"/>
    <w:rsid w:val="00227DF0"/>
    <w:rsid w:val="00227E6E"/>
    <w:rsid w:val="002319F1"/>
    <w:rsid w:val="00231B62"/>
    <w:rsid w:val="002321AE"/>
    <w:rsid w:val="0023238B"/>
    <w:rsid w:val="0023270D"/>
    <w:rsid w:val="00233244"/>
    <w:rsid w:val="002336F8"/>
    <w:rsid w:val="00233AD8"/>
    <w:rsid w:val="002344DB"/>
    <w:rsid w:val="00234587"/>
    <w:rsid w:val="00234EBC"/>
    <w:rsid w:val="0023545E"/>
    <w:rsid w:val="002369BE"/>
    <w:rsid w:val="002378C8"/>
    <w:rsid w:val="0024014F"/>
    <w:rsid w:val="002402BD"/>
    <w:rsid w:val="00240A5B"/>
    <w:rsid w:val="00241501"/>
    <w:rsid w:val="00242256"/>
    <w:rsid w:val="002429FD"/>
    <w:rsid w:val="0024420A"/>
    <w:rsid w:val="00244D41"/>
    <w:rsid w:val="002451B6"/>
    <w:rsid w:val="0024529F"/>
    <w:rsid w:val="002452B1"/>
    <w:rsid w:val="00245A1D"/>
    <w:rsid w:val="00245C02"/>
    <w:rsid w:val="00245DAA"/>
    <w:rsid w:val="00246013"/>
    <w:rsid w:val="00246177"/>
    <w:rsid w:val="0024655C"/>
    <w:rsid w:val="00246960"/>
    <w:rsid w:val="002478CA"/>
    <w:rsid w:val="00247A8C"/>
    <w:rsid w:val="00251522"/>
    <w:rsid w:val="00252005"/>
    <w:rsid w:val="0025236C"/>
    <w:rsid w:val="00252FF4"/>
    <w:rsid w:val="00254349"/>
    <w:rsid w:val="00254C96"/>
    <w:rsid w:val="00256E9F"/>
    <w:rsid w:val="00257589"/>
    <w:rsid w:val="0025772A"/>
    <w:rsid w:val="00260666"/>
    <w:rsid w:val="002614B8"/>
    <w:rsid w:val="00261E90"/>
    <w:rsid w:val="0026321F"/>
    <w:rsid w:val="00263535"/>
    <w:rsid w:val="00263D53"/>
    <w:rsid w:val="0026413A"/>
    <w:rsid w:val="00264540"/>
    <w:rsid w:val="0026493F"/>
    <w:rsid w:val="00264A08"/>
    <w:rsid w:val="00264B81"/>
    <w:rsid w:val="00265257"/>
    <w:rsid w:val="00265C52"/>
    <w:rsid w:val="00265CF2"/>
    <w:rsid w:val="00266039"/>
    <w:rsid w:val="002663B6"/>
    <w:rsid w:val="00266854"/>
    <w:rsid w:val="00266F98"/>
    <w:rsid w:val="002673D7"/>
    <w:rsid w:val="00267514"/>
    <w:rsid w:val="00270996"/>
    <w:rsid w:val="00271AE2"/>
    <w:rsid w:val="00273625"/>
    <w:rsid w:val="00273818"/>
    <w:rsid w:val="00273E8F"/>
    <w:rsid w:val="00275390"/>
    <w:rsid w:val="00276684"/>
    <w:rsid w:val="00276EC4"/>
    <w:rsid w:val="00277D65"/>
    <w:rsid w:val="00277F34"/>
    <w:rsid w:val="00280188"/>
    <w:rsid w:val="002805A8"/>
    <w:rsid w:val="002809D6"/>
    <w:rsid w:val="00281AD0"/>
    <w:rsid w:val="0028214B"/>
    <w:rsid w:val="00284616"/>
    <w:rsid w:val="00284EF5"/>
    <w:rsid w:val="0028527A"/>
    <w:rsid w:val="0028589F"/>
    <w:rsid w:val="00285FDA"/>
    <w:rsid w:val="00286515"/>
    <w:rsid w:val="00286A16"/>
    <w:rsid w:val="00286BD5"/>
    <w:rsid w:val="00286CFF"/>
    <w:rsid w:val="0028738A"/>
    <w:rsid w:val="00287782"/>
    <w:rsid w:val="00287850"/>
    <w:rsid w:val="002879EB"/>
    <w:rsid w:val="002900A4"/>
    <w:rsid w:val="002913EC"/>
    <w:rsid w:val="002915AA"/>
    <w:rsid w:val="00291853"/>
    <w:rsid w:val="00291934"/>
    <w:rsid w:val="00292292"/>
    <w:rsid w:val="00292745"/>
    <w:rsid w:val="00292AF2"/>
    <w:rsid w:val="00292BA6"/>
    <w:rsid w:val="00292BD6"/>
    <w:rsid w:val="00293737"/>
    <w:rsid w:val="0029457A"/>
    <w:rsid w:val="00294B86"/>
    <w:rsid w:val="00294D7B"/>
    <w:rsid w:val="00294FC7"/>
    <w:rsid w:val="00295597"/>
    <w:rsid w:val="00297516"/>
    <w:rsid w:val="00297653"/>
    <w:rsid w:val="002977A8"/>
    <w:rsid w:val="002A0313"/>
    <w:rsid w:val="002A0329"/>
    <w:rsid w:val="002A0470"/>
    <w:rsid w:val="002A08C5"/>
    <w:rsid w:val="002A1B40"/>
    <w:rsid w:val="002A1B63"/>
    <w:rsid w:val="002A1BF8"/>
    <w:rsid w:val="002A1FBF"/>
    <w:rsid w:val="002A251D"/>
    <w:rsid w:val="002A268B"/>
    <w:rsid w:val="002A306A"/>
    <w:rsid w:val="002A339E"/>
    <w:rsid w:val="002A37FE"/>
    <w:rsid w:val="002A385F"/>
    <w:rsid w:val="002A3977"/>
    <w:rsid w:val="002A3A54"/>
    <w:rsid w:val="002A4168"/>
    <w:rsid w:val="002A4C85"/>
    <w:rsid w:val="002A4D1F"/>
    <w:rsid w:val="002A5F3A"/>
    <w:rsid w:val="002A7109"/>
    <w:rsid w:val="002B0354"/>
    <w:rsid w:val="002B0907"/>
    <w:rsid w:val="002B0A85"/>
    <w:rsid w:val="002B0E1A"/>
    <w:rsid w:val="002B0EB8"/>
    <w:rsid w:val="002B1269"/>
    <w:rsid w:val="002B155C"/>
    <w:rsid w:val="002B3444"/>
    <w:rsid w:val="002B4072"/>
    <w:rsid w:val="002B44A2"/>
    <w:rsid w:val="002B4B8E"/>
    <w:rsid w:val="002B4D69"/>
    <w:rsid w:val="002B55B5"/>
    <w:rsid w:val="002B5601"/>
    <w:rsid w:val="002B585D"/>
    <w:rsid w:val="002B5A1E"/>
    <w:rsid w:val="002B6BE0"/>
    <w:rsid w:val="002B6F4B"/>
    <w:rsid w:val="002B713F"/>
    <w:rsid w:val="002B72B6"/>
    <w:rsid w:val="002B7451"/>
    <w:rsid w:val="002B76B0"/>
    <w:rsid w:val="002C0ACC"/>
    <w:rsid w:val="002C0FBE"/>
    <w:rsid w:val="002C16E8"/>
    <w:rsid w:val="002C2571"/>
    <w:rsid w:val="002C279F"/>
    <w:rsid w:val="002C2D21"/>
    <w:rsid w:val="002C2ED6"/>
    <w:rsid w:val="002C38AE"/>
    <w:rsid w:val="002C3AA9"/>
    <w:rsid w:val="002C3F8D"/>
    <w:rsid w:val="002C40C6"/>
    <w:rsid w:val="002C434F"/>
    <w:rsid w:val="002C4E2C"/>
    <w:rsid w:val="002C4F5D"/>
    <w:rsid w:val="002C5425"/>
    <w:rsid w:val="002C5AF3"/>
    <w:rsid w:val="002C61AD"/>
    <w:rsid w:val="002C61BA"/>
    <w:rsid w:val="002C6BF5"/>
    <w:rsid w:val="002C6F17"/>
    <w:rsid w:val="002C766F"/>
    <w:rsid w:val="002C76DB"/>
    <w:rsid w:val="002C7B78"/>
    <w:rsid w:val="002D051F"/>
    <w:rsid w:val="002D054C"/>
    <w:rsid w:val="002D1430"/>
    <w:rsid w:val="002D1F14"/>
    <w:rsid w:val="002D2901"/>
    <w:rsid w:val="002D29CC"/>
    <w:rsid w:val="002D2BCB"/>
    <w:rsid w:val="002D3154"/>
    <w:rsid w:val="002D4281"/>
    <w:rsid w:val="002D4518"/>
    <w:rsid w:val="002D4ECF"/>
    <w:rsid w:val="002D5077"/>
    <w:rsid w:val="002D525E"/>
    <w:rsid w:val="002D543C"/>
    <w:rsid w:val="002D587F"/>
    <w:rsid w:val="002D610D"/>
    <w:rsid w:val="002D613E"/>
    <w:rsid w:val="002D66F7"/>
    <w:rsid w:val="002D6701"/>
    <w:rsid w:val="002D7E26"/>
    <w:rsid w:val="002E0DDF"/>
    <w:rsid w:val="002E1371"/>
    <w:rsid w:val="002E14F4"/>
    <w:rsid w:val="002E15D4"/>
    <w:rsid w:val="002E1A47"/>
    <w:rsid w:val="002E1AA1"/>
    <w:rsid w:val="002E1F92"/>
    <w:rsid w:val="002E2378"/>
    <w:rsid w:val="002E3872"/>
    <w:rsid w:val="002E4089"/>
    <w:rsid w:val="002E41FC"/>
    <w:rsid w:val="002E4D56"/>
    <w:rsid w:val="002E62C8"/>
    <w:rsid w:val="002E655D"/>
    <w:rsid w:val="002E68FA"/>
    <w:rsid w:val="002E7225"/>
    <w:rsid w:val="002E769A"/>
    <w:rsid w:val="002F06CA"/>
    <w:rsid w:val="002F0825"/>
    <w:rsid w:val="002F0909"/>
    <w:rsid w:val="002F0B84"/>
    <w:rsid w:val="002F0BA1"/>
    <w:rsid w:val="002F0CFB"/>
    <w:rsid w:val="002F1242"/>
    <w:rsid w:val="002F1C5C"/>
    <w:rsid w:val="002F33E0"/>
    <w:rsid w:val="002F3B62"/>
    <w:rsid w:val="002F3BD0"/>
    <w:rsid w:val="002F407C"/>
    <w:rsid w:val="002F4471"/>
    <w:rsid w:val="002F459D"/>
    <w:rsid w:val="002F48E4"/>
    <w:rsid w:val="002F4ACD"/>
    <w:rsid w:val="002F5300"/>
    <w:rsid w:val="002F57BF"/>
    <w:rsid w:val="002F613C"/>
    <w:rsid w:val="002F6886"/>
    <w:rsid w:val="002F6A7B"/>
    <w:rsid w:val="002F762F"/>
    <w:rsid w:val="002F7722"/>
    <w:rsid w:val="0030075B"/>
    <w:rsid w:val="003015B9"/>
    <w:rsid w:val="00301923"/>
    <w:rsid w:val="00301B01"/>
    <w:rsid w:val="00302CF8"/>
    <w:rsid w:val="00302D1B"/>
    <w:rsid w:val="00303168"/>
    <w:rsid w:val="00303490"/>
    <w:rsid w:val="003036D0"/>
    <w:rsid w:val="00303D8A"/>
    <w:rsid w:val="00303DFB"/>
    <w:rsid w:val="003050A3"/>
    <w:rsid w:val="00305E88"/>
    <w:rsid w:val="00306A93"/>
    <w:rsid w:val="00307987"/>
    <w:rsid w:val="003101B5"/>
    <w:rsid w:val="00310845"/>
    <w:rsid w:val="00310ADF"/>
    <w:rsid w:val="00311859"/>
    <w:rsid w:val="003119CF"/>
    <w:rsid w:val="00311F95"/>
    <w:rsid w:val="003126FE"/>
    <w:rsid w:val="003137C2"/>
    <w:rsid w:val="003139C6"/>
    <w:rsid w:val="00314F94"/>
    <w:rsid w:val="0031614F"/>
    <w:rsid w:val="00320E27"/>
    <w:rsid w:val="00321327"/>
    <w:rsid w:val="00321374"/>
    <w:rsid w:val="003215C0"/>
    <w:rsid w:val="00322146"/>
    <w:rsid w:val="0032249A"/>
    <w:rsid w:val="00322E58"/>
    <w:rsid w:val="00323388"/>
    <w:rsid w:val="003240F8"/>
    <w:rsid w:val="003254A7"/>
    <w:rsid w:val="00326056"/>
    <w:rsid w:val="003268F7"/>
    <w:rsid w:val="00327381"/>
    <w:rsid w:val="0033061F"/>
    <w:rsid w:val="00330832"/>
    <w:rsid w:val="003308E8"/>
    <w:rsid w:val="00330A7E"/>
    <w:rsid w:val="00330DE5"/>
    <w:rsid w:val="00330F0B"/>
    <w:rsid w:val="00331965"/>
    <w:rsid w:val="003320BF"/>
    <w:rsid w:val="00333700"/>
    <w:rsid w:val="00333A3D"/>
    <w:rsid w:val="00334B20"/>
    <w:rsid w:val="0033511C"/>
    <w:rsid w:val="00335C6A"/>
    <w:rsid w:val="003368D8"/>
    <w:rsid w:val="00337F5C"/>
    <w:rsid w:val="00340F8B"/>
    <w:rsid w:val="0034129F"/>
    <w:rsid w:val="00343AF5"/>
    <w:rsid w:val="0034405A"/>
    <w:rsid w:val="00344DE8"/>
    <w:rsid w:val="0034544F"/>
    <w:rsid w:val="00346420"/>
    <w:rsid w:val="003469EE"/>
    <w:rsid w:val="00347442"/>
    <w:rsid w:val="003476CB"/>
    <w:rsid w:val="0035060C"/>
    <w:rsid w:val="0035088A"/>
    <w:rsid w:val="003518C7"/>
    <w:rsid w:val="00351DD5"/>
    <w:rsid w:val="00351F14"/>
    <w:rsid w:val="00352161"/>
    <w:rsid w:val="00352805"/>
    <w:rsid w:val="00352839"/>
    <w:rsid w:val="00352A5C"/>
    <w:rsid w:val="00352B24"/>
    <w:rsid w:val="00352E52"/>
    <w:rsid w:val="00352FCF"/>
    <w:rsid w:val="00354437"/>
    <w:rsid w:val="003546B8"/>
    <w:rsid w:val="00354EAC"/>
    <w:rsid w:val="00355656"/>
    <w:rsid w:val="00355A59"/>
    <w:rsid w:val="003562CE"/>
    <w:rsid w:val="003564A8"/>
    <w:rsid w:val="003569E2"/>
    <w:rsid w:val="00356D32"/>
    <w:rsid w:val="0036313D"/>
    <w:rsid w:val="00363B69"/>
    <w:rsid w:val="003645BF"/>
    <w:rsid w:val="0036466B"/>
    <w:rsid w:val="003648F8"/>
    <w:rsid w:val="0036502C"/>
    <w:rsid w:val="00365356"/>
    <w:rsid w:val="00365757"/>
    <w:rsid w:val="00365775"/>
    <w:rsid w:val="00365E62"/>
    <w:rsid w:val="00366912"/>
    <w:rsid w:val="00366FB6"/>
    <w:rsid w:val="00366FD7"/>
    <w:rsid w:val="00367368"/>
    <w:rsid w:val="003705FE"/>
    <w:rsid w:val="00370D29"/>
    <w:rsid w:val="003710FD"/>
    <w:rsid w:val="003717F5"/>
    <w:rsid w:val="00371807"/>
    <w:rsid w:val="00371B00"/>
    <w:rsid w:val="00371DA2"/>
    <w:rsid w:val="0037226E"/>
    <w:rsid w:val="00373E28"/>
    <w:rsid w:val="00373E32"/>
    <w:rsid w:val="00374361"/>
    <w:rsid w:val="00374FA0"/>
    <w:rsid w:val="0037517F"/>
    <w:rsid w:val="003751E0"/>
    <w:rsid w:val="00375440"/>
    <w:rsid w:val="00376D46"/>
    <w:rsid w:val="00377540"/>
    <w:rsid w:val="003804B5"/>
    <w:rsid w:val="0038067D"/>
    <w:rsid w:val="003811E1"/>
    <w:rsid w:val="00381CD5"/>
    <w:rsid w:val="00381DB1"/>
    <w:rsid w:val="00382272"/>
    <w:rsid w:val="00382DAA"/>
    <w:rsid w:val="0038324E"/>
    <w:rsid w:val="0038339E"/>
    <w:rsid w:val="00383553"/>
    <w:rsid w:val="00383A13"/>
    <w:rsid w:val="0038414B"/>
    <w:rsid w:val="00384A43"/>
    <w:rsid w:val="00385963"/>
    <w:rsid w:val="00385B86"/>
    <w:rsid w:val="00386202"/>
    <w:rsid w:val="003867C7"/>
    <w:rsid w:val="00386A85"/>
    <w:rsid w:val="00387F32"/>
    <w:rsid w:val="003905F8"/>
    <w:rsid w:val="00390661"/>
    <w:rsid w:val="00390B48"/>
    <w:rsid w:val="003912E2"/>
    <w:rsid w:val="003913E8"/>
    <w:rsid w:val="00391F0C"/>
    <w:rsid w:val="00392045"/>
    <w:rsid w:val="0039296E"/>
    <w:rsid w:val="00392C2E"/>
    <w:rsid w:val="00392C54"/>
    <w:rsid w:val="00392F0C"/>
    <w:rsid w:val="00393F20"/>
    <w:rsid w:val="00395593"/>
    <w:rsid w:val="00395ACF"/>
    <w:rsid w:val="00395EA5"/>
    <w:rsid w:val="00396190"/>
    <w:rsid w:val="003A135A"/>
    <w:rsid w:val="003A13D2"/>
    <w:rsid w:val="003A15D6"/>
    <w:rsid w:val="003A19D2"/>
    <w:rsid w:val="003A3A07"/>
    <w:rsid w:val="003A3E84"/>
    <w:rsid w:val="003A473B"/>
    <w:rsid w:val="003A4D57"/>
    <w:rsid w:val="003A52B6"/>
    <w:rsid w:val="003A53D7"/>
    <w:rsid w:val="003A5504"/>
    <w:rsid w:val="003A5EB9"/>
    <w:rsid w:val="003A5FBB"/>
    <w:rsid w:val="003A6565"/>
    <w:rsid w:val="003A6A5C"/>
    <w:rsid w:val="003A6D1D"/>
    <w:rsid w:val="003A6E70"/>
    <w:rsid w:val="003A7311"/>
    <w:rsid w:val="003A7454"/>
    <w:rsid w:val="003A772F"/>
    <w:rsid w:val="003B00C4"/>
    <w:rsid w:val="003B0F98"/>
    <w:rsid w:val="003B1CDF"/>
    <w:rsid w:val="003B1DF8"/>
    <w:rsid w:val="003B27CC"/>
    <w:rsid w:val="003B3CD7"/>
    <w:rsid w:val="003B7C6C"/>
    <w:rsid w:val="003C0084"/>
    <w:rsid w:val="003C04BD"/>
    <w:rsid w:val="003C1031"/>
    <w:rsid w:val="003C1CDD"/>
    <w:rsid w:val="003C23F7"/>
    <w:rsid w:val="003C29FA"/>
    <w:rsid w:val="003C2F38"/>
    <w:rsid w:val="003C3CEF"/>
    <w:rsid w:val="003C4A19"/>
    <w:rsid w:val="003C4DF7"/>
    <w:rsid w:val="003C5904"/>
    <w:rsid w:val="003C6B5F"/>
    <w:rsid w:val="003C708B"/>
    <w:rsid w:val="003C7361"/>
    <w:rsid w:val="003C747E"/>
    <w:rsid w:val="003C7D76"/>
    <w:rsid w:val="003C7FE7"/>
    <w:rsid w:val="003D10E7"/>
    <w:rsid w:val="003D143A"/>
    <w:rsid w:val="003D2961"/>
    <w:rsid w:val="003D2962"/>
    <w:rsid w:val="003D2EBD"/>
    <w:rsid w:val="003D35C8"/>
    <w:rsid w:val="003D36EB"/>
    <w:rsid w:val="003D370E"/>
    <w:rsid w:val="003D37DE"/>
    <w:rsid w:val="003D40AE"/>
    <w:rsid w:val="003D4350"/>
    <w:rsid w:val="003D4375"/>
    <w:rsid w:val="003D4843"/>
    <w:rsid w:val="003D5243"/>
    <w:rsid w:val="003D5511"/>
    <w:rsid w:val="003D5646"/>
    <w:rsid w:val="003D57D9"/>
    <w:rsid w:val="003D5B61"/>
    <w:rsid w:val="003D6012"/>
    <w:rsid w:val="003D6447"/>
    <w:rsid w:val="003D65FE"/>
    <w:rsid w:val="003D6C8A"/>
    <w:rsid w:val="003D7018"/>
    <w:rsid w:val="003E00D8"/>
    <w:rsid w:val="003E01C7"/>
    <w:rsid w:val="003E0C45"/>
    <w:rsid w:val="003E1A38"/>
    <w:rsid w:val="003E1D11"/>
    <w:rsid w:val="003E2144"/>
    <w:rsid w:val="003E2603"/>
    <w:rsid w:val="003E2EBB"/>
    <w:rsid w:val="003E45C8"/>
    <w:rsid w:val="003E461D"/>
    <w:rsid w:val="003E50A7"/>
    <w:rsid w:val="003E518B"/>
    <w:rsid w:val="003E55DE"/>
    <w:rsid w:val="003E67BB"/>
    <w:rsid w:val="003E6ED0"/>
    <w:rsid w:val="003E6EE5"/>
    <w:rsid w:val="003E7256"/>
    <w:rsid w:val="003E78A9"/>
    <w:rsid w:val="003F1124"/>
    <w:rsid w:val="003F1BD2"/>
    <w:rsid w:val="003F2469"/>
    <w:rsid w:val="003F4139"/>
    <w:rsid w:val="003F551F"/>
    <w:rsid w:val="003F68EF"/>
    <w:rsid w:val="003F7B2C"/>
    <w:rsid w:val="004009C2"/>
    <w:rsid w:val="00400DCD"/>
    <w:rsid w:val="0040134B"/>
    <w:rsid w:val="00401A6D"/>
    <w:rsid w:val="00401B01"/>
    <w:rsid w:val="00402453"/>
    <w:rsid w:val="00402F75"/>
    <w:rsid w:val="00404900"/>
    <w:rsid w:val="00404D78"/>
    <w:rsid w:val="00404E4D"/>
    <w:rsid w:val="00405030"/>
    <w:rsid w:val="00406044"/>
    <w:rsid w:val="00406264"/>
    <w:rsid w:val="0040649E"/>
    <w:rsid w:val="0040713F"/>
    <w:rsid w:val="004074E2"/>
    <w:rsid w:val="0040760D"/>
    <w:rsid w:val="0040787E"/>
    <w:rsid w:val="004078FD"/>
    <w:rsid w:val="00410283"/>
    <w:rsid w:val="00410B75"/>
    <w:rsid w:val="0041114E"/>
    <w:rsid w:val="00411F57"/>
    <w:rsid w:val="00412CD1"/>
    <w:rsid w:val="004130E1"/>
    <w:rsid w:val="00413F6B"/>
    <w:rsid w:val="00414A56"/>
    <w:rsid w:val="00414E58"/>
    <w:rsid w:val="004164F0"/>
    <w:rsid w:val="00416642"/>
    <w:rsid w:val="00420514"/>
    <w:rsid w:val="00420529"/>
    <w:rsid w:val="0042060C"/>
    <w:rsid w:val="0042076F"/>
    <w:rsid w:val="004207C4"/>
    <w:rsid w:val="004207DD"/>
    <w:rsid w:val="00420FBD"/>
    <w:rsid w:val="00421FCA"/>
    <w:rsid w:val="004225C5"/>
    <w:rsid w:val="004225CC"/>
    <w:rsid w:val="00422681"/>
    <w:rsid w:val="00422967"/>
    <w:rsid w:val="00422F57"/>
    <w:rsid w:val="0042338C"/>
    <w:rsid w:val="004238B8"/>
    <w:rsid w:val="00423CC5"/>
    <w:rsid w:val="00423FE8"/>
    <w:rsid w:val="00425169"/>
    <w:rsid w:val="004254A5"/>
    <w:rsid w:val="004269ED"/>
    <w:rsid w:val="00426E0B"/>
    <w:rsid w:val="00426F19"/>
    <w:rsid w:val="00426F2B"/>
    <w:rsid w:val="004271B8"/>
    <w:rsid w:val="00427877"/>
    <w:rsid w:val="00427D4F"/>
    <w:rsid w:val="00431A5F"/>
    <w:rsid w:val="0043247A"/>
    <w:rsid w:val="00433A78"/>
    <w:rsid w:val="00434274"/>
    <w:rsid w:val="004343DA"/>
    <w:rsid w:val="00434653"/>
    <w:rsid w:val="00434EB0"/>
    <w:rsid w:val="004354CE"/>
    <w:rsid w:val="004355FF"/>
    <w:rsid w:val="00436CAB"/>
    <w:rsid w:val="00436EE4"/>
    <w:rsid w:val="0043752A"/>
    <w:rsid w:val="004376F0"/>
    <w:rsid w:val="00437CDB"/>
    <w:rsid w:val="004413FC"/>
    <w:rsid w:val="004418E3"/>
    <w:rsid w:val="00441B6A"/>
    <w:rsid w:val="00442A58"/>
    <w:rsid w:val="00442D28"/>
    <w:rsid w:val="0044346F"/>
    <w:rsid w:val="00443562"/>
    <w:rsid w:val="00443583"/>
    <w:rsid w:val="0044358F"/>
    <w:rsid w:val="00443753"/>
    <w:rsid w:val="00443972"/>
    <w:rsid w:val="00443A7C"/>
    <w:rsid w:val="00443B97"/>
    <w:rsid w:val="00443DA3"/>
    <w:rsid w:val="00444086"/>
    <w:rsid w:val="004443D7"/>
    <w:rsid w:val="00444C87"/>
    <w:rsid w:val="00444C89"/>
    <w:rsid w:val="00445454"/>
    <w:rsid w:val="00445F51"/>
    <w:rsid w:val="0044698A"/>
    <w:rsid w:val="00446B32"/>
    <w:rsid w:val="004473B1"/>
    <w:rsid w:val="004473DE"/>
    <w:rsid w:val="004479C4"/>
    <w:rsid w:val="00447AAE"/>
    <w:rsid w:val="00447F3A"/>
    <w:rsid w:val="00447F44"/>
    <w:rsid w:val="00450335"/>
    <w:rsid w:val="00450B66"/>
    <w:rsid w:val="00450C15"/>
    <w:rsid w:val="0045103E"/>
    <w:rsid w:val="00451615"/>
    <w:rsid w:val="00451859"/>
    <w:rsid w:val="00451C05"/>
    <w:rsid w:val="00452969"/>
    <w:rsid w:val="00452F62"/>
    <w:rsid w:val="00454054"/>
    <w:rsid w:val="00455553"/>
    <w:rsid w:val="004566BC"/>
    <w:rsid w:val="00456A94"/>
    <w:rsid w:val="00456E11"/>
    <w:rsid w:val="00457022"/>
    <w:rsid w:val="004572E3"/>
    <w:rsid w:val="0045744C"/>
    <w:rsid w:val="00457479"/>
    <w:rsid w:val="0045770F"/>
    <w:rsid w:val="00457909"/>
    <w:rsid w:val="00457C03"/>
    <w:rsid w:val="00460642"/>
    <w:rsid w:val="004632B2"/>
    <w:rsid w:val="00463B59"/>
    <w:rsid w:val="004643C8"/>
    <w:rsid w:val="00464AF9"/>
    <w:rsid w:val="00465552"/>
    <w:rsid w:val="00465ED1"/>
    <w:rsid w:val="00466075"/>
    <w:rsid w:val="004665F7"/>
    <w:rsid w:val="004674B3"/>
    <w:rsid w:val="0047010D"/>
    <w:rsid w:val="004702A7"/>
    <w:rsid w:val="004705AC"/>
    <w:rsid w:val="00472256"/>
    <w:rsid w:val="00472A09"/>
    <w:rsid w:val="0047341D"/>
    <w:rsid w:val="00474A0F"/>
    <w:rsid w:val="00474A84"/>
    <w:rsid w:val="004759E1"/>
    <w:rsid w:val="004761F4"/>
    <w:rsid w:val="0047640A"/>
    <w:rsid w:val="00476CF9"/>
    <w:rsid w:val="00476D28"/>
    <w:rsid w:val="0047750A"/>
    <w:rsid w:val="0047796B"/>
    <w:rsid w:val="00477CB1"/>
    <w:rsid w:val="004807DC"/>
    <w:rsid w:val="004810EE"/>
    <w:rsid w:val="004825CE"/>
    <w:rsid w:val="0048282B"/>
    <w:rsid w:val="00484106"/>
    <w:rsid w:val="00484137"/>
    <w:rsid w:val="004843E9"/>
    <w:rsid w:val="00485D9A"/>
    <w:rsid w:val="00485FAE"/>
    <w:rsid w:val="0048605A"/>
    <w:rsid w:val="00486B0E"/>
    <w:rsid w:val="0048703D"/>
    <w:rsid w:val="00490C8E"/>
    <w:rsid w:val="00491C34"/>
    <w:rsid w:val="00491F8B"/>
    <w:rsid w:val="00491FF8"/>
    <w:rsid w:val="004923BF"/>
    <w:rsid w:val="004933D8"/>
    <w:rsid w:val="00493627"/>
    <w:rsid w:val="00493880"/>
    <w:rsid w:val="00493CF9"/>
    <w:rsid w:val="00494210"/>
    <w:rsid w:val="004942B9"/>
    <w:rsid w:val="004959B0"/>
    <w:rsid w:val="00496332"/>
    <w:rsid w:val="00496D10"/>
    <w:rsid w:val="004976A0"/>
    <w:rsid w:val="00497E5B"/>
    <w:rsid w:val="004A09BC"/>
    <w:rsid w:val="004A0ED9"/>
    <w:rsid w:val="004A316F"/>
    <w:rsid w:val="004A319A"/>
    <w:rsid w:val="004A31C7"/>
    <w:rsid w:val="004A352E"/>
    <w:rsid w:val="004A4467"/>
    <w:rsid w:val="004A46A3"/>
    <w:rsid w:val="004A48EB"/>
    <w:rsid w:val="004A49A4"/>
    <w:rsid w:val="004A5033"/>
    <w:rsid w:val="004A6055"/>
    <w:rsid w:val="004A68AC"/>
    <w:rsid w:val="004A6959"/>
    <w:rsid w:val="004A6E70"/>
    <w:rsid w:val="004A6EB6"/>
    <w:rsid w:val="004A7531"/>
    <w:rsid w:val="004A7DAE"/>
    <w:rsid w:val="004B0513"/>
    <w:rsid w:val="004B0B93"/>
    <w:rsid w:val="004B1724"/>
    <w:rsid w:val="004B1B36"/>
    <w:rsid w:val="004B1C01"/>
    <w:rsid w:val="004B20C5"/>
    <w:rsid w:val="004B260F"/>
    <w:rsid w:val="004B3A05"/>
    <w:rsid w:val="004B3AE0"/>
    <w:rsid w:val="004B5365"/>
    <w:rsid w:val="004B54D7"/>
    <w:rsid w:val="004B5BE7"/>
    <w:rsid w:val="004B6DA8"/>
    <w:rsid w:val="004B74D5"/>
    <w:rsid w:val="004B79F5"/>
    <w:rsid w:val="004C0568"/>
    <w:rsid w:val="004C05A5"/>
    <w:rsid w:val="004C0963"/>
    <w:rsid w:val="004C0D56"/>
    <w:rsid w:val="004C0E68"/>
    <w:rsid w:val="004C0EF8"/>
    <w:rsid w:val="004C1DA7"/>
    <w:rsid w:val="004C20FB"/>
    <w:rsid w:val="004C240E"/>
    <w:rsid w:val="004C2594"/>
    <w:rsid w:val="004C38EE"/>
    <w:rsid w:val="004C3F2A"/>
    <w:rsid w:val="004C407D"/>
    <w:rsid w:val="004C5049"/>
    <w:rsid w:val="004C51A7"/>
    <w:rsid w:val="004C546D"/>
    <w:rsid w:val="004C54F4"/>
    <w:rsid w:val="004C5860"/>
    <w:rsid w:val="004D1481"/>
    <w:rsid w:val="004D16E5"/>
    <w:rsid w:val="004D18D0"/>
    <w:rsid w:val="004D1ACA"/>
    <w:rsid w:val="004D1FFC"/>
    <w:rsid w:val="004D2484"/>
    <w:rsid w:val="004D2639"/>
    <w:rsid w:val="004D2E74"/>
    <w:rsid w:val="004D3924"/>
    <w:rsid w:val="004D3F4C"/>
    <w:rsid w:val="004D46F2"/>
    <w:rsid w:val="004D4BBB"/>
    <w:rsid w:val="004D4F4B"/>
    <w:rsid w:val="004D51FA"/>
    <w:rsid w:val="004D522A"/>
    <w:rsid w:val="004D5335"/>
    <w:rsid w:val="004D6F62"/>
    <w:rsid w:val="004D78F5"/>
    <w:rsid w:val="004D7F9E"/>
    <w:rsid w:val="004E07AE"/>
    <w:rsid w:val="004E08A8"/>
    <w:rsid w:val="004E17A0"/>
    <w:rsid w:val="004E29E3"/>
    <w:rsid w:val="004E3FC1"/>
    <w:rsid w:val="004E487E"/>
    <w:rsid w:val="004E6D1C"/>
    <w:rsid w:val="004E77C7"/>
    <w:rsid w:val="004F0414"/>
    <w:rsid w:val="004F12AC"/>
    <w:rsid w:val="004F1736"/>
    <w:rsid w:val="004F1C1B"/>
    <w:rsid w:val="004F1C31"/>
    <w:rsid w:val="004F1FF5"/>
    <w:rsid w:val="004F2318"/>
    <w:rsid w:val="004F26EB"/>
    <w:rsid w:val="004F3A29"/>
    <w:rsid w:val="004F43B4"/>
    <w:rsid w:val="004F440E"/>
    <w:rsid w:val="004F5E3C"/>
    <w:rsid w:val="004F6A57"/>
    <w:rsid w:val="004F7FD3"/>
    <w:rsid w:val="00500ADC"/>
    <w:rsid w:val="00500AE6"/>
    <w:rsid w:val="00500D0E"/>
    <w:rsid w:val="00500D3E"/>
    <w:rsid w:val="00500FA3"/>
    <w:rsid w:val="0050167C"/>
    <w:rsid w:val="00501A87"/>
    <w:rsid w:val="00501DCF"/>
    <w:rsid w:val="0050217E"/>
    <w:rsid w:val="00502E5C"/>
    <w:rsid w:val="0050305A"/>
    <w:rsid w:val="00503A69"/>
    <w:rsid w:val="00503E12"/>
    <w:rsid w:val="00503E43"/>
    <w:rsid w:val="00505B47"/>
    <w:rsid w:val="00505E43"/>
    <w:rsid w:val="005062F3"/>
    <w:rsid w:val="00506425"/>
    <w:rsid w:val="00506D16"/>
    <w:rsid w:val="00507146"/>
    <w:rsid w:val="00507327"/>
    <w:rsid w:val="0050782D"/>
    <w:rsid w:val="00507B8A"/>
    <w:rsid w:val="00507CE3"/>
    <w:rsid w:val="00507E41"/>
    <w:rsid w:val="00511831"/>
    <w:rsid w:val="00511F1C"/>
    <w:rsid w:val="00513028"/>
    <w:rsid w:val="00513035"/>
    <w:rsid w:val="00513485"/>
    <w:rsid w:val="00513FFE"/>
    <w:rsid w:val="0051473A"/>
    <w:rsid w:val="00514BF8"/>
    <w:rsid w:val="00514CC2"/>
    <w:rsid w:val="00515918"/>
    <w:rsid w:val="00516490"/>
    <w:rsid w:val="00517307"/>
    <w:rsid w:val="00517675"/>
    <w:rsid w:val="0051790A"/>
    <w:rsid w:val="00520AC7"/>
    <w:rsid w:val="00521426"/>
    <w:rsid w:val="0052180F"/>
    <w:rsid w:val="00521984"/>
    <w:rsid w:val="00522885"/>
    <w:rsid w:val="00522F79"/>
    <w:rsid w:val="00523A40"/>
    <w:rsid w:val="00525301"/>
    <w:rsid w:val="00526AF3"/>
    <w:rsid w:val="00526B4E"/>
    <w:rsid w:val="00527059"/>
    <w:rsid w:val="0052735C"/>
    <w:rsid w:val="00530F58"/>
    <w:rsid w:val="005313CE"/>
    <w:rsid w:val="00531508"/>
    <w:rsid w:val="0053151B"/>
    <w:rsid w:val="00532553"/>
    <w:rsid w:val="00532CF1"/>
    <w:rsid w:val="00532FCB"/>
    <w:rsid w:val="00533231"/>
    <w:rsid w:val="00533ECB"/>
    <w:rsid w:val="005343CE"/>
    <w:rsid w:val="00534C78"/>
    <w:rsid w:val="00535576"/>
    <w:rsid w:val="005365A8"/>
    <w:rsid w:val="00536947"/>
    <w:rsid w:val="00536C09"/>
    <w:rsid w:val="00536F1E"/>
    <w:rsid w:val="00536F66"/>
    <w:rsid w:val="005375E5"/>
    <w:rsid w:val="0053776F"/>
    <w:rsid w:val="00537A70"/>
    <w:rsid w:val="0054115F"/>
    <w:rsid w:val="005413A9"/>
    <w:rsid w:val="00541DA1"/>
    <w:rsid w:val="0054220A"/>
    <w:rsid w:val="0054238D"/>
    <w:rsid w:val="0054250E"/>
    <w:rsid w:val="00542801"/>
    <w:rsid w:val="0054365B"/>
    <w:rsid w:val="005442CE"/>
    <w:rsid w:val="005447FB"/>
    <w:rsid w:val="0054515F"/>
    <w:rsid w:val="00545B5B"/>
    <w:rsid w:val="00545DF0"/>
    <w:rsid w:val="005462BD"/>
    <w:rsid w:val="00546592"/>
    <w:rsid w:val="00546650"/>
    <w:rsid w:val="00547873"/>
    <w:rsid w:val="00547DAA"/>
    <w:rsid w:val="00547E32"/>
    <w:rsid w:val="00547F16"/>
    <w:rsid w:val="00550060"/>
    <w:rsid w:val="00550CE5"/>
    <w:rsid w:val="0055155A"/>
    <w:rsid w:val="0055194A"/>
    <w:rsid w:val="00551CA2"/>
    <w:rsid w:val="00551FE1"/>
    <w:rsid w:val="00552D31"/>
    <w:rsid w:val="00553ED2"/>
    <w:rsid w:val="00554980"/>
    <w:rsid w:val="00554E42"/>
    <w:rsid w:val="00554E6E"/>
    <w:rsid w:val="00556171"/>
    <w:rsid w:val="00557069"/>
    <w:rsid w:val="00557E01"/>
    <w:rsid w:val="00562549"/>
    <w:rsid w:val="00562C89"/>
    <w:rsid w:val="00562DC7"/>
    <w:rsid w:val="00563C27"/>
    <w:rsid w:val="00564CCA"/>
    <w:rsid w:val="0056573A"/>
    <w:rsid w:val="00565DD2"/>
    <w:rsid w:val="00566F43"/>
    <w:rsid w:val="00570045"/>
    <w:rsid w:val="005715CD"/>
    <w:rsid w:val="005722AF"/>
    <w:rsid w:val="0057280B"/>
    <w:rsid w:val="00572CA2"/>
    <w:rsid w:val="00573370"/>
    <w:rsid w:val="005734C5"/>
    <w:rsid w:val="00574838"/>
    <w:rsid w:val="00575B3A"/>
    <w:rsid w:val="00575DD6"/>
    <w:rsid w:val="00576056"/>
    <w:rsid w:val="005779D8"/>
    <w:rsid w:val="00577CAE"/>
    <w:rsid w:val="0058044E"/>
    <w:rsid w:val="00580C27"/>
    <w:rsid w:val="005816F9"/>
    <w:rsid w:val="0058171C"/>
    <w:rsid w:val="005818B6"/>
    <w:rsid w:val="0058262A"/>
    <w:rsid w:val="0058290A"/>
    <w:rsid w:val="00582FEE"/>
    <w:rsid w:val="00583AA8"/>
    <w:rsid w:val="00583BE8"/>
    <w:rsid w:val="00584C43"/>
    <w:rsid w:val="00584D5B"/>
    <w:rsid w:val="00585416"/>
    <w:rsid w:val="005855BF"/>
    <w:rsid w:val="005859E6"/>
    <w:rsid w:val="005860DA"/>
    <w:rsid w:val="0058639C"/>
    <w:rsid w:val="005876ED"/>
    <w:rsid w:val="00587C51"/>
    <w:rsid w:val="00587C58"/>
    <w:rsid w:val="00590343"/>
    <w:rsid w:val="00590752"/>
    <w:rsid w:val="005909E6"/>
    <w:rsid w:val="00590D78"/>
    <w:rsid w:val="00591D8B"/>
    <w:rsid w:val="00591E12"/>
    <w:rsid w:val="005921E0"/>
    <w:rsid w:val="00592C7C"/>
    <w:rsid w:val="00592EC0"/>
    <w:rsid w:val="00593D56"/>
    <w:rsid w:val="00595418"/>
    <w:rsid w:val="00595E45"/>
    <w:rsid w:val="005966D2"/>
    <w:rsid w:val="005978DF"/>
    <w:rsid w:val="00597F99"/>
    <w:rsid w:val="005A0E56"/>
    <w:rsid w:val="005A10FD"/>
    <w:rsid w:val="005A2B30"/>
    <w:rsid w:val="005A308C"/>
    <w:rsid w:val="005A322D"/>
    <w:rsid w:val="005A33B7"/>
    <w:rsid w:val="005A3541"/>
    <w:rsid w:val="005A3770"/>
    <w:rsid w:val="005A396C"/>
    <w:rsid w:val="005A3E41"/>
    <w:rsid w:val="005A4136"/>
    <w:rsid w:val="005A5A7F"/>
    <w:rsid w:val="005A6885"/>
    <w:rsid w:val="005A6CDE"/>
    <w:rsid w:val="005A7D70"/>
    <w:rsid w:val="005B0330"/>
    <w:rsid w:val="005B0585"/>
    <w:rsid w:val="005B06B3"/>
    <w:rsid w:val="005B0815"/>
    <w:rsid w:val="005B0984"/>
    <w:rsid w:val="005B188B"/>
    <w:rsid w:val="005B265C"/>
    <w:rsid w:val="005B2802"/>
    <w:rsid w:val="005B36DF"/>
    <w:rsid w:val="005B3752"/>
    <w:rsid w:val="005B4338"/>
    <w:rsid w:val="005B4E3D"/>
    <w:rsid w:val="005B56D5"/>
    <w:rsid w:val="005B636B"/>
    <w:rsid w:val="005B6720"/>
    <w:rsid w:val="005B708C"/>
    <w:rsid w:val="005B7E3B"/>
    <w:rsid w:val="005C01B9"/>
    <w:rsid w:val="005C0AAE"/>
    <w:rsid w:val="005C0D0F"/>
    <w:rsid w:val="005C1D87"/>
    <w:rsid w:val="005C1E62"/>
    <w:rsid w:val="005C2086"/>
    <w:rsid w:val="005C39C5"/>
    <w:rsid w:val="005C4D0E"/>
    <w:rsid w:val="005C504F"/>
    <w:rsid w:val="005C735D"/>
    <w:rsid w:val="005C74CB"/>
    <w:rsid w:val="005C7C1A"/>
    <w:rsid w:val="005D0ADD"/>
    <w:rsid w:val="005D13F7"/>
    <w:rsid w:val="005D2038"/>
    <w:rsid w:val="005D241F"/>
    <w:rsid w:val="005D26A0"/>
    <w:rsid w:val="005D2850"/>
    <w:rsid w:val="005D3084"/>
    <w:rsid w:val="005D3740"/>
    <w:rsid w:val="005D3E76"/>
    <w:rsid w:val="005D4107"/>
    <w:rsid w:val="005D51B7"/>
    <w:rsid w:val="005D6387"/>
    <w:rsid w:val="005D64D5"/>
    <w:rsid w:val="005D6576"/>
    <w:rsid w:val="005D6CA3"/>
    <w:rsid w:val="005D736E"/>
    <w:rsid w:val="005E0DA2"/>
    <w:rsid w:val="005E10F4"/>
    <w:rsid w:val="005E1495"/>
    <w:rsid w:val="005E1EDE"/>
    <w:rsid w:val="005E32E9"/>
    <w:rsid w:val="005E340E"/>
    <w:rsid w:val="005E3642"/>
    <w:rsid w:val="005E3CEB"/>
    <w:rsid w:val="005E3ED3"/>
    <w:rsid w:val="005E40CF"/>
    <w:rsid w:val="005E41E3"/>
    <w:rsid w:val="005E47F5"/>
    <w:rsid w:val="005E4907"/>
    <w:rsid w:val="005E4AEC"/>
    <w:rsid w:val="005E5681"/>
    <w:rsid w:val="005E5EEE"/>
    <w:rsid w:val="005E6372"/>
    <w:rsid w:val="005E7145"/>
    <w:rsid w:val="005E7ABD"/>
    <w:rsid w:val="005F0315"/>
    <w:rsid w:val="005F1211"/>
    <w:rsid w:val="005F200A"/>
    <w:rsid w:val="005F2762"/>
    <w:rsid w:val="005F2911"/>
    <w:rsid w:val="005F297D"/>
    <w:rsid w:val="005F3040"/>
    <w:rsid w:val="005F373D"/>
    <w:rsid w:val="005F3CC6"/>
    <w:rsid w:val="005F4CE6"/>
    <w:rsid w:val="005F5409"/>
    <w:rsid w:val="005F5951"/>
    <w:rsid w:val="005F5C0B"/>
    <w:rsid w:val="005F6065"/>
    <w:rsid w:val="005F7FC6"/>
    <w:rsid w:val="0060100D"/>
    <w:rsid w:val="006011D7"/>
    <w:rsid w:val="006020CC"/>
    <w:rsid w:val="0060246B"/>
    <w:rsid w:val="00603093"/>
    <w:rsid w:val="00603195"/>
    <w:rsid w:val="00603500"/>
    <w:rsid w:val="006042C2"/>
    <w:rsid w:val="006042D3"/>
    <w:rsid w:val="006049CD"/>
    <w:rsid w:val="00604F91"/>
    <w:rsid w:val="006050FB"/>
    <w:rsid w:val="0060510C"/>
    <w:rsid w:val="006051EE"/>
    <w:rsid w:val="006058A5"/>
    <w:rsid w:val="006062BF"/>
    <w:rsid w:val="006063AA"/>
    <w:rsid w:val="0060656D"/>
    <w:rsid w:val="006069F6"/>
    <w:rsid w:val="00606A6B"/>
    <w:rsid w:val="00607905"/>
    <w:rsid w:val="006104CB"/>
    <w:rsid w:val="00610775"/>
    <w:rsid w:val="006111FC"/>
    <w:rsid w:val="00611646"/>
    <w:rsid w:val="00611B02"/>
    <w:rsid w:val="00611C42"/>
    <w:rsid w:val="00611D48"/>
    <w:rsid w:val="006120CE"/>
    <w:rsid w:val="00612299"/>
    <w:rsid w:val="006125AD"/>
    <w:rsid w:val="006131AC"/>
    <w:rsid w:val="00613494"/>
    <w:rsid w:val="006135C6"/>
    <w:rsid w:val="00613603"/>
    <w:rsid w:val="00613DDD"/>
    <w:rsid w:val="00614C10"/>
    <w:rsid w:val="00615803"/>
    <w:rsid w:val="00615A51"/>
    <w:rsid w:val="00615A75"/>
    <w:rsid w:val="00615D26"/>
    <w:rsid w:val="0061612B"/>
    <w:rsid w:val="0061647D"/>
    <w:rsid w:val="00616DCD"/>
    <w:rsid w:val="0061742F"/>
    <w:rsid w:val="0062075F"/>
    <w:rsid w:val="006207D4"/>
    <w:rsid w:val="0062090E"/>
    <w:rsid w:val="00621546"/>
    <w:rsid w:val="0062195F"/>
    <w:rsid w:val="0062199A"/>
    <w:rsid w:val="00622624"/>
    <w:rsid w:val="006239A1"/>
    <w:rsid w:val="00623B96"/>
    <w:rsid w:val="00624423"/>
    <w:rsid w:val="00624FCA"/>
    <w:rsid w:val="006252CC"/>
    <w:rsid w:val="0062621F"/>
    <w:rsid w:val="006263AA"/>
    <w:rsid w:val="00626D5F"/>
    <w:rsid w:val="00627C4F"/>
    <w:rsid w:val="00627DE0"/>
    <w:rsid w:val="00627E02"/>
    <w:rsid w:val="00630238"/>
    <w:rsid w:val="006304FF"/>
    <w:rsid w:val="00630D0D"/>
    <w:rsid w:val="006319C3"/>
    <w:rsid w:val="00631FBF"/>
    <w:rsid w:val="0063218A"/>
    <w:rsid w:val="006348A2"/>
    <w:rsid w:val="006348A7"/>
    <w:rsid w:val="00634E7F"/>
    <w:rsid w:val="0063503E"/>
    <w:rsid w:val="006355E2"/>
    <w:rsid w:val="00635FEC"/>
    <w:rsid w:val="00636B03"/>
    <w:rsid w:val="00636D6D"/>
    <w:rsid w:val="00636E5B"/>
    <w:rsid w:val="00637CDF"/>
    <w:rsid w:val="00637ECB"/>
    <w:rsid w:val="006403EB"/>
    <w:rsid w:val="0064117E"/>
    <w:rsid w:val="00641BFB"/>
    <w:rsid w:val="00641F85"/>
    <w:rsid w:val="006426A8"/>
    <w:rsid w:val="00642A67"/>
    <w:rsid w:val="00643E92"/>
    <w:rsid w:val="006440AE"/>
    <w:rsid w:val="006465BA"/>
    <w:rsid w:val="00646778"/>
    <w:rsid w:val="006471A4"/>
    <w:rsid w:val="006478F7"/>
    <w:rsid w:val="00647B4E"/>
    <w:rsid w:val="00650700"/>
    <w:rsid w:val="00651731"/>
    <w:rsid w:val="0065276E"/>
    <w:rsid w:val="00653338"/>
    <w:rsid w:val="006543BF"/>
    <w:rsid w:val="0065562C"/>
    <w:rsid w:val="0065566F"/>
    <w:rsid w:val="00656618"/>
    <w:rsid w:val="00660EBF"/>
    <w:rsid w:val="0066119D"/>
    <w:rsid w:val="00661690"/>
    <w:rsid w:val="0066267B"/>
    <w:rsid w:val="006629E1"/>
    <w:rsid w:val="00664229"/>
    <w:rsid w:val="00664BCB"/>
    <w:rsid w:val="00665973"/>
    <w:rsid w:val="006659F2"/>
    <w:rsid w:val="00665B15"/>
    <w:rsid w:val="00665D4A"/>
    <w:rsid w:val="00665F03"/>
    <w:rsid w:val="0066626B"/>
    <w:rsid w:val="006666F7"/>
    <w:rsid w:val="00666D8B"/>
    <w:rsid w:val="00666EB3"/>
    <w:rsid w:val="006671A3"/>
    <w:rsid w:val="00667663"/>
    <w:rsid w:val="006678FB"/>
    <w:rsid w:val="00667B18"/>
    <w:rsid w:val="006723A7"/>
    <w:rsid w:val="006729B8"/>
    <w:rsid w:val="00672C59"/>
    <w:rsid w:val="00674205"/>
    <w:rsid w:val="00674686"/>
    <w:rsid w:val="00674BFB"/>
    <w:rsid w:val="00674E06"/>
    <w:rsid w:val="00674E73"/>
    <w:rsid w:val="006752A3"/>
    <w:rsid w:val="006754BB"/>
    <w:rsid w:val="006766D4"/>
    <w:rsid w:val="006769FA"/>
    <w:rsid w:val="00676E91"/>
    <w:rsid w:val="00676F99"/>
    <w:rsid w:val="00681073"/>
    <w:rsid w:val="00681495"/>
    <w:rsid w:val="006816F6"/>
    <w:rsid w:val="006819F8"/>
    <w:rsid w:val="00681A60"/>
    <w:rsid w:val="00681D48"/>
    <w:rsid w:val="00681EF1"/>
    <w:rsid w:val="00681F3F"/>
    <w:rsid w:val="0068234A"/>
    <w:rsid w:val="00682850"/>
    <w:rsid w:val="00682A0A"/>
    <w:rsid w:val="00682EF1"/>
    <w:rsid w:val="006831F6"/>
    <w:rsid w:val="006839E5"/>
    <w:rsid w:val="00683ED3"/>
    <w:rsid w:val="00684CFD"/>
    <w:rsid w:val="006850ED"/>
    <w:rsid w:val="00685131"/>
    <w:rsid w:val="0068540C"/>
    <w:rsid w:val="006856A9"/>
    <w:rsid w:val="00685D5F"/>
    <w:rsid w:val="006862AF"/>
    <w:rsid w:val="00691C7A"/>
    <w:rsid w:val="0069235B"/>
    <w:rsid w:val="006930FC"/>
    <w:rsid w:val="006932FC"/>
    <w:rsid w:val="00693DE0"/>
    <w:rsid w:val="006943D0"/>
    <w:rsid w:val="00695230"/>
    <w:rsid w:val="00695F8A"/>
    <w:rsid w:val="006960E2"/>
    <w:rsid w:val="006970B9"/>
    <w:rsid w:val="006971D6"/>
    <w:rsid w:val="00697654"/>
    <w:rsid w:val="00697CAD"/>
    <w:rsid w:val="006A2200"/>
    <w:rsid w:val="006A23B6"/>
    <w:rsid w:val="006A23DE"/>
    <w:rsid w:val="006A253C"/>
    <w:rsid w:val="006A2631"/>
    <w:rsid w:val="006A2E3C"/>
    <w:rsid w:val="006A3E60"/>
    <w:rsid w:val="006A50A1"/>
    <w:rsid w:val="006A6D6A"/>
    <w:rsid w:val="006A78D8"/>
    <w:rsid w:val="006B00A2"/>
    <w:rsid w:val="006B0E5D"/>
    <w:rsid w:val="006B0FF3"/>
    <w:rsid w:val="006B249B"/>
    <w:rsid w:val="006B27AD"/>
    <w:rsid w:val="006B3F1B"/>
    <w:rsid w:val="006B4D7F"/>
    <w:rsid w:val="006B58E2"/>
    <w:rsid w:val="006B5B5B"/>
    <w:rsid w:val="006B6337"/>
    <w:rsid w:val="006B6451"/>
    <w:rsid w:val="006B6685"/>
    <w:rsid w:val="006B77CA"/>
    <w:rsid w:val="006C0272"/>
    <w:rsid w:val="006C160F"/>
    <w:rsid w:val="006C1C79"/>
    <w:rsid w:val="006C1E40"/>
    <w:rsid w:val="006C31FB"/>
    <w:rsid w:val="006C359E"/>
    <w:rsid w:val="006C3861"/>
    <w:rsid w:val="006C3D8C"/>
    <w:rsid w:val="006C523E"/>
    <w:rsid w:val="006C6F1B"/>
    <w:rsid w:val="006C6FC6"/>
    <w:rsid w:val="006C7509"/>
    <w:rsid w:val="006C75FC"/>
    <w:rsid w:val="006C7C86"/>
    <w:rsid w:val="006C7DFA"/>
    <w:rsid w:val="006C7E90"/>
    <w:rsid w:val="006D0EF0"/>
    <w:rsid w:val="006D14B3"/>
    <w:rsid w:val="006D212C"/>
    <w:rsid w:val="006D230B"/>
    <w:rsid w:val="006D24BE"/>
    <w:rsid w:val="006D2532"/>
    <w:rsid w:val="006D2773"/>
    <w:rsid w:val="006D352B"/>
    <w:rsid w:val="006D4106"/>
    <w:rsid w:val="006D4F90"/>
    <w:rsid w:val="006D50EB"/>
    <w:rsid w:val="006D53FE"/>
    <w:rsid w:val="006D5779"/>
    <w:rsid w:val="006D5BA7"/>
    <w:rsid w:val="006D5D11"/>
    <w:rsid w:val="006D5D64"/>
    <w:rsid w:val="006D6CEB"/>
    <w:rsid w:val="006D6D4F"/>
    <w:rsid w:val="006D7D37"/>
    <w:rsid w:val="006E01DC"/>
    <w:rsid w:val="006E1946"/>
    <w:rsid w:val="006E1BC1"/>
    <w:rsid w:val="006E2061"/>
    <w:rsid w:val="006E21AF"/>
    <w:rsid w:val="006E2B27"/>
    <w:rsid w:val="006E32CD"/>
    <w:rsid w:val="006E3D4D"/>
    <w:rsid w:val="006E3DAD"/>
    <w:rsid w:val="006E4FEB"/>
    <w:rsid w:val="006E515F"/>
    <w:rsid w:val="006E723A"/>
    <w:rsid w:val="006E7D44"/>
    <w:rsid w:val="006E7ECA"/>
    <w:rsid w:val="006F08B5"/>
    <w:rsid w:val="006F0BC5"/>
    <w:rsid w:val="006F0E66"/>
    <w:rsid w:val="006F1B0E"/>
    <w:rsid w:val="006F3336"/>
    <w:rsid w:val="006F33DD"/>
    <w:rsid w:val="006F3645"/>
    <w:rsid w:val="006F3A83"/>
    <w:rsid w:val="006F3DF5"/>
    <w:rsid w:val="006F4212"/>
    <w:rsid w:val="006F468B"/>
    <w:rsid w:val="006F4D19"/>
    <w:rsid w:val="006F5528"/>
    <w:rsid w:val="007008B0"/>
    <w:rsid w:val="00700CDD"/>
    <w:rsid w:val="00701290"/>
    <w:rsid w:val="00701EF5"/>
    <w:rsid w:val="00702728"/>
    <w:rsid w:val="00702AB0"/>
    <w:rsid w:val="007035E2"/>
    <w:rsid w:val="00703619"/>
    <w:rsid w:val="00703672"/>
    <w:rsid w:val="00703B21"/>
    <w:rsid w:val="007041FF"/>
    <w:rsid w:val="007053B0"/>
    <w:rsid w:val="00705994"/>
    <w:rsid w:val="00705AD9"/>
    <w:rsid w:val="007065F1"/>
    <w:rsid w:val="00706DFD"/>
    <w:rsid w:val="00707FC4"/>
    <w:rsid w:val="0071084D"/>
    <w:rsid w:val="007110DD"/>
    <w:rsid w:val="00711286"/>
    <w:rsid w:val="007119E7"/>
    <w:rsid w:val="00711B39"/>
    <w:rsid w:val="00711E79"/>
    <w:rsid w:val="00711EDA"/>
    <w:rsid w:val="00712176"/>
    <w:rsid w:val="00712411"/>
    <w:rsid w:val="00712AB1"/>
    <w:rsid w:val="007135DE"/>
    <w:rsid w:val="00713749"/>
    <w:rsid w:val="00713B06"/>
    <w:rsid w:val="00713E7C"/>
    <w:rsid w:val="00713F0B"/>
    <w:rsid w:val="00714485"/>
    <w:rsid w:val="00714561"/>
    <w:rsid w:val="00714D73"/>
    <w:rsid w:val="00715B7C"/>
    <w:rsid w:val="00715BC3"/>
    <w:rsid w:val="00715DE9"/>
    <w:rsid w:val="00715F21"/>
    <w:rsid w:val="007160CA"/>
    <w:rsid w:val="00716153"/>
    <w:rsid w:val="00716C53"/>
    <w:rsid w:val="007174AE"/>
    <w:rsid w:val="0071769C"/>
    <w:rsid w:val="0072020D"/>
    <w:rsid w:val="0072048D"/>
    <w:rsid w:val="00720882"/>
    <w:rsid w:val="00720C76"/>
    <w:rsid w:val="0072122A"/>
    <w:rsid w:val="00721C38"/>
    <w:rsid w:val="00721CEF"/>
    <w:rsid w:val="007228BE"/>
    <w:rsid w:val="00723052"/>
    <w:rsid w:val="00724417"/>
    <w:rsid w:val="00725764"/>
    <w:rsid w:val="00725C87"/>
    <w:rsid w:val="00725D85"/>
    <w:rsid w:val="00725FDE"/>
    <w:rsid w:val="00726115"/>
    <w:rsid w:val="00726AE5"/>
    <w:rsid w:val="0072715D"/>
    <w:rsid w:val="00727276"/>
    <w:rsid w:val="00727375"/>
    <w:rsid w:val="00730530"/>
    <w:rsid w:val="00730E63"/>
    <w:rsid w:val="00731477"/>
    <w:rsid w:val="007315FF"/>
    <w:rsid w:val="00731A08"/>
    <w:rsid w:val="00732329"/>
    <w:rsid w:val="0073306D"/>
    <w:rsid w:val="0073391A"/>
    <w:rsid w:val="00733A4E"/>
    <w:rsid w:val="00733B26"/>
    <w:rsid w:val="00734318"/>
    <w:rsid w:val="0073444B"/>
    <w:rsid w:val="007348E9"/>
    <w:rsid w:val="00735232"/>
    <w:rsid w:val="00735BCE"/>
    <w:rsid w:val="00737404"/>
    <w:rsid w:val="00737F7D"/>
    <w:rsid w:val="007402CD"/>
    <w:rsid w:val="007404D4"/>
    <w:rsid w:val="0074100A"/>
    <w:rsid w:val="00741464"/>
    <w:rsid w:val="00742734"/>
    <w:rsid w:val="00742F42"/>
    <w:rsid w:val="00743971"/>
    <w:rsid w:val="00744F68"/>
    <w:rsid w:val="007452FA"/>
    <w:rsid w:val="00745475"/>
    <w:rsid w:val="0074578A"/>
    <w:rsid w:val="00746B0A"/>
    <w:rsid w:val="00746D65"/>
    <w:rsid w:val="00747B91"/>
    <w:rsid w:val="007511C9"/>
    <w:rsid w:val="0075127F"/>
    <w:rsid w:val="00751653"/>
    <w:rsid w:val="007526D9"/>
    <w:rsid w:val="00752C2E"/>
    <w:rsid w:val="007536D6"/>
    <w:rsid w:val="00753D91"/>
    <w:rsid w:val="007541C5"/>
    <w:rsid w:val="007549A3"/>
    <w:rsid w:val="0075537A"/>
    <w:rsid w:val="0075569A"/>
    <w:rsid w:val="00756714"/>
    <w:rsid w:val="00756DE7"/>
    <w:rsid w:val="00757105"/>
    <w:rsid w:val="00760174"/>
    <w:rsid w:val="00761180"/>
    <w:rsid w:val="0076140B"/>
    <w:rsid w:val="00762AA2"/>
    <w:rsid w:val="00762DEE"/>
    <w:rsid w:val="00762E2B"/>
    <w:rsid w:val="00764533"/>
    <w:rsid w:val="00765506"/>
    <w:rsid w:val="00766F31"/>
    <w:rsid w:val="00767ED3"/>
    <w:rsid w:val="00767F9E"/>
    <w:rsid w:val="00770256"/>
    <w:rsid w:val="0077064A"/>
    <w:rsid w:val="007715BB"/>
    <w:rsid w:val="00771A3E"/>
    <w:rsid w:val="007737F3"/>
    <w:rsid w:val="007748D8"/>
    <w:rsid w:val="0077505F"/>
    <w:rsid w:val="00775A3A"/>
    <w:rsid w:val="00775DB5"/>
    <w:rsid w:val="007770BC"/>
    <w:rsid w:val="00777B31"/>
    <w:rsid w:val="00780255"/>
    <w:rsid w:val="00780736"/>
    <w:rsid w:val="00780B26"/>
    <w:rsid w:val="00781FA1"/>
    <w:rsid w:val="0078267F"/>
    <w:rsid w:val="007830EE"/>
    <w:rsid w:val="007841AB"/>
    <w:rsid w:val="0078515D"/>
    <w:rsid w:val="00785416"/>
    <w:rsid w:val="00785442"/>
    <w:rsid w:val="00785718"/>
    <w:rsid w:val="00785787"/>
    <w:rsid w:val="00785E68"/>
    <w:rsid w:val="0078618A"/>
    <w:rsid w:val="00786F58"/>
    <w:rsid w:val="00787F85"/>
    <w:rsid w:val="00791142"/>
    <w:rsid w:val="00792202"/>
    <w:rsid w:val="00792956"/>
    <w:rsid w:val="0079313E"/>
    <w:rsid w:val="00793C0B"/>
    <w:rsid w:val="00793C93"/>
    <w:rsid w:val="00794A2A"/>
    <w:rsid w:val="00795078"/>
    <w:rsid w:val="007959AC"/>
    <w:rsid w:val="00796887"/>
    <w:rsid w:val="00796E47"/>
    <w:rsid w:val="00796FAB"/>
    <w:rsid w:val="0079759B"/>
    <w:rsid w:val="00797D1E"/>
    <w:rsid w:val="007A04F0"/>
    <w:rsid w:val="007A09E9"/>
    <w:rsid w:val="007A1385"/>
    <w:rsid w:val="007A27F3"/>
    <w:rsid w:val="007A2B4C"/>
    <w:rsid w:val="007A321A"/>
    <w:rsid w:val="007A323A"/>
    <w:rsid w:val="007A36C6"/>
    <w:rsid w:val="007A3AAF"/>
    <w:rsid w:val="007A3E59"/>
    <w:rsid w:val="007A40B1"/>
    <w:rsid w:val="007A40C9"/>
    <w:rsid w:val="007A437C"/>
    <w:rsid w:val="007A5017"/>
    <w:rsid w:val="007A5419"/>
    <w:rsid w:val="007A5E6A"/>
    <w:rsid w:val="007A639F"/>
    <w:rsid w:val="007A64FC"/>
    <w:rsid w:val="007A6726"/>
    <w:rsid w:val="007A67D5"/>
    <w:rsid w:val="007A6C6D"/>
    <w:rsid w:val="007A7B9D"/>
    <w:rsid w:val="007A7DE2"/>
    <w:rsid w:val="007A7FCF"/>
    <w:rsid w:val="007B001C"/>
    <w:rsid w:val="007B073F"/>
    <w:rsid w:val="007B1AED"/>
    <w:rsid w:val="007B1C29"/>
    <w:rsid w:val="007B238A"/>
    <w:rsid w:val="007B2922"/>
    <w:rsid w:val="007B2DFA"/>
    <w:rsid w:val="007B4166"/>
    <w:rsid w:val="007B4EFA"/>
    <w:rsid w:val="007B6125"/>
    <w:rsid w:val="007B6958"/>
    <w:rsid w:val="007B6B18"/>
    <w:rsid w:val="007B728C"/>
    <w:rsid w:val="007B74DD"/>
    <w:rsid w:val="007B78BD"/>
    <w:rsid w:val="007C0214"/>
    <w:rsid w:val="007C04D5"/>
    <w:rsid w:val="007C1BA9"/>
    <w:rsid w:val="007C2089"/>
    <w:rsid w:val="007C21BB"/>
    <w:rsid w:val="007C2530"/>
    <w:rsid w:val="007C32D0"/>
    <w:rsid w:val="007C3496"/>
    <w:rsid w:val="007C359C"/>
    <w:rsid w:val="007C37AC"/>
    <w:rsid w:val="007C3F95"/>
    <w:rsid w:val="007C5603"/>
    <w:rsid w:val="007C5E8B"/>
    <w:rsid w:val="007C606D"/>
    <w:rsid w:val="007C73F1"/>
    <w:rsid w:val="007C7AAE"/>
    <w:rsid w:val="007C7D8D"/>
    <w:rsid w:val="007C7EEA"/>
    <w:rsid w:val="007D14D8"/>
    <w:rsid w:val="007D1639"/>
    <w:rsid w:val="007D2F83"/>
    <w:rsid w:val="007D4894"/>
    <w:rsid w:val="007D4A6C"/>
    <w:rsid w:val="007D50C9"/>
    <w:rsid w:val="007D616B"/>
    <w:rsid w:val="007D715E"/>
    <w:rsid w:val="007D72EB"/>
    <w:rsid w:val="007D7653"/>
    <w:rsid w:val="007E0664"/>
    <w:rsid w:val="007E06C7"/>
    <w:rsid w:val="007E06D0"/>
    <w:rsid w:val="007E0CAE"/>
    <w:rsid w:val="007E2159"/>
    <w:rsid w:val="007E28DF"/>
    <w:rsid w:val="007E29EE"/>
    <w:rsid w:val="007E3053"/>
    <w:rsid w:val="007E3717"/>
    <w:rsid w:val="007E3BFB"/>
    <w:rsid w:val="007E3DD2"/>
    <w:rsid w:val="007E41FE"/>
    <w:rsid w:val="007E4FEC"/>
    <w:rsid w:val="007E5293"/>
    <w:rsid w:val="007E6098"/>
    <w:rsid w:val="007E698D"/>
    <w:rsid w:val="007E6E96"/>
    <w:rsid w:val="007E7194"/>
    <w:rsid w:val="007E7DD9"/>
    <w:rsid w:val="007F10EC"/>
    <w:rsid w:val="007F137F"/>
    <w:rsid w:val="007F1628"/>
    <w:rsid w:val="007F28B3"/>
    <w:rsid w:val="007F3316"/>
    <w:rsid w:val="007F388B"/>
    <w:rsid w:val="007F55D3"/>
    <w:rsid w:val="007F6204"/>
    <w:rsid w:val="007F638F"/>
    <w:rsid w:val="007F6701"/>
    <w:rsid w:val="007F69F7"/>
    <w:rsid w:val="007F6F54"/>
    <w:rsid w:val="007F7C0F"/>
    <w:rsid w:val="0080024F"/>
    <w:rsid w:val="008002CF"/>
    <w:rsid w:val="00800313"/>
    <w:rsid w:val="00800F43"/>
    <w:rsid w:val="00802139"/>
    <w:rsid w:val="008021AD"/>
    <w:rsid w:val="00802913"/>
    <w:rsid w:val="00803E41"/>
    <w:rsid w:val="008045A3"/>
    <w:rsid w:val="00804640"/>
    <w:rsid w:val="0080536B"/>
    <w:rsid w:val="00805B63"/>
    <w:rsid w:val="00805BA7"/>
    <w:rsid w:val="00806036"/>
    <w:rsid w:val="0080643B"/>
    <w:rsid w:val="00807391"/>
    <w:rsid w:val="008076DB"/>
    <w:rsid w:val="00807EFD"/>
    <w:rsid w:val="00810B41"/>
    <w:rsid w:val="008111A2"/>
    <w:rsid w:val="00812287"/>
    <w:rsid w:val="008135E5"/>
    <w:rsid w:val="0081370A"/>
    <w:rsid w:val="008152CE"/>
    <w:rsid w:val="008169AF"/>
    <w:rsid w:val="00817393"/>
    <w:rsid w:val="008202BB"/>
    <w:rsid w:val="008202BF"/>
    <w:rsid w:val="00820998"/>
    <w:rsid w:val="008209B7"/>
    <w:rsid w:val="00820EA1"/>
    <w:rsid w:val="00821462"/>
    <w:rsid w:val="008216E5"/>
    <w:rsid w:val="00821B10"/>
    <w:rsid w:val="008236DB"/>
    <w:rsid w:val="00823D30"/>
    <w:rsid w:val="00824464"/>
    <w:rsid w:val="00824565"/>
    <w:rsid w:val="00825DBF"/>
    <w:rsid w:val="00825EBA"/>
    <w:rsid w:val="0082607F"/>
    <w:rsid w:val="00826A5D"/>
    <w:rsid w:val="00826CBA"/>
    <w:rsid w:val="00826CF9"/>
    <w:rsid w:val="00826E3B"/>
    <w:rsid w:val="008277D9"/>
    <w:rsid w:val="008279AF"/>
    <w:rsid w:val="0083020E"/>
    <w:rsid w:val="00831129"/>
    <w:rsid w:val="008317FA"/>
    <w:rsid w:val="00831C60"/>
    <w:rsid w:val="00832263"/>
    <w:rsid w:val="00832996"/>
    <w:rsid w:val="00832BDC"/>
    <w:rsid w:val="00833F6F"/>
    <w:rsid w:val="008341CF"/>
    <w:rsid w:val="00835CAD"/>
    <w:rsid w:val="008369CE"/>
    <w:rsid w:val="008370B4"/>
    <w:rsid w:val="0083777E"/>
    <w:rsid w:val="00840D2E"/>
    <w:rsid w:val="00841A34"/>
    <w:rsid w:val="00843D99"/>
    <w:rsid w:val="008444AB"/>
    <w:rsid w:val="00845DE9"/>
    <w:rsid w:val="008462B1"/>
    <w:rsid w:val="00846308"/>
    <w:rsid w:val="008464F3"/>
    <w:rsid w:val="00846769"/>
    <w:rsid w:val="00846E99"/>
    <w:rsid w:val="008472AC"/>
    <w:rsid w:val="00847A3B"/>
    <w:rsid w:val="00847BE5"/>
    <w:rsid w:val="00850E06"/>
    <w:rsid w:val="0085116A"/>
    <w:rsid w:val="00851C48"/>
    <w:rsid w:val="00852405"/>
    <w:rsid w:val="00852440"/>
    <w:rsid w:val="00853180"/>
    <w:rsid w:val="00855AC4"/>
    <w:rsid w:val="00856EF4"/>
    <w:rsid w:val="00857F3F"/>
    <w:rsid w:val="008604F8"/>
    <w:rsid w:val="00860D9E"/>
    <w:rsid w:val="00860F2A"/>
    <w:rsid w:val="00861F9D"/>
    <w:rsid w:val="008621FF"/>
    <w:rsid w:val="008629BC"/>
    <w:rsid w:val="008638AF"/>
    <w:rsid w:val="00863A18"/>
    <w:rsid w:val="00863EE0"/>
    <w:rsid w:val="00864674"/>
    <w:rsid w:val="0086479A"/>
    <w:rsid w:val="00865064"/>
    <w:rsid w:val="00865354"/>
    <w:rsid w:val="008656C8"/>
    <w:rsid w:val="0086649E"/>
    <w:rsid w:val="00870F28"/>
    <w:rsid w:val="0087181B"/>
    <w:rsid w:val="00872337"/>
    <w:rsid w:val="00872415"/>
    <w:rsid w:val="00872881"/>
    <w:rsid w:val="008730DD"/>
    <w:rsid w:val="008730F1"/>
    <w:rsid w:val="00873728"/>
    <w:rsid w:val="0087392A"/>
    <w:rsid w:val="008746CC"/>
    <w:rsid w:val="00874A10"/>
    <w:rsid w:val="00875395"/>
    <w:rsid w:val="00875AA1"/>
    <w:rsid w:val="00875B37"/>
    <w:rsid w:val="00875E25"/>
    <w:rsid w:val="00876AD8"/>
    <w:rsid w:val="00876E06"/>
    <w:rsid w:val="00876E72"/>
    <w:rsid w:val="00876F4F"/>
    <w:rsid w:val="00877549"/>
    <w:rsid w:val="00877880"/>
    <w:rsid w:val="0088039E"/>
    <w:rsid w:val="0088099C"/>
    <w:rsid w:val="00880A07"/>
    <w:rsid w:val="00880C11"/>
    <w:rsid w:val="00880F8E"/>
    <w:rsid w:val="008815E5"/>
    <w:rsid w:val="008818D5"/>
    <w:rsid w:val="00881F49"/>
    <w:rsid w:val="00882084"/>
    <w:rsid w:val="00882CE7"/>
    <w:rsid w:val="00882DAC"/>
    <w:rsid w:val="00882E90"/>
    <w:rsid w:val="00883D6B"/>
    <w:rsid w:val="00883F36"/>
    <w:rsid w:val="008842C7"/>
    <w:rsid w:val="0088443D"/>
    <w:rsid w:val="00884A93"/>
    <w:rsid w:val="00884B24"/>
    <w:rsid w:val="00884B49"/>
    <w:rsid w:val="0088533C"/>
    <w:rsid w:val="00885A82"/>
    <w:rsid w:val="00885D97"/>
    <w:rsid w:val="00886161"/>
    <w:rsid w:val="00886F83"/>
    <w:rsid w:val="00887556"/>
    <w:rsid w:val="00887D04"/>
    <w:rsid w:val="00891698"/>
    <w:rsid w:val="008927A7"/>
    <w:rsid w:val="00892BBA"/>
    <w:rsid w:val="008937CB"/>
    <w:rsid w:val="0089390F"/>
    <w:rsid w:val="00893B9F"/>
    <w:rsid w:val="00894776"/>
    <w:rsid w:val="00895286"/>
    <w:rsid w:val="0089591E"/>
    <w:rsid w:val="00895D67"/>
    <w:rsid w:val="0089600F"/>
    <w:rsid w:val="00896265"/>
    <w:rsid w:val="00896713"/>
    <w:rsid w:val="0089681C"/>
    <w:rsid w:val="00896BB5"/>
    <w:rsid w:val="00896D34"/>
    <w:rsid w:val="008975BE"/>
    <w:rsid w:val="0089783B"/>
    <w:rsid w:val="00897E4F"/>
    <w:rsid w:val="008A074C"/>
    <w:rsid w:val="008A07B1"/>
    <w:rsid w:val="008A0A57"/>
    <w:rsid w:val="008A1042"/>
    <w:rsid w:val="008A1ADF"/>
    <w:rsid w:val="008A2665"/>
    <w:rsid w:val="008A3717"/>
    <w:rsid w:val="008A455D"/>
    <w:rsid w:val="008A4DE6"/>
    <w:rsid w:val="008A4E0F"/>
    <w:rsid w:val="008A52C8"/>
    <w:rsid w:val="008A6C24"/>
    <w:rsid w:val="008A7E35"/>
    <w:rsid w:val="008B06BE"/>
    <w:rsid w:val="008B06D9"/>
    <w:rsid w:val="008B13F2"/>
    <w:rsid w:val="008B2298"/>
    <w:rsid w:val="008B3B12"/>
    <w:rsid w:val="008B445E"/>
    <w:rsid w:val="008B486D"/>
    <w:rsid w:val="008B54F1"/>
    <w:rsid w:val="008B5982"/>
    <w:rsid w:val="008B608E"/>
    <w:rsid w:val="008B7089"/>
    <w:rsid w:val="008B79D4"/>
    <w:rsid w:val="008C04A2"/>
    <w:rsid w:val="008C0A51"/>
    <w:rsid w:val="008C0FF5"/>
    <w:rsid w:val="008C127E"/>
    <w:rsid w:val="008C1C73"/>
    <w:rsid w:val="008C1D1D"/>
    <w:rsid w:val="008C2AD8"/>
    <w:rsid w:val="008C4012"/>
    <w:rsid w:val="008C463E"/>
    <w:rsid w:val="008C4BDA"/>
    <w:rsid w:val="008C566D"/>
    <w:rsid w:val="008C5AEB"/>
    <w:rsid w:val="008C61F4"/>
    <w:rsid w:val="008C6207"/>
    <w:rsid w:val="008C698C"/>
    <w:rsid w:val="008C6DA8"/>
    <w:rsid w:val="008C7624"/>
    <w:rsid w:val="008C7849"/>
    <w:rsid w:val="008C7EAA"/>
    <w:rsid w:val="008D0737"/>
    <w:rsid w:val="008D09A7"/>
    <w:rsid w:val="008D0B76"/>
    <w:rsid w:val="008D150F"/>
    <w:rsid w:val="008D1663"/>
    <w:rsid w:val="008D1695"/>
    <w:rsid w:val="008D1B63"/>
    <w:rsid w:val="008D1BF4"/>
    <w:rsid w:val="008D1F11"/>
    <w:rsid w:val="008D1FCE"/>
    <w:rsid w:val="008D22D4"/>
    <w:rsid w:val="008D2C95"/>
    <w:rsid w:val="008D2E22"/>
    <w:rsid w:val="008D3AC8"/>
    <w:rsid w:val="008D4F07"/>
    <w:rsid w:val="008D524F"/>
    <w:rsid w:val="008D5BBE"/>
    <w:rsid w:val="008D5D34"/>
    <w:rsid w:val="008D5E62"/>
    <w:rsid w:val="008D5F37"/>
    <w:rsid w:val="008D67ED"/>
    <w:rsid w:val="008D688E"/>
    <w:rsid w:val="008D78DD"/>
    <w:rsid w:val="008E14CD"/>
    <w:rsid w:val="008E1633"/>
    <w:rsid w:val="008E1A3F"/>
    <w:rsid w:val="008E2357"/>
    <w:rsid w:val="008E3045"/>
    <w:rsid w:val="008E30B0"/>
    <w:rsid w:val="008E30F0"/>
    <w:rsid w:val="008E3BB5"/>
    <w:rsid w:val="008E49F0"/>
    <w:rsid w:val="008E4F64"/>
    <w:rsid w:val="008E5A67"/>
    <w:rsid w:val="008E664F"/>
    <w:rsid w:val="008F0612"/>
    <w:rsid w:val="008F09B5"/>
    <w:rsid w:val="008F0B9E"/>
    <w:rsid w:val="008F1471"/>
    <w:rsid w:val="008F14EF"/>
    <w:rsid w:val="008F18D2"/>
    <w:rsid w:val="008F2437"/>
    <w:rsid w:val="008F244D"/>
    <w:rsid w:val="008F26FD"/>
    <w:rsid w:val="008F2BD2"/>
    <w:rsid w:val="008F2D10"/>
    <w:rsid w:val="008F2D85"/>
    <w:rsid w:val="008F3CA3"/>
    <w:rsid w:val="008F4171"/>
    <w:rsid w:val="008F42E4"/>
    <w:rsid w:val="008F42EB"/>
    <w:rsid w:val="008F4A3C"/>
    <w:rsid w:val="008F52F6"/>
    <w:rsid w:val="008F5916"/>
    <w:rsid w:val="008F5AD2"/>
    <w:rsid w:val="008F7C77"/>
    <w:rsid w:val="008F7C84"/>
    <w:rsid w:val="008F7D81"/>
    <w:rsid w:val="0090049B"/>
    <w:rsid w:val="00900ACB"/>
    <w:rsid w:val="00900B09"/>
    <w:rsid w:val="009018A1"/>
    <w:rsid w:val="00901D7A"/>
    <w:rsid w:val="009023A7"/>
    <w:rsid w:val="009027B5"/>
    <w:rsid w:val="00902875"/>
    <w:rsid w:val="009034AF"/>
    <w:rsid w:val="009034F1"/>
    <w:rsid w:val="009035E9"/>
    <w:rsid w:val="00903780"/>
    <w:rsid w:val="00903CC7"/>
    <w:rsid w:val="00904176"/>
    <w:rsid w:val="009049E6"/>
    <w:rsid w:val="00904B44"/>
    <w:rsid w:val="009053A6"/>
    <w:rsid w:val="0090584B"/>
    <w:rsid w:val="00905F55"/>
    <w:rsid w:val="009078FC"/>
    <w:rsid w:val="0090797F"/>
    <w:rsid w:val="00910782"/>
    <w:rsid w:val="0091169F"/>
    <w:rsid w:val="00911AD8"/>
    <w:rsid w:val="00911F83"/>
    <w:rsid w:val="0091204C"/>
    <w:rsid w:val="00912C8F"/>
    <w:rsid w:val="00912E7F"/>
    <w:rsid w:val="00913482"/>
    <w:rsid w:val="009137A2"/>
    <w:rsid w:val="00913E1F"/>
    <w:rsid w:val="0091434D"/>
    <w:rsid w:val="0091492B"/>
    <w:rsid w:val="0091624B"/>
    <w:rsid w:val="00917021"/>
    <w:rsid w:val="009170F8"/>
    <w:rsid w:val="00917D8B"/>
    <w:rsid w:val="00917DF0"/>
    <w:rsid w:val="009207D8"/>
    <w:rsid w:val="00920A74"/>
    <w:rsid w:val="0092145F"/>
    <w:rsid w:val="00921F08"/>
    <w:rsid w:val="0092258E"/>
    <w:rsid w:val="00922AB0"/>
    <w:rsid w:val="009230F6"/>
    <w:rsid w:val="00923AD6"/>
    <w:rsid w:val="009243D1"/>
    <w:rsid w:val="00924DC6"/>
    <w:rsid w:val="00924FC9"/>
    <w:rsid w:val="0092505E"/>
    <w:rsid w:val="009251FB"/>
    <w:rsid w:val="009264FF"/>
    <w:rsid w:val="0092653E"/>
    <w:rsid w:val="00926852"/>
    <w:rsid w:val="00926959"/>
    <w:rsid w:val="00926BBC"/>
    <w:rsid w:val="00926CD2"/>
    <w:rsid w:val="00927698"/>
    <w:rsid w:val="00930087"/>
    <w:rsid w:val="00930389"/>
    <w:rsid w:val="0093255A"/>
    <w:rsid w:val="0093262C"/>
    <w:rsid w:val="0093277E"/>
    <w:rsid w:val="00932A0B"/>
    <w:rsid w:val="00932B6B"/>
    <w:rsid w:val="009359EB"/>
    <w:rsid w:val="00936A66"/>
    <w:rsid w:val="00936BF5"/>
    <w:rsid w:val="00936D22"/>
    <w:rsid w:val="00937549"/>
    <w:rsid w:val="009379E9"/>
    <w:rsid w:val="00937A01"/>
    <w:rsid w:val="00937BF6"/>
    <w:rsid w:val="009416D1"/>
    <w:rsid w:val="009418AA"/>
    <w:rsid w:val="00942403"/>
    <w:rsid w:val="00942499"/>
    <w:rsid w:val="00943A0F"/>
    <w:rsid w:val="00943CD1"/>
    <w:rsid w:val="00943EE0"/>
    <w:rsid w:val="009440B8"/>
    <w:rsid w:val="00944787"/>
    <w:rsid w:val="00945927"/>
    <w:rsid w:val="0094620D"/>
    <w:rsid w:val="00946475"/>
    <w:rsid w:val="00946DC1"/>
    <w:rsid w:val="009471E1"/>
    <w:rsid w:val="00947694"/>
    <w:rsid w:val="009479F5"/>
    <w:rsid w:val="00947B06"/>
    <w:rsid w:val="00947B68"/>
    <w:rsid w:val="00951752"/>
    <w:rsid w:val="00951F67"/>
    <w:rsid w:val="00951FB5"/>
    <w:rsid w:val="009525C1"/>
    <w:rsid w:val="0095378C"/>
    <w:rsid w:val="00954320"/>
    <w:rsid w:val="009545FE"/>
    <w:rsid w:val="00954B14"/>
    <w:rsid w:val="0095559E"/>
    <w:rsid w:val="00956269"/>
    <w:rsid w:val="00956D46"/>
    <w:rsid w:val="0095794C"/>
    <w:rsid w:val="00957CDF"/>
    <w:rsid w:val="009601E3"/>
    <w:rsid w:val="0096122A"/>
    <w:rsid w:val="00961342"/>
    <w:rsid w:val="0096204D"/>
    <w:rsid w:val="009631F5"/>
    <w:rsid w:val="0096343D"/>
    <w:rsid w:val="00963498"/>
    <w:rsid w:val="00963678"/>
    <w:rsid w:val="00963BD9"/>
    <w:rsid w:val="00963F71"/>
    <w:rsid w:val="00963F84"/>
    <w:rsid w:val="00964643"/>
    <w:rsid w:val="0096466F"/>
    <w:rsid w:val="0096486D"/>
    <w:rsid w:val="009664A6"/>
    <w:rsid w:val="0096664C"/>
    <w:rsid w:val="00966F8E"/>
    <w:rsid w:val="009670E1"/>
    <w:rsid w:val="009673F3"/>
    <w:rsid w:val="009701CD"/>
    <w:rsid w:val="0097029C"/>
    <w:rsid w:val="0097036B"/>
    <w:rsid w:val="0097058B"/>
    <w:rsid w:val="00970F86"/>
    <w:rsid w:val="00971508"/>
    <w:rsid w:val="0097150C"/>
    <w:rsid w:val="00973047"/>
    <w:rsid w:val="009739B1"/>
    <w:rsid w:val="00973AE6"/>
    <w:rsid w:val="00973EDA"/>
    <w:rsid w:val="009740C5"/>
    <w:rsid w:val="009750AB"/>
    <w:rsid w:val="009761A5"/>
    <w:rsid w:val="0097725C"/>
    <w:rsid w:val="00977303"/>
    <w:rsid w:val="00977BFE"/>
    <w:rsid w:val="00980508"/>
    <w:rsid w:val="00981F81"/>
    <w:rsid w:val="0098273E"/>
    <w:rsid w:val="00982D5B"/>
    <w:rsid w:val="0098329B"/>
    <w:rsid w:val="009842CF"/>
    <w:rsid w:val="00984828"/>
    <w:rsid w:val="0098533B"/>
    <w:rsid w:val="00986655"/>
    <w:rsid w:val="00986A86"/>
    <w:rsid w:val="00986EAD"/>
    <w:rsid w:val="0098784D"/>
    <w:rsid w:val="009908E8"/>
    <w:rsid w:val="009909AA"/>
    <w:rsid w:val="00991011"/>
    <w:rsid w:val="00991503"/>
    <w:rsid w:val="00991754"/>
    <w:rsid w:val="00991951"/>
    <w:rsid w:val="00991F2E"/>
    <w:rsid w:val="00992101"/>
    <w:rsid w:val="00992433"/>
    <w:rsid w:val="00992B36"/>
    <w:rsid w:val="009936E7"/>
    <w:rsid w:val="0099399F"/>
    <w:rsid w:val="00993AF7"/>
    <w:rsid w:val="00993BF6"/>
    <w:rsid w:val="00993F28"/>
    <w:rsid w:val="00994F96"/>
    <w:rsid w:val="00995273"/>
    <w:rsid w:val="00995731"/>
    <w:rsid w:val="00995BD0"/>
    <w:rsid w:val="009A03BF"/>
    <w:rsid w:val="009A1373"/>
    <w:rsid w:val="009A260E"/>
    <w:rsid w:val="009A2797"/>
    <w:rsid w:val="009A331D"/>
    <w:rsid w:val="009A391A"/>
    <w:rsid w:val="009A39E8"/>
    <w:rsid w:val="009A3D36"/>
    <w:rsid w:val="009A48C1"/>
    <w:rsid w:val="009A52D9"/>
    <w:rsid w:val="009A54F1"/>
    <w:rsid w:val="009A5594"/>
    <w:rsid w:val="009A7362"/>
    <w:rsid w:val="009A7568"/>
    <w:rsid w:val="009B15C3"/>
    <w:rsid w:val="009B1D75"/>
    <w:rsid w:val="009B3BF0"/>
    <w:rsid w:val="009B3C72"/>
    <w:rsid w:val="009B41B0"/>
    <w:rsid w:val="009B474E"/>
    <w:rsid w:val="009B47D9"/>
    <w:rsid w:val="009B4B26"/>
    <w:rsid w:val="009B57BC"/>
    <w:rsid w:val="009B6224"/>
    <w:rsid w:val="009B6428"/>
    <w:rsid w:val="009B6A65"/>
    <w:rsid w:val="009C04AE"/>
    <w:rsid w:val="009C16E3"/>
    <w:rsid w:val="009C1CB3"/>
    <w:rsid w:val="009C2A45"/>
    <w:rsid w:val="009C2B3F"/>
    <w:rsid w:val="009C2DA1"/>
    <w:rsid w:val="009C3123"/>
    <w:rsid w:val="009C3A44"/>
    <w:rsid w:val="009C3C34"/>
    <w:rsid w:val="009C4418"/>
    <w:rsid w:val="009C4D40"/>
    <w:rsid w:val="009C4E00"/>
    <w:rsid w:val="009C580C"/>
    <w:rsid w:val="009C60A4"/>
    <w:rsid w:val="009C6AB4"/>
    <w:rsid w:val="009C71C5"/>
    <w:rsid w:val="009C7982"/>
    <w:rsid w:val="009C7ADA"/>
    <w:rsid w:val="009D14DF"/>
    <w:rsid w:val="009D158B"/>
    <w:rsid w:val="009D1A14"/>
    <w:rsid w:val="009D2215"/>
    <w:rsid w:val="009D2599"/>
    <w:rsid w:val="009D2BAE"/>
    <w:rsid w:val="009D2C52"/>
    <w:rsid w:val="009D2CBF"/>
    <w:rsid w:val="009D30D0"/>
    <w:rsid w:val="009D33BA"/>
    <w:rsid w:val="009D361A"/>
    <w:rsid w:val="009D3BBC"/>
    <w:rsid w:val="009D4BC1"/>
    <w:rsid w:val="009D5001"/>
    <w:rsid w:val="009D5160"/>
    <w:rsid w:val="009D5B95"/>
    <w:rsid w:val="009D5C4A"/>
    <w:rsid w:val="009D63C7"/>
    <w:rsid w:val="009D6AA5"/>
    <w:rsid w:val="009D6C3C"/>
    <w:rsid w:val="009D7619"/>
    <w:rsid w:val="009D7B53"/>
    <w:rsid w:val="009D7EA2"/>
    <w:rsid w:val="009E018E"/>
    <w:rsid w:val="009E0203"/>
    <w:rsid w:val="009E040A"/>
    <w:rsid w:val="009E0CC0"/>
    <w:rsid w:val="009E0E4D"/>
    <w:rsid w:val="009E19EC"/>
    <w:rsid w:val="009E1BFD"/>
    <w:rsid w:val="009E1CE1"/>
    <w:rsid w:val="009E2017"/>
    <w:rsid w:val="009E338E"/>
    <w:rsid w:val="009E4018"/>
    <w:rsid w:val="009E411D"/>
    <w:rsid w:val="009E4154"/>
    <w:rsid w:val="009E4193"/>
    <w:rsid w:val="009E50F2"/>
    <w:rsid w:val="009E54F5"/>
    <w:rsid w:val="009E57D4"/>
    <w:rsid w:val="009E6095"/>
    <w:rsid w:val="009E678C"/>
    <w:rsid w:val="009F08D8"/>
    <w:rsid w:val="009F0B96"/>
    <w:rsid w:val="009F0D75"/>
    <w:rsid w:val="009F0E7E"/>
    <w:rsid w:val="009F1330"/>
    <w:rsid w:val="009F1490"/>
    <w:rsid w:val="009F25E1"/>
    <w:rsid w:val="009F3A32"/>
    <w:rsid w:val="009F3E29"/>
    <w:rsid w:val="009F4156"/>
    <w:rsid w:val="009F451E"/>
    <w:rsid w:val="009F469B"/>
    <w:rsid w:val="009F493E"/>
    <w:rsid w:val="009F4DB3"/>
    <w:rsid w:val="009F52F2"/>
    <w:rsid w:val="009F5575"/>
    <w:rsid w:val="009F5851"/>
    <w:rsid w:val="009F6955"/>
    <w:rsid w:val="009F6BA3"/>
    <w:rsid w:val="009F74A7"/>
    <w:rsid w:val="009F76AE"/>
    <w:rsid w:val="00A0086B"/>
    <w:rsid w:val="00A00D95"/>
    <w:rsid w:val="00A01437"/>
    <w:rsid w:val="00A026AC"/>
    <w:rsid w:val="00A028B6"/>
    <w:rsid w:val="00A0297E"/>
    <w:rsid w:val="00A02C0D"/>
    <w:rsid w:val="00A0329C"/>
    <w:rsid w:val="00A0369F"/>
    <w:rsid w:val="00A03F19"/>
    <w:rsid w:val="00A04292"/>
    <w:rsid w:val="00A047D4"/>
    <w:rsid w:val="00A04CDA"/>
    <w:rsid w:val="00A04E41"/>
    <w:rsid w:val="00A0510E"/>
    <w:rsid w:val="00A0566D"/>
    <w:rsid w:val="00A06AFA"/>
    <w:rsid w:val="00A06CA0"/>
    <w:rsid w:val="00A076A7"/>
    <w:rsid w:val="00A07E9F"/>
    <w:rsid w:val="00A07FDB"/>
    <w:rsid w:val="00A1146F"/>
    <w:rsid w:val="00A11CB2"/>
    <w:rsid w:val="00A13586"/>
    <w:rsid w:val="00A13751"/>
    <w:rsid w:val="00A14006"/>
    <w:rsid w:val="00A1403D"/>
    <w:rsid w:val="00A1492C"/>
    <w:rsid w:val="00A14E8F"/>
    <w:rsid w:val="00A150DD"/>
    <w:rsid w:val="00A1720F"/>
    <w:rsid w:val="00A1749D"/>
    <w:rsid w:val="00A17A5E"/>
    <w:rsid w:val="00A17CA4"/>
    <w:rsid w:val="00A20AA5"/>
    <w:rsid w:val="00A21F6A"/>
    <w:rsid w:val="00A2266F"/>
    <w:rsid w:val="00A22821"/>
    <w:rsid w:val="00A24F5C"/>
    <w:rsid w:val="00A250BA"/>
    <w:rsid w:val="00A256E5"/>
    <w:rsid w:val="00A25C00"/>
    <w:rsid w:val="00A25D3C"/>
    <w:rsid w:val="00A25F20"/>
    <w:rsid w:val="00A26D4A"/>
    <w:rsid w:val="00A279A2"/>
    <w:rsid w:val="00A27F50"/>
    <w:rsid w:val="00A30166"/>
    <w:rsid w:val="00A30A09"/>
    <w:rsid w:val="00A30A5B"/>
    <w:rsid w:val="00A30CA7"/>
    <w:rsid w:val="00A31BB3"/>
    <w:rsid w:val="00A32DCD"/>
    <w:rsid w:val="00A32F66"/>
    <w:rsid w:val="00A3324D"/>
    <w:rsid w:val="00A33ADF"/>
    <w:rsid w:val="00A33EF8"/>
    <w:rsid w:val="00A342CE"/>
    <w:rsid w:val="00A34EF2"/>
    <w:rsid w:val="00A35358"/>
    <w:rsid w:val="00A35759"/>
    <w:rsid w:val="00A36342"/>
    <w:rsid w:val="00A364B0"/>
    <w:rsid w:val="00A36D70"/>
    <w:rsid w:val="00A37069"/>
    <w:rsid w:val="00A378B9"/>
    <w:rsid w:val="00A40381"/>
    <w:rsid w:val="00A40D7C"/>
    <w:rsid w:val="00A40E75"/>
    <w:rsid w:val="00A4169D"/>
    <w:rsid w:val="00A41E76"/>
    <w:rsid w:val="00A42000"/>
    <w:rsid w:val="00A421EF"/>
    <w:rsid w:val="00A424C7"/>
    <w:rsid w:val="00A42810"/>
    <w:rsid w:val="00A42D41"/>
    <w:rsid w:val="00A434A4"/>
    <w:rsid w:val="00A43AF6"/>
    <w:rsid w:val="00A43DF5"/>
    <w:rsid w:val="00A44395"/>
    <w:rsid w:val="00A446F6"/>
    <w:rsid w:val="00A45138"/>
    <w:rsid w:val="00A45C31"/>
    <w:rsid w:val="00A45F00"/>
    <w:rsid w:val="00A472FC"/>
    <w:rsid w:val="00A477CC"/>
    <w:rsid w:val="00A47A79"/>
    <w:rsid w:val="00A47BF2"/>
    <w:rsid w:val="00A50E2D"/>
    <w:rsid w:val="00A50EC2"/>
    <w:rsid w:val="00A50FD9"/>
    <w:rsid w:val="00A52828"/>
    <w:rsid w:val="00A52E32"/>
    <w:rsid w:val="00A5323C"/>
    <w:rsid w:val="00A53F03"/>
    <w:rsid w:val="00A53F5A"/>
    <w:rsid w:val="00A54572"/>
    <w:rsid w:val="00A5489F"/>
    <w:rsid w:val="00A54DE8"/>
    <w:rsid w:val="00A55A34"/>
    <w:rsid w:val="00A56974"/>
    <w:rsid w:val="00A569E1"/>
    <w:rsid w:val="00A56B15"/>
    <w:rsid w:val="00A56F5C"/>
    <w:rsid w:val="00A5746B"/>
    <w:rsid w:val="00A57B17"/>
    <w:rsid w:val="00A60D39"/>
    <w:rsid w:val="00A61B83"/>
    <w:rsid w:val="00A62B41"/>
    <w:rsid w:val="00A6373E"/>
    <w:rsid w:val="00A6384F"/>
    <w:rsid w:val="00A63AF2"/>
    <w:rsid w:val="00A64295"/>
    <w:rsid w:val="00A6450B"/>
    <w:rsid w:val="00A654DA"/>
    <w:rsid w:val="00A6558D"/>
    <w:rsid w:val="00A66257"/>
    <w:rsid w:val="00A664D3"/>
    <w:rsid w:val="00A66A99"/>
    <w:rsid w:val="00A66E84"/>
    <w:rsid w:val="00A6745C"/>
    <w:rsid w:val="00A70E0A"/>
    <w:rsid w:val="00A70E0F"/>
    <w:rsid w:val="00A712D3"/>
    <w:rsid w:val="00A71752"/>
    <w:rsid w:val="00A71A51"/>
    <w:rsid w:val="00A71D45"/>
    <w:rsid w:val="00A71DB0"/>
    <w:rsid w:val="00A72639"/>
    <w:rsid w:val="00A73C76"/>
    <w:rsid w:val="00A73DF0"/>
    <w:rsid w:val="00A741A2"/>
    <w:rsid w:val="00A74529"/>
    <w:rsid w:val="00A74B60"/>
    <w:rsid w:val="00A75A50"/>
    <w:rsid w:val="00A75D9C"/>
    <w:rsid w:val="00A7795C"/>
    <w:rsid w:val="00A77BEE"/>
    <w:rsid w:val="00A80A83"/>
    <w:rsid w:val="00A8163B"/>
    <w:rsid w:val="00A82851"/>
    <w:rsid w:val="00A82A73"/>
    <w:rsid w:val="00A82B1E"/>
    <w:rsid w:val="00A82F3E"/>
    <w:rsid w:val="00A82F77"/>
    <w:rsid w:val="00A84028"/>
    <w:rsid w:val="00A84C00"/>
    <w:rsid w:val="00A85AE9"/>
    <w:rsid w:val="00A85DF1"/>
    <w:rsid w:val="00A87389"/>
    <w:rsid w:val="00A8756F"/>
    <w:rsid w:val="00A901AA"/>
    <w:rsid w:val="00A90FB1"/>
    <w:rsid w:val="00A91AD5"/>
    <w:rsid w:val="00A91B0B"/>
    <w:rsid w:val="00A92108"/>
    <w:rsid w:val="00A9265D"/>
    <w:rsid w:val="00A92723"/>
    <w:rsid w:val="00A9289E"/>
    <w:rsid w:val="00A93314"/>
    <w:rsid w:val="00A93D97"/>
    <w:rsid w:val="00A95C4A"/>
    <w:rsid w:val="00A96433"/>
    <w:rsid w:val="00A96622"/>
    <w:rsid w:val="00A9666C"/>
    <w:rsid w:val="00A96879"/>
    <w:rsid w:val="00A96AB5"/>
    <w:rsid w:val="00A96D18"/>
    <w:rsid w:val="00A97A70"/>
    <w:rsid w:val="00AA09F6"/>
    <w:rsid w:val="00AA2295"/>
    <w:rsid w:val="00AA235F"/>
    <w:rsid w:val="00AA3634"/>
    <w:rsid w:val="00AA3AC9"/>
    <w:rsid w:val="00AA3CC3"/>
    <w:rsid w:val="00AA4B09"/>
    <w:rsid w:val="00AA4E19"/>
    <w:rsid w:val="00AA4EFE"/>
    <w:rsid w:val="00AA5039"/>
    <w:rsid w:val="00AA5745"/>
    <w:rsid w:val="00AA57D8"/>
    <w:rsid w:val="00AA59C0"/>
    <w:rsid w:val="00AA5BCD"/>
    <w:rsid w:val="00AA614B"/>
    <w:rsid w:val="00AA7C2E"/>
    <w:rsid w:val="00AA7F0C"/>
    <w:rsid w:val="00AB17A4"/>
    <w:rsid w:val="00AB3008"/>
    <w:rsid w:val="00AB384F"/>
    <w:rsid w:val="00AB5A2D"/>
    <w:rsid w:val="00AB60FD"/>
    <w:rsid w:val="00AB6ECD"/>
    <w:rsid w:val="00AB720B"/>
    <w:rsid w:val="00AB7804"/>
    <w:rsid w:val="00AB7DA6"/>
    <w:rsid w:val="00AB7DB1"/>
    <w:rsid w:val="00AC1602"/>
    <w:rsid w:val="00AC1BD1"/>
    <w:rsid w:val="00AC208C"/>
    <w:rsid w:val="00AC2A08"/>
    <w:rsid w:val="00AC2F14"/>
    <w:rsid w:val="00AC2F36"/>
    <w:rsid w:val="00AC351D"/>
    <w:rsid w:val="00AC36F8"/>
    <w:rsid w:val="00AC419A"/>
    <w:rsid w:val="00AC43DA"/>
    <w:rsid w:val="00AC4C4D"/>
    <w:rsid w:val="00AC5634"/>
    <w:rsid w:val="00AC63BD"/>
    <w:rsid w:val="00AC7561"/>
    <w:rsid w:val="00AC7E00"/>
    <w:rsid w:val="00AD0328"/>
    <w:rsid w:val="00AD0AD7"/>
    <w:rsid w:val="00AD1F3C"/>
    <w:rsid w:val="00AD24DB"/>
    <w:rsid w:val="00AD27E7"/>
    <w:rsid w:val="00AD2874"/>
    <w:rsid w:val="00AD2AE0"/>
    <w:rsid w:val="00AD2FED"/>
    <w:rsid w:val="00AD31E3"/>
    <w:rsid w:val="00AD3894"/>
    <w:rsid w:val="00AD3907"/>
    <w:rsid w:val="00AD439C"/>
    <w:rsid w:val="00AD4A16"/>
    <w:rsid w:val="00AD5005"/>
    <w:rsid w:val="00AD577A"/>
    <w:rsid w:val="00AD598E"/>
    <w:rsid w:val="00AD6007"/>
    <w:rsid w:val="00AD6707"/>
    <w:rsid w:val="00AD6AE6"/>
    <w:rsid w:val="00AD6EE2"/>
    <w:rsid w:val="00AD7989"/>
    <w:rsid w:val="00AD7FA1"/>
    <w:rsid w:val="00AE0863"/>
    <w:rsid w:val="00AE08A5"/>
    <w:rsid w:val="00AE0D88"/>
    <w:rsid w:val="00AE237D"/>
    <w:rsid w:val="00AE26AB"/>
    <w:rsid w:val="00AE2FE9"/>
    <w:rsid w:val="00AE30B5"/>
    <w:rsid w:val="00AE3F4E"/>
    <w:rsid w:val="00AE43D3"/>
    <w:rsid w:val="00AE4E03"/>
    <w:rsid w:val="00AE544B"/>
    <w:rsid w:val="00AE5AF9"/>
    <w:rsid w:val="00AE5BF6"/>
    <w:rsid w:val="00AE6267"/>
    <w:rsid w:val="00AE6D3B"/>
    <w:rsid w:val="00AE7094"/>
    <w:rsid w:val="00AF021A"/>
    <w:rsid w:val="00AF05F6"/>
    <w:rsid w:val="00AF062F"/>
    <w:rsid w:val="00AF0EA0"/>
    <w:rsid w:val="00AF18EF"/>
    <w:rsid w:val="00AF2C94"/>
    <w:rsid w:val="00AF30A9"/>
    <w:rsid w:val="00AF5835"/>
    <w:rsid w:val="00AF6668"/>
    <w:rsid w:val="00AF68B4"/>
    <w:rsid w:val="00AF6BD7"/>
    <w:rsid w:val="00AF6CF0"/>
    <w:rsid w:val="00AF712A"/>
    <w:rsid w:val="00AF740E"/>
    <w:rsid w:val="00AF7DEB"/>
    <w:rsid w:val="00B004F7"/>
    <w:rsid w:val="00B00ADB"/>
    <w:rsid w:val="00B00C9C"/>
    <w:rsid w:val="00B01BDB"/>
    <w:rsid w:val="00B03BB1"/>
    <w:rsid w:val="00B03EB1"/>
    <w:rsid w:val="00B04ED4"/>
    <w:rsid w:val="00B06007"/>
    <w:rsid w:val="00B06B39"/>
    <w:rsid w:val="00B073FE"/>
    <w:rsid w:val="00B07500"/>
    <w:rsid w:val="00B1018E"/>
    <w:rsid w:val="00B10547"/>
    <w:rsid w:val="00B11AE7"/>
    <w:rsid w:val="00B11C69"/>
    <w:rsid w:val="00B12129"/>
    <w:rsid w:val="00B1223E"/>
    <w:rsid w:val="00B156BA"/>
    <w:rsid w:val="00B173A0"/>
    <w:rsid w:val="00B20D23"/>
    <w:rsid w:val="00B210DE"/>
    <w:rsid w:val="00B21674"/>
    <w:rsid w:val="00B218AB"/>
    <w:rsid w:val="00B22DF8"/>
    <w:rsid w:val="00B23188"/>
    <w:rsid w:val="00B23397"/>
    <w:rsid w:val="00B23526"/>
    <w:rsid w:val="00B238D7"/>
    <w:rsid w:val="00B23C33"/>
    <w:rsid w:val="00B250C4"/>
    <w:rsid w:val="00B25563"/>
    <w:rsid w:val="00B25E53"/>
    <w:rsid w:val="00B26329"/>
    <w:rsid w:val="00B270AB"/>
    <w:rsid w:val="00B275BC"/>
    <w:rsid w:val="00B30C24"/>
    <w:rsid w:val="00B3196D"/>
    <w:rsid w:val="00B3232D"/>
    <w:rsid w:val="00B32874"/>
    <w:rsid w:val="00B32A8A"/>
    <w:rsid w:val="00B32D06"/>
    <w:rsid w:val="00B32F78"/>
    <w:rsid w:val="00B33B01"/>
    <w:rsid w:val="00B34407"/>
    <w:rsid w:val="00B34709"/>
    <w:rsid w:val="00B3509D"/>
    <w:rsid w:val="00B3660A"/>
    <w:rsid w:val="00B36841"/>
    <w:rsid w:val="00B36F6B"/>
    <w:rsid w:val="00B3796F"/>
    <w:rsid w:val="00B400F0"/>
    <w:rsid w:val="00B401FE"/>
    <w:rsid w:val="00B41520"/>
    <w:rsid w:val="00B42961"/>
    <w:rsid w:val="00B42B95"/>
    <w:rsid w:val="00B43644"/>
    <w:rsid w:val="00B44392"/>
    <w:rsid w:val="00B44450"/>
    <w:rsid w:val="00B449DD"/>
    <w:rsid w:val="00B459F6"/>
    <w:rsid w:val="00B45E0F"/>
    <w:rsid w:val="00B461FC"/>
    <w:rsid w:val="00B4680B"/>
    <w:rsid w:val="00B47242"/>
    <w:rsid w:val="00B47E3D"/>
    <w:rsid w:val="00B47FE5"/>
    <w:rsid w:val="00B50474"/>
    <w:rsid w:val="00B5094F"/>
    <w:rsid w:val="00B5130E"/>
    <w:rsid w:val="00B515E2"/>
    <w:rsid w:val="00B51EB7"/>
    <w:rsid w:val="00B52139"/>
    <w:rsid w:val="00B52193"/>
    <w:rsid w:val="00B5312A"/>
    <w:rsid w:val="00B54171"/>
    <w:rsid w:val="00B542E5"/>
    <w:rsid w:val="00B54576"/>
    <w:rsid w:val="00B54B20"/>
    <w:rsid w:val="00B54E45"/>
    <w:rsid w:val="00B559A4"/>
    <w:rsid w:val="00B55D22"/>
    <w:rsid w:val="00B570D8"/>
    <w:rsid w:val="00B608B4"/>
    <w:rsid w:val="00B60B3B"/>
    <w:rsid w:val="00B610D8"/>
    <w:rsid w:val="00B61178"/>
    <w:rsid w:val="00B615ED"/>
    <w:rsid w:val="00B63744"/>
    <w:rsid w:val="00B64570"/>
    <w:rsid w:val="00B6470F"/>
    <w:rsid w:val="00B651C7"/>
    <w:rsid w:val="00B653E5"/>
    <w:rsid w:val="00B6552E"/>
    <w:rsid w:val="00B67A58"/>
    <w:rsid w:val="00B67E07"/>
    <w:rsid w:val="00B67F63"/>
    <w:rsid w:val="00B70161"/>
    <w:rsid w:val="00B70183"/>
    <w:rsid w:val="00B72615"/>
    <w:rsid w:val="00B72B84"/>
    <w:rsid w:val="00B73A20"/>
    <w:rsid w:val="00B73E06"/>
    <w:rsid w:val="00B74732"/>
    <w:rsid w:val="00B74BD9"/>
    <w:rsid w:val="00B74F9D"/>
    <w:rsid w:val="00B74FD1"/>
    <w:rsid w:val="00B7565E"/>
    <w:rsid w:val="00B759A5"/>
    <w:rsid w:val="00B75EFB"/>
    <w:rsid w:val="00B761EC"/>
    <w:rsid w:val="00B76611"/>
    <w:rsid w:val="00B770D2"/>
    <w:rsid w:val="00B77505"/>
    <w:rsid w:val="00B80ACD"/>
    <w:rsid w:val="00B80D76"/>
    <w:rsid w:val="00B81BB7"/>
    <w:rsid w:val="00B8251E"/>
    <w:rsid w:val="00B8267C"/>
    <w:rsid w:val="00B829E1"/>
    <w:rsid w:val="00B82D86"/>
    <w:rsid w:val="00B82EE0"/>
    <w:rsid w:val="00B83C6C"/>
    <w:rsid w:val="00B83CDD"/>
    <w:rsid w:val="00B83D01"/>
    <w:rsid w:val="00B84653"/>
    <w:rsid w:val="00B8469F"/>
    <w:rsid w:val="00B8498C"/>
    <w:rsid w:val="00B849C9"/>
    <w:rsid w:val="00B8523F"/>
    <w:rsid w:val="00B85CF0"/>
    <w:rsid w:val="00B86710"/>
    <w:rsid w:val="00B87308"/>
    <w:rsid w:val="00B873E0"/>
    <w:rsid w:val="00B879CB"/>
    <w:rsid w:val="00B90E5F"/>
    <w:rsid w:val="00B913A2"/>
    <w:rsid w:val="00B91404"/>
    <w:rsid w:val="00B922AA"/>
    <w:rsid w:val="00B92597"/>
    <w:rsid w:val="00B92BA4"/>
    <w:rsid w:val="00B92C37"/>
    <w:rsid w:val="00B931B6"/>
    <w:rsid w:val="00B93A8D"/>
    <w:rsid w:val="00B93F6F"/>
    <w:rsid w:val="00B95833"/>
    <w:rsid w:val="00B963C0"/>
    <w:rsid w:val="00B971AC"/>
    <w:rsid w:val="00B971C9"/>
    <w:rsid w:val="00B97C0B"/>
    <w:rsid w:val="00BA0150"/>
    <w:rsid w:val="00BA04EC"/>
    <w:rsid w:val="00BA0B82"/>
    <w:rsid w:val="00BA0BEF"/>
    <w:rsid w:val="00BA0C18"/>
    <w:rsid w:val="00BA130E"/>
    <w:rsid w:val="00BA25C5"/>
    <w:rsid w:val="00BA3380"/>
    <w:rsid w:val="00BA3854"/>
    <w:rsid w:val="00BA390D"/>
    <w:rsid w:val="00BA48F6"/>
    <w:rsid w:val="00BA5288"/>
    <w:rsid w:val="00BA53B5"/>
    <w:rsid w:val="00BA572F"/>
    <w:rsid w:val="00BA5D5B"/>
    <w:rsid w:val="00BA5FAC"/>
    <w:rsid w:val="00BA7A01"/>
    <w:rsid w:val="00BA7A1D"/>
    <w:rsid w:val="00BA7DA2"/>
    <w:rsid w:val="00BA7DD6"/>
    <w:rsid w:val="00BB0123"/>
    <w:rsid w:val="00BB033C"/>
    <w:rsid w:val="00BB12A9"/>
    <w:rsid w:val="00BB14C5"/>
    <w:rsid w:val="00BB16E8"/>
    <w:rsid w:val="00BB3914"/>
    <w:rsid w:val="00BB3A88"/>
    <w:rsid w:val="00BB41DC"/>
    <w:rsid w:val="00BB4991"/>
    <w:rsid w:val="00BB5325"/>
    <w:rsid w:val="00BB56E0"/>
    <w:rsid w:val="00BB6032"/>
    <w:rsid w:val="00BB62DE"/>
    <w:rsid w:val="00BB62FB"/>
    <w:rsid w:val="00BB649F"/>
    <w:rsid w:val="00BB6EEC"/>
    <w:rsid w:val="00BB6FFE"/>
    <w:rsid w:val="00BB7144"/>
    <w:rsid w:val="00BB7DB8"/>
    <w:rsid w:val="00BB7DC0"/>
    <w:rsid w:val="00BC037C"/>
    <w:rsid w:val="00BC1F82"/>
    <w:rsid w:val="00BC21B6"/>
    <w:rsid w:val="00BC3193"/>
    <w:rsid w:val="00BC3468"/>
    <w:rsid w:val="00BC3B87"/>
    <w:rsid w:val="00BC4660"/>
    <w:rsid w:val="00BC4E2F"/>
    <w:rsid w:val="00BC5D71"/>
    <w:rsid w:val="00BC6881"/>
    <w:rsid w:val="00BC6A05"/>
    <w:rsid w:val="00BD02A0"/>
    <w:rsid w:val="00BD079B"/>
    <w:rsid w:val="00BD0AD4"/>
    <w:rsid w:val="00BD1B36"/>
    <w:rsid w:val="00BD1F2B"/>
    <w:rsid w:val="00BD20FB"/>
    <w:rsid w:val="00BD21AF"/>
    <w:rsid w:val="00BD24DE"/>
    <w:rsid w:val="00BD2F0C"/>
    <w:rsid w:val="00BD36C3"/>
    <w:rsid w:val="00BD376B"/>
    <w:rsid w:val="00BD3AF0"/>
    <w:rsid w:val="00BD3BFE"/>
    <w:rsid w:val="00BD3C52"/>
    <w:rsid w:val="00BD3F49"/>
    <w:rsid w:val="00BD4F77"/>
    <w:rsid w:val="00BD51DD"/>
    <w:rsid w:val="00BD6184"/>
    <w:rsid w:val="00BD667E"/>
    <w:rsid w:val="00BD73B1"/>
    <w:rsid w:val="00BD77F6"/>
    <w:rsid w:val="00BD7B5F"/>
    <w:rsid w:val="00BD7DE9"/>
    <w:rsid w:val="00BD7F88"/>
    <w:rsid w:val="00BE01C1"/>
    <w:rsid w:val="00BE0418"/>
    <w:rsid w:val="00BE04DD"/>
    <w:rsid w:val="00BE068E"/>
    <w:rsid w:val="00BE0A4A"/>
    <w:rsid w:val="00BE0A73"/>
    <w:rsid w:val="00BE0C39"/>
    <w:rsid w:val="00BE0E00"/>
    <w:rsid w:val="00BE24B5"/>
    <w:rsid w:val="00BE2956"/>
    <w:rsid w:val="00BE29F4"/>
    <w:rsid w:val="00BE3219"/>
    <w:rsid w:val="00BE330B"/>
    <w:rsid w:val="00BE4279"/>
    <w:rsid w:val="00BE4572"/>
    <w:rsid w:val="00BE47C9"/>
    <w:rsid w:val="00BE4CD7"/>
    <w:rsid w:val="00BE5A49"/>
    <w:rsid w:val="00BE5C3D"/>
    <w:rsid w:val="00BE5CE0"/>
    <w:rsid w:val="00BE5FA7"/>
    <w:rsid w:val="00BE650D"/>
    <w:rsid w:val="00BE705D"/>
    <w:rsid w:val="00BE7151"/>
    <w:rsid w:val="00BE7303"/>
    <w:rsid w:val="00BE79A4"/>
    <w:rsid w:val="00BF0331"/>
    <w:rsid w:val="00BF07EF"/>
    <w:rsid w:val="00BF12B4"/>
    <w:rsid w:val="00BF145A"/>
    <w:rsid w:val="00BF158D"/>
    <w:rsid w:val="00BF1F91"/>
    <w:rsid w:val="00BF28C9"/>
    <w:rsid w:val="00BF2CD9"/>
    <w:rsid w:val="00BF31C9"/>
    <w:rsid w:val="00BF3AF1"/>
    <w:rsid w:val="00BF3B35"/>
    <w:rsid w:val="00BF5550"/>
    <w:rsid w:val="00BF5FEB"/>
    <w:rsid w:val="00BF724E"/>
    <w:rsid w:val="00BF783E"/>
    <w:rsid w:val="00BF7F2F"/>
    <w:rsid w:val="00C00005"/>
    <w:rsid w:val="00C0120D"/>
    <w:rsid w:val="00C01860"/>
    <w:rsid w:val="00C02DAF"/>
    <w:rsid w:val="00C02F1A"/>
    <w:rsid w:val="00C034A6"/>
    <w:rsid w:val="00C037C0"/>
    <w:rsid w:val="00C03803"/>
    <w:rsid w:val="00C042DA"/>
    <w:rsid w:val="00C04431"/>
    <w:rsid w:val="00C04D65"/>
    <w:rsid w:val="00C05B58"/>
    <w:rsid w:val="00C068F2"/>
    <w:rsid w:val="00C06C30"/>
    <w:rsid w:val="00C070CF"/>
    <w:rsid w:val="00C07AF0"/>
    <w:rsid w:val="00C07CA2"/>
    <w:rsid w:val="00C10B2C"/>
    <w:rsid w:val="00C10EEF"/>
    <w:rsid w:val="00C11A9D"/>
    <w:rsid w:val="00C11CE0"/>
    <w:rsid w:val="00C12039"/>
    <w:rsid w:val="00C1215C"/>
    <w:rsid w:val="00C12AB5"/>
    <w:rsid w:val="00C138D1"/>
    <w:rsid w:val="00C13AB6"/>
    <w:rsid w:val="00C14941"/>
    <w:rsid w:val="00C16C3B"/>
    <w:rsid w:val="00C17657"/>
    <w:rsid w:val="00C17CDE"/>
    <w:rsid w:val="00C17D6D"/>
    <w:rsid w:val="00C22356"/>
    <w:rsid w:val="00C2345A"/>
    <w:rsid w:val="00C24082"/>
    <w:rsid w:val="00C24707"/>
    <w:rsid w:val="00C247E9"/>
    <w:rsid w:val="00C24998"/>
    <w:rsid w:val="00C2525C"/>
    <w:rsid w:val="00C25ADE"/>
    <w:rsid w:val="00C26CF9"/>
    <w:rsid w:val="00C27AC8"/>
    <w:rsid w:val="00C306D4"/>
    <w:rsid w:val="00C30E7D"/>
    <w:rsid w:val="00C31A6E"/>
    <w:rsid w:val="00C31CB7"/>
    <w:rsid w:val="00C3205D"/>
    <w:rsid w:val="00C32A4F"/>
    <w:rsid w:val="00C32EB8"/>
    <w:rsid w:val="00C331BD"/>
    <w:rsid w:val="00C33A7E"/>
    <w:rsid w:val="00C33EDB"/>
    <w:rsid w:val="00C33F59"/>
    <w:rsid w:val="00C348A1"/>
    <w:rsid w:val="00C34B82"/>
    <w:rsid w:val="00C34DDB"/>
    <w:rsid w:val="00C34F0F"/>
    <w:rsid w:val="00C354EC"/>
    <w:rsid w:val="00C3560C"/>
    <w:rsid w:val="00C36800"/>
    <w:rsid w:val="00C36A7E"/>
    <w:rsid w:val="00C375AB"/>
    <w:rsid w:val="00C379D6"/>
    <w:rsid w:val="00C4006C"/>
    <w:rsid w:val="00C40AEC"/>
    <w:rsid w:val="00C40E78"/>
    <w:rsid w:val="00C41D8A"/>
    <w:rsid w:val="00C41E49"/>
    <w:rsid w:val="00C425EE"/>
    <w:rsid w:val="00C42C1D"/>
    <w:rsid w:val="00C43497"/>
    <w:rsid w:val="00C43A07"/>
    <w:rsid w:val="00C43F19"/>
    <w:rsid w:val="00C4423C"/>
    <w:rsid w:val="00C44757"/>
    <w:rsid w:val="00C46014"/>
    <w:rsid w:val="00C466FE"/>
    <w:rsid w:val="00C46EDE"/>
    <w:rsid w:val="00C470F6"/>
    <w:rsid w:val="00C50018"/>
    <w:rsid w:val="00C50862"/>
    <w:rsid w:val="00C50B3C"/>
    <w:rsid w:val="00C517A0"/>
    <w:rsid w:val="00C51A83"/>
    <w:rsid w:val="00C52133"/>
    <w:rsid w:val="00C53098"/>
    <w:rsid w:val="00C532AE"/>
    <w:rsid w:val="00C5335A"/>
    <w:rsid w:val="00C5365A"/>
    <w:rsid w:val="00C53C4C"/>
    <w:rsid w:val="00C53F36"/>
    <w:rsid w:val="00C54045"/>
    <w:rsid w:val="00C550FA"/>
    <w:rsid w:val="00C5599E"/>
    <w:rsid w:val="00C55F12"/>
    <w:rsid w:val="00C563CC"/>
    <w:rsid w:val="00C56952"/>
    <w:rsid w:val="00C569AB"/>
    <w:rsid w:val="00C56FD9"/>
    <w:rsid w:val="00C5719B"/>
    <w:rsid w:val="00C57A29"/>
    <w:rsid w:val="00C60B6D"/>
    <w:rsid w:val="00C613BC"/>
    <w:rsid w:val="00C615AB"/>
    <w:rsid w:val="00C61C15"/>
    <w:rsid w:val="00C62140"/>
    <w:rsid w:val="00C6259E"/>
    <w:rsid w:val="00C62E93"/>
    <w:rsid w:val="00C632E2"/>
    <w:rsid w:val="00C63450"/>
    <w:rsid w:val="00C641F8"/>
    <w:rsid w:val="00C64520"/>
    <w:rsid w:val="00C64B08"/>
    <w:rsid w:val="00C64BE1"/>
    <w:rsid w:val="00C656C3"/>
    <w:rsid w:val="00C65CC6"/>
    <w:rsid w:val="00C6642A"/>
    <w:rsid w:val="00C66679"/>
    <w:rsid w:val="00C67CC4"/>
    <w:rsid w:val="00C67E14"/>
    <w:rsid w:val="00C67F58"/>
    <w:rsid w:val="00C704C4"/>
    <w:rsid w:val="00C70B02"/>
    <w:rsid w:val="00C70DB3"/>
    <w:rsid w:val="00C718E9"/>
    <w:rsid w:val="00C71B8D"/>
    <w:rsid w:val="00C72036"/>
    <w:rsid w:val="00C721CA"/>
    <w:rsid w:val="00C730BD"/>
    <w:rsid w:val="00C743BF"/>
    <w:rsid w:val="00C7440C"/>
    <w:rsid w:val="00C74F94"/>
    <w:rsid w:val="00C7511E"/>
    <w:rsid w:val="00C75AB7"/>
    <w:rsid w:val="00C75EE4"/>
    <w:rsid w:val="00C806EE"/>
    <w:rsid w:val="00C80999"/>
    <w:rsid w:val="00C80D23"/>
    <w:rsid w:val="00C80DDF"/>
    <w:rsid w:val="00C80FBC"/>
    <w:rsid w:val="00C813BE"/>
    <w:rsid w:val="00C81E0D"/>
    <w:rsid w:val="00C824AB"/>
    <w:rsid w:val="00C829E9"/>
    <w:rsid w:val="00C82A91"/>
    <w:rsid w:val="00C83198"/>
    <w:rsid w:val="00C83248"/>
    <w:rsid w:val="00C84653"/>
    <w:rsid w:val="00C84A5C"/>
    <w:rsid w:val="00C85265"/>
    <w:rsid w:val="00C85AA5"/>
    <w:rsid w:val="00C85BDF"/>
    <w:rsid w:val="00C865AE"/>
    <w:rsid w:val="00C86873"/>
    <w:rsid w:val="00C870AE"/>
    <w:rsid w:val="00C87F35"/>
    <w:rsid w:val="00C90FFC"/>
    <w:rsid w:val="00C910FA"/>
    <w:rsid w:val="00C926DC"/>
    <w:rsid w:val="00C936E8"/>
    <w:rsid w:val="00C938F7"/>
    <w:rsid w:val="00C93E4F"/>
    <w:rsid w:val="00C97914"/>
    <w:rsid w:val="00CA1103"/>
    <w:rsid w:val="00CA1E35"/>
    <w:rsid w:val="00CA250C"/>
    <w:rsid w:val="00CA2C44"/>
    <w:rsid w:val="00CA2DEA"/>
    <w:rsid w:val="00CA2E92"/>
    <w:rsid w:val="00CA3985"/>
    <w:rsid w:val="00CA3A2D"/>
    <w:rsid w:val="00CA3AA7"/>
    <w:rsid w:val="00CA4E1D"/>
    <w:rsid w:val="00CA515D"/>
    <w:rsid w:val="00CA585C"/>
    <w:rsid w:val="00CA5E39"/>
    <w:rsid w:val="00CA682B"/>
    <w:rsid w:val="00CA6B85"/>
    <w:rsid w:val="00CA7D45"/>
    <w:rsid w:val="00CA7F09"/>
    <w:rsid w:val="00CB0F99"/>
    <w:rsid w:val="00CB11C3"/>
    <w:rsid w:val="00CB25D9"/>
    <w:rsid w:val="00CB3E19"/>
    <w:rsid w:val="00CB49AB"/>
    <w:rsid w:val="00CB63C8"/>
    <w:rsid w:val="00CB663A"/>
    <w:rsid w:val="00CB72F0"/>
    <w:rsid w:val="00CB74FF"/>
    <w:rsid w:val="00CC0525"/>
    <w:rsid w:val="00CC081A"/>
    <w:rsid w:val="00CC08C8"/>
    <w:rsid w:val="00CC0D70"/>
    <w:rsid w:val="00CC132E"/>
    <w:rsid w:val="00CC16EA"/>
    <w:rsid w:val="00CC19E1"/>
    <w:rsid w:val="00CC1A93"/>
    <w:rsid w:val="00CC1E3C"/>
    <w:rsid w:val="00CC27C8"/>
    <w:rsid w:val="00CC303F"/>
    <w:rsid w:val="00CC37B8"/>
    <w:rsid w:val="00CC38A5"/>
    <w:rsid w:val="00CC4656"/>
    <w:rsid w:val="00CC4D71"/>
    <w:rsid w:val="00CC51F3"/>
    <w:rsid w:val="00CC7A61"/>
    <w:rsid w:val="00CC7BE0"/>
    <w:rsid w:val="00CD0006"/>
    <w:rsid w:val="00CD00D2"/>
    <w:rsid w:val="00CD0248"/>
    <w:rsid w:val="00CD1EB8"/>
    <w:rsid w:val="00CD21C7"/>
    <w:rsid w:val="00CD234D"/>
    <w:rsid w:val="00CD2DCC"/>
    <w:rsid w:val="00CD2E03"/>
    <w:rsid w:val="00CD2E4E"/>
    <w:rsid w:val="00CD3BAE"/>
    <w:rsid w:val="00CD46AC"/>
    <w:rsid w:val="00CD4E10"/>
    <w:rsid w:val="00CD4F6C"/>
    <w:rsid w:val="00CD54D0"/>
    <w:rsid w:val="00CD5983"/>
    <w:rsid w:val="00CD60A3"/>
    <w:rsid w:val="00CD651B"/>
    <w:rsid w:val="00CD6718"/>
    <w:rsid w:val="00CD6BEB"/>
    <w:rsid w:val="00CD7065"/>
    <w:rsid w:val="00CD7085"/>
    <w:rsid w:val="00CD770C"/>
    <w:rsid w:val="00CD7B0B"/>
    <w:rsid w:val="00CE0826"/>
    <w:rsid w:val="00CE1021"/>
    <w:rsid w:val="00CE1233"/>
    <w:rsid w:val="00CE161D"/>
    <w:rsid w:val="00CE1AFD"/>
    <w:rsid w:val="00CE21D9"/>
    <w:rsid w:val="00CE22C0"/>
    <w:rsid w:val="00CE2A33"/>
    <w:rsid w:val="00CE2BC8"/>
    <w:rsid w:val="00CE2E5F"/>
    <w:rsid w:val="00CE2F4C"/>
    <w:rsid w:val="00CE33DF"/>
    <w:rsid w:val="00CE36AE"/>
    <w:rsid w:val="00CE3BA0"/>
    <w:rsid w:val="00CE3C15"/>
    <w:rsid w:val="00CE3E3C"/>
    <w:rsid w:val="00CE3FC9"/>
    <w:rsid w:val="00CE42B5"/>
    <w:rsid w:val="00CE5F6F"/>
    <w:rsid w:val="00CE7E44"/>
    <w:rsid w:val="00CE7EB5"/>
    <w:rsid w:val="00CF011A"/>
    <w:rsid w:val="00CF125B"/>
    <w:rsid w:val="00CF143F"/>
    <w:rsid w:val="00CF1D75"/>
    <w:rsid w:val="00CF2469"/>
    <w:rsid w:val="00CF2F93"/>
    <w:rsid w:val="00CF3B13"/>
    <w:rsid w:val="00CF42DB"/>
    <w:rsid w:val="00CF489E"/>
    <w:rsid w:val="00CF4E6C"/>
    <w:rsid w:val="00CF6FEA"/>
    <w:rsid w:val="00CF7285"/>
    <w:rsid w:val="00D00623"/>
    <w:rsid w:val="00D0065F"/>
    <w:rsid w:val="00D00F64"/>
    <w:rsid w:val="00D010FE"/>
    <w:rsid w:val="00D0387C"/>
    <w:rsid w:val="00D04647"/>
    <w:rsid w:val="00D04795"/>
    <w:rsid w:val="00D04FD2"/>
    <w:rsid w:val="00D0518B"/>
    <w:rsid w:val="00D0538F"/>
    <w:rsid w:val="00D05FDF"/>
    <w:rsid w:val="00D0604E"/>
    <w:rsid w:val="00D06066"/>
    <w:rsid w:val="00D067D6"/>
    <w:rsid w:val="00D06913"/>
    <w:rsid w:val="00D07701"/>
    <w:rsid w:val="00D1077E"/>
    <w:rsid w:val="00D108C5"/>
    <w:rsid w:val="00D10A8E"/>
    <w:rsid w:val="00D10D0A"/>
    <w:rsid w:val="00D112D6"/>
    <w:rsid w:val="00D11359"/>
    <w:rsid w:val="00D11D53"/>
    <w:rsid w:val="00D11FCA"/>
    <w:rsid w:val="00D13459"/>
    <w:rsid w:val="00D136C7"/>
    <w:rsid w:val="00D13B86"/>
    <w:rsid w:val="00D13BB6"/>
    <w:rsid w:val="00D14646"/>
    <w:rsid w:val="00D1524D"/>
    <w:rsid w:val="00D15C15"/>
    <w:rsid w:val="00D15ECD"/>
    <w:rsid w:val="00D16199"/>
    <w:rsid w:val="00D205E9"/>
    <w:rsid w:val="00D2084C"/>
    <w:rsid w:val="00D20DAB"/>
    <w:rsid w:val="00D20EF3"/>
    <w:rsid w:val="00D211F1"/>
    <w:rsid w:val="00D21386"/>
    <w:rsid w:val="00D21464"/>
    <w:rsid w:val="00D216D4"/>
    <w:rsid w:val="00D22B64"/>
    <w:rsid w:val="00D22F60"/>
    <w:rsid w:val="00D230B0"/>
    <w:rsid w:val="00D23FD1"/>
    <w:rsid w:val="00D24706"/>
    <w:rsid w:val="00D25791"/>
    <w:rsid w:val="00D25D1E"/>
    <w:rsid w:val="00D26737"/>
    <w:rsid w:val="00D26C98"/>
    <w:rsid w:val="00D26DF2"/>
    <w:rsid w:val="00D27BF3"/>
    <w:rsid w:val="00D301CE"/>
    <w:rsid w:val="00D304ED"/>
    <w:rsid w:val="00D309D2"/>
    <w:rsid w:val="00D30BF5"/>
    <w:rsid w:val="00D3173A"/>
    <w:rsid w:val="00D319D6"/>
    <w:rsid w:val="00D33232"/>
    <w:rsid w:val="00D337EB"/>
    <w:rsid w:val="00D33AE2"/>
    <w:rsid w:val="00D341F9"/>
    <w:rsid w:val="00D3494F"/>
    <w:rsid w:val="00D35423"/>
    <w:rsid w:val="00D364EE"/>
    <w:rsid w:val="00D36556"/>
    <w:rsid w:val="00D368B6"/>
    <w:rsid w:val="00D36D3D"/>
    <w:rsid w:val="00D37CB0"/>
    <w:rsid w:val="00D41580"/>
    <w:rsid w:val="00D41DFE"/>
    <w:rsid w:val="00D42C37"/>
    <w:rsid w:val="00D43D86"/>
    <w:rsid w:val="00D43E76"/>
    <w:rsid w:val="00D43FCE"/>
    <w:rsid w:val="00D44A86"/>
    <w:rsid w:val="00D45727"/>
    <w:rsid w:val="00D460AC"/>
    <w:rsid w:val="00D4691A"/>
    <w:rsid w:val="00D46D91"/>
    <w:rsid w:val="00D47171"/>
    <w:rsid w:val="00D4734B"/>
    <w:rsid w:val="00D47531"/>
    <w:rsid w:val="00D47DCD"/>
    <w:rsid w:val="00D509ED"/>
    <w:rsid w:val="00D52EE3"/>
    <w:rsid w:val="00D53356"/>
    <w:rsid w:val="00D536D7"/>
    <w:rsid w:val="00D547EB"/>
    <w:rsid w:val="00D54D93"/>
    <w:rsid w:val="00D54E5F"/>
    <w:rsid w:val="00D55991"/>
    <w:rsid w:val="00D55D20"/>
    <w:rsid w:val="00D57641"/>
    <w:rsid w:val="00D60BFC"/>
    <w:rsid w:val="00D61233"/>
    <w:rsid w:val="00D61A95"/>
    <w:rsid w:val="00D61CAD"/>
    <w:rsid w:val="00D625F2"/>
    <w:rsid w:val="00D64754"/>
    <w:rsid w:val="00D66148"/>
    <w:rsid w:val="00D66995"/>
    <w:rsid w:val="00D66C90"/>
    <w:rsid w:val="00D67BD3"/>
    <w:rsid w:val="00D67DF2"/>
    <w:rsid w:val="00D7023A"/>
    <w:rsid w:val="00D71428"/>
    <w:rsid w:val="00D71A54"/>
    <w:rsid w:val="00D71C39"/>
    <w:rsid w:val="00D72B3D"/>
    <w:rsid w:val="00D72C26"/>
    <w:rsid w:val="00D73CA1"/>
    <w:rsid w:val="00D73F7A"/>
    <w:rsid w:val="00D74D44"/>
    <w:rsid w:val="00D750D6"/>
    <w:rsid w:val="00D7576B"/>
    <w:rsid w:val="00D75999"/>
    <w:rsid w:val="00D75D0F"/>
    <w:rsid w:val="00D7679B"/>
    <w:rsid w:val="00D76EAE"/>
    <w:rsid w:val="00D773FD"/>
    <w:rsid w:val="00D77BCF"/>
    <w:rsid w:val="00D80CE5"/>
    <w:rsid w:val="00D80FD8"/>
    <w:rsid w:val="00D816AC"/>
    <w:rsid w:val="00D82666"/>
    <w:rsid w:val="00D83501"/>
    <w:rsid w:val="00D838B6"/>
    <w:rsid w:val="00D8396B"/>
    <w:rsid w:val="00D841D9"/>
    <w:rsid w:val="00D85F37"/>
    <w:rsid w:val="00D8640C"/>
    <w:rsid w:val="00D86E8B"/>
    <w:rsid w:val="00D86FB1"/>
    <w:rsid w:val="00D875D8"/>
    <w:rsid w:val="00D87882"/>
    <w:rsid w:val="00D87BB7"/>
    <w:rsid w:val="00D87F53"/>
    <w:rsid w:val="00D917B4"/>
    <w:rsid w:val="00D922A6"/>
    <w:rsid w:val="00D92529"/>
    <w:rsid w:val="00D92855"/>
    <w:rsid w:val="00D92A71"/>
    <w:rsid w:val="00D92B39"/>
    <w:rsid w:val="00D92E2D"/>
    <w:rsid w:val="00D92F6F"/>
    <w:rsid w:val="00D93538"/>
    <w:rsid w:val="00D9493A"/>
    <w:rsid w:val="00D9531A"/>
    <w:rsid w:val="00D95573"/>
    <w:rsid w:val="00D95646"/>
    <w:rsid w:val="00D957CE"/>
    <w:rsid w:val="00D95CD1"/>
    <w:rsid w:val="00D96AC6"/>
    <w:rsid w:val="00D96D3B"/>
    <w:rsid w:val="00D97373"/>
    <w:rsid w:val="00D976D0"/>
    <w:rsid w:val="00D97CD7"/>
    <w:rsid w:val="00D97F3D"/>
    <w:rsid w:val="00D97F6D"/>
    <w:rsid w:val="00DA221B"/>
    <w:rsid w:val="00DA22E9"/>
    <w:rsid w:val="00DA2E72"/>
    <w:rsid w:val="00DA2F7C"/>
    <w:rsid w:val="00DA2FCB"/>
    <w:rsid w:val="00DA33AA"/>
    <w:rsid w:val="00DA3512"/>
    <w:rsid w:val="00DA3C88"/>
    <w:rsid w:val="00DA3CF3"/>
    <w:rsid w:val="00DA3F7E"/>
    <w:rsid w:val="00DA425F"/>
    <w:rsid w:val="00DA498C"/>
    <w:rsid w:val="00DA4EC8"/>
    <w:rsid w:val="00DA5109"/>
    <w:rsid w:val="00DA5A87"/>
    <w:rsid w:val="00DA6AD1"/>
    <w:rsid w:val="00DA6AE9"/>
    <w:rsid w:val="00DA70AD"/>
    <w:rsid w:val="00DA78B0"/>
    <w:rsid w:val="00DA7B16"/>
    <w:rsid w:val="00DA7E91"/>
    <w:rsid w:val="00DA7FD0"/>
    <w:rsid w:val="00DB0271"/>
    <w:rsid w:val="00DB034C"/>
    <w:rsid w:val="00DB1457"/>
    <w:rsid w:val="00DB18E4"/>
    <w:rsid w:val="00DB1A3E"/>
    <w:rsid w:val="00DB1F1B"/>
    <w:rsid w:val="00DB21BB"/>
    <w:rsid w:val="00DB27A7"/>
    <w:rsid w:val="00DB2A49"/>
    <w:rsid w:val="00DB2D70"/>
    <w:rsid w:val="00DB3539"/>
    <w:rsid w:val="00DB4877"/>
    <w:rsid w:val="00DB51B3"/>
    <w:rsid w:val="00DB5D31"/>
    <w:rsid w:val="00DB6369"/>
    <w:rsid w:val="00DC0039"/>
    <w:rsid w:val="00DC1152"/>
    <w:rsid w:val="00DC3CF5"/>
    <w:rsid w:val="00DC43B2"/>
    <w:rsid w:val="00DC4E02"/>
    <w:rsid w:val="00DC4E5F"/>
    <w:rsid w:val="00DC5D22"/>
    <w:rsid w:val="00DC6D94"/>
    <w:rsid w:val="00DC72B3"/>
    <w:rsid w:val="00DC767B"/>
    <w:rsid w:val="00DC7FA3"/>
    <w:rsid w:val="00DD08DA"/>
    <w:rsid w:val="00DD08E1"/>
    <w:rsid w:val="00DD0A44"/>
    <w:rsid w:val="00DD0E10"/>
    <w:rsid w:val="00DD0FE3"/>
    <w:rsid w:val="00DD1CDC"/>
    <w:rsid w:val="00DD32A6"/>
    <w:rsid w:val="00DD3BAC"/>
    <w:rsid w:val="00DD3F9E"/>
    <w:rsid w:val="00DD4476"/>
    <w:rsid w:val="00DD4D41"/>
    <w:rsid w:val="00DD555E"/>
    <w:rsid w:val="00DD609B"/>
    <w:rsid w:val="00DD6D26"/>
    <w:rsid w:val="00DD6F79"/>
    <w:rsid w:val="00DD724D"/>
    <w:rsid w:val="00DE04DD"/>
    <w:rsid w:val="00DE0907"/>
    <w:rsid w:val="00DE09E9"/>
    <w:rsid w:val="00DE106D"/>
    <w:rsid w:val="00DE14C6"/>
    <w:rsid w:val="00DE1EDA"/>
    <w:rsid w:val="00DE1F3F"/>
    <w:rsid w:val="00DE274D"/>
    <w:rsid w:val="00DE28C9"/>
    <w:rsid w:val="00DE3227"/>
    <w:rsid w:val="00DE3BA0"/>
    <w:rsid w:val="00DE3BC0"/>
    <w:rsid w:val="00DE4461"/>
    <w:rsid w:val="00DE5A1C"/>
    <w:rsid w:val="00DE60BE"/>
    <w:rsid w:val="00DE6704"/>
    <w:rsid w:val="00DE689C"/>
    <w:rsid w:val="00DE6B9B"/>
    <w:rsid w:val="00DE734E"/>
    <w:rsid w:val="00DE73DC"/>
    <w:rsid w:val="00DE772D"/>
    <w:rsid w:val="00DE7CF9"/>
    <w:rsid w:val="00DE7F60"/>
    <w:rsid w:val="00DE7FDE"/>
    <w:rsid w:val="00DF0865"/>
    <w:rsid w:val="00DF0BCC"/>
    <w:rsid w:val="00DF0CC5"/>
    <w:rsid w:val="00DF12A0"/>
    <w:rsid w:val="00DF1D83"/>
    <w:rsid w:val="00DF2941"/>
    <w:rsid w:val="00DF2F99"/>
    <w:rsid w:val="00DF3229"/>
    <w:rsid w:val="00DF4344"/>
    <w:rsid w:val="00DF47A8"/>
    <w:rsid w:val="00DF4BC5"/>
    <w:rsid w:val="00DF5E7C"/>
    <w:rsid w:val="00DF6320"/>
    <w:rsid w:val="00DF6BB9"/>
    <w:rsid w:val="00DF782C"/>
    <w:rsid w:val="00DF7AD1"/>
    <w:rsid w:val="00E01419"/>
    <w:rsid w:val="00E0162C"/>
    <w:rsid w:val="00E02217"/>
    <w:rsid w:val="00E0408B"/>
    <w:rsid w:val="00E04598"/>
    <w:rsid w:val="00E04681"/>
    <w:rsid w:val="00E048E6"/>
    <w:rsid w:val="00E05471"/>
    <w:rsid w:val="00E05660"/>
    <w:rsid w:val="00E057FA"/>
    <w:rsid w:val="00E059D5"/>
    <w:rsid w:val="00E06B26"/>
    <w:rsid w:val="00E07BAE"/>
    <w:rsid w:val="00E10019"/>
    <w:rsid w:val="00E10655"/>
    <w:rsid w:val="00E106CE"/>
    <w:rsid w:val="00E10B5B"/>
    <w:rsid w:val="00E130BE"/>
    <w:rsid w:val="00E134A8"/>
    <w:rsid w:val="00E13C01"/>
    <w:rsid w:val="00E13DF8"/>
    <w:rsid w:val="00E142F0"/>
    <w:rsid w:val="00E14391"/>
    <w:rsid w:val="00E155EA"/>
    <w:rsid w:val="00E16538"/>
    <w:rsid w:val="00E1708F"/>
    <w:rsid w:val="00E200B9"/>
    <w:rsid w:val="00E20FAF"/>
    <w:rsid w:val="00E21615"/>
    <w:rsid w:val="00E217BE"/>
    <w:rsid w:val="00E218C9"/>
    <w:rsid w:val="00E2193A"/>
    <w:rsid w:val="00E22A50"/>
    <w:rsid w:val="00E22C3F"/>
    <w:rsid w:val="00E22F05"/>
    <w:rsid w:val="00E23AED"/>
    <w:rsid w:val="00E23BEA"/>
    <w:rsid w:val="00E244CA"/>
    <w:rsid w:val="00E245FB"/>
    <w:rsid w:val="00E246B4"/>
    <w:rsid w:val="00E250CB"/>
    <w:rsid w:val="00E26129"/>
    <w:rsid w:val="00E263B8"/>
    <w:rsid w:val="00E263C2"/>
    <w:rsid w:val="00E267C2"/>
    <w:rsid w:val="00E26838"/>
    <w:rsid w:val="00E27220"/>
    <w:rsid w:val="00E2737A"/>
    <w:rsid w:val="00E278EC"/>
    <w:rsid w:val="00E27FBD"/>
    <w:rsid w:val="00E30E1E"/>
    <w:rsid w:val="00E316B4"/>
    <w:rsid w:val="00E3261C"/>
    <w:rsid w:val="00E32867"/>
    <w:rsid w:val="00E33D45"/>
    <w:rsid w:val="00E3405B"/>
    <w:rsid w:val="00E34172"/>
    <w:rsid w:val="00E354D8"/>
    <w:rsid w:val="00E35554"/>
    <w:rsid w:val="00E35FC5"/>
    <w:rsid w:val="00E36057"/>
    <w:rsid w:val="00E36B87"/>
    <w:rsid w:val="00E36DC2"/>
    <w:rsid w:val="00E37301"/>
    <w:rsid w:val="00E407A9"/>
    <w:rsid w:val="00E40D7E"/>
    <w:rsid w:val="00E41EAA"/>
    <w:rsid w:val="00E41EBA"/>
    <w:rsid w:val="00E42107"/>
    <w:rsid w:val="00E4258C"/>
    <w:rsid w:val="00E425BC"/>
    <w:rsid w:val="00E42606"/>
    <w:rsid w:val="00E42C46"/>
    <w:rsid w:val="00E433F3"/>
    <w:rsid w:val="00E43EC6"/>
    <w:rsid w:val="00E44520"/>
    <w:rsid w:val="00E451EC"/>
    <w:rsid w:val="00E45306"/>
    <w:rsid w:val="00E45410"/>
    <w:rsid w:val="00E45E5C"/>
    <w:rsid w:val="00E46748"/>
    <w:rsid w:val="00E47008"/>
    <w:rsid w:val="00E472B7"/>
    <w:rsid w:val="00E47514"/>
    <w:rsid w:val="00E47AD4"/>
    <w:rsid w:val="00E50764"/>
    <w:rsid w:val="00E50774"/>
    <w:rsid w:val="00E50EFC"/>
    <w:rsid w:val="00E52935"/>
    <w:rsid w:val="00E5309A"/>
    <w:rsid w:val="00E53A9C"/>
    <w:rsid w:val="00E53ACC"/>
    <w:rsid w:val="00E53B42"/>
    <w:rsid w:val="00E53F21"/>
    <w:rsid w:val="00E54361"/>
    <w:rsid w:val="00E55985"/>
    <w:rsid w:val="00E562E6"/>
    <w:rsid w:val="00E56951"/>
    <w:rsid w:val="00E569E5"/>
    <w:rsid w:val="00E576A7"/>
    <w:rsid w:val="00E6049E"/>
    <w:rsid w:val="00E608D4"/>
    <w:rsid w:val="00E60B4A"/>
    <w:rsid w:val="00E60F47"/>
    <w:rsid w:val="00E6144D"/>
    <w:rsid w:val="00E61CDD"/>
    <w:rsid w:val="00E6212A"/>
    <w:rsid w:val="00E6223F"/>
    <w:rsid w:val="00E64B1B"/>
    <w:rsid w:val="00E64CB8"/>
    <w:rsid w:val="00E65516"/>
    <w:rsid w:val="00E65AFA"/>
    <w:rsid w:val="00E65C2F"/>
    <w:rsid w:val="00E65EC3"/>
    <w:rsid w:val="00E6646B"/>
    <w:rsid w:val="00E6651A"/>
    <w:rsid w:val="00E66819"/>
    <w:rsid w:val="00E67033"/>
    <w:rsid w:val="00E67E0B"/>
    <w:rsid w:val="00E7003B"/>
    <w:rsid w:val="00E7027E"/>
    <w:rsid w:val="00E704B8"/>
    <w:rsid w:val="00E706C1"/>
    <w:rsid w:val="00E7076B"/>
    <w:rsid w:val="00E70A3D"/>
    <w:rsid w:val="00E71064"/>
    <w:rsid w:val="00E713DB"/>
    <w:rsid w:val="00E71BC8"/>
    <w:rsid w:val="00E71FEB"/>
    <w:rsid w:val="00E73E38"/>
    <w:rsid w:val="00E73FA2"/>
    <w:rsid w:val="00E747D1"/>
    <w:rsid w:val="00E74822"/>
    <w:rsid w:val="00E74A46"/>
    <w:rsid w:val="00E74C3A"/>
    <w:rsid w:val="00E75367"/>
    <w:rsid w:val="00E80D2A"/>
    <w:rsid w:val="00E82477"/>
    <w:rsid w:val="00E82C66"/>
    <w:rsid w:val="00E8324D"/>
    <w:rsid w:val="00E8330A"/>
    <w:rsid w:val="00E83474"/>
    <w:rsid w:val="00E83AFD"/>
    <w:rsid w:val="00E83D0F"/>
    <w:rsid w:val="00E84589"/>
    <w:rsid w:val="00E84D7E"/>
    <w:rsid w:val="00E84F81"/>
    <w:rsid w:val="00E855FB"/>
    <w:rsid w:val="00E8603A"/>
    <w:rsid w:val="00E86461"/>
    <w:rsid w:val="00E8733B"/>
    <w:rsid w:val="00E87E6A"/>
    <w:rsid w:val="00E9079C"/>
    <w:rsid w:val="00E9154A"/>
    <w:rsid w:val="00E917B2"/>
    <w:rsid w:val="00E918E2"/>
    <w:rsid w:val="00E91E6A"/>
    <w:rsid w:val="00E92159"/>
    <w:rsid w:val="00E9324C"/>
    <w:rsid w:val="00E93510"/>
    <w:rsid w:val="00E93D18"/>
    <w:rsid w:val="00E94653"/>
    <w:rsid w:val="00E9491A"/>
    <w:rsid w:val="00E96066"/>
    <w:rsid w:val="00E96BA3"/>
    <w:rsid w:val="00EA06C0"/>
    <w:rsid w:val="00EA08E3"/>
    <w:rsid w:val="00EA097F"/>
    <w:rsid w:val="00EA0D2B"/>
    <w:rsid w:val="00EA15D4"/>
    <w:rsid w:val="00EA1CAB"/>
    <w:rsid w:val="00EA1FED"/>
    <w:rsid w:val="00EA21E1"/>
    <w:rsid w:val="00EA3A98"/>
    <w:rsid w:val="00EA430A"/>
    <w:rsid w:val="00EA4470"/>
    <w:rsid w:val="00EA54F2"/>
    <w:rsid w:val="00EA6C8F"/>
    <w:rsid w:val="00EA7132"/>
    <w:rsid w:val="00EA75D9"/>
    <w:rsid w:val="00EA7BF4"/>
    <w:rsid w:val="00EB038D"/>
    <w:rsid w:val="00EB0F22"/>
    <w:rsid w:val="00EB0FB7"/>
    <w:rsid w:val="00EB15C9"/>
    <w:rsid w:val="00EB1AF8"/>
    <w:rsid w:val="00EB1B70"/>
    <w:rsid w:val="00EB1F57"/>
    <w:rsid w:val="00EB2C2A"/>
    <w:rsid w:val="00EB33B0"/>
    <w:rsid w:val="00EB403F"/>
    <w:rsid w:val="00EB5537"/>
    <w:rsid w:val="00EB5B2D"/>
    <w:rsid w:val="00EB618D"/>
    <w:rsid w:val="00EB61D8"/>
    <w:rsid w:val="00EB6406"/>
    <w:rsid w:val="00EB6E1E"/>
    <w:rsid w:val="00EC0535"/>
    <w:rsid w:val="00EC2E09"/>
    <w:rsid w:val="00EC2E0B"/>
    <w:rsid w:val="00EC3B62"/>
    <w:rsid w:val="00EC3D06"/>
    <w:rsid w:val="00EC3EEB"/>
    <w:rsid w:val="00EC40AE"/>
    <w:rsid w:val="00EC5B80"/>
    <w:rsid w:val="00EC5F3B"/>
    <w:rsid w:val="00EC61FC"/>
    <w:rsid w:val="00EC6357"/>
    <w:rsid w:val="00EC64B8"/>
    <w:rsid w:val="00EC659A"/>
    <w:rsid w:val="00EC6985"/>
    <w:rsid w:val="00EC6DCB"/>
    <w:rsid w:val="00EC707D"/>
    <w:rsid w:val="00EC7088"/>
    <w:rsid w:val="00ED0B89"/>
    <w:rsid w:val="00ED0FC1"/>
    <w:rsid w:val="00ED13A8"/>
    <w:rsid w:val="00ED1C18"/>
    <w:rsid w:val="00ED1EEC"/>
    <w:rsid w:val="00ED2674"/>
    <w:rsid w:val="00ED3689"/>
    <w:rsid w:val="00ED3B63"/>
    <w:rsid w:val="00ED4D26"/>
    <w:rsid w:val="00ED5ED9"/>
    <w:rsid w:val="00ED6BE2"/>
    <w:rsid w:val="00ED74A7"/>
    <w:rsid w:val="00ED7A35"/>
    <w:rsid w:val="00ED7A80"/>
    <w:rsid w:val="00EE1904"/>
    <w:rsid w:val="00EE1C5F"/>
    <w:rsid w:val="00EE1DCE"/>
    <w:rsid w:val="00EE2123"/>
    <w:rsid w:val="00EE267C"/>
    <w:rsid w:val="00EE27C1"/>
    <w:rsid w:val="00EE3727"/>
    <w:rsid w:val="00EE43C5"/>
    <w:rsid w:val="00EE45C0"/>
    <w:rsid w:val="00EE47D7"/>
    <w:rsid w:val="00EE4E86"/>
    <w:rsid w:val="00EE4F90"/>
    <w:rsid w:val="00EE5125"/>
    <w:rsid w:val="00EE5AA2"/>
    <w:rsid w:val="00EE6417"/>
    <w:rsid w:val="00EE6CF7"/>
    <w:rsid w:val="00EE76E8"/>
    <w:rsid w:val="00EE7747"/>
    <w:rsid w:val="00EF0843"/>
    <w:rsid w:val="00EF0A0A"/>
    <w:rsid w:val="00EF0F6E"/>
    <w:rsid w:val="00EF1AC6"/>
    <w:rsid w:val="00EF1FF5"/>
    <w:rsid w:val="00EF2B37"/>
    <w:rsid w:val="00EF3117"/>
    <w:rsid w:val="00EF341D"/>
    <w:rsid w:val="00EF411A"/>
    <w:rsid w:val="00EF4303"/>
    <w:rsid w:val="00EF4D2E"/>
    <w:rsid w:val="00EF64DB"/>
    <w:rsid w:val="00EF6C48"/>
    <w:rsid w:val="00EF6E3F"/>
    <w:rsid w:val="00EF7178"/>
    <w:rsid w:val="00EF734F"/>
    <w:rsid w:val="00EF7E04"/>
    <w:rsid w:val="00F00911"/>
    <w:rsid w:val="00F02A93"/>
    <w:rsid w:val="00F02AD4"/>
    <w:rsid w:val="00F039AE"/>
    <w:rsid w:val="00F047BE"/>
    <w:rsid w:val="00F04F01"/>
    <w:rsid w:val="00F05585"/>
    <w:rsid w:val="00F0584E"/>
    <w:rsid w:val="00F05DD5"/>
    <w:rsid w:val="00F05DFD"/>
    <w:rsid w:val="00F0604C"/>
    <w:rsid w:val="00F06214"/>
    <w:rsid w:val="00F068B8"/>
    <w:rsid w:val="00F06AF6"/>
    <w:rsid w:val="00F06D5B"/>
    <w:rsid w:val="00F07146"/>
    <w:rsid w:val="00F071FF"/>
    <w:rsid w:val="00F077C9"/>
    <w:rsid w:val="00F07A36"/>
    <w:rsid w:val="00F07C5E"/>
    <w:rsid w:val="00F07E1A"/>
    <w:rsid w:val="00F10037"/>
    <w:rsid w:val="00F101D0"/>
    <w:rsid w:val="00F1033D"/>
    <w:rsid w:val="00F10C8A"/>
    <w:rsid w:val="00F10F22"/>
    <w:rsid w:val="00F111E3"/>
    <w:rsid w:val="00F113B3"/>
    <w:rsid w:val="00F11C0E"/>
    <w:rsid w:val="00F1201B"/>
    <w:rsid w:val="00F1213B"/>
    <w:rsid w:val="00F1238E"/>
    <w:rsid w:val="00F13013"/>
    <w:rsid w:val="00F13388"/>
    <w:rsid w:val="00F1351D"/>
    <w:rsid w:val="00F136FD"/>
    <w:rsid w:val="00F139B1"/>
    <w:rsid w:val="00F13C08"/>
    <w:rsid w:val="00F144C3"/>
    <w:rsid w:val="00F14C72"/>
    <w:rsid w:val="00F14EC9"/>
    <w:rsid w:val="00F153FA"/>
    <w:rsid w:val="00F15B10"/>
    <w:rsid w:val="00F16775"/>
    <w:rsid w:val="00F17953"/>
    <w:rsid w:val="00F17D12"/>
    <w:rsid w:val="00F17EB7"/>
    <w:rsid w:val="00F200E6"/>
    <w:rsid w:val="00F207E4"/>
    <w:rsid w:val="00F20B40"/>
    <w:rsid w:val="00F21D2E"/>
    <w:rsid w:val="00F21DB7"/>
    <w:rsid w:val="00F22B1A"/>
    <w:rsid w:val="00F22B34"/>
    <w:rsid w:val="00F22F75"/>
    <w:rsid w:val="00F23FE3"/>
    <w:rsid w:val="00F2556E"/>
    <w:rsid w:val="00F25A89"/>
    <w:rsid w:val="00F26140"/>
    <w:rsid w:val="00F26346"/>
    <w:rsid w:val="00F271E1"/>
    <w:rsid w:val="00F3014F"/>
    <w:rsid w:val="00F30900"/>
    <w:rsid w:val="00F31217"/>
    <w:rsid w:val="00F3144F"/>
    <w:rsid w:val="00F314B8"/>
    <w:rsid w:val="00F31BD2"/>
    <w:rsid w:val="00F31E0A"/>
    <w:rsid w:val="00F32372"/>
    <w:rsid w:val="00F3326E"/>
    <w:rsid w:val="00F333A2"/>
    <w:rsid w:val="00F33DCA"/>
    <w:rsid w:val="00F34EC2"/>
    <w:rsid w:val="00F355E9"/>
    <w:rsid w:val="00F35EA1"/>
    <w:rsid w:val="00F362E8"/>
    <w:rsid w:val="00F36B99"/>
    <w:rsid w:val="00F37A74"/>
    <w:rsid w:val="00F37FC3"/>
    <w:rsid w:val="00F403FC"/>
    <w:rsid w:val="00F40664"/>
    <w:rsid w:val="00F40688"/>
    <w:rsid w:val="00F41803"/>
    <w:rsid w:val="00F42512"/>
    <w:rsid w:val="00F4251B"/>
    <w:rsid w:val="00F43EE0"/>
    <w:rsid w:val="00F4413F"/>
    <w:rsid w:val="00F44BB7"/>
    <w:rsid w:val="00F44C3D"/>
    <w:rsid w:val="00F45786"/>
    <w:rsid w:val="00F4712B"/>
    <w:rsid w:val="00F472F8"/>
    <w:rsid w:val="00F47640"/>
    <w:rsid w:val="00F47720"/>
    <w:rsid w:val="00F47E1D"/>
    <w:rsid w:val="00F51652"/>
    <w:rsid w:val="00F541B3"/>
    <w:rsid w:val="00F5496C"/>
    <w:rsid w:val="00F555CB"/>
    <w:rsid w:val="00F55777"/>
    <w:rsid w:val="00F55A6E"/>
    <w:rsid w:val="00F55F7F"/>
    <w:rsid w:val="00F5606A"/>
    <w:rsid w:val="00F5626E"/>
    <w:rsid w:val="00F565C5"/>
    <w:rsid w:val="00F571A4"/>
    <w:rsid w:val="00F576F8"/>
    <w:rsid w:val="00F61449"/>
    <w:rsid w:val="00F629F8"/>
    <w:rsid w:val="00F62FFC"/>
    <w:rsid w:val="00F63068"/>
    <w:rsid w:val="00F63D52"/>
    <w:rsid w:val="00F63D61"/>
    <w:rsid w:val="00F64356"/>
    <w:rsid w:val="00F64FF7"/>
    <w:rsid w:val="00F669B9"/>
    <w:rsid w:val="00F677AD"/>
    <w:rsid w:val="00F67895"/>
    <w:rsid w:val="00F67AE1"/>
    <w:rsid w:val="00F67D65"/>
    <w:rsid w:val="00F70241"/>
    <w:rsid w:val="00F70F34"/>
    <w:rsid w:val="00F70F4B"/>
    <w:rsid w:val="00F71260"/>
    <w:rsid w:val="00F72687"/>
    <w:rsid w:val="00F72E1C"/>
    <w:rsid w:val="00F7349B"/>
    <w:rsid w:val="00F73C12"/>
    <w:rsid w:val="00F74EDF"/>
    <w:rsid w:val="00F75934"/>
    <w:rsid w:val="00F75EB3"/>
    <w:rsid w:val="00F7623F"/>
    <w:rsid w:val="00F76632"/>
    <w:rsid w:val="00F76900"/>
    <w:rsid w:val="00F76B14"/>
    <w:rsid w:val="00F774B9"/>
    <w:rsid w:val="00F7778B"/>
    <w:rsid w:val="00F80024"/>
    <w:rsid w:val="00F8018B"/>
    <w:rsid w:val="00F80D4E"/>
    <w:rsid w:val="00F81468"/>
    <w:rsid w:val="00F81720"/>
    <w:rsid w:val="00F81F36"/>
    <w:rsid w:val="00F8301A"/>
    <w:rsid w:val="00F83048"/>
    <w:rsid w:val="00F837FD"/>
    <w:rsid w:val="00F83A24"/>
    <w:rsid w:val="00F83CCC"/>
    <w:rsid w:val="00F83F35"/>
    <w:rsid w:val="00F8451C"/>
    <w:rsid w:val="00F84BD0"/>
    <w:rsid w:val="00F85A56"/>
    <w:rsid w:val="00F861C3"/>
    <w:rsid w:val="00F86592"/>
    <w:rsid w:val="00F86765"/>
    <w:rsid w:val="00F86D5B"/>
    <w:rsid w:val="00F9163D"/>
    <w:rsid w:val="00F916C0"/>
    <w:rsid w:val="00F923B9"/>
    <w:rsid w:val="00F92E76"/>
    <w:rsid w:val="00F9301B"/>
    <w:rsid w:val="00F93526"/>
    <w:rsid w:val="00F95C45"/>
    <w:rsid w:val="00FA05D2"/>
    <w:rsid w:val="00FA142F"/>
    <w:rsid w:val="00FA16AF"/>
    <w:rsid w:val="00FA1BF0"/>
    <w:rsid w:val="00FA1CB0"/>
    <w:rsid w:val="00FA278C"/>
    <w:rsid w:val="00FA2C3A"/>
    <w:rsid w:val="00FA3AAB"/>
    <w:rsid w:val="00FA3C45"/>
    <w:rsid w:val="00FA5002"/>
    <w:rsid w:val="00FA528B"/>
    <w:rsid w:val="00FA556E"/>
    <w:rsid w:val="00FA5EF8"/>
    <w:rsid w:val="00FA6922"/>
    <w:rsid w:val="00FA71D1"/>
    <w:rsid w:val="00FA7C41"/>
    <w:rsid w:val="00FA7E37"/>
    <w:rsid w:val="00FB0F9A"/>
    <w:rsid w:val="00FB1096"/>
    <w:rsid w:val="00FB1A22"/>
    <w:rsid w:val="00FB32F5"/>
    <w:rsid w:val="00FB356B"/>
    <w:rsid w:val="00FB38B3"/>
    <w:rsid w:val="00FB3A00"/>
    <w:rsid w:val="00FB476E"/>
    <w:rsid w:val="00FB4847"/>
    <w:rsid w:val="00FB5204"/>
    <w:rsid w:val="00FB726F"/>
    <w:rsid w:val="00FC0C2C"/>
    <w:rsid w:val="00FC2094"/>
    <w:rsid w:val="00FC20D6"/>
    <w:rsid w:val="00FC390A"/>
    <w:rsid w:val="00FC39B3"/>
    <w:rsid w:val="00FC3AEF"/>
    <w:rsid w:val="00FC3BEF"/>
    <w:rsid w:val="00FC3EB1"/>
    <w:rsid w:val="00FC4905"/>
    <w:rsid w:val="00FC4A18"/>
    <w:rsid w:val="00FC4EB2"/>
    <w:rsid w:val="00FC4F39"/>
    <w:rsid w:val="00FC5116"/>
    <w:rsid w:val="00FC5394"/>
    <w:rsid w:val="00FC578D"/>
    <w:rsid w:val="00FC57A5"/>
    <w:rsid w:val="00FC5A01"/>
    <w:rsid w:val="00FC6A04"/>
    <w:rsid w:val="00FC6A4C"/>
    <w:rsid w:val="00FC711E"/>
    <w:rsid w:val="00FD05D3"/>
    <w:rsid w:val="00FD0A49"/>
    <w:rsid w:val="00FD0C5B"/>
    <w:rsid w:val="00FD0E52"/>
    <w:rsid w:val="00FD1CD4"/>
    <w:rsid w:val="00FD2092"/>
    <w:rsid w:val="00FD23CC"/>
    <w:rsid w:val="00FD2630"/>
    <w:rsid w:val="00FD284C"/>
    <w:rsid w:val="00FD37B8"/>
    <w:rsid w:val="00FD41F8"/>
    <w:rsid w:val="00FD5C14"/>
    <w:rsid w:val="00FD5EBD"/>
    <w:rsid w:val="00FD64E2"/>
    <w:rsid w:val="00FD6FAF"/>
    <w:rsid w:val="00FD7083"/>
    <w:rsid w:val="00FE07F9"/>
    <w:rsid w:val="00FE09D5"/>
    <w:rsid w:val="00FE29D2"/>
    <w:rsid w:val="00FE3142"/>
    <w:rsid w:val="00FE3B3D"/>
    <w:rsid w:val="00FE4747"/>
    <w:rsid w:val="00FE47D0"/>
    <w:rsid w:val="00FE4C8D"/>
    <w:rsid w:val="00FE5D27"/>
    <w:rsid w:val="00FE5DE7"/>
    <w:rsid w:val="00FE7CBB"/>
    <w:rsid w:val="00FE7FD7"/>
    <w:rsid w:val="00FF0596"/>
    <w:rsid w:val="00FF0A47"/>
    <w:rsid w:val="00FF4E01"/>
    <w:rsid w:val="00FF52EF"/>
    <w:rsid w:val="00FF5686"/>
    <w:rsid w:val="00FF644F"/>
    <w:rsid w:val="00FF7D4D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58B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058B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70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70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58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D2D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5B39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CD2D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1087</Words>
  <Characters>6198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9</cp:revision>
  <cp:lastPrinted>2020-12-25T09:47:00Z</cp:lastPrinted>
  <dcterms:created xsi:type="dcterms:W3CDTF">2020-12-17T11:53:00Z</dcterms:created>
  <dcterms:modified xsi:type="dcterms:W3CDTF">2020-12-25T09:47:00Z</dcterms:modified>
</cp:coreProperties>
</file>