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CD" w:rsidRDefault="004660CD" w:rsidP="00FF702D">
      <w:pPr>
        <w:pStyle w:val="Heading1"/>
        <w:jc w:val="left"/>
        <w:rPr>
          <w:b w:val="0"/>
          <w:sz w:val="32"/>
          <w:szCs w:val="28"/>
        </w:rPr>
      </w:pPr>
      <w:bookmarkStart w:id="0" w:name="_GoBack"/>
      <w:bookmarkEnd w:id="0"/>
    </w:p>
    <w:p w:rsidR="004660CD" w:rsidRPr="00F950A0" w:rsidRDefault="004660CD" w:rsidP="008C7316">
      <w:pPr>
        <w:pStyle w:val="Heading1"/>
        <w:rPr>
          <w:b w:val="0"/>
          <w:sz w:val="32"/>
          <w:szCs w:val="28"/>
        </w:rPr>
      </w:pPr>
      <w:r w:rsidRPr="00F950A0">
        <w:rPr>
          <w:b w:val="0"/>
          <w:sz w:val="32"/>
          <w:szCs w:val="28"/>
        </w:rPr>
        <w:t>Р О С С И Й С К А Я   Ф Е Д Е Р А Ц И Я</w:t>
      </w:r>
    </w:p>
    <w:p w:rsidR="004660CD" w:rsidRPr="00F950A0" w:rsidRDefault="004660CD" w:rsidP="00C82450">
      <w:pPr>
        <w:pStyle w:val="Heading1"/>
        <w:rPr>
          <w:b w:val="0"/>
          <w:sz w:val="32"/>
          <w:szCs w:val="28"/>
        </w:rPr>
      </w:pPr>
      <w:r w:rsidRPr="00F950A0">
        <w:rPr>
          <w:b w:val="0"/>
          <w:sz w:val="32"/>
          <w:szCs w:val="28"/>
        </w:rPr>
        <w:t>Б Е Л Г О Р О Д С К А Я   О Б Л А С Т Ь</w:t>
      </w:r>
    </w:p>
    <w:p w:rsidR="004660CD" w:rsidRPr="002F695E" w:rsidRDefault="004660CD" w:rsidP="00C82450">
      <w:pPr>
        <w:jc w:val="center"/>
        <w:rPr>
          <w:sz w:val="8"/>
          <w:szCs w:val="16"/>
        </w:rPr>
      </w:pPr>
    </w:p>
    <w:p w:rsidR="004660CD" w:rsidRPr="00DD069F" w:rsidRDefault="004660CD" w:rsidP="00C82450">
      <w:pPr>
        <w:jc w:val="center"/>
        <w:rPr>
          <w:color w:va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-к1" style="width:42pt;height:50.25pt;visibility:visible">
            <v:imagedata r:id="rId7" o:title=""/>
          </v:shape>
        </w:pict>
      </w:r>
      <w:r>
        <w:tab/>
      </w:r>
      <w:r>
        <w:tab/>
      </w:r>
      <w:r>
        <w:tab/>
      </w:r>
      <w:r>
        <w:tab/>
      </w:r>
      <w:r>
        <w:tab/>
      </w:r>
    </w:p>
    <w:p w:rsidR="004660CD" w:rsidRPr="002F695E" w:rsidRDefault="004660CD" w:rsidP="00C82450">
      <w:pPr>
        <w:rPr>
          <w:sz w:val="12"/>
          <w:szCs w:val="16"/>
        </w:rPr>
      </w:pPr>
    </w:p>
    <w:p w:rsidR="004660CD" w:rsidRPr="007115DC" w:rsidRDefault="004660CD" w:rsidP="00C82450">
      <w:pPr>
        <w:jc w:val="center"/>
        <w:rPr>
          <w:b/>
          <w:sz w:val="28"/>
        </w:rPr>
      </w:pPr>
      <w:r w:rsidRPr="007115DC">
        <w:rPr>
          <w:b/>
          <w:sz w:val="28"/>
        </w:rPr>
        <w:t xml:space="preserve">МУНИЦИПАЛЬНЫЙ СОВЕТ </w:t>
      </w:r>
    </w:p>
    <w:p w:rsidR="004660CD" w:rsidRPr="007115DC" w:rsidRDefault="004660CD" w:rsidP="00C82450">
      <w:pPr>
        <w:jc w:val="center"/>
        <w:rPr>
          <w:b/>
          <w:sz w:val="28"/>
        </w:rPr>
      </w:pPr>
      <w:r w:rsidRPr="007115DC">
        <w:rPr>
          <w:b/>
          <w:sz w:val="28"/>
        </w:rPr>
        <w:t xml:space="preserve">МУНИЦИПАЛЬНОГО  РАЙОНА   «ВОЛОКОНОВСКИЙ  РАЙОН» </w:t>
      </w:r>
    </w:p>
    <w:p w:rsidR="004660CD" w:rsidRDefault="004660CD" w:rsidP="00C82450">
      <w:pPr>
        <w:jc w:val="center"/>
      </w:pPr>
    </w:p>
    <w:p w:rsidR="004660CD" w:rsidRDefault="004660CD" w:rsidP="00C82450">
      <w:pPr>
        <w:pStyle w:val="Heading3"/>
      </w:pPr>
      <w:r>
        <w:t>Р Е Ш Е Н И Е</w:t>
      </w:r>
    </w:p>
    <w:p w:rsidR="004660CD" w:rsidRDefault="004660CD" w:rsidP="00AE699B">
      <w:pPr>
        <w:jc w:val="center"/>
        <w:rPr>
          <w:b/>
          <w:bCs/>
          <w:sz w:val="28"/>
          <w:szCs w:val="28"/>
        </w:rPr>
      </w:pPr>
    </w:p>
    <w:p w:rsidR="004660CD" w:rsidRDefault="004660CD" w:rsidP="00447A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 марта 2019 года                                                                           № 62</w:t>
      </w:r>
    </w:p>
    <w:p w:rsidR="004660CD" w:rsidRDefault="004660CD" w:rsidP="00AE699B">
      <w:pPr>
        <w:jc w:val="center"/>
        <w:rPr>
          <w:b/>
          <w:bCs/>
          <w:sz w:val="28"/>
          <w:szCs w:val="28"/>
        </w:rPr>
      </w:pPr>
    </w:p>
    <w:p w:rsidR="004660CD" w:rsidRDefault="004660CD" w:rsidP="00AE699B">
      <w:pPr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1.45pt;width:267pt;height:120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" strokecolor="white">
            <v:textbox>
              <w:txbxContent>
                <w:p w:rsidR="004660CD" w:rsidRPr="00824965" w:rsidRDefault="004660CD" w:rsidP="0018119F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2DDC">
                    <w:rPr>
                      <w:b/>
                      <w:sz w:val="28"/>
                      <w:szCs w:val="28"/>
                    </w:rPr>
                    <w:t>О</w:t>
                  </w:r>
                  <w:r>
                    <w:rPr>
                      <w:b/>
                      <w:sz w:val="28"/>
                      <w:szCs w:val="28"/>
                    </w:rPr>
                    <w:t xml:space="preserve">б утверждении тарифов на платные услуги, оказываемые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муниципальным</w:t>
                  </w:r>
                  <w:r w:rsidRPr="008F56AD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бюд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жетным учреждением «Физкультурно-оздоровительный </w:t>
                  </w:r>
                  <w:r w:rsidRPr="008F56AD">
                    <w:rPr>
                      <w:b/>
                      <w:bCs/>
                      <w:color w:val="000000"/>
                      <w:sz w:val="28"/>
                      <w:szCs w:val="28"/>
                    </w:rPr>
                    <w:t>ком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плекс</w:t>
                  </w:r>
                  <w:r w:rsidRPr="008F56AD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с плавательным  бассейном «Космос»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824965">
                    <w:rPr>
                      <w:b/>
                      <w:bCs/>
                      <w:color w:val="000000"/>
                      <w:sz w:val="28"/>
                      <w:szCs w:val="28"/>
                    </w:rPr>
                    <w:t>п. Волоконовка Белгородской области</w:t>
                  </w:r>
                </w:p>
                <w:p w:rsidR="004660CD" w:rsidRDefault="004660CD" w:rsidP="0018119F">
                  <w:pPr>
                    <w:pStyle w:val="Title"/>
                    <w:ind w:firstLine="900"/>
                    <w:jc w:val="both"/>
                    <w:rPr>
                      <w:sz w:val="28"/>
                      <w:szCs w:val="28"/>
                    </w:rPr>
                  </w:pPr>
                </w:p>
                <w:p w:rsidR="004660CD" w:rsidRPr="001C2DDC" w:rsidRDefault="004660CD" w:rsidP="0018119F">
                  <w:pPr>
                    <w:pStyle w:val="BodyText3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4660CD" w:rsidRPr="001C2DDC" w:rsidRDefault="004660CD" w:rsidP="0018119F">
                  <w:pPr>
                    <w:jc w:val="both"/>
                    <w:rPr>
                      <w:b/>
                    </w:rPr>
                  </w:pPr>
                </w:p>
              </w:txbxContent>
            </v:textbox>
          </v:shape>
        </w:pict>
      </w:r>
    </w:p>
    <w:p w:rsidR="004660CD" w:rsidRDefault="004660CD" w:rsidP="00447AA5">
      <w:pPr>
        <w:rPr>
          <w:b/>
          <w:bCs/>
          <w:sz w:val="28"/>
          <w:szCs w:val="28"/>
        </w:rPr>
      </w:pPr>
    </w:p>
    <w:p w:rsidR="004660CD" w:rsidRDefault="004660CD" w:rsidP="00447AA5">
      <w:pPr>
        <w:rPr>
          <w:b/>
          <w:bCs/>
          <w:sz w:val="28"/>
          <w:szCs w:val="28"/>
        </w:rPr>
      </w:pPr>
    </w:p>
    <w:p w:rsidR="004660CD" w:rsidRDefault="004660CD" w:rsidP="00447AA5">
      <w:pPr>
        <w:rPr>
          <w:b/>
          <w:bCs/>
          <w:sz w:val="28"/>
          <w:szCs w:val="28"/>
        </w:rPr>
      </w:pPr>
    </w:p>
    <w:p w:rsidR="004660CD" w:rsidRDefault="004660CD" w:rsidP="00447AA5">
      <w:pPr>
        <w:rPr>
          <w:b/>
          <w:bCs/>
          <w:sz w:val="28"/>
          <w:szCs w:val="28"/>
        </w:rPr>
      </w:pPr>
    </w:p>
    <w:p w:rsidR="004660CD" w:rsidRDefault="004660CD" w:rsidP="00447AA5">
      <w:pPr>
        <w:rPr>
          <w:b/>
          <w:bCs/>
          <w:sz w:val="28"/>
          <w:szCs w:val="28"/>
        </w:rPr>
      </w:pPr>
    </w:p>
    <w:p w:rsidR="004660CD" w:rsidRDefault="004660CD" w:rsidP="00447AA5">
      <w:pPr>
        <w:rPr>
          <w:b/>
          <w:bCs/>
          <w:sz w:val="28"/>
          <w:szCs w:val="28"/>
        </w:rPr>
      </w:pPr>
    </w:p>
    <w:p w:rsidR="004660CD" w:rsidRDefault="004660CD" w:rsidP="00447AA5">
      <w:pPr>
        <w:rPr>
          <w:b/>
          <w:bCs/>
          <w:sz w:val="28"/>
          <w:szCs w:val="28"/>
        </w:rPr>
      </w:pPr>
    </w:p>
    <w:p w:rsidR="004660CD" w:rsidRDefault="004660CD" w:rsidP="0018119F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пунктом 6 части 10 статьи 35 Федерального закона от 06.10.2003 года №131-ФЗ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 xml:space="preserve">, руководствуясь Уставом муниципального района «Волоконовский район», Муниципальный совет           </w:t>
      </w:r>
      <w:r>
        <w:rPr>
          <w:b/>
          <w:bCs/>
          <w:sz w:val="28"/>
          <w:szCs w:val="28"/>
        </w:rPr>
        <w:t>р е ш и л :</w:t>
      </w:r>
    </w:p>
    <w:p w:rsidR="004660CD" w:rsidRDefault="004660CD" w:rsidP="00986BF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тарифы на платные услуги, оказываемые муниципальным бюджетным учреждением «Физкультурно-оздоровительный комплекс с плавательным бассейном «Космос» п. Волоконовка Белгородской области (прилагается).</w:t>
      </w:r>
    </w:p>
    <w:p w:rsidR="004660CD" w:rsidRPr="000609F6" w:rsidRDefault="004660CD" w:rsidP="009E206C">
      <w:pPr>
        <w:ind w:firstLine="708"/>
        <w:jc w:val="both"/>
        <w:rPr>
          <w:bCs/>
          <w:color w:val="000000"/>
          <w:sz w:val="28"/>
          <w:szCs w:val="28"/>
        </w:rPr>
      </w:pPr>
      <w:r w:rsidRPr="000609F6">
        <w:rPr>
          <w:sz w:val="28"/>
          <w:szCs w:val="28"/>
        </w:rPr>
        <w:t xml:space="preserve">2. </w:t>
      </w:r>
      <w:r>
        <w:rPr>
          <w:sz w:val="28"/>
          <w:szCs w:val="28"/>
        </w:rPr>
        <w:t>П</w:t>
      </w:r>
      <w:r w:rsidRPr="000609F6">
        <w:rPr>
          <w:bCs/>
          <w:color w:val="000000"/>
          <w:sz w:val="28"/>
          <w:szCs w:val="28"/>
        </w:rPr>
        <w:t>ризнать утратившим силу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0609F6">
        <w:rPr>
          <w:sz w:val="28"/>
          <w:szCs w:val="28"/>
        </w:rPr>
        <w:t>ешение Муниципального совета</w:t>
      </w:r>
      <w:r>
        <w:rPr>
          <w:sz w:val="28"/>
          <w:szCs w:val="28"/>
        </w:rPr>
        <w:t xml:space="preserve"> Волоконовского района</w:t>
      </w:r>
      <w:r w:rsidRPr="000609F6">
        <w:rPr>
          <w:sz w:val="28"/>
          <w:szCs w:val="28"/>
        </w:rPr>
        <w:t xml:space="preserve"> от 24.04.2018 № 452 «Об утверждении тарифов на платные услуги, оказываемые населению района </w:t>
      </w:r>
      <w:r w:rsidRPr="000609F6">
        <w:rPr>
          <w:bCs/>
          <w:color w:val="000000"/>
          <w:sz w:val="28"/>
          <w:szCs w:val="28"/>
        </w:rPr>
        <w:t>муниципальным  бюджетным учреждением «Физкультурно-оздоровительный комплекс с плавательным  бассейном «Космос» п. Волоконовка Белгородской области».</w:t>
      </w:r>
    </w:p>
    <w:p w:rsidR="004660CD" w:rsidRDefault="004660CD" w:rsidP="00986BF7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О</w:t>
      </w:r>
      <w:r>
        <w:rPr>
          <w:sz w:val="28"/>
          <w:szCs w:val="28"/>
        </w:rPr>
        <w:t>публиковать в районной газете «Красный Октябрь» и ра</w:t>
      </w:r>
      <w:r w:rsidRPr="00243C3D">
        <w:rPr>
          <w:sz w:val="28"/>
          <w:szCs w:val="28"/>
        </w:rPr>
        <w:t>зместить настоящее решение на официальном сайте администрации муниципального района «</w:t>
      </w:r>
      <w:r>
        <w:rPr>
          <w:sz w:val="28"/>
          <w:szCs w:val="28"/>
        </w:rPr>
        <w:t>Волоконовск</w:t>
      </w:r>
      <w:r w:rsidRPr="00243C3D">
        <w:rPr>
          <w:sz w:val="28"/>
          <w:szCs w:val="28"/>
        </w:rPr>
        <w:t xml:space="preserve">ий район» </w:t>
      </w:r>
      <w:r>
        <w:rPr>
          <w:sz w:val="28"/>
          <w:szCs w:val="28"/>
        </w:rPr>
        <w:t xml:space="preserve"> в сети «Интернет».</w:t>
      </w:r>
    </w:p>
    <w:p w:rsidR="004660CD" w:rsidRDefault="004660CD" w:rsidP="00986BF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Настоящее решение вступает в силу с момента опубликования.</w:t>
      </w:r>
    </w:p>
    <w:p w:rsidR="004660CD" w:rsidRDefault="004660CD" w:rsidP="00986BF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Контроль за выполнением настоящего решения возложить на постоянную комиссию по экономическому развитию, бюджету и налоговой политике (Беликов В.С.).</w:t>
      </w:r>
    </w:p>
    <w:p w:rsidR="004660CD" w:rsidRDefault="004660CD" w:rsidP="00FF702D">
      <w:pPr>
        <w:rPr>
          <w:b/>
          <w:bCs/>
          <w:sz w:val="28"/>
          <w:szCs w:val="28"/>
        </w:rPr>
      </w:pPr>
    </w:p>
    <w:p w:rsidR="004660CD" w:rsidRDefault="004660CD" w:rsidP="00FF70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</w:t>
      </w:r>
    </w:p>
    <w:p w:rsidR="004660CD" w:rsidRDefault="004660CD" w:rsidP="00FF70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совета</w:t>
      </w:r>
    </w:p>
    <w:p w:rsidR="004660CD" w:rsidRDefault="004660CD" w:rsidP="00FF70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Волоконовского района                                                          Н. Меланина</w:t>
      </w:r>
    </w:p>
    <w:p w:rsidR="004660CD" w:rsidRDefault="004660CD" w:rsidP="0021146E">
      <w:pPr>
        <w:rPr>
          <w:b/>
          <w:bCs/>
          <w:sz w:val="28"/>
          <w:szCs w:val="28"/>
        </w:rPr>
      </w:pPr>
    </w:p>
    <w:p w:rsidR="004660CD" w:rsidRDefault="004660CD" w:rsidP="0021146E">
      <w:pPr>
        <w:rPr>
          <w:b/>
          <w:bCs/>
          <w:sz w:val="28"/>
          <w:szCs w:val="28"/>
        </w:rPr>
      </w:pPr>
    </w:p>
    <w:p w:rsidR="004660CD" w:rsidRDefault="004660CD" w:rsidP="0021146E">
      <w:pPr>
        <w:rPr>
          <w:b/>
          <w:bCs/>
          <w:sz w:val="28"/>
          <w:szCs w:val="28"/>
        </w:rPr>
      </w:pPr>
    </w:p>
    <w:p w:rsidR="004660CD" w:rsidRDefault="004660CD" w:rsidP="0021146E">
      <w:pPr>
        <w:rPr>
          <w:b/>
          <w:bCs/>
          <w:sz w:val="28"/>
          <w:szCs w:val="28"/>
        </w:rPr>
      </w:pPr>
    </w:p>
    <w:p w:rsidR="004660CD" w:rsidRDefault="004660CD" w:rsidP="0021146E">
      <w:pPr>
        <w:rPr>
          <w:b/>
          <w:bCs/>
          <w:sz w:val="28"/>
          <w:szCs w:val="28"/>
        </w:rPr>
      </w:pPr>
    </w:p>
    <w:p w:rsidR="004660CD" w:rsidRDefault="004660CD" w:rsidP="00A75384">
      <w:pPr>
        <w:jc w:val="center"/>
        <w:rPr>
          <w:b/>
          <w:bCs/>
          <w:sz w:val="28"/>
          <w:szCs w:val="28"/>
        </w:rPr>
      </w:pPr>
    </w:p>
    <w:p w:rsidR="004660CD" w:rsidRDefault="004660CD" w:rsidP="00322180">
      <w:pPr>
        <w:rPr>
          <w:b/>
          <w:bCs/>
          <w:sz w:val="28"/>
          <w:szCs w:val="28"/>
        </w:rPr>
      </w:pPr>
    </w:p>
    <w:p w:rsidR="004660CD" w:rsidRDefault="004660CD" w:rsidP="00322180">
      <w:pPr>
        <w:rPr>
          <w:b/>
          <w:bCs/>
          <w:sz w:val="28"/>
          <w:szCs w:val="28"/>
        </w:rPr>
      </w:pPr>
    </w:p>
    <w:p w:rsidR="004660CD" w:rsidRPr="00227D83" w:rsidRDefault="004660CD" w:rsidP="009A3697">
      <w:pPr>
        <w:framePr w:w="4661" w:h="1726" w:hSpace="180" w:wrap="around" w:vAnchor="text" w:hAnchor="page" w:x="6796" w:y="-1648"/>
        <w:tabs>
          <w:tab w:val="left" w:pos="4536"/>
        </w:tabs>
        <w:jc w:val="center"/>
        <w:rPr>
          <w:b/>
          <w:sz w:val="28"/>
          <w:szCs w:val="28"/>
        </w:rPr>
      </w:pPr>
      <w:r w:rsidRPr="00227D83">
        <w:rPr>
          <w:b/>
          <w:sz w:val="28"/>
          <w:szCs w:val="28"/>
        </w:rPr>
        <w:t>Утверждены</w:t>
      </w:r>
    </w:p>
    <w:p w:rsidR="004660CD" w:rsidRPr="00227D83" w:rsidRDefault="004660CD" w:rsidP="009A3697">
      <w:pPr>
        <w:framePr w:w="4661" w:h="1726" w:hSpace="180" w:wrap="around" w:vAnchor="text" w:hAnchor="page" w:x="6796" w:y="-1648"/>
        <w:jc w:val="center"/>
        <w:rPr>
          <w:b/>
          <w:sz w:val="28"/>
          <w:szCs w:val="28"/>
        </w:rPr>
      </w:pPr>
      <w:r w:rsidRPr="00227D83">
        <w:rPr>
          <w:b/>
          <w:sz w:val="28"/>
          <w:szCs w:val="28"/>
        </w:rPr>
        <w:t>решением Муниципального совета</w:t>
      </w:r>
    </w:p>
    <w:p w:rsidR="004660CD" w:rsidRPr="00227D83" w:rsidRDefault="004660CD" w:rsidP="009A3697">
      <w:pPr>
        <w:framePr w:w="4661" w:h="1726" w:hSpace="180" w:wrap="around" w:vAnchor="text" w:hAnchor="page" w:x="6796" w:y="-16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r w:rsidRPr="00227D83">
        <w:rPr>
          <w:b/>
          <w:sz w:val="28"/>
          <w:szCs w:val="28"/>
        </w:rPr>
        <w:t>Волоконовск</w:t>
      </w:r>
      <w:r>
        <w:rPr>
          <w:b/>
          <w:sz w:val="28"/>
          <w:szCs w:val="28"/>
        </w:rPr>
        <w:t>ий</w:t>
      </w:r>
      <w:r w:rsidRPr="00227D83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</w:t>
      </w:r>
    </w:p>
    <w:p w:rsidR="004660CD" w:rsidRPr="00227D83" w:rsidRDefault="004660CD" w:rsidP="009A3697">
      <w:pPr>
        <w:framePr w:w="4661" w:h="1726" w:hSpace="180" w:wrap="around" w:vAnchor="text" w:hAnchor="page" w:x="6796" w:y="-1648"/>
        <w:jc w:val="center"/>
        <w:rPr>
          <w:b/>
          <w:sz w:val="28"/>
          <w:szCs w:val="28"/>
        </w:rPr>
      </w:pPr>
      <w:r w:rsidRPr="00227D83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28 марта 2019 </w:t>
      </w:r>
      <w:r w:rsidRPr="00227D83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</w:p>
    <w:p w:rsidR="004660CD" w:rsidRPr="00227D83" w:rsidRDefault="004660CD" w:rsidP="009A3697">
      <w:pPr>
        <w:framePr w:w="4661" w:h="1726" w:hSpace="180" w:wrap="around" w:vAnchor="text" w:hAnchor="page" w:x="6796" w:y="-1648"/>
        <w:jc w:val="center"/>
        <w:rPr>
          <w:sz w:val="28"/>
          <w:szCs w:val="28"/>
        </w:rPr>
      </w:pPr>
      <w:r w:rsidRPr="00227D8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62</w:t>
      </w:r>
    </w:p>
    <w:p w:rsidR="004660CD" w:rsidRDefault="004660CD" w:rsidP="00A75384">
      <w:pPr>
        <w:jc w:val="center"/>
        <w:rPr>
          <w:b/>
          <w:bCs/>
          <w:sz w:val="28"/>
          <w:szCs w:val="28"/>
        </w:rPr>
      </w:pPr>
    </w:p>
    <w:p w:rsidR="004660CD" w:rsidRDefault="004660CD" w:rsidP="00A75384">
      <w:pPr>
        <w:jc w:val="center"/>
        <w:rPr>
          <w:b/>
          <w:bCs/>
          <w:sz w:val="28"/>
          <w:szCs w:val="28"/>
        </w:rPr>
      </w:pPr>
    </w:p>
    <w:p w:rsidR="004660CD" w:rsidRDefault="004660CD" w:rsidP="00A75384">
      <w:pPr>
        <w:jc w:val="center"/>
        <w:rPr>
          <w:b/>
          <w:bCs/>
          <w:sz w:val="28"/>
          <w:szCs w:val="28"/>
        </w:rPr>
      </w:pPr>
      <w:r w:rsidRPr="00A75384">
        <w:rPr>
          <w:b/>
          <w:bCs/>
          <w:sz w:val="28"/>
          <w:szCs w:val="28"/>
        </w:rPr>
        <w:t>Тарифы на  платные услуги</w:t>
      </w:r>
      <w:r>
        <w:rPr>
          <w:b/>
          <w:bCs/>
          <w:sz w:val="28"/>
          <w:szCs w:val="28"/>
        </w:rPr>
        <w:t xml:space="preserve">, </w:t>
      </w:r>
    </w:p>
    <w:p w:rsidR="004660CD" w:rsidRDefault="004660CD" w:rsidP="00B329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оказываемые муниципальным бюджетным учреждением</w:t>
      </w:r>
    </w:p>
    <w:p w:rsidR="004660CD" w:rsidRDefault="004660CD" w:rsidP="00A75384">
      <w:pPr>
        <w:jc w:val="center"/>
        <w:rPr>
          <w:b/>
          <w:bCs/>
          <w:sz w:val="28"/>
          <w:szCs w:val="28"/>
        </w:rPr>
      </w:pPr>
      <w:r w:rsidRPr="00A75384">
        <w:rPr>
          <w:b/>
          <w:bCs/>
          <w:sz w:val="28"/>
          <w:szCs w:val="28"/>
        </w:rPr>
        <w:t xml:space="preserve"> «Ф</w:t>
      </w:r>
      <w:r>
        <w:rPr>
          <w:b/>
          <w:bCs/>
          <w:sz w:val="28"/>
          <w:szCs w:val="28"/>
        </w:rPr>
        <w:t>изкультурно-оздоровительный комплекс</w:t>
      </w:r>
    </w:p>
    <w:p w:rsidR="004660CD" w:rsidRDefault="004660CD" w:rsidP="00A75384">
      <w:pPr>
        <w:jc w:val="center"/>
        <w:rPr>
          <w:b/>
          <w:bCs/>
          <w:sz w:val="28"/>
          <w:szCs w:val="28"/>
        </w:rPr>
      </w:pPr>
      <w:r w:rsidRPr="00A75384">
        <w:rPr>
          <w:b/>
          <w:bCs/>
          <w:sz w:val="28"/>
          <w:szCs w:val="28"/>
        </w:rPr>
        <w:t xml:space="preserve"> с плавательным бассейном «Космос»</w:t>
      </w:r>
    </w:p>
    <w:p w:rsidR="004660CD" w:rsidRPr="00A75384" w:rsidRDefault="004660CD" w:rsidP="00A753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п. Волоконовка Белгородской области</w:t>
      </w:r>
    </w:p>
    <w:p w:rsidR="004660CD" w:rsidRPr="00BF64F0" w:rsidRDefault="004660CD" w:rsidP="00FB7480"/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245"/>
        <w:gridCol w:w="1985"/>
        <w:gridCol w:w="1488"/>
        <w:gridCol w:w="1488"/>
      </w:tblGrid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center"/>
              <w:rPr>
                <w:b/>
                <w:szCs w:val="24"/>
              </w:rPr>
            </w:pPr>
          </w:p>
          <w:p w:rsidR="004660CD" w:rsidRPr="00C75638" w:rsidRDefault="004660CD" w:rsidP="00C75638">
            <w:pPr>
              <w:jc w:val="center"/>
              <w:rPr>
                <w:b/>
              </w:rPr>
            </w:pPr>
            <w:r w:rsidRPr="00C75638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5245" w:type="dxa"/>
          </w:tcPr>
          <w:p w:rsidR="004660CD" w:rsidRPr="00C75638" w:rsidRDefault="004660CD" w:rsidP="00C75638">
            <w:pPr>
              <w:jc w:val="center"/>
              <w:rPr>
                <w:b/>
                <w:szCs w:val="24"/>
              </w:rPr>
            </w:pPr>
          </w:p>
          <w:p w:rsidR="004660CD" w:rsidRPr="00C75638" w:rsidRDefault="004660CD" w:rsidP="00C75638">
            <w:pPr>
              <w:jc w:val="center"/>
              <w:rPr>
                <w:b/>
                <w:szCs w:val="24"/>
              </w:rPr>
            </w:pPr>
          </w:p>
          <w:p w:rsidR="004660CD" w:rsidRPr="00C75638" w:rsidRDefault="004660CD" w:rsidP="00C75638">
            <w:pPr>
              <w:jc w:val="center"/>
              <w:rPr>
                <w:b/>
              </w:rPr>
            </w:pPr>
            <w:r w:rsidRPr="00C75638">
              <w:rPr>
                <w:b/>
                <w:sz w:val="22"/>
                <w:szCs w:val="24"/>
              </w:rPr>
              <w:t>Наименование услуги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  <w:rPr>
                <w:b/>
                <w:szCs w:val="24"/>
              </w:rPr>
            </w:pPr>
            <w:r w:rsidRPr="00C75638">
              <w:rPr>
                <w:b/>
                <w:sz w:val="22"/>
                <w:szCs w:val="24"/>
              </w:rPr>
              <w:t>Количество сеансов</w:t>
            </w:r>
          </w:p>
          <w:p w:rsidR="004660CD" w:rsidRPr="00C75638" w:rsidRDefault="004660CD" w:rsidP="00C75638">
            <w:pPr>
              <w:jc w:val="center"/>
              <w:rPr>
                <w:b/>
                <w:szCs w:val="24"/>
              </w:rPr>
            </w:pPr>
            <w:r w:rsidRPr="00C75638">
              <w:rPr>
                <w:b/>
                <w:sz w:val="22"/>
                <w:szCs w:val="24"/>
              </w:rPr>
              <w:t xml:space="preserve">длительностью </w:t>
            </w:r>
          </w:p>
          <w:p w:rsidR="004660CD" w:rsidRPr="00C75638" w:rsidRDefault="004660CD" w:rsidP="00C75638">
            <w:pPr>
              <w:jc w:val="center"/>
              <w:rPr>
                <w:b/>
                <w:szCs w:val="24"/>
              </w:rPr>
            </w:pPr>
            <w:r w:rsidRPr="00C75638">
              <w:rPr>
                <w:b/>
                <w:sz w:val="22"/>
                <w:szCs w:val="24"/>
              </w:rPr>
              <w:t>1 час</w:t>
            </w:r>
          </w:p>
          <w:p w:rsidR="004660CD" w:rsidRDefault="004660CD" w:rsidP="00C75638">
            <w:pPr>
              <w:jc w:val="center"/>
              <w:rPr>
                <w:b/>
                <w:sz w:val="22"/>
                <w:szCs w:val="24"/>
              </w:rPr>
            </w:pPr>
            <w:r w:rsidRPr="00C75638">
              <w:rPr>
                <w:b/>
                <w:sz w:val="22"/>
                <w:szCs w:val="24"/>
              </w:rPr>
              <w:t>(академический</w:t>
            </w:r>
          </w:p>
          <w:p w:rsidR="004660CD" w:rsidRPr="00C75638" w:rsidRDefault="004660CD" w:rsidP="00C75638">
            <w:pPr>
              <w:jc w:val="center"/>
              <w:rPr>
                <w:b/>
              </w:rPr>
            </w:pPr>
            <w:r w:rsidRPr="00C75638">
              <w:rPr>
                <w:b/>
                <w:sz w:val="22"/>
                <w:szCs w:val="24"/>
              </w:rPr>
              <w:t>час – 45 минут)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  <w:rPr>
                <w:b/>
                <w:szCs w:val="24"/>
              </w:rPr>
            </w:pPr>
            <w:r w:rsidRPr="00C75638">
              <w:rPr>
                <w:b/>
                <w:sz w:val="22"/>
                <w:szCs w:val="24"/>
              </w:rPr>
              <w:t>Стоимость услуги,</w:t>
            </w:r>
          </w:p>
          <w:p w:rsidR="004660CD" w:rsidRPr="00C75638" w:rsidRDefault="004660CD" w:rsidP="00C75638">
            <w:pPr>
              <w:jc w:val="center"/>
              <w:rPr>
                <w:b/>
              </w:rPr>
            </w:pPr>
            <w:r w:rsidRPr="00C75638">
              <w:rPr>
                <w:b/>
                <w:sz w:val="22"/>
                <w:szCs w:val="24"/>
              </w:rPr>
              <w:t>руб.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  <w:rPr>
                <w:b/>
                <w:szCs w:val="24"/>
              </w:rPr>
            </w:pPr>
            <w:r w:rsidRPr="00C75638">
              <w:rPr>
                <w:b/>
                <w:sz w:val="22"/>
                <w:szCs w:val="24"/>
              </w:rPr>
              <w:t>Льготная стоимость,</w:t>
            </w:r>
          </w:p>
          <w:p w:rsidR="004660CD" w:rsidRPr="00C75638" w:rsidRDefault="004660CD" w:rsidP="00C75638">
            <w:pPr>
              <w:jc w:val="center"/>
              <w:rPr>
                <w:b/>
                <w:szCs w:val="24"/>
              </w:rPr>
            </w:pPr>
            <w:r w:rsidRPr="00C75638">
              <w:rPr>
                <w:b/>
                <w:sz w:val="22"/>
                <w:szCs w:val="24"/>
              </w:rPr>
              <w:t>руб.</w:t>
            </w:r>
          </w:p>
          <w:p w:rsidR="004660CD" w:rsidRPr="00C75638" w:rsidRDefault="004660CD" w:rsidP="00C75638">
            <w:pPr>
              <w:jc w:val="center"/>
              <w:rPr>
                <w:b/>
              </w:rPr>
            </w:pPr>
          </w:p>
        </w:tc>
      </w:tr>
      <w:tr w:rsidR="004660CD" w:rsidRPr="00C75638" w:rsidTr="00C75638">
        <w:trPr>
          <w:trHeight w:val="488"/>
        </w:trPr>
        <w:tc>
          <w:tcPr>
            <w:tcW w:w="10773" w:type="dxa"/>
            <w:gridSpan w:val="5"/>
          </w:tcPr>
          <w:p w:rsidR="004660CD" w:rsidRPr="00C75638" w:rsidRDefault="004660CD" w:rsidP="00C75638">
            <w:pPr>
              <w:jc w:val="center"/>
              <w:rPr>
                <w:i/>
                <w:szCs w:val="24"/>
              </w:rPr>
            </w:pPr>
            <w:r w:rsidRPr="00C75638">
              <w:rPr>
                <w:i/>
                <w:sz w:val="22"/>
                <w:szCs w:val="24"/>
              </w:rPr>
              <w:t>Посещение бассейна для взрослых и детей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</w:t>
            </w:r>
          </w:p>
        </w:tc>
        <w:tc>
          <w:tcPr>
            <w:tcW w:w="5245" w:type="dxa"/>
          </w:tcPr>
          <w:p w:rsidR="004660CD" w:rsidRPr="00C75638" w:rsidRDefault="004660CD" w:rsidP="00E37EEF">
            <w:r w:rsidRPr="00C75638">
              <w:rPr>
                <w:sz w:val="22"/>
              </w:rPr>
              <w:t xml:space="preserve">Посещение дети до 14 лет </w:t>
            </w:r>
          </w:p>
          <w:p w:rsidR="004660CD" w:rsidRPr="00C75638" w:rsidRDefault="004660CD" w:rsidP="00E37EEF">
            <w:r w:rsidRPr="00C75638">
              <w:rPr>
                <w:sz w:val="22"/>
              </w:rPr>
              <w:t>(свободное плавание)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50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40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center"/>
              <w:rPr>
                <w:lang w:val="en-US"/>
              </w:rPr>
            </w:pPr>
            <w:r w:rsidRPr="00C75638">
              <w:rPr>
                <w:sz w:val="22"/>
                <w:lang w:val="en-US"/>
              </w:rPr>
              <w:t>2</w:t>
            </w:r>
          </w:p>
        </w:tc>
        <w:tc>
          <w:tcPr>
            <w:tcW w:w="5245" w:type="dxa"/>
          </w:tcPr>
          <w:p w:rsidR="004660CD" w:rsidRPr="00C75638" w:rsidRDefault="004660CD" w:rsidP="00E37EEF">
            <w:r w:rsidRPr="00C75638">
              <w:rPr>
                <w:sz w:val="22"/>
              </w:rPr>
              <w:t>Абонемент для детей до 14 лет</w:t>
            </w:r>
          </w:p>
          <w:p w:rsidR="004660CD" w:rsidRPr="00C75638" w:rsidRDefault="004660CD" w:rsidP="00E37EEF">
            <w:r w:rsidRPr="00C75638">
              <w:rPr>
                <w:sz w:val="22"/>
              </w:rPr>
              <w:t xml:space="preserve"> (свободное плавание)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  <w:rPr>
                <w:lang w:val="en-US"/>
              </w:rPr>
            </w:pPr>
            <w:r w:rsidRPr="00C75638">
              <w:rPr>
                <w:sz w:val="22"/>
                <w:lang w:val="en-US"/>
              </w:rPr>
              <w:t>4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  <w:lang w:val="en-US"/>
              </w:rPr>
              <w:t>180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  <w:lang w:val="en-US"/>
              </w:rPr>
              <w:t>140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center"/>
              <w:rPr>
                <w:lang w:val="en-US"/>
              </w:rPr>
            </w:pPr>
            <w:r w:rsidRPr="00C75638">
              <w:rPr>
                <w:sz w:val="22"/>
                <w:lang w:val="en-US"/>
              </w:rPr>
              <w:t>3</w:t>
            </w:r>
          </w:p>
        </w:tc>
        <w:tc>
          <w:tcPr>
            <w:tcW w:w="5245" w:type="dxa"/>
          </w:tcPr>
          <w:p w:rsidR="004660CD" w:rsidRPr="00C75638" w:rsidRDefault="004660CD" w:rsidP="00E37EEF">
            <w:r w:rsidRPr="00C75638">
              <w:rPr>
                <w:sz w:val="22"/>
              </w:rPr>
              <w:t>Абонемент для детей до 14 лет</w:t>
            </w:r>
          </w:p>
          <w:p w:rsidR="004660CD" w:rsidRPr="00C75638" w:rsidRDefault="004660CD" w:rsidP="00E37EEF">
            <w:r w:rsidRPr="00C75638">
              <w:rPr>
                <w:sz w:val="22"/>
              </w:rPr>
              <w:t xml:space="preserve"> (свободное плавание)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8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  <w:rPr>
                <w:lang w:val="en-US"/>
              </w:rPr>
            </w:pPr>
            <w:r w:rsidRPr="00C75638">
              <w:rPr>
                <w:sz w:val="22"/>
                <w:lang w:val="en-US"/>
              </w:rPr>
              <w:t>320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2</w:t>
            </w:r>
            <w:r w:rsidRPr="00C75638">
              <w:rPr>
                <w:sz w:val="22"/>
                <w:lang w:val="en-US"/>
              </w:rPr>
              <w:t>4</w:t>
            </w:r>
            <w:r w:rsidRPr="00C75638">
              <w:rPr>
                <w:sz w:val="22"/>
              </w:rPr>
              <w:t>0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center"/>
              <w:rPr>
                <w:lang w:val="en-US"/>
              </w:rPr>
            </w:pPr>
            <w:r w:rsidRPr="00C75638">
              <w:rPr>
                <w:sz w:val="22"/>
                <w:lang w:val="en-US"/>
              </w:rPr>
              <w:t>4</w:t>
            </w:r>
          </w:p>
        </w:tc>
        <w:tc>
          <w:tcPr>
            <w:tcW w:w="5245" w:type="dxa"/>
          </w:tcPr>
          <w:p w:rsidR="004660CD" w:rsidRPr="00C75638" w:rsidRDefault="004660CD" w:rsidP="00E37EEF">
            <w:r w:rsidRPr="00C75638">
              <w:rPr>
                <w:sz w:val="22"/>
              </w:rPr>
              <w:t>Абонемент для детей до 14 лет</w:t>
            </w:r>
          </w:p>
          <w:p w:rsidR="004660CD" w:rsidRPr="00C75638" w:rsidRDefault="004660CD" w:rsidP="00E37EEF">
            <w:r w:rsidRPr="00C75638">
              <w:rPr>
                <w:sz w:val="22"/>
              </w:rPr>
              <w:t xml:space="preserve"> (свободное плавание)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12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  <w:rPr>
                <w:lang w:val="en-US"/>
              </w:rPr>
            </w:pPr>
            <w:r w:rsidRPr="00C75638">
              <w:rPr>
                <w:sz w:val="22"/>
                <w:lang w:val="en-US"/>
              </w:rPr>
              <w:t>420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  <w:lang w:val="en-US"/>
              </w:rPr>
              <w:t>3</w:t>
            </w:r>
            <w:r w:rsidRPr="00C75638">
              <w:rPr>
                <w:sz w:val="22"/>
              </w:rPr>
              <w:t>00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center"/>
              <w:rPr>
                <w:lang w:val="en-US"/>
              </w:rPr>
            </w:pPr>
            <w:r w:rsidRPr="00C75638">
              <w:rPr>
                <w:sz w:val="22"/>
                <w:lang w:val="en-US"/>
              </w:rPr>
              <w:t>5</w:t>
            </w:r>
          </w:p>
        </w:tc>
        <w:tc>
          <w:tcPr>
            <w:tcW w:w="5245" w:type="dxa"/>
          </w:tcPr>
          <w:p w:rsidR="004660CD" w:rsidRPr="00C75638" w:rsidRDefault="004660CD" w:rsidP="00E37EEF">
            <w:r w:rsidRPr="00C75638">
              <w:rPr>
                <w:sz w:val="22"/>
              </w:rPr>
              <w:t>Абонемент для детей до 14 лет</w:t>
            </w:r>
          </w:p>
          <w:p w:rsidR="004660CD" w:rsidRPr="00C75638" w:rsidRDefault="004660CD" w:rsidP="00E37EEF">
            <w:r w:rsidRPr="00C75638">
              <w:rPr>
                <w:sz w:val="22"/>
              </w:rPr>
              <w:t xml:space="preserve"> (свободное плавание)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24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720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480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center"/>
              <w:rPr>
                <w:lang w:val="en-US"/>
              </w:rPr>
            </w:pPr>
            <w:r w:rsidRPr="00C75638">
              <w:rPr>
                <w:sz w:val="22"/>
                <w:lang w:val="en-US"/>
              </w:rPr>
              <w:t>6</w:t>
            </w:r>
          </w:p>
        </w:tc>
        <w:tc>
          <w:tcPr>
            <w:tcW w:w="5245" w:type="dxa"/>
          </w:tcPr>
          <w:p w:rsidR="004660CD" w:rsidRPr="00C75638" w:rsidRDefault="004660CD" w:rsidP="00E37EEF">
            <w:pPr>
              <w:rPr>
                <w:szCs w:val="24"/>
              </w:rPr>
            </w:pPr>
            <w:r w:rsidRPr="00C75638">
              <w:rPr>
                <w:sz w:val="22"/>
                <w:szCs w:val="24"/>
              </w:rPr>
              <w:t>Посещение взрослых и детей от 14 лет (свободное плавание)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  <w:rPr>
                <w:szCs w:val="24"/>
              </w:rPr>
            </w:pPr>
            <w:r w:rsidRPr="00C75638">
              <w:rPr>
                <w:sz w:val="22"/>
                <w:szCs w:val="24"/>
              </w:rPr>
              <w:t>1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  <w:rPr>
                <w:szCs w:val="24"/>
              </w:rPr>
            </w:pPr>
            <w:r w:rsidRPr="00C75638">
              <w:rPr>
                <w:sz w:val="22"/>
                <w:szCs w:val="24"/>
              </w:rPr>
              <w:t>100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  <w:rPr>
                <w:szCs w:val="24"/>
                <w:lang w:val="en-US"/>
              </w:rPr>
            </w:pPr>
            <w:r w:rsidRPr="00C75638">
              <w:rPr>
                <w:sz w:val="22"/>
                <w:szCs w:val="24"/>
              </w:rPr>
              <w:t>80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center"/>
              <w:rPr>
                <w:lang w:val="en-US"/>
              </w:rPr>
            </w:pPr>
            <w:r w:rsidRPr="00C75638">
              <w:rPr>
                <w:sz w:val="22"/>
                <w:lang w:val="en-US"/>
              </w:rPr>
              <w:t>7</w:t>
            </w:r>
          </w:p>
        </w:tc>
        <w:tc>
          <w:tcPr>
            <w:tcW w:w="5245" w:type="dxa"/>
          </w:tcPr>
          <w:p w:rsidR="004660CD" w:rsidRPr="00C75638" w:rsidRDefault="004660CD" w:rsidP="00E37EEF">
            <w:r w:rsidRPr="00C75638">
              <w:rPr>
                <w:sz w:val="22"/>
              </w:rPr>
              <w:t>Абонемент для взрослых и детей от 14 лет (свободное плавание)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  <w:rPr>
                <w:lang w:val="en-US"/>
              </w:rPr>
            </w:pPr>
            <w:r w:rsidRPr="00C75638">
              <w:rPr>
                <w:sz w:val="22"/>
                <w:lang w:val="en-US"/>
              </w:rPr>
              <w:t>4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  <w:rPr>
                <w:lang w:val="en-US"/>
              </w:rPr>
            </w:pPr>
            <w:r w:rsidRPr="00C75638">
              <w:rPr>
                <w:sz w:val="22"/>
                <w:lang w:val="en-US"/>
              </w:rPr>
              <w:t>380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  <w:rPr>
                <w:lang w:val="en-US"/>
              </w:rPr>
            </w:pPr>
            <w:r w:rsidRPr="00C75638">
              <w:rPr>
                <w:sz w:val="22"/>
                <w:lang w:val="en-US"/>
              </w:rPr>
              <w:t>300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center"/>
              <w:rPr>
                <w:lang w:val="en-US"/>
              </w:rPr>
            </w:pPr>
            <w:r w:rsidRPr="00C75638">
              <w:rPr>
                <w:sz w:val="22"/>
                <w:lang w:val="en-US"/>
              </w:rPr>
              <w:t>8</w:t>
            </w:r>
          </w:p>
        </w:tc>
        <w:tc>
          <w:tcPr>
            <w:tcW w:w="5245" w:type="dxa"/>
          </w:tcPr>
          <w:p w:rsidR="004660CD" w:rsidRPr="00C75638" w:rsidRDefault="004660CD" w:rsidP="00E37EEF">
            <w:r w:rsidRPr="00C75638">
              <w:rPr>
                <w:sz w:val="22"/>
              </w:rPr>
              <w:t>Абонемент для взрослых и детей от 14 лет (свободное плавание)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8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  <w:rPr>
                <w:lang w:val="en-US"/>
              </w:rPr>
            </w:pPr>
            <w:r w:rsidRPr="00C75638">
              <w:rPr>
                <w:sz w:val="22"/>
                <w:lang w:val="en-US"/>
              </w:rPr>
              <w:t>720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560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center"/>
              <w:rPr>
                <w:lang w:val="en-US"/>
              </w:rPr>
            </w:pPr>
            <w:r w:rsidRPr="00C75638">
              <w:rPr>
                <w:sz w:val="22"/>
                <w:lang w:val="en-US"/>
              </w:rPr>
              <w:t>9</w:t>
            </w:r>
          </w:p>
        </w:tc>
        <w:tc>
          <w:tcPr>
            <w:tcW w:w="5245" w:type="dxa"/>
          </w:tcPr>
          <w:p w:rsidR="004660CD" w:rsidRPr="00C75638" w:rsidRDefault="004660CD" w:rsidP="00E37EEF">
            <w:r w:rsidRPr="00C75638">
              <w:rPr>
                <w:sz w:val="22"/>
              </w:rPr>
              <w:t>Абонемент для взрослых и детей от 14 лет (свободное плавание)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12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  <w:rPr>
                <w:lang w:val="en-US"/>
              </w:rPr>
            </w:pPr>
            <w:r w:rsidRPr="00C75638">
              <w:rPr>
                <w:sz w:val="22"/>
                <w:lang w:val="en-US"/>
              </w:rPr>
              <w:t>1020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  <w:rPr>
                <w:lang w:val="en-US"/>
              </w:rPr>
            </w:pPr>
            <w:r w:rsidRPr="00C75638">
              <w:rPr>
                <w:sz w:val="22"/>
                <w:lang w:val="en-US"/>
              </w:rPr>
              <w:t>780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10</w:t>
            </w:r>
          </w:p>
        </w:tc>
        <w:tc>
          <w:tcPr>
            <w:tcW w:w="5245" w:type="dxa"/>
          </w:tcPr>
          <w:p w:rsidR="004660CD" w:rsidRPr="00C75638" w:rsidRDefault="004660CD" w:rsidP="00E37EEF">
            <w:r w:rsidRPr="00C75638">
              <w:rPr>
                <w:sz w:val="22"/>
              </w:rPr>
              <w:t>Абонемент для взрослых и детей от 14 лет (свободное плавание)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24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1920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1440</w:t>
            </w:r>
          </w:p>
        </w:tc>
      </w:tr>
      <w:tr w:rsidR="004660CD" w:rsidRPr="00C75638" w:rsidTr="00C75638">
        <w:trPr>
          <w:trHeight w:val="488"/>
        </w:trPr>
        <w:tc>
          <w:tcPr>
            <w:tcW w:w="10773" w:type="dxa"/>
            <w:gridSpan w:val="5"/>
          </w:tcPr>
          <w:p w:rsidR="004660CD" w:rsidRPr="00C75638" w:rsidRDefault="004660CD" w:rsidP="00C75638">
            <w:pPr>
              <w:jc w:val="center"/>
              <w:rPr>
                <w:i/>
                <w:color w:val="FF0000"/>
              </w:rPr>
            </w:pPr>
            <w:r w:rsidRPr="00C75638">
              <w:rPr>
                <w:i/>
                <w:sz w:val="22"/>
              </w:rPr>
              <w:t>Семейные сеансы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11</w:t>
            </w:r>
          </w:p>
        </w:tc>
        <w:tc>
          <w:tcPr>
            <w:tcW w:w="5245" w:type="dxa"/>
          </w:tcPr>
          <w:p w:rsidR="004660CD" w:rsidRPr="00C75638" w:rsidRDefault="004660CD" w:rsidP="00E37EEF">
            <w:r w:rsidRPr="00C75638">
              <w:rPr>
                <w:sz w:val="22"/>
              </w:rPr>
              <w:t>Разовое посещение бассейна</w:t>
            </w:r>
          </w:p>
          <w:p w:rsidR="004660CD" w:rsidRPr="00C75638" w:rsidRDefault="004660CD" w:rsidP="00E37EEF">
            <w:r w:rsidRPr="00C75638">
              <w:rPr>
                <w:sz w:val="22"/>
              </w:rPr>
              <w:t xml:space="preserve"> (1 родитель + 1 ребёнок)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130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  <w:rPr>
                <w:lang w:val="en-US"/>
              </w:rPr>
            </w:pPr>
            <w:r w:rsidRPr="00C75638">
              <w:rPr>
                <w:sz w:val="22"/>
                <w:lang w:val="en-US"/>
              </w:rPr>
              <w:t>100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tabs>
                <w:tab w:val="center" w:pos="175"/>
              </w:tabs>
              <w:jc w:val="center"/>
            </w:pPr>
            <w:r w:rsidRPr="00C75638">
              <w:rPr>
                <w:sz w:val="22"/>
              </w:rPr>
              <w:t>12</w:t>
            </w:r>
          </w:p>
        </w:tc>
        <w:tc>
          <w:tcPr>
            <w:tcW w:w="5245" w:type="dxa"/>
          </w:tcPr>
          <w:p w:rsidR="004660CD" w:rsidRPr="00C75638" w:rsidRDefault="004660CD" w:rsidP="00E37EEF">
            <w:r w:rsidRPr="00C75638">
              <w:rPr>
                <w:sz w:val="22"/>
              </w:rPr>
              <w:t xml:space="preserve">Разовое посещение бассейна </w:t>
            </w:r>
          </w:p>
          <w:p w:rsidR="004660CD" w:rsidRPr="00C75638" w:rsidRDefault="004660CD" w:rsidP="00E37EEF">
            <w:r w:rsidRPr="00C75638">
              <w:rPr>
                <w:sz w:val="22"/>
              </w:rPr>
              <w:t>(1 родитель + 2 ребёнка)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  <w:rPr>
                <w:lang w:val="en-US"/>
              </w:rPr>
            </w:pPr>
            <w:r w:rsidRPr="00C75638">
              <w:rPr>
                <w:sz w:val="22"/>
              </w:rPr>
              <w:t>1</w:t>
            </w:r>
            <w:r w:rsidRPr="00C75638">
              <w:rPr>
                <w:sz w:val="22"/>
                <w:lang w:val="en-US"/>
              </w:rPr>
              <w:t>50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  <w:rPr>
                <w:lang w:val="en-US"/>
              </w:rPr>
            </w:pPr>
            <w:r w:rsidRPr="00C75638">
              <w:rPr>
                <w:sz w:val="22"/>
                <w:lang w:val="en-US"/>
              </w:rPr>
              <w:t>120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tabs>
                <w:tab w:val="center" w:pos="175"/>
              </w:tabs>
              <w:jc w:val="center"/>
            </w:pPr>
            <w:r w:rsidRPr="00C75638">
              <w:rPr>
                <w:sz w:val="22"/>
              </w:rPr>
              <w:t>13</w:t>
            </w:r>
          </w:p>
        </w:tc>
        <w:tc>
          <w:tcPr>
            <w:tcW w:w="5245" w:type="dxa"/>
          </w:tcPr>
          <w:p w:rsidR="004660CD" w:rsidRPr="00C75638" w:rsidRDefault="004660CD" w:rsidP="00E37EEF">
            <w:r w:rsidRPr="00C75638">
              <w:rPr>
                <w:sz w:val="22"/>
              </w:rPr>
              <w:t>Разовое посещение бассейна</w:t>
            </w:r>
          </w:p>
          <w:p w:rsidR="004660CD" w:rsidRPr="00C75638" w:rsidRDefault="004660CD" w:rsidP="00E37EEF">
            <w:r w:rsidRPr="00C75638">
              <w:rPr>
                <w:sz w:val="22"/>
              </w:rPr>
              <w:t xml:space="preserve"> (1 родитель + 3 ребёнка)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170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140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14</w:t>
            </w:r>
          </w:p>
        </w:tc>
        <w:tc>
          <w:tcPr>
            <w:tcW w:w="5245" w:type="dxa"/>
          </w:tcPr>
          <w:p w:rsidR="004660CD" w:rsidRPr="00C75638" w:rsidRDefault="004660CD" w:rsidP="00E37EEF">
            <w:r w:rsidRPr="00C75638">
              <w:rPr>
                <w:sz w:val="22"/>
              </w:rPr>
              <w:t xml:space="preserve">Разовое посещение бассейна </w:t>
            </w:r>
          </w:p>
          <w:p w:rsidR="004660CD" w:rsidRPr="00C75638" w:rsidRDefault="004660CD" w:rsidP="00E37EEF">
            <w:r w:rsidRPr="00C75638">
              <w:rPr>
                <w:sz w:val="22"/>
              </w:rPr>
              <w:t>(2 родителя +1 ребёнок)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230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200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15</w:t>
            </w:r>
          </w:p>
        </w:tc>
        <w:tc>
          <w:tcPr>
            <w:tcW w:w="5245" w:type="dxa"/>
          </w:tcPr>
          <w:p w:rsidR="004660CD" w:rsidRPr="00C75638" w:rsidRDefault="004660CD" w:rsidP="00E37EEF">
            <w:r w:rsidRPr="00C75638">
              <w:rPr>
                <w:sz w:val="22"/>
              </w:rPr>
              <w:t>Разовое посещение бассейна</w:t>
            </w:r>
          </w:p>
          <w:p w:rsidR="004660CD" w:rsidRPr="00C75638" w:rsidRDefault="004660CD" w:rsidP="00E37EEF">
            <w:r w:rsidRPr="00C75638">
              <w:rPr>
                <w:sz w:val="22"/>
              </w:rPr>
              <w:t xml:space="preserve"> (2 родителя +2 ребёнка)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250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220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16</w:t>
            </w:r>
          </w:p>
        </w:tc>
        <w:tc>
          <w:tcPr>
            <w:tcW w:w="5245" w:type="dxa"/>
          </w:tcPr>
          <w:p w:rsidR="004660CD" w:rsidRPr="00C75638" w:rsidRDefault="004660CD" w:rsidP="00E37EEF">
            <w:r w:rsidRPr="00C75638">
              <w:rPr>
                <w:sz w:val="22"/>
              </w:rPr>
              <w:t>Разовое посещение бассейна</w:t>
            </w:r>
          </w:p>
          <w:p w:rsidR="004660CD" w:rsidRPr="00C75638" w:rsidRDefault="004660CD" w:rsidP="00E37EEF">
            <w:r w:rsidRPr="00C75638">
              <w:rPr>
                <w:sz w:val="22"/>
              </w:rPr>
              <w:t xml:space="preserve"> (2 родителя +3 ребёнка)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270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240</w:t>
            </w:r>
          </w:p>
        </w:tc>
      </w:tr>
      <w:tr w:rsidR="004660CD" w:rsidRPr="00C75638" w:rsidTr="00C75638">
        <w:trPr>
          <w:trHeight w:val="488"/>
        </w:trPr>
        <w:tc>
          <w:tcPr>
            <w:tcW w:w="10773" w:type="dxa"/>
            <w:gridSpan w:val="5"/>
          </w:tcPr>
          <w:p w:rsidR="004660CD" w:rsidRPr="00C75638" w:rsidRDefault="004660CD" w:rsidP="00C75638">
            <w:pPr>
              <w:jc w:val="center"/>
              <w:rPr>
                <w:i/>
              </w:rPr>
            </w:pPr>
            <w:r w:rsidRPr="00C75638">
              <w:rPr>
                <w:i/>
                <w:sz w:val="22"/>
              </w:rPr>
              <w:t>Занятия в оздоровительных  группах и индивидуальные занятия с инструктором.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17</w:t>
            </w:r>
          </w:p>
        </w:tc>
        <w:tc>
          <w:tcPr>
            <w:tcW w:w="5245" w:type="dxa"/>
          </w:tcPr>
          <w:p w:rsidR="004660CD" w:rsidRPr="00C75638" w:rsidRDefault="004660CD" w:rsidP="00E37EEF">
            <w:r w:rsidRPr="00C75638">
              <w:rPr>
                <w:sz w:val="22"/>
              </w:rPr>
              <w:t>Занятия в оздоровительных группах с инструктором дети до 14 лет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120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110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18</w:t>
            </w:r>
          </w:p>
        </w:tc>
        <w:tc>
          <w:tcPr>
            <w:tcW w:w="5245" w:type="dxa"/>
          </w:tcPr>
          <w:p w:rsidR="004660CD" w:rsidRPr="00C75638" w:rsidRDefault="004660CD" w:rsidP="00E37EEF">
            <w:r w:rsidRPr="00C75638">
              <w:rPr>
                <w:sz w:val="22"/>
              </w:rPr>
              <w:t>Занятия в оздоровительных группах с инструктором дети до 14 лет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4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440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400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19</w:t>
            </w:r>
          </w:p>
        </w:tc>
        <w:tc>
          <w:tcPr>
            <w:tcW w:w="5245" w:type="dxa"/>
          </w:tcPr>
          <w:p w:rsidR="004660CD" w:rsidRPr="00C75638" w:rsidRDefault="004660CD" w:rsidP="00E37EEF">
            <w:r w:rsidRPr="00C75638">
              <w:rPr>
                <w:sz w:val="22"/>
              </w:rPr>
              <w:t>Занятия в оздоровительных группах с инструктором дети до 14 лет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8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800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720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20</w:t>
            </w:r>
          </w:p>
        </w:tc>
        <w:tc>
          <w:tcPr>
            <w:tcW w:w="5245" w:type="dxa"/>
          </w:tcPr>
          <w:p w:rsidR="004660CD" w:rsidRPr="00C75638" w:rsidRDefault="004660CD" w:rsidP="00E37EEF">
            <w:r w:rsidRPr="00C75638">
              <w:rPr>
                <w:sz w:val="22"/>
              </w:rPr>
              <w:t>Занятия в оздоровительных группах с инструктором дети до 14 лет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12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1080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960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21</w:t>
            </w:r>
          </w:p>
        </w:tc>
        <w:tc>
          <w:tcPr>
            <w:tcW w:w="5245" w:type="dxa"/>
          </w:tcPr>
          <w:p w:rsidR="004660CD" w:rsidRPr="00C75638" w:rsidRDefault="004660CD" w:rsidP="00E37EEF">
            <w:r w:rsidRPr="00C75638">
              <w:rPr>
                <w:sz w:val="22"/>
              </w:rPr>
              <w:t>Занятия в оздоровительных группах с инструктором взрослые и дети от 14 лет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140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130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22</w:t>
            </w:r>
          </w:p>
        </w:tc>
        <w:tc>
          <w:tcPr>
            <w:tcW w:w="5245" w:type="dxa"/>
          </w:tcPr>
          <w:p w:rsidR="004660CD" w:rsidRPr="00C75638" w:rsidRDefault="004660CD" w:rsidP="00E37EEF">
            <w:r w:rsidRPr="00C75638">
              <w:rPr>
                <w:sz w:val="22"/>
              </w:rPr>
              <w:t>Занятия в оздоровительных группах с инструктором взрослые и дети от 14 лет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4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520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480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23</w:t>
            </w:r>
          </w:p>
        </w:tc>
        <w:tc>
          <w:tcPr>
            <w:tcW w:w="5245" w:type="dxa"/>
          </w:tcPr>
          <w:p w:rsidR="004660CD" w:rsidRPr="00C75638" w:rsidRDefault="004660CD" w:rsidP="00E37EEF">
            <w:r w:rsidRPr="00C75638">
              <w:rPr>
                <w:sz w:val="22"/>
              </w:rPr>
              <w:t>Занятия в оздоровительных группах с инструктором взрослые и дети от 14 лет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8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960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880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24</w:t>
            </w:r>
          </w:p>
        </w:tc>
        <w:tc>
          <w:tcPr>
            <w:tcW w:w="5245" w:type="dxa"/>
          </w:tcPr>
          <w:p w:rsidR="004660CD" w:rsidRPr="00C75638" w:rsidRDefault="004660CD" w:rsidP="00E37EEF">
            <w:r w:rsidRPr="00C75638">
              <w:rPr>
                <w:sz w:val="22"/>
              </w:rPr>
              <w:t>Занятия в оздоровительных группах с инструктором взрослые и дети от 14 лет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12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1320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1200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25</w:t>
            </w:r>
          </w:p>
        </w:tc>
        <w:tc>
          <w:tcPr>
            <w:tcW w:w="5245" w:type="dxa"/>
          </w:tcPr>
          <w:p w:rsidR="004660CD" w:rsidRPr="00C75638" w:rsidRDefault="004660CD" w:rsidP="00E37EEF">
            <w:r w:rsidRPr="00C75638">
              <w:rPr>
                <w:sz w:val="22"/>
              </w:rPr>
              <w:t xml:space="preserve">Индивидуальное занятие с инструктором по плаванию 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200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180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26</w:t>
            </w:r>
          </w:p>
        </w:tc>
        <w:tc>
          <w:tcPr>
            <w:tcW w:w="5245" w:type="dxa"/>
          </w:tcPr>
          <w:p w:rsidR="004660CD" w:rsidRPr="00C75638" w:rsidRDefault="004660CD" w:rsidP="00E37EEF">
            <w:r w:rsidRPr="00C75638">
              <w:rPr>
                <w:sz w:val="22"/>
              </w:rPr>
              <w:t xml:space="preserve">Индивидуальное занятие с инструктором по плаванию 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4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720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640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27</w:t>
            </w:r>
          </w:p>
        </w:tc>
        <w:tc>
          <w:tcPr>
            <w:tcW w:w="5245" w:type="dxa"/>
          </w:tcPr>
          <w:p w:rsidR="004660CD" w:rsidRPr="00C75638" w:rsidRDefault="004660CD" w:rsidP="00E37EEF">
            <w:r w:rsidRPr="00C75638">
              <w:rPr>
                <w:sz w:val="22"/>
              </w:rPr>
              <w:t xml:space="preserve">Индивидуальное занятие с инструктором по плаванию 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8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1280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1120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28</w:t>
            </w:r>
          </w:p>
        </w:tc>
        <w:tc>
          <w:tcPr>
            <w:tcW w:w="5245" w:type="dxa"/>
          </w:tcPr>
          <w:p w:rsidR="004660CD" w:rsidRPr="00C75638" w:rsidRDefault="004660CD" w:rsidP="00E37EEF">
            <w:r w:rsidRPr="00C75638">
              <w:rPr>
                <w:sz w:val="22"/>
              </w:rPr>
              <w:t xml:space="preserve">Индивидуальное занятие с инструктором по плаванию 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12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1680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1440</w:t>
            </w:r>
          </w:p>
        </w:tc>
      </w:tr>
      <w:tr w:rsidR="004660CD" w:rsidRPr="00C75638" w:rsidTr="00C75638">
        <w:trPr>
          <w:trHeight w:val="488"/>
        </w:trPr>
        <w:tc>
          <w:tcPr>
            <w:tcW w:w="10773" w:type="dxa"/>
            <w:gridSpan w:val="5"/>
          </w:tcPr>
          <w:p w:rsidR="004660CD" w:rsidRPr="00C75638" w:rsidRDefault="004660CD" w:rsidP="00C75638">
            <w:pPr>
              <w:jc w:val="center"/>
              <w:rPr>
                <w:i/>
              </w:rPr>
            </w:pPr>
            <w:r w:rsidRPr="00C75638">
              <w:rPr>
                <w:i/>
                <w:sz w:val="22"/>
              </w:rPr>
              <w:t>Сеансы аквааэробики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29</w:t>
            </w:r>
          </w:p>
        </w:tc>
        <w:tc>
          <w:tcPr>
            <w:tcW w:w="5245" w:type="dxa"/>
          </w:tcPr>
          <w:p w:rsidR="004660CD" w:rsidRPr="00C75638" w:rsidRDefault="004660CD" w:rsidP="00E37EEF">
            <w:r w:rsidRPr="00C75638">
              <w:rPr>
                <w:sz w:val="22"/>
              </w:rPr>
              <w:t>Занятие аквааэробикой с инструктором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200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170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30</w:t>
            </w:r>
          </w:p>
        </w:tc>
        <w:tc>
          <w:tcPr>
            <w:tcW w:w="5245" w:type="dxa"/>
          </w:tcPr>
          <w:p w:rsidR="004660CD" w:rsidRPr="00C75638" w:rsidRDefault="004660CD" w:rsidP="00E37EEF">
            <w:r w:rsidRPr="00C75638">
              <w:rPr>
                <w:sz w:val="22"/>
              </w:rPr>
              <w:t>Абонемент на занятия акваэробикой</w:t>
            </w:r>
          </w:p>
          <w:p w:rsidR="004660CD" w:rsidRPr="00C75638" w:rsidRDefault="004660CD" w:rsidP="00E37EEF">
            <w:r w:rsidRPr="00C75638">
              <w:rPr>
                <w:sz w:val="22"/>
              </w:rPr>
              <w:t xml:space="preserve"> с инструктором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4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760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640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31</w:t>
            </w:r>
          </w:p>
        </w:tc>
        <w:tc>
          <w:tcPr>
            <w:tcW w:w="5245" w:type="dxa"/>
          </w:tcPr>
          <w:p w:rsidR="004660CD" w:rsidRPr="00C75638" w:rsidRDefault="004660CD" w:rsidP="00E37EEF">
            <w:r w:rsidRPr="00C75638">
              <w:rPr>
                <w:sz w:val="22"/>
              </w:rPr>
              <w:t>Абонемент на занятия акваэробикой</w:t>
            </w:r>
          </w:p>
          <w:p w:rsidR="004660CD" w:rsidRPr="00C75638" w:rsidRDefault="004660CD" w:rsidP="00E37EEF">
            <w:r w:rsidRPr="00C75638">
              <w:rPr>
                <w:sz w:val="22"/>
              </w:rPr>
              <w:t xml:space="preserve"> с инструктором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8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1440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1200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32</w:t>
            </w:r>
          </w:p>
        </w:tc>
        <w:tc>
          <w:tcPr>
            <w:tcW w:w="5245" w:type="dxa"/>
          </w:tcPr>
          <w:p w:rsidR="004660CD" w:rsidRPr="00C75638" w:rsidRDefault="004660CD" w:rsidP="00E37EEF">
            <w:r w:rsidRPr="00C75638">
              <w:rPr>
                <w:sz w:val="22"/>
              </w:rPr>
              <w:t>Абонемент на занятия акваэробикой</w:t>
            </w:r>
          </w:p>
          <w:p w:rsidR="004660CD" w:rsidRPr="00C75638" w:rsidRDefault="004660CD" w:rsidP="00E37EEF">
            <w:r w:rsidRPr="00C75638">
              <w:rPr>
                <w:sz w:val="22"/>
              </w:rPr>
              <w:t>с инструктором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12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2040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1680</w:t>
            </w:r>
          </w:p>
        </w:tc>
      </w:tr>
      <w:tr w:rsidR="004660CD" w:rsidRPr="00C75638" w:rsidTr="00C75638">
        <w:trPr>
          <w:trHeight w:val="488"/>
        </w:trPr>
        <w:tc>
          <w:tcPr>
            <w:tcW w:w="10773" w:type="dxa"/>
            <w:gridSpan w:val="5"/>
          </w:tcPr>
          <w:p w:rsidR="004660CD" w:rsidRPr="00C75638" w:rsidRDefault="004660CD" w:rsidP="00C75638">
            <w:pPr>
              <w:jc w:val="center"/>
              <w:rPr>
                <w:i/>
              </w:rPr>
            </w:pPr>
            <w:r w:rsidRPr="00C75638">
              <w:rPr>
                <w:i/>
                <w:sz w:val="22"/>
              </w:rPr>
              <w:t>Корпоративные сеансы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33</w:t>
            </w:r>
          </w:p>
        </w:tc>
        <w:tc>
          <w:tcPr>
            <w:tcW w:w="5245" w:type="dxa"/>
          </w:tcPr>
          <w:p w:rsidR="004660CD" w:rsidRPr="00C75638" w:rsidRDefault="004660CD" w:rsidP="00E37EEF">
            <w:r w:rsidRPr="00C75638">
              <w:rPr>
                <w:sz w:val="22"/>
              </w:rPr>
              <w:t>Резервирование одной дорожки плавательного бассейна (по предварительной записи не менее чем за 3дня)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1000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-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34</w:t>
            </w:r>
          </w:p>
        </w:tc>
        <w:tc>
          <w:tcPr>
            <w:tcW w:w="5245" w:type="dxa"/>
          </w:tcPr>
          <w:p w:rsidR="004660CD" w:rsidRPr="00C75638" w:rsidRDefault="004660CD" w:rsidP="00E37EEF">
            <w:r w:rsidRPr="00C75638">
              <w:rPr>
                <w:sz w:val="22"/>
              </w:rPr>
              <w:t>Резервирование большой чаши бассейна (по предварительной записи не менее чем за 7 дней)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3000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-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35</w:t>
            </w:r>
          </w:p>
        </w:tc>
        <w:tc>
          <w:tcPr>
            <w:tcW w:w="5245" w:type="dxa"/>
          </w:tcPr>
          <w:p w:rsidR="004660CD" w:rsidRPr="00C75638" w:rsidRDefault="004660CD" w:rsidP="00E37EEF">
            <w:r w:rsidRPr="00C75638">
              <w:rPr>
                <w:sz w:val="22"/>
              </w:rPr>
              <w:t>Резервирование малой чаши бассейна (по предварительной записи не менее чем за 7 дней)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2000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-</w:t>
            </w:r>
          </w:p>
        </w:tc>
      </w:tr>
      <w:tr w:rsidR="004660CD" w:rsidRPr="00C75638" w:rsidTr="00C75638">
        <w:trPr>
          <w:trHeight w:val="541"/>
        </w:trPr>
        <w:tc>
          <w:tcPr>
            <w:tcW w:w="10773" w:type="dxa"/>
            <w:gridSpan w:val="5"/>
          </w:tcPr>
          <w:p w:rsidR="004660CD" w:rsidRPr="00C75638" w:rsidRDefault="004660CD" w:rsidP="00C75638">
            <w:pPr>
              <w:jc w:val="center"/>
              <w:rPr>
                <w:i/>
              </w:rPr>
            </w:pPr>
            <w:r w:rsidRPr="00C75638">
              <w:rPr>
                <w:i/>
                <w:sz w:val="22"/>
              </w:rPr>
              <w:t>Сауна, фито-бочка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both"/>
            </w:pPr>
            <w:r w:rsidRPr="00C75638">
              <w:rPr>
                <w:sz w:val="22"/>
              </w:rPr>
              <w:t>36</w:t>
            </w:r>
          </w:p>
        </w:tc>
        <w:tc>
          <w:tcPr>
            <w:tcW w:w="5245" w:type="dxa"/>
          </w:tcPr>
          <w:p w:rsidR="004660CD" w:rsidRPr="00C75638" w:rsidRDefault="004660CD" w:rsidP="006F5ED2">
            <w:r w:rsidRPr="00C75638">
              <w:rPr>
                <w:sz w:val="22"/>
              </w:rPr>
              <w:t>Посещение сауны (не более 3-х человек)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300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-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both"/>
            </w:pPr>
            <w:r w:rsidRPr="00C75638">
              <w:rPr>
                <w:sz w:val="22"/>
              </w:rPr>
              <w:t>37</w:t>
            </w:r>
          </w:p>
        </w:tc>
        <w:tc>
          <w:tcPr>
            <w:tcW w:w="5245" w:type="dxa"/>
          </w:tcPr>
          <w:p w:rsidR="004660CD" w:rsidRPr="00C75638" w:rsidRDefault="004660CD" w:rsidP="00E37EEF">
            <w:r w:rsidRPr="00C75638">
              <w:rPr>
                <w:sz w:val="22"/>
              </w:rPr>
              <w:t>Посещение сауны (более 3-х человек) –</w:t>
            </w:r>
          </w:p>
          <w:p w:rsidR="004660CD" w:rsidRPr="00C75638" w:rsidRDefault="004660CD" w:rsidP="00E37EEF">
            <w:r w:rsidRPr="00C75638">
              <w:rPr>
                <w:sz w:val="22"/>
              </w:rPr>
              <w:t xml:space="preserve">за каждого следующего человека 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100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-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both"/>
            </w:pPr>
            <w:r w:rsidRPr="00C75638">
              <w:rPr>
                <w:sz w:val="22"/>
              </w:rPr>
              <w:t>38</w:t>
            </w:r>
          </w:p>
        </w:tc>
        <w:tc>
          <w:tcPr>
            <w:tcW w:w="5245" w:type="dxa"/>
          </w:tcPr>
          <w:p w:rsidR="004660CD" w:rsidRPr="00C75638" w:rsidRDefault="004660CD" w:rsidP="00E37EEF">
            <w:r w:rsidRPr="00C75638">
              <w:rPr>
                <w:sz w:val="22"/>
              </w:rPr>
              <w:t xml:space="preserve">Посещение сауны + бассейн </w:t>
            </w:r>
          </w:p>
          <w:p w:rsidR="004660CD" w:rsidRPr="00C75638" w:rsidRDefault="004660CD" w:rsidP="00E37EEF">
            <w:r w:rsidRPr="00C75638">
              <w:rPr>
                <w:sz w:val="22"/>
              </w:rPr>
              <w:t>(не более 4-х человек)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600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-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both"/>
            </w:pPr>
            <w:r w:rsidRPr="00C75638">
              <w:rPr>
                <w:sz w:val="22"/>
              </w:rPr>
              <w:t>39</w:t>
            </w:r>
          </w:p>
        </w:tc>
        <w:tc>
          <w:tcPr>
            <w:tcW w:w="5245" w:type="dxa"/>
          </w:tcPr>
          <w:p w:rsidR="004660CD" w:rsidRPr="00C75638" w:rsidRDefault="004660CD" w:rsidP="00E37EEF">
            <w:r w:rsidRPr="00C75638">
              <w:rPr>
                <w:sz w:val="22"/>
              </w:rPr>
              <w:t xml:space="preserve">Посещение сауны + бассейн (более 4-х человек) - за каждого следующего человека 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150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-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both"/>
            </w:pPr>
            <w:r w:rsidRPr="00C75638">
              <w:rPr>
                <w:sz w:val="22"/>
              </w:rPr>
              <w:t>40</w:t>
            </w:r>
          </w:p>
        </w:tc>
        <w:tc>
          <w:tcPr>
            <w:tcW w:w="5245" w:type="dxa"/>
          </w:tcPr>
          <w:p w:rsidR="004660CD" w:rsidRPr="00C75638" w:rsidRDefault="004660CD" w:rsidP="00E37EEF">
            <w:r w:rsidRPr="00C75638">
              <w:rPr>
                <w:sz w:val="22"/>
              </w:rPr>
              <w:t>Фито - бочка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</w:t>
            </w:r>
          </w:p>
        </w:tc>
        <w:tc>
          <w:tcPr>
            <w:tcW w:w="2976" w:type="dxa"/>
            <w:gridSpan w:val="2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 xml:space="preserve">10 руб./мин., </w:t>
            </w:r>
          </w:p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120 руб./15 мин</w:t>
            </w:r>
          </w:p>
        </w:tc>
      </w:tr>
      <w:tr w:rsidR="004660CD" w:rsidRPr="00C75638" w:rsidTr="00C75638">
        <w:trPr>
          <w:trHeight w:val="488"/>
        </w:trPr>
        <w:tc>
          <w:tcPr>
            <w:tcW w:w="10773" w:type="dxa"/>
            <w:gridSpan w:val="5"/>
          </w:tcPr>
          <w:p w:rsidR="004660CD" w:rsidRPr="00C75638" w:rsidRDefault="004660CD" w:rsidP="00C75638">
            <w:pPr>
              <w:jc w:val="center"/>
              <w:rPr>
                <w:i/>
              </w:rPr>
            </w:pPr>
            <w:r w:rsidRPr="00C75638">
              <w:rPr>
                <w:i/>
                <w:sz w:val="22"/>
              </w:rPr>
              <w:t>Тренажёрный зал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both"/>
            </w:pPr>
            <w:r w:rsidRPr="00C75638">
              <w:rPr>
                <w:sz w:val="22"/>
              </w:rPr>
              <w:t>41</w:t>
            </w:r>
          </w:p>
        </w:tc>
        <w:tc>
          <w:tcPr>
            <w:tcW w:w="5245" w:type="dxa"/>
          </w:tcPr>
          <w:p w:rsidR="004660CD" w:rsidRPr="00C75638" w:rsidRDefault="004660CD" w:rsidP="00D56072">
            <w:r w:rsidRPr="00C75638">
              <w:rPr>
                <w:sz w:val="22"/>
              </w:rPr>
              <w:t>Разовое посещение тренажерного зала</w:t>
            </w:r>
          </w:p>
          <w:p w:rsidR="004660CD" w:rsidRPr="00C75638" w:rsidRDefault="004660CD" w:rsidP="00D56072">
            <w:r w:rsidRPr="00C75638">
              <w:rPr>
                <w:sz w:val="22"/>
              </w:rPr>
              <w:t xml:space="preserve"> (без инструктора)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150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-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both"/>
            </w:pPr>
            <w:r w:rsidRPr="00C75638">
              <w:rPr>
                <w:sz w:val="22"/>
              </w:rPr>
              <w:t>42</w:t>
            </w:r>
          </w:p>
        </w:tc>
        <w:tc>
          <w:tcPr>
            <w:tcW w:w="5245" w:type="dxa"/>
          </w:tcPr>
          <w:p w:rsidR="004660CD" w:rsidRPr="00C75638" w:rsidRDefault="004660CD" w:rsidP="00E37EEF">
            <w:r w:rsidRPr="00C75638">
              <w:rPr>
                <w:sz w:val="22"/>
              </w:rPr>
              <w:t>Разовое посещение тренажерного зала</w:t>
            </w:r>
          </w:p>
          <w:p w:rsidR="004660CD" w:rsidRPr="00C75638" w:rsidRDefault="004660CD" w:rsidP="00E37EEF">
            <w:r w:rsidRPr="00C75638">
              <w:rPr>
                <w:sz w:val="22"/>
              </w:rPr>
              <w:t>(с инструктором)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200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-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both"/>
            </w:pPr>
            <w:r w:rsidRPr="00C75638">
              <w:rPr>
                <w:sz w:val="22"/>
              </w:rPr>
              <w:t>43</w:t>
            </w:r>
          </w:p>
        </w:tc>
        <w:tc>
          <w:tcPr>
            <w:tcW w:w="5245" w:type="dxa"/>
          </w:tcPr>
          <w:p w:rsidR="004660CD" w:rsidRPr="00C75638" w:rsidRDefault="004660CD" w:rsidP="00E37EEF">
            <w:r w:rsidRPr="00C75638">
              <w:rPr>
                <w:sz w:val="22"/>
              </w:rPr>
              <w:t>Абонемент на посещение тренажерного зала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4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540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-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both"/>
            </w:pPr>
            <w:r w:rsidRPr="00C75638">
              <w:rPr>
                <w:sz w:val="22"/>
              </w:rPr>
              <w:t>44</w:t>
            </w:r>
          </w:p>
        </w:tc>
        <w:tc>
          <w:tcPr>
            <w:tcW w:w="5245" w:type="dxa"/>
          </w:tcPr>
          <w:p w:rsidR="004660CD" w:rsidRPr="00C75638" w:rsidRDefault="004660CD" w:rsidP="00E37EEF">
            <w:r w:rsidRPr="00C75638">
              <w:rPr>
                <w:sz w:val="22"/>
              </w:rPr>
              <w:t>Абонемент на посещение тренажерного зала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8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960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-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both"/>
            </w:pPr>
            <w:r w:rsidRPr="00C75638">
              <w:rPr>
                <w:sz w:val="22"/>
              </w:rPr>
              <w:t>45</w:t>
            </w:r>
          </w:p>
        </w:tc>
        <w:tc>
          <w:tcPr>
            <w:tcW w:w="5245" w:type="dxa"/>
          </w:tcPr>
          <w:p w:rsidR="004660CD" w:rsidRPr="00C75638" w:rsidRDefault="004660CD" w:rsidP="00E37EEF">
            <w:r w:rsidRPr="00C75638">
              <w:rPr>
                <w:sz w:val="22"/>
              </w:rPr>
              <w:t>Абонемент на посещение тренажерного зала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12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1260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-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both"/>
            </w:pPr>
            <w:r w:rsidRPr="00C75638">
              <w:rPr>
                <w:sz w:val="22"/>
              </w:rPr>
              <w:t>46</w:t>
            </w:r>
          </w:p>
        </w:tc>
        <w:tc>
          <w:tcPr>
            <w:tcW w:w="5245" w:type="dxa"/>
          </w:tcPr>
          <w:p w:rsidR="004660CD" w:rsidRPr="00C75638" w:rsidRDefault="004660CD" w:rsidP="00E37EEF">
            <w:r w:rsidRPr="00C75638">
              <w:rPr>
                <w:sz w:val="22"/>
              </w:rPr>
              <w:t>Абонемент на посещение тренажерного зала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24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2280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-</w:t>
            </w:r>
          </w:p>
        </w:tc>
      </w:tr>
      <w:tr w:rsidR="004660CD" w:rsidRPr="00C75638" w:rsidTr="00C75638">
        <w:trPr>
          <w:trHeight w:val="488"/>
        </w:trPr>
        <w:tc>
          <w:tcPr>
            <w:tcW w:w="10773" w:type="dxa"/>
            <w:gridSpan w:val="5"/>
          </w:tcPr>
          <w:p w:rsidR="004660CD" w:rsidRPr="00C75638" w:rsidRDefault="004660CD" w:rsidP="00C75638">
            <w:pPr>
              <w:jc w:val="center"/>
              <w:rPr>
                <w:i/>
              </w:rPr>
            </w:pPr>
            <w:r w:rsidRPr="00C75638">
              <w:rPr>
                <w:i/>
                <w:sz w:val="22"/>
              </w:rPr>
              <w:t>Массаж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both"/>
            </w:pPr>
            <w:r w:rsidRPr="00C75638">
              <w:rPr>
                <w:sz w:val="22"/>
              </w:rPr>
              <w:t>47</w:t>
            </w:r>
          </w:p>
        </w:tc>
        <w:tc>
          <w:tcPr>
            <w:tcW w:w="5245" w:type="dxa"/>
          </w:tcPr>
          <w:p w:rsidR="004660CD" w:rsidRPr="00C75638" w:rsidRDefault="004660CD" w:rsidP="00E37EEF">
            <w:r w:rsidRPr="00C75638">
              <w:rPr>
                <w:sz w:val="22"/>
              </w:rPr>
              <w:t>Массаж одной зоны тела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150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-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both"/>
            </w:pPr>
            <w:r w:rsidRPr="00C75638">
              <w:rPr>
                <w:sz w:val="22"/>
              </w:rPr>
              <w:t>48</w:t>
            </w:r>
          </w:p>
        </w:tc>
        <w:tc>
          <w:tcPr>
            <w:tcW w:w="5245" w:type="dxa"/>
          </w:tcPr>
          <w:p w:rsidR="004660CD" w:rsidRPr="00C75638" w:rsidRDefault="004660CD" w:rsidP="00E37EEF">
            <w:r w:rsidRPr="00C75638">
              <w:rPr>
                <w:sz w:val="22"/>
              </w:rPr>
              <w:t>Массаж спины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300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-</w:t>
            </w:r>
          </w:p>
        </w:tc>
      </w:tr>
      <w:tr w:rsidR="004660CD" w:rsidRPr="00C75638" w:rsidTr="00C75638">
        <w:trPr>
          <w:trHeight w:val="488"/>
        </w:trPr>
        <w:tc>
          <w:tcPr>
            <w:tcW w:w="10773" w:type="dxa"/>
            <w:gridSpan w:val="5"/>
          </w:tcPr>
          <w:p w:rsidR="004660CD" w:rsidRPr="00C75638" w:rsidRDefault="004660CD" w:rsidP="00C75638">
            <w:pPr>
              <w:jc w:val="center"/>
              <w:rPr>
                <w:i/>
              </w:rPr>
            </w:pPr>
            <w:r w:rsidRPr="00C75638">
              <w:rPr>
                <w:i/>
                <w:sz w:val="22"/>
              </w:rPr>
              <w:t>Арендные услуги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both"/>
            </w:pPr>
            <w:r w:rsidRPr="00C75638">
              <w:rPr>
                <w:sz w:val="22"/>
              </w:rPr>
              <w:t>49</w:t>
            </w:r>
          </w:p>
        </w:tc>
        <w:tc>
          <w:tcPr>
            <w:tcW w:w="5245" w:type="dxa"/>
          </w:tcPr>
          <w:p w:rsidR="004660CD" w:rsidRPr="00C75638" w:rsidRDefault="004660CD" w:rsidP="00E37EEF">
            <w:r w:rsidRPr="00C75638">
              <w:rPr>
                <w:sz w:val="22"/>
              </w:rPr>
              <w:t xml:space="preserve">Прокат спортивного инвентаря для плавания </w:t>
            </w:r>
          </w:p>
          <w:p w:rsidR="004660CD" w:rsidRPr="00C75638" w:rsidRDefault="004660CD" w:rsidP="00E37EEF">
            <w:r w:rsidRPr="00C75638">
              <w:rPr>
                <w:sz w:val="22"/>
              </w:rPr>
              <w:t>(за 1 предмет)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30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-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both"/>
            </w:pPr>
            <w:r w:rsidRPr="00C75638">
              <w:rPr>
                <w:sz w:val="22"/>
              </w:rPr>
              <w:t>50</w:t>
            </w:r>
          </w:p>
        </w:tc>
        <w:tc>
          <w:tcPr>
            <w:tcW w:w="5245" w:type="dxa"/>
          </w:tcPr>
          <w:p w:rsidR="004660CD" w:rsidRPr="00C75638" w:rsidRDefault="004660CD" w:rsidP="00D56072">
            <w:r w:rsidRPr="00C75638">
              <w:rPr>
                <w:sz w:val="22"/>
              </w:rPr>
              <w:t>Пр</w:t>
            </w:r>
            <w:r>
              <w:rPr>
                <w:sz w:val="22"/>
              </w:rPr>
              <w:t>едоставление площади под вендинг</w:t>
            </w:r>
            <w:r w:rsidRPr="00C75638">
              <w:rPr>
                <w:sz w:val="22"/>
              </w:rPr>
              <w:t>овые автоматы и коммерческой деятельности</w:t>
            </w:r>
          </w:p>
          <w:p w:rsidR="004660CD" w:rsidRPr="00C75638" w:rsidRDefault="004660CD" w:rsidP="00D56072">
            <w:r w:rsidRPr="00C75638">
              <w:rPr>
                <w:sz w:val="22"/>
              </w:rPr>
              <w:t xml:space="preserve">(за </w:t>
            </w:r>
            <w:r>
              <w:rPr>
                <w:sz w:val="22"/>
              </w:rPr>
              <w:t xml:space="preserve">1 </w:t>
            </w:r>
            <w:r w:rsidRPr="00C75638">
              <w:rPr>
                <w:sz w:val="22"/>
              </w:rPr>
              <w:t>кв. м в месяц)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1500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-</w:t>
            </w:r>
          </w:p>
        </w:tc>
      </w:tr>
      <w:tr w:rsidR="004660CD" w:rsidRPr="00C75638" w:rsidTr="00C75638">
        <w:trPr>
          <w:trHeight w:val="488"/>
        </w:trPr>
        <w:tc>
          <w:tcPr>
            <w:tcW w:w="10773" w:type="dxa"/>
            <w:gridSpan w:val="5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i/>
                <w:sz w:val="22"/>
              </w:rPr>
              <w:t>Подарочные сертификаты (для взрослых и детей)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both"/>
            </w:pPr>
            <w:r w:rsidRPr="00C75638">
              <w:rPr>
                <w:sz w:val="22"/>
              </w:rPr>
              <w:t>51</w:t>
            </w:r>
          </w:p>
        </w:tc>
        <w:tc>
          <w:tcPr>
            <w:tcW w:w="5245" w:type="dxa"/>
          </w:tcPr>
          <w:p w:rsidR="004660CD" w:rsidRPr="00C75638" w:rsidRDefault="004660CD" w:rsidP="00BE2BBD">
            <w:r w:rsidRPr="00C75638">
              <w:rPr>
                <w:sz w:val="22"/>
              </w:rPr>
              <w:t>Сертификат для детей до 14 лет</w:t>
            </w:r>
          </w:p>
          <w:p w:rsidR="004660CD" w:rsidRPr="00C75638" w:rsidRDefault="004660CD" w:rsidP="00BE2BBD">
            <w:r w:rsidRPr="00C75638">
              <w:rPr>
                <w:sz w:val="22"/>
              </w:rPr>
              <w:t xml:space="preserve"> (свободное плавание)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50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-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both"/>
            </w:pPr>
            <w:r w:rsidRPr="00C75638">
              <w:rPr>
                <w:sz w:val="22"/>
              </w:rPr>
              <w:t>52</w:t>
            </w:r>
          </w:p>
        </w:tc>
        <w:tc>
          <w:tcPr>
            <w:tcW w:w="5245" w:type="dxa"/>
          </w:tcPr>
          <w:p w:rsidR="004660CD" w:rsidRPr="00C75638" w:rsidRDefault="004660CD" w:rsidP="00BE2BBD">
            <w:r w:rsidRPr="00C75638">
              <w:rPr>
                <w:sz w:val="22"/>
              </w:rPr>
              <w:t>Сертификат для детей до 14 лет</w:t>
            </w:r>
          </w:p>
          <w:p w:rsidR="004660CD" w:rsidRPr="00C75638" w:rsidRDefault="004660CD" w:rsidP="00BE2BBD">
            <w:r w:rsidRPr="00C75638">
              <w:rPr>
                <w:sz w:val="22"/>
              </w:rPr>
              <w:t xml:space="preserve"> (свободное плавание)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4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180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-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both"/>
            </w:pPr>
            <w:r w:rsidRPr="00C75638">
              <w:rPr>
                <w:sz w:val="22"/>
              </w:rPr>
              <w:t>53</w:t>
            </w:r>
          </w:p>
        </w:tc>
        <w:tc>
          <w:tcPr>
            <w:tcW w:w="5245" w:type="dxa"/>
          </w:tcPr>
          <w:p w:rsidR="004660CD" w:rsidRPr="00C75638" w:rsidRDefault="004660CD" w:rsidP="00BE2BBD">
            <w:r w:rsidRPr="00C75638">
              <w:rPr>
                <w:sz w:val="22"/>
              </w:rPr>
              <w:t>Сертификат для детей до 14 лет</w:t>
            </w:r>
          </w:p>
          <w:p w:rsidR="004660CD" w:rsidRPr="00C75638" w:rsidRDefault="004660CD" w:rsidP="00BE2BBD">
            <w:r w:rsidRPr="00C75638">
              <w:rPr>
                <w:sz w:val="22"/>
              </w:rPr>
              <w:t xml:space="preserve"> (свободное плавание)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8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320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-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both"/>
            </w:pPr>
            <w:r w:rsidRPr="00C75638">
              <w:rPr>
                <w:sz w:val="22"/>
              </w:rPr>
              <w:t>54</w:t>
            </w:r>
          </w:p>
        </w:tc>
        <w:tc>
          <w:tcPr>
            <w:tcW w:w="5245" w:type="dxa"/>
          </w:tcPr>
          <w:p w:rsidR="004660CD" w:rsidRPr="00C75638" w:rsidRDefault="004660CD" w:rsidP="00BE2BBD">
            <w:r w:rsidRPr="00C75638">
              <w:rPr>
                <w:sz w:val="22"/>
              </w:rPr>
              <w:t>Сертификат для детей до 14 лет</w:t>
            </w:r>
          </w:p>
          <w:p w:rsidR="004660CD" w:rsidRPr="00C75638" w:rsidRDefault="004660CD" w:rsidP="00BE2BBD">
            <w:r w:rsidRPr="00C75638">
              <w:rPr>
                <w:sz w:val="22"/>
              </w:rPr>
              <w:t xml:space="preserve"> (свободное плавание)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12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420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-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both"/>
            </w:pPr>
            <w:r w:rsidRPr="00C75638">
              <w:rPr>
                <w:sz w:val="22"/>
              </w:rPr>
              <w:t>55</w:t>
            </w:r>
          </w:p>
        </w:tc>
        <w:tc>
          <w:tcPr>
            <w:tcW w:w="5245" w:type="dxa"/>
          </w:tcPr>
          <w:p w:rsidR="004660CD" w:rsidRPr="00C75638" w:rsidRDefault="004660CD" w:rsidP="00BE2BBD">
            <w:r w:rsidRPr="00C75638">
              <w:rPr>
                <w:sz w:val="22"/>
              </w:rPr>
              <w:t>Сертификат для детей до 14 лет</w:t>
            </w:r>
          </w:p>
          <w:p w:rsidR="004660CD" w:rsidRPr="00C75638" w:rsidRDefault="004660CD" w:rsidP="00BE2BBD">
            <w:r w:rsidRPr="00C75638">
              <w:rPr>
                <w:sz w:val="22"/>
              </w:rPr>
              <w:t xml:space="preserve"> (свободное плавание)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24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720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-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both"/>
            </w:pPr>
            <w:r w:rsidRPr="00C75638">
              <w:rPr>
                <w:sz w:val="22"/>
              </w:rPr>
              <w:t>56</w:t>
            </w:r>
          </w:p>
        </w:tc>
        <w:tc>
          <w:tcPr>
            <w:tcW w:w="5245" w:type="dxa"/>
          </w:tcPr>
          <w:p w:rsidR="004660CD" w:rsidRPr="00C75638" w:rsidRDefault="004660CD" w:rsidP="00EB2D8B">
            <w:r w:rsidRPr="00C75638">
              <w:rPr>
                <w:sz w:val="22"/>
              </w:rPr>
              <w:t>Сертификат для взрослых и детей от 14 лет (свободное плавание)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100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-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both"/>
            </w:pPr>
            <w:r w:rsidRPr="00C75638">
              <w:rPr>
                <w:sz w:val="22"/>
              </w:rPr>
              <w:t>57</w:t>
            </w:r>
          </w:p>
        </w:tc>
        <w:tc>
          <w:tcPr>
            <w:tcW w:w="5245" w:type="dxa"/>
          </w:tcPr>
          <w:p w:rsidR="004660CD" w:rsidRPr="00C75638" w:rsidRDefault="004660CD" w:rsidP="00EB2D8B">
            <w:r w:rsidRPr="00C75638">
              <w:rPr>
                <w:sz w:val="22"/>
              </w:rPr>
              <w:t>Сертификат для взрослых и детей от 14 лет (свободное плавание)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4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380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-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both"/>
            </w:pPr>
            <w:r w:rsidRPr="00C75638">
              <w:rPr>
                <w:sz w:val="22"/>
              </w:rPr>
              <w:t>58</w:t>
            </w:r>
          </w:p>
        </w:tc>
        <w:tc>
          <w:tcPr>
            <w:tcW w:w="5245" w:type="dxa"/>
          </w:tcPr>
          <w:p w:rsidR="004660CD" w:rsidRPr="00C75638" w:rsidRDefault="004660CD" w:rsidP="00EB2D8B">
            <w:r w:rsidRPr="00C75638">
              <w:rPr>
                <w:sz w:val="22"/>
              </w:rPr>
              <w:t>Сертификат для взрослых и детей от 14 лет (свободное плавание)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8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720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-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both"/>
            </w:pPr>
            <w:r w:rsidRPr="00C75638">
              <w:rPr>
                <w:sz w:val="22"/>
              </w:rPr>
              <w:t>59</w:t>
            </w:r>
          </w:p>
        </w:tc>
        <w:tc>
          <w:tcPr>
            <w:tcW w:w="5245" w:type="dxa"/>
          </w:tcPr>
          <w:p w:rsidR="004660CD" w:rsidRPr="00C75638" w:rsidRDefault="004660CD" w:rsidP="00EB2D8B">
            <w:r w:rsidRPr="00C75638">
              <w:rPr>
                <w:sz w:val="22"/>
              </w:rPr>
              <w:t>Сертификат для взрослых и детей от 14 лет (свободное плавание)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12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1020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-</w:t>
            </w:r>
          </w:p>
        </w:tc>
      </w:tr>
      <w:tr w:rsidR="004660CD" w:rsidRPr="00C75638" w:rsidTr="00C75638">
        <w:trPr>
          <w:trHeight w:val="488"/>
        </w:trPr>
        <w:tc>
          <w:tcPr>
            <w:tcW w:w="567" w:type="dxa"/>
          </w:tcPr>
          <w:p w:rsidR="004660CD" w:rsidRPr="00C75638" w:rsidRDefault="004660CD" w:rsidP="00C75638">
            <w:pPr>
              <w:jc w:val="both"/>
            </w:pPr>
            <w:r w:rsidRPr="00C75638">
              <w:rPr>
                <w:sz w:val="22"/>
              </w:rPr>
              <w:t>60</w:t>
            </w:r>
          </w:p>
        </w:tc>
        <w:tc>
          <w:tcPr>
            <w:tcW w:w="5245" w:type="dxa"/>
          </w:tcPr>
          <w:p w:rsidR="004660CD" w:rsidRPr="00C75638" w:rsidRDefault="004660CD" w:rsidP="00EB2D8B">
            <w:r w:rsidRPr="00C75638">
              <w:rPr>
                <w:sz w:val="22"/>
              </w:rPr>
              <w:t>Сертификат для взрослых и детей от 14 лет (свободное плавание)</w:t>
            </w:r>
          </w:p>
        </w:tc>
        <w:tc>
          <w:tcPr>
            <w:tcW w:w="1985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24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1920</w:t>
            </w:r>
          </w:p>
        </w:tc>
        <w:tc>
          <w:tcPr>
            <w:tcW w:w="1488" w:type="dxa"/>
          </w:tcPr>
          <w:p w:rsidR="004660CD" w:rsidRPr="00C75638" w:rsidRDefault="004660CD" w:rsidP="00C75638">
            <w:pPr>
              <w:jc w:val="center"/>
            </w:pPr>
            <w:r w:rsidRPr="00C75638">
              <w:rPr>
                <w:sz w:val="22"/>
              </w:rPr>
              <w:t>-</w:t>
            </w:r>
          </w:p>
        </w:tc>
      </w:tr>
    </w:tbl>
    <w:p w:rsidR="004660CD" w:rsidRPr="00BF64F0" w:rsidRDefault="004660CD" w:rsidP="00D06060">
      <w:pPr>
        <w:jc w:val="both"/>
        <w:rPr>
          <w:color w:val="FF0000"/>
        </w:rPr>
      </w:pPr>
    </w:p>
    <w:sectPr w:rsidR="004660CD" w:rsidRPr="00BF64F0" w:rsidSect="00FF702D">
      <w:headerReference w:type="even" r:id="rId8"/>
      <w:headerReference w:type="default" r:id="rId9"/>
      <w:pgSz w:w="11906" w:h="16838"/>
      <w:pgMar w:top="426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0CD" w:rsidRDefault="004660CD">
      <w:r>
        <w:separator/>
      </w:r>
    </w:p>
  </w:endnote>
  <w:endnote w:type="continuationSeparator" w:id="0">
    <w:p w:rsidR="004660CD" w:rsidRDefault="00466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0CD" w:rsidRDefault="004660CD">
      <w:r>
        <w:separator/>
      </w:r>
    </w:p>
  </w:footnote>
  <w:footnote w:type="continuationSeparator" w:id="0">
    <w:p w:rsidR="004660CD" w:rsidRDefault="00466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0CD" w:rsidRDefault="004660CD" w:rsidP="00FF702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60CD" w:rsidRDefault="004660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0CD" w:rsidRDefault="004660CD" w:rsidP="00FF702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660CD" w:rsidRDefault="004660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E4D77"/>
    <w:multiLevelType w:val="hybridMultilevel"/>
    <w:tmpl w:val="3754DFA0"/>
    <w:lvl w:ilvl="0" w:tplc="0419000F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572"/>
    <w:rsid w:val="000045D6"/>
    <w:rsid w:val="00036ABC"/>
    <w:rsid w:val="000609F6"/>
    <w:rsid w:val="00083557"/>
    <w:rsid w:val="0009184F"/>
    <w:rsid w:val="00122D08"/>
    <w:rsid w:val="00166D60"/>
    <w:rsid w:val="0018119F"/>
    <w:rsid w:val="001837C9"/>
    <w:rsid w:val="001967F1"/>
    <w:rsid w:val="001A20E5"/>
    <w:rsid w:val="001B6008"/>
    <w:rsid w:val="001C1DCC"/>
    <w:rsid w:val="001C2DDC"/>
    <w:rsid w:val="0021146E"/>
    <w:rsid w:val="00227D83"/>
    <w:rsid w:val="00243C3D"/>
    <w:rsid w:val="00255B08"/>
    <w:rsid w:val="002916E1"/>
    <w:rsid w:val="002A317A"/>
    <w:rsid w:val="002B0A5A"/>
    <w:rsid w:val="002C7693"/>
    <w:rsid w:val="002F695E"/>
    <w:rsid w:val="00322180"/>
    <w:rsid w:val="0034202F"/>
    <w:rsid w:val="00356C55"/>
    <w:rsid w:val="003954C9"/>
    <w:rsid w:val="003A170B"/>
    <w:rsid w:val="003A5169"/>
    <w:rsid w:val="003C21AA"/>
    <w:rsid w:val="003D22E3"/>
    <w:rsid w:val="003E10EA"/>
    <w:rsid w:val="003E2AD7"/>
    <w:rsid w:val="00442BFE"/>
    <w:rsid w:val="00447AA5"/>
    <w:rsid w:val="004660CD"/>
    <w:rsid w:val="004839DA"/>
    <w:rsid w:val="004971F4"/>
    <w:rsid w:val="004B4EC9"/>
    <w:rsid w:val="004B6A3D"/>
    <w:rsid w:val="0050616F"/>
    <w:rsid w:val="005244A7"/>
    <w:rsid w:val="005C4C36"/>
    <w:rsid w:val="005E16F4"/>
    <w:rsid w:val="006053AE"/>
    <w:rsid w:val="00615B5C"/>
    <w:rsid w:val="00634168"/>
    <w:rsid w:val="00636C40"/>
    <w:rsid w:val="0064007D"/>
    <w:rsid w:val="0064626E"/>
    <w:rsid w:val="00683B2C"/>
    <w:rsid w:val="006F5ED2"/>
    <w:rsid w:val="007115DC"/>
    <w:rsid w:val="007409D6"/>
    <w:rsid w:val="007565AD"/>
    <w:rsid w:val="00762C86"/>
    <w:rsid w:val="00792EAE"/>
    <w:rsid w:val="0079734F"/>
    <w:rsid w:val="007A16A9"/>
    <w:rsid w:val="007B1638"/>
    <w:rsid w:val="007B2179"/>
    <w:rsid w:val="007D6572"/>
    <w:rsid w:val="007E5268"/>
    <w:rsid w:val="00824965"/>
    <w:rsid w:val="0084355E"/>
    <w:rsid w:val="00860E8D"/>
    <w:rsid w:val="00863971"/>
    <w:rsid w:val="00867615"/>
    <w:rsid w:val="008B10C3"/>
    <w:rsid w:val="008B5967"/>
    <w:rsid w:val="008C7316"/>
    <w:rsid w:val="008E2938"/>
    <w:rsid w:val="008F167B"/>
    <w:rsid w:val="008F3EF5"/>
    <w:rsid w:val="008F56AD"/>
    <w:rsid w:val="0092180C"/>
    <w:rsid w:val="0093234B"/>
    <w:rsid w:val="00986BF7"/>
    <w:rsid w:val="0099070D"/>
    <w:rsid w:val="009A3697"/>
    <w:rsid w:val="009D0D5D"/>
    <w:rsid w:val="009D4366"/>
    <w:rsid w:val="009E206C"/>
    <w:rsid w:val="00A75384"/>
    <w:rsid w:val="00AB2E29"/>
    <w:rsid w:val="00AE699B"/>
    <w:rsid w:val="00B109FB"/>
    <w:rsid w:val="00B32999"/>
    <w:rsid w:val="00B442A1"/>
    <w:rsid w:val="00B45FDF"/>
    <w:rsid w:val="00B466C1"/>
    <w:rsid w:val="00B71F6C"/>
    <w:rsid w:val="00B74F88"/>
    <w:rsid w:val="00B827CC"/>
    <w:rsid w:val="00BB37C8"/>
    <w:rsid w:val="00BB7B5C"/>
    <w:rsid w:val="00BE2BBD"/>
    <w:rsid w:val="00BF64F0"/>
    <w:rsid w:val="00C2012A"/>
    <w:rsid w:val="00C210F8"/>
    <w:rsid w:val="00C42E45"/>
    <w:rsid w:val="00C4541D"/>
    <w:rsid w:val="00C47892"/>
    <w:rsid w:val="00C75638"/>
    <w:rsid w:val="00C82450"/>
    <w:rsid w:val="00C824E9"/>
    <w:rsid w:val="00C84F1B"/>
    <w:rsid w:val="00C85DCF"/>
    <w:rsid w:val="00C93320"/>
    <w:rsid w:val="00CA1410"/>
    <w:rsid w:val="00CA7581"/>
    <w:rsid w:val="00CB7785"/>
    <w:rsid w:val="00CF4A8D"/>
    <w:rsid w:val="00CF4CC0"/>
    <w:rsid w:val="00CF579A"/>
    <w:rsid w:val="00D06060"/>
    <w:rsid w:val="00D140F6"/>
    <w:rsid w:val="00D320B1"/>
    <w:rsid w:val="00D362F0"/>
    <w:rsid w:val="00D43511"/>
    <w:rsid w:val="00D56072"/>
    <w:rsid w:val="00D87A5C"/>
    <w:rsid w:val="00D931D9"/>
    <w:rsid w:val="00D96DAB"/>
    <w:rsid w:val="00DC0CFD"/>
    <w:rsid w:val="00DD069F"/>
    <w:rsid w:val="00DF2ACE"/>
    <w:rsid w:val="00E06209"/>
    <w:rsid w:val="00E23B6D"/>
    <w:rsid w:val="00E26F97"/>
    <w:rsid w:val="00E3364E"/>
    <w:rsid w:val="00E373AD"/>
    <w:rsid w:val="00E37EEF"/>
    <w:rsid w:val="00E41E22"/>
    <w:rsid w:val="00E54ECC"/>
    <w:rsid w:val="00E93CBB"/>
    <w:rsid w:val="00EB2D8B"/>
    <w:rsid w:val="00EC61A4"/>
    <w:rsid w:val="00EF13E3"/>
    <w:rsid w:val="00EF6601"/>
    <w:rsid w:val="00F950A0"/>
    <w:rsid w:val="00FA36D0"/>
    <w:rsid w:val="00FB7480"/>
    <w:rsid w:val="00FC7E95"/>
    <w:rsid w:val="00FF60F1"/>
    <w:rsid w:val="00FF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1A4"/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2450"/>
    <w:pPr>
      <w:keepNext/>
      <w:jc w:val="center"/>
      <w:outlineLvl w:val="0"/>
    </w:pPr>
    <w:rPr>
      <w:rFonts w:eastAsia="Times New Roman"/>
      <w:b/>
      <w:bCs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82450"/>
    <w:pPr>
      <w:keepNext/>
      <w:jc w:val="center"/>
      <w:outlineLvl w:val="2"/>
    </w:pPr>
    <w:rPr>
      <w:rFonts w:eastAsia="Times New Roman"/>
      <w:b/>
      <w:bCs/>
      <w:sz w:val="32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245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2450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D060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918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18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609F6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0609F6"/>
    <w:pPr>
      <w:jc w:val="center"/>
    </w:pPr>
    <w:rPr>
      <w:rFonts w:eastAsia="Times New Roman"/>
      <w:sz w:val="36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0609F6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0609F6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609F6"/>
    <w:rPr>
      <w:rFonts w:ascii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FF702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3CBB"/>
    <w:rPr>
      <w:rFonts w:ascii="Times New Roman" w:hAnsi="Times New Roman" w:cs="Times New Roman"/>
      <w:sz w:val="24"/>
      <w:lang w:eastAsia="en-US"/>
    </w:rPr>
  </w:style>
  <w:style w:type="character" w:styleId="PageNumber">
    <w:name w:val="page number"/>
    <w:basedOn w:val="DefaultParagraphFont"/>
    <w:uiPriority w:val="99"/>
    <w:rsid w:val="00FF70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984</Words>
  <Characters>5610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</cp:lastModifiedBy>
  <cp:revision>4</cp:revision>
  <cp:lastPrinted>2019-04-01T06:10:00Z</cp:lastPrinted>
  <dcterms:created xsi:type="dcterms:W3CDTF">2019-04-01T06:42:00Z</dcterms:created>
  <dcterms:modified xsi:type="dcterms:W3CDTF">2019-04-01T06:10:00Z</dcterms:modified>
</cp:coreProperties>
</file>