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F1" w:rsidRPr="00CB6E8B" w:rsidRDefault="009375F1" w:rsidP="00A703BB">
      <w:pPr>
        <w:pStyle w:val="Heading1"/>
        <w:suppressLineNumbers/>
        <w:suppressAutoHyphens/>
        <w:ind w:right="61"/>
        <w:rPr>
          <w:b/>
          <w:bCs/>
          <w:szCs w:val="32"/>
        </w:rPr>
      </w:pPr>
      <w:r>
        <w:rPr>
          <w:b/>
          <w:bCs/>
          <w:szCs w:val="32"/>
        </w:rPr>
        <w:t xml:space="preserve"> </w:t>
      </w:r>
      <w:r w:rsidRPr="00CB6E8B">
        <w:rPr>
          <w:b/>
          <w:bCs/>
          <w:szCs w:val="32"/>
        </w:rPr>
        <w:t>Р О С С И Й С К А Я   Ф Е Д Е Р А Ц И Я</w:t>
      </w:r>
      <w:r>
        <w:rPr>
          <w:b/>
          <w:bCs/>
          <w:szCs w:val="32"/>
        </w:rPr>
        <w:t xml:space="preserve">      </w:t>
      </w:r>
    </w:p>
    <w:p w:rsidR="009375F1" w:rsidRPr="00CB6E8B" w:rsidRDefault="009375F1" w:rsidP="00A703BB">
      <w:pPr>
        <w:pStyle w:val="Heading1"/>
        <w:suppressLineNumbers/>
        <w:suppressAutoHyphens/>
        <w:rPr>
          <w:b/>
          <w:bCs/>
          <w:szCs w:val="32"/>
        </w:rPr>
      </w:pPr>
      <w:r w:rsidRPr="00CB6E8B">
        <w:rPr>
          <w:b/>
          <w:bCs/>
          <w:szCs w:val="32"/>
        </w:rPr>
        <w:t>Б Е Л Г О Р О Д С К А Я   О Б Л А С Т Ь</w:t>
      </w:r>
    </w:p>
    <w:p w:rsidR="009375F1" w:rsidRPr="002F695E" w:rsidRDefault="009375F1" w:rsidP="00485C5E">
      <w:pPr>
        <w:suppressLineNumbers/>
        <w:suppressAutoHyphens/>
        <w:jc w:val="center"/>
        <w:rPr>
          <w:sz w:val="8"/>
          <w:szCs w:val="8"/>
        </w:rPr>
      </w:pPr>
    </w:p>
    <w:p w:rsidR="009375F1" w:rsidRDefault="009375F1" w:rsidP="0004507B">
      <w:pPr>
        <w:suppressLineNumbers/>
        <w:suppressAutoHyphens/>
        <w:jc w:val="center"/>
        <w:rPr>
          <w:b/>
          <w:bCs/>
          <w:sz w:val="28"/>
          <w:szCs w:val="28"/>
        </w:rPr>
      </w:pPr>
      <w:r w:rsidRPr="00620AD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7" o:title=""/>
          </v:shape>
        </w:pict>
      </w:r>
    </w:p>
    <w:p w:rsidR="009375F1" w:rsidRPr="007115DC" w:rsidRDefault="009375F1" w:rsidP="00485C5E">
      <w:pPr>
        <w:suppressLineNumbers/>
        <w:suppressAutoHyphens/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МУНИЦИПАЛЬНЫЙ СОВЕТ </w:t>
      </w:r>
    </w:p>
    <w:p w:rsidR="009375F1" w:rsidRPr="007115DC" w:rsidRDefault="009375F1" w:rsidP="00485C5E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Pr="007115DC">
        <w:rPr>
          <w:b/>
          <w:bCs/>
          <w:sz w:val="28"/>
          <w:szCs w:val="28"/>
        </w:rPr>
        <w:t xml:space="preserve"> «ВОЛОКОНОВСКИЙ  РАЙОН» </w:t>
      </w:r>
    </w:p>
    <w:p w:rsidR="009375F1" w:rsidRPr="00DE7DE2" w:rsidRDefault="009375F1" w:rsidP="00485C5E">
      <w:pPr>
        <w:pStyle w:val="Heading3"/>
        <w:suppressLineNumbers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E7DE2">
        <w:rPr>
          <w:rFonts w:ascii="Times New Roman" w:hAnsi="Times New Roman" w:cs="Times New Roman"/>
          <w:sz w:val="28"/>
          <w:szCs w:val="28"/>
        </w:rPr>
        <w:t>Р Е Ш Е Н И Е</w:t>
      </w:r>
    </w:p>
    <w:p w:rsidR="009375F1" w:rsidRPr="00DD069F" w:rsidRDefault="009375F1" w:rsidP="00485C5E">
      <w:pPr>
        <w:suppressLineNumbers/>
        <w:suppressAutoHyphens/>
      </w:pPr>
    </w:p>
    <w:p w:rsidR="009375F1" w:rsidRDefault="009375F1" w:rsidP="00485C5E">
      <w:pPr>
        <w:suppressLineNumbers/>
        <w:suppressAutoHyphens/>
        <w:jc w:val="both"/>
      </w:pPr>
    </w:p>
    <w:p w:rsidR="009375F1" w:rsidRDefault="009375F1" w:rsidP="0004507B">
      <w:pPr>
        <w:suppressLineNumbers/>
        <w:suppressAutoHyphens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27 июня</w:t>
      </w:r>
      <w:r w:rsidRPr="00CB6E8B">
        <w:rPr>
          <w:b/>
          <w:bCs/>
          <w:sz w:val="24"/>
          <w:szCs w:val="28"/>
        </w:rPr>
        <w:t xml:space="preserve"> 201</w:t>
      </w:r>
      <w:r>
        <w:rPr>
          <w:b/>
          <w:bCs/>
          <w:sz w:val="24"/>
          <w:szCs w:val="28"/>
        </w:rPr>
        <w:t>9</w:t>
      </w:r>
      <w:r w:rsidRPr="00CB6E8B">
        <w:rPr>
          <w:b/>
          <w:bCs/>
          <w:sz w:val="24"/>
          <w:szCs w:val="28"/>
        </w:rPr>
        <w:t xml:space="preserve"> г</w:t>
      </w:r>
      <w:r>
        <w:rPr>
          <w:b/>
          <w:bCs/>
          <w:sz w:val="24"/>
          <w:szCs w:val="28"/>
        </w:rPr>
        <w:t>ода</w:t>
      </w:r>
      <w:r w:rsidRPr="00CB6E8B">
        <w:rPr>
          <w:b/>
          <w:bCs/>
          <w:sz w:val="24"/>
          <w:szCs w:val="28"/>
        </w:rPr>
        <w:tab/>
      </w:r>
      <w:r w:rsidRPr="00CB6E8B">
        <w:rPr>
          <w:b/>
          <w:bCs/>
          <w:sz w:val="24"/>
          <w:szCs w:val="28"/>
        </w:rPr>
        <w:tab/>
      </w:r>
      <w:r w:rsidRPr="00CB6E8B">
        <w:rPr>
          <w:b/>
          <w:bCs/>
          <w:sz w:val="24"/>
          <w:szCs w:val="28"/>
        </w:rPr>
        <w:tab/>
      </w:r>
      <w:r w:rsidRPr="00CB6E8B">
        <w:rPr>
          <w:b/>
          <w:bCs/>
          <w:sz w:val="24"/>
          <w:szCs w:val="28"/>
        </w:rPr>
        <w:tab/>
      </w:r>
      <w:r w:rsidRPr="00CB6E8B">
        <w:rPr>
          <w:b/>
          <w:bCs/>
          <w:sz w:val="24"/>
          <w:szCs w:val="28"/>
        </w:rPr>
        <w:tab/>
      </w:r>
      <w:r w:rsidRPr="00CB6E8B"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 xml:space="preserve">                                       </w:t>
      </w:r>
      <w:r w:rsidRPr="00CB6E8B">
        <w:rPr>
          <w:b/>
          <w:bCs/>
          <w:sz w:val="24"/>
          <w:szCs w:val="28"/>
        </w:rPr>
        <w:t xml:space="preserve">№ </w:t>
      </w:r>
      <w:r>
        <w:rPr>
          <w:b/>
          <w:bCs/>
          <w:sz w:val="24"/>
          <w:szCs w:val="28"/>
        </w:rPr>
        <w:t>84</w:t>
      </w:r>
      <w:bookmarkStart w:id="0" w:name="_GoBack"/>
      <w:bookmarkEnd w:id="0"/>
      <w:r>
        <w:rPr>
          <w:b/>
          <w:bCs/>
          <w:sz w:val="24"/>
          <w:szCs w:val="28"/>
        </w:rPr>
        <w:t xml:space="preserve">          </w:t>
      </w:r>
    </w:p>
    <w:p w:rsidR="009375F1" w:rsidRDefault="009375F1" w:rsidP="0004507B">
      <w:pPr>
        <w:suppressLineNumbers/>
        <w:suppressAutoHyphens/>
        <w:jc w:val="both"/>
        <w:rPr>
          <w:b/>
          <w:bCs/>
          <w:sz w:val="24"/>
          <w:szCs w:val="28"/>
        </w:rPr>
      </w:pPr>
    </w:p>
    <w:p w:rsidR="009375F1" w:rsidRDefault="009375F1" w:rsidP="0004507B">
      <w:pPr>
        <w:suppressLineNumbers/>
        <w:suppressAutoHyphens/>
        <w:jc w:val="both"/>
        <w:rPr>
          <w:b/>
          <w:bCs/>
          <w:sz w:val="24"/>
          <w:szCs w:val="28"/>
        </w:rPr>
      </w:pPr>
    </w:p>
    <w:p w:rsidR="009375F1" w:rsidRPr="00C2059F" w:rsidRDefault="009375F1" w:rsidP="0004507B">
      <w:pPr>
        <w:framePr w:w="5236" w:h="1564" w:hRule="exact" w:hSpace="180" w:wrap="around" w:vAnchor="text" w:hAnchor="page" w:x="1591" w:y="2"/>
        <w:suppressLineNumbers/>
        <w:suppressAutoHyphens/>
        <w:jc w:val="both"/>
        <w:rPr>
          <w:b/>
        </w:rPr>
      </w:pPr>
      <w:r w:rsidRPr="002B6ACE">
        <w:rPr>
          <w:b/>
          <w:bCs/>
          <w:spacing w:val="-2"/>
          <w:sz w:val="28"/>
          <w:szCs w:val="28"/>
        </w:rPr>
        <w:t xml:space="preserve">О </w:t>
      </w:r>
      <w:r>
        <w:rPr>
          <w:b/>
          <w:bCs/>
          <w:spacing w:val="-2"/>
          <w:sz w:val="28"/>
          <w:szCs w:val="28"/>
        </w:rPr>
        <w:t xml:space="preserve">внесении изменений и дополнений в решение Муниципального совета муниципального района </w:t>
      </w:r>
      <w:r w:rsidRPr="002B6ACE">
        <w:rPr>
          <w:b/>
          <w:spacing w:val="-1"/>
          <w:sz w:val="28"/>
          <w:szCs w:val="28"/>
        </w:rPr>
        <w:t xml:space="preserve"> «Волоконовский район» </w:t>
      </w:r>
      <w:r>
        <w:rPr>
          <w:b/>
          <w:bCs/>
          <w:spacing w:val="-2"/>
          <w:sz w:val="28"/>
          <w:szCs w:val="28"/>
        </w:rPr>
        <w:t xml:space="preserve">от 28 декабря 2016 года № 317 </w:t>
      </w:r>
    </w:p>
    <w:p w:rsidR="009375F1" w:rsidRPr="00AA5078" w:rsidRDefault="009375F1" w:rsidP="0004507B">
      <w:pPr>
        <w:framePr w:w="5236" w:h="1564" w:hRule="exact" w:hSpace="180" w:wrap="around" w:vAnchor="text" w:hAnchor="page" w:x="1591" w:y="2"/>
        <w:jc w:val="both"/>
        <w:rPr>
          <w:b/>
          <w:bCs/>
          <w:sz w:val="28"/>
          <w:szCs w:val="28"/>
        </w:rPr>
      </w:pPr>
    </w:p>
    <w:p w:rsidR="009375F1" w:rsidRDefault="009375F1" w:rsidP="0004507B">
      <w:pPr>
        <w:shd w:val="clear" w:color="auto" w:fill="FFFFFF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375F1" w:rsidRDefault="009375F1" w:rsidP="0004507B">
      <w:pPr>
        <w:shd w:val="clear" w:color="auto" w:fill="FFFFFF"/>
        <w:ind w:left="-142" w:firstLine="142"/>
        <w:jc w:val="both"/>
        <w:rPr>
          <w:sz w:val="28"/>
          <w:szCs w:val="28"/>
        </w:rPr>
      </w:pPr>
    </w:p>
    <w:p w:rsidR="009375F1" w:rsidRDefault="009375F1" w:rsidP="0004507B">
      <w:pPr>
        <w:shd w:val="clear" w:color="auto" w:fill="FFFFFF"/>
        <w:ind w:left="-142" w:firstLine="142"/>
        <w:jc w:val="both"/>
        <w:rPr>
          <w:sz w:val="28"/>
          <w:szCs w:val="28"/>
        </w:rPr>
      </w:pPr>
    </w:p>
    <w:p w:rsidR="009375F1" w:rsidRDefault="009375F1" w:rsidP="0004507B">
      <w:pPr>
        <w:shd w:val="clear" w:color="auto" w:fill="FFFFFF"/>
        <w:ind w:left="-142" w:firstLine="142"/>
        <w:jc w:val="both"/>
        <w:rPr>
          <w:sz w:val="28"/>
          <w:szCs w:val="28"/>
        </w:rPr>
      </w:pPr>
    </w:p>
    <w:p w:rsidR="009375F1" w:rsidRDefault="009375F1" w:rsidP="0004507B">
      <w:pPr>
        <w:shd w:val="clear" w:color="auto" w:fill="FFFFFF"/>
        <w:ind w:left="-142" w:firstLine="142"/>
        <w:jc w:val="both"/>
        <w:rPr>
          <w:sz w:val="28"/>
          <w:szCs w:val="28"/>
        </w:rPr>
      </w:pPr>
    </w:p>
    <w:p w:rsidR="009375F1" w:rsidRDefault="009375F1" w:rsidP="0004507B">
      <w:pPr>
        <w:shd w:val="clear" w:color="auto" w:fill="FFFFFF"/>
        <w:ind w:left="-142" w:firstLine="142"/>
        <w:jc w:val="both"/>
        <w:rPr>
          <w:sz w:val="28"/>
          <w:szCs w:val="28"/>
        </w:rPr>
      </w:pPr>
    </w:p>
    <w:p w:rsidR="009375F1" w:rsidRDefault="009375F1" w:rsidP="007047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 7 февраля 2011 года № 6-ФЗ «Об общих принципах организации и деятельности контрольно-счетных органов субъектов Российской Федерации  и муниципальных образований», Уставом Волоконовского района и в целях приведения в соответствие с действующим законодательством, Муниципальный совет </w:t>
      </w:r>
    </w:p>
    <w:p w:rsidR="009375F1" w:rsidRPr="00485C5E" w:rsidRDefault="009375F1" w:rsidP="007047C9">
      <w:pPr>
        <w:shd w:val="clear" w:color="auto" w:fill="FFFFFF"/>
        <w:ind w:firstLine="709"/>
        <w:jc w:val="center"/>
      </w:pPr>
      <w:r w:rsidRPr="00485C5E">
        <w:rPr>
          <w:b/>
          <w:bCs/>
          <w:spacing w:val="40"/>
          <w:sz w:val="28"/>
          <w:szCs w:val="28"/>
        </w:rPr>
        <w:t>решил:</w:t>
      </w:r>
    </w:p>
    <w:p w:rsidR="009375F1" w:rsidRDefault="009375F1" w:rsidP="007047C9">
      <w:pPr>
        <w:shd w:val="clear" w:color="auto" w:fill="FFFFFF"/>
        <w:tabs>
          <w:tab w:val="left" w:pos="1176"/>
        </w:tabs>
        <w:spacing w:before="312"/>
        <w:ind w:left="67" w:firstLine="730"/>
        <w:jc w:val="both"/>
        <w:rPr>
          <w:spacing w:val="-1"/>
          <w:sz w:val="28"/>
          <w:szCs w:val="28"/>
        </w:rPr>
      </w:pPr>
      <w:r w:rsidRPr="00521C4B">
        <w:rPr>
          <w:spacing w:val="-27"/>
          <w:sz w:val="28"/>
          <w:szCs w:val="28"/>
        </w:rPr>
        <w:t>1.</w:t>
      </w:r>
      <w:r w:rsidRPr="00521C4B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решение Муниципального совета </w:t>
      </w:r>
      <w:r>
        <w:rPr>
          <w:spacing w:val="-2"/>
          <w:sz w:val="28"/>
          <w:szCs w:val="28"/>
        </w:rPr>
        <w:t xml:space="preserve">муниципального района «Волоконовский район» от 28 декабря 2016 года № 317 «Об утверждении Положения о контрольно-счетной комиссии муниципального района «Волоконовский район» Белгородской области» (далее Положение) следующие </w:t>
      </w:r>
      <w:r>
        <w:rPr>
          <w:sz w:val="28"/>
          <w:szCs w:val="28"/>
        </w:rPr>
        <w:t>изменения:</w:t>
      </w:r>
    </w:p>
    <w:p w:rsidR="009375F1" w:rsidRPr="002466CB" w:rsidRDefault="009375F1" w:rsidP="0048505C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всему тексту Положения наименование должности «инспектор» читать как  «главный специалист». </w:t>
      </w:r>
    </w:p>
    <w:p w:rsidR="009375F1" w:rsidRPr="00521C4B" w:rsidRDefault="009375F1" w:rsidP="0048505C">
      <w:pPr>
        <w:shd w:val="clear" w:color="auto" w:fill="FFFFFF"/>
        <w:tabs>
          <w:tab w:val="left" w:pos="1075"/>
        </w:tabs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     2. </w:t>
      </w:r>
      <w:r w:rsidRPr="00521C4B">
        <w:rPr>
          <w:spacing w:val="-2"/>
          <w:sz w:val="28"/>
          <w:szCs w:val="28"/>
        </w:rPr>
        <w:t>Настоящее решение разместить на официальном сайте администрации муниципального района «Волоконовский район»</w:t>
      </w:r>
      <w:r>
        <w:rPr>
          <w:spacing w:val="-2"/>
          <w:sz w:val="28"/>
          <w:szCs w:val="28"/>
        </w:rPr>
        <w:t xml:space="preserve"> </w:t>
      </w:r>
      <w:r w:rsidRPr="00521C4B">
        <w:rPr>
          <w:spacing w:val="-2"/>
          <w:sz w:val="28"/>
          <w:szCs w:val="28"/>
        </w:rPr>
        <w:t xml:space="preserve">в сети Интернет по адресу: </w:t>
      </w:r>
      <w:hyperlink r:id="rId8" w:history="1">
        <w:r w:rsidRPr="0048505C">
          <w:rPr>
            <w:rStyle w:val="Hyperlink"/>
            <w:sz w:val="28"/>
            <w:szCs w:val="28"/>
            <w:u w:val="none"/>
            <w:lang w:val="en-US"/>
          </w:rPr>
          <w:t>www</w:t>
        </w:r>
        <w:r w:rsidRPr="0048505C">
          <w:rPr>
            <w:rStyle w:val="Hyperlink"/>
            <w:sz w:val="28"/>
            <w:szCs w:val="28"/>
            <w:u w:val="none"/>
          </w:rPr>
          <w:t>.</w:t>
        </w:r>
        <w:r w:rsidRPr="0048505C">
          <w:rPr>
            <w:rStyle w:val="Hyperlink"/>
            <w:sz w:val="28"/>
            <w:szCs w:val="28"/>
            <w:u w:val="none"/>
            <w:lang w:val="en-US"/>
          </w:rPr>
          <w:t>volokonadm</w:t>
        </w:r>
        <w:r w:rsidRPr="0048505C">
          <w:rPr>
            <w:rStyle w:val="Hyperlink"/>
            <w:sz w:val="28"/>
            <w:szCs w:val="28"/>
            <w:u w:val="none"/>
          </w:rPr>
          <w:t>.</w:t>
        </w:r>
        <w:r w:rsidRPr="0048505C">
          <w:rPr>
            <w:rStyle w:val="Hyperlink"/>
            <w:sz w:val="28"/>
            <w:szCs w:val="28"/>
            <w:u w:val="none"/>
            <w:lang w:val="en-US"/>
          </w:rPr>
          <w:t>ru</w:t>
        </w:r>
      </w:hyperlink>
    </w:p>
    <w:p w:rsidR="009375F1" w:rsidRPr="00521C4B" w:rsidRDefault="009375F1" w:rsidP="0048505C">
      <w:pPr>
        <w:shd w:val="clear" w:color="auto" w:fill="FFFFFF"/>
        <w:tabs>
          <w:tab w:val="left" w:pos="1075"/>
        </w:tabs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3. </w:t>
      </w:r>
      <w:r>
        <w:rPr>
          <w:sz w:val="28"/>
          <w:szCs w:val="28"/>
        </w:rPr>
        <w:t>Контроль за выполнением настоящего решения возложить на  председателя контрольно-счетной комиссии и привести в соответствие с данным положением всю документацию по деятельности контрольно-счетной комиссии (Пономаренко Н. М.).</w:t>
      </w:r>
    </w:p>
    <w:p w:rsidR="009375F1" w:rsidRPr="00521C4B" w:rsidRDefault="009375F1" w:rsidP="004A7924">
      <w:pPr>
        <w:shd w:val="clear" w:color="auto" w:fill="FFFFFF"/>
        <w:tabs>
          <w:tab w:val="left" w:pos="1075"/>
        </w:tabs>
        <w:spacing w:line="317" w:lineRule="exact"/>
        <w:jc w:val="both"/>
        <w:rPr>
          <w:spacing w:val="-2"/>
          <w:sz w:val="28"/>
          <w:szCs w:val="28"/>
        </w:rPr>
      </w:pPr>
    </w:p>
    <w:p w:rsidR="009375F1" w:rsidRPr="00521C4B" w:rsidRDefault="009375F1" w:rsidP="004A7924">
      <w:pPr>
        <w:shd w:val="clear" w:color="auto" w:fill="FFFFFF"/>
        <w:tabs>
          <w:tab w:val="left" w:pos="1075"/>
        </w:tabs>
        <w:spacing w:line="317" w:lineRule="exact"/>
        <w:jc w:val="both"/>
        <w:rPr>
          <w:spacing w:val="-2"/>
          <w:sz w:val="28"/>
          <w:szCs w:val="28"/>
        </w:rPr>
      </w:pPr>
    </w:p>
    <w:p w:rsidR="009375F1" w:rsidRPr="00521C4B" w:rsidRDefault="009375F1" w:rsidP="004A7924">
      <w:pPr>
        <w:shd w:val="clear" w:color="auto" w:fill="FFFFFF"/>
        <w:tabs>
          <w:tab w:val="left" w:pos="1075"/>
        </w:tabs>
        <w:spacing w:line="317" w:lineRule="exact"/>
        <w:jc w:val="both"/>
        <w:rPr>
          <w:b/>
          <w:spacing w:val="-2"/>
          <w:sz w:val="28"/>
          <w:szCs w:val="28"/>
        </w:rPr>
      </w:pPr>
      <w:r w:rsidRPr="00521C4B">
        <w:rPr>
          <w:b/>
          <w:spacing w:val="-2"/>
          <w:sz w:val="28"/>
          <w:szCs w:val="28"/>
        </w:rPr>
        <w:t xml:space="preserve">Председатель Муниципального совета </w:t>
      </w:r>
    </w:p>
    <w:p w:rsidR="009375F1" w:rsidRPr="00485C5E" w:rsidRDefault="009375F1" w:rsidP="004A7924">
      <w:pPr>
        <w:shd w:val="clear" w:color="auto" w:fill="FFFFFF"/>
        <w:tabs>
          <w:tab w:val="left" w:pos="1075"/>
        </w:tabs>
        <w:spacing w:line="317" w:lineRule="exact"/>
        <w:jc w:val="both"/>
        <w:rPr>
          <w:b/>
          <w:spacing w:val="-13"/>
          <w:sz w:val="28"/>
          <w:szCs w:val="28"/>
        </w:rPr>
      </w:pPr>
      <w:r w:rsidRPr="00521C4B">
        <w:rPr>
          <w:b/>
          <w:spacing w:val="-2"/>
          <w:sz w:val="28"/>
          <w:szCs w:val="28"/>
        </w:rPr>
        <w:t xml:space="preserve">Волоконовского района                                                                     </w:t>
      </w:r>
      <w:r w:rsidRPr="00485C5E">
        <w:rPr>
          <w:b/>
          <w:spacing w:val="-13"/>
          <w:sz w:val="28"/>
          <w:szCs w:val="28"/>
        </w:rPr>
        <w:t>Н.</w:t>
      </w:r>
      <w:r>
        <w:rPr>
          <w:b/>
          <w:spacing w:val="-13"/>
          <w:sz w:val="28"/>
          <w:szCs w:val="28"/>
        </w:rPr>
        <w:t xml:space="preserve"> </w:t>
      </w:r>
      <w:r w:rsidRPr="00485C5E">
        <w:rPr>
          <w:b/>
          <w:spacing w:val="-13"/>
          <w:sz w:val="28"/>
          <w:szCs w:val="28"/>
        </w:rPr>
        <w:t>Меланина</w:t>
      </w:r>
    </w:p>
    <w:sectPr w:rsidR="009375F1" w:rsidRPr="00485C5E" w:rsidSect="005F5433">
      <w:headerReference w:type="default" r:id="rId9"/>
      <w:pgSz w:w="11909" w:h="16834"/>
      <w:pgMar w:top="924" w:right="911" w:bottom="360" w:left="156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F1" w:rsidRDefault="009375F1" w:rsidP="005F5433">
      <w:r>
        <w:separator/>
      </w:r>
    </w:p>
  </w:endnote>
  <w:endnote w:type="continuationSeparator" w:id="0">
    <w:p w:rsidR="009375F1" w:rsidRDefault="009375F1" w:rsidP="005F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F1" w:rsidRDefault="009375F1" w:rsidP="005F5433">
      <w:r>
        <w:separator/>
      </w:r>
    </w:p>
  </w:footnote>
  <w:footnote w:type="continuationSeparator" w:id="0">
    <w:p w:rsidR="009375F1" w:rsidRDefault="009375F1" w:rsidP="005F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F1" w:rsidRDefault="009375F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375F1" w:rsidRDefault="009375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169868"/>
    <w:lvl w:ilvl="0">
      <w:numFmt w:val="bullet"/>
      <w:lvlText w:val="*"/>
      <w:lvlJc w:val="left"/>
    </w:lvl>
  </w:abstractNum>
  <w:abstractNum w:abstractNumId="1">
    <w:nsid w:val="5FAA4DD6"/>
    <w:multiLevelType w:val="singleLevel"/>
    <w:tmpl w:val="4C1A008A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495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45"/>
    <w:rsid w:val="00011483"/>
    <w:rsid w:val="000162B4"/>
    <w:rsid w:val="000278ED"/>
    <w:rsid w:val="00031B64"/>
    <w:rsid w:val="00034C93"/>
    <w:rsid w:val="00035EF3"/>
    <w:rsid w:val="00043609"/>
    <w:rsid w:val="0004507B"/>
    <w:rsid w:val="000565E9"/>
    <w:rsid w:val="000743D0"/>
    <w:rsid w:val="00082D75"/>
    <w:rsid w:val="000900A2"/>
    <w:rsid w:val="000A1868"/>
    <w:rsid w:val="000D1A74"/>
    <w:rsid w:val="000D2414"/>
    <w:rsid w:val="000D3441"/>
    <w:rsid w:val="000E1D05"/>
    <w:rsid w:val="000F249E"/>
    <w:rsid w:val="00101FFF"/>
    <w:rsid w:val="0011047C"/>
    <w:rsid w:val="0012310C"/>
    <w:rsid w:val="0012781D"/>
    <w:rsid w:val="001326F9"/>
    <w:rsid w:val="001338F4"/>
    <w:rsid w:val="00133C3D"/>
    <w:rsid w:val="0017195D"/>
    <w:rsid w:val="00174975"/>
    <w:rsid w:val="001928CE"/>
    <w:rsid w:val="001B0ECB"/>
    <w:rsid w:val="001C2A3F"/>
    <w:rsid w:val="001D559D"/>
    <w:rsid w:val="001E2003"/>
    <w:rsid w:val="001E431B"/>
    <w:rsid w:val="001F3CF4"/>
    <w:rsid w:val="00212982"/>
    <w:rsid w:val="00213206"/>
    <w:rsid w:val="0023055C"/>
    <w:rsid w:val="002305F0"/>
    <w:rsid w:val="002466CB"/>
    <w:rsid w:val="00250A65"/>
    <w:rsid w:val="00270BD4"/>
    <w:rsid w:val="002736AF"/>
    <w:rsid w:val="00292655"/>
    <w:rsid w:val="00294F29"/>
    <w:rsid w:val="002A3AF0"/>
    <w:rsid w:val="002B6ACE"/>
    <w:rsid w:val="002B7E70"/>
    <w:rsid w:val="002C378D"/>
    <w:rsid w:val="002C5144"/>
    <w:rsid w:val="002F695E"/>
    <w:rsid w:val="00305C22"/>
    <w:rsid w:val="00312C72"/>
    <w:rsid w:val="0031666E"/>
    <w:rsid w:val="003410BA"/>
    <w:rsid w:val="003441F4"/>
    <w:rsid w:val="00351B3A"/>
    <w:rsid w:val="0038012F"/>
    <w:rsid w:val="00381EFB"/>
    <w:rsid w:val="00392E46"/>
    <w:rsid w:val="00397F45"/>
    <w:rsid w:val="003A615F"/>
    <w:rsid w:val="003B1390"/>
    <w:rsid w:val="003B4EB1"/>
    <w:rsid w:val="003C0169"/>
    <w:rsid w:val="003C323A"/>
    <w:rsid w:val="003D2199"/>
    <w:rsid w:val="003E3D52"/>
    <w:rsid w:val="003F57FB"/>
    <w:rsid w:val="003F6EC5"/>
    <w:rsid w:val="003F73BC"/>
    <w:rsid w:val="0040592F"/>
    <w:rsid w:val="00406ACD"/>
    <w:rsid w:val="004146B0"/>
    <w:rsid w:val="004200EE"/>
    <w:rsid w:val="00427844"/>
    <w:rsid w:val="00432C8E"/>
    <w:rsid w:val="00435FE9"/>
    <w:rsid w:val="00441FAC"/>
    <w:rsid w:val="004838B3"/>
    <w:rsid w:val="0048505C"/>
    <w:rsid w:val="00485C5E"/>
    <w:rsid w:val="004A4228"/>
    <w:rsid w:val="004A53D3"/>
    <w:rsid w:val="004A7924"/>
    <w:rsid w:val="004B26C0"/>
    <w:rsid w:val="004B4EC0"/>
    <w:rsid w:val="004C19D1"/>
    <w:rsid w:val="004F0016"/>
    <w:rsid w:val="004F296A"/>
    <w:rsid w:val="0050356F"/>
    <w:rsid w:val="00507600"/>
    <w:rsid w:val="00510886"/>
    <w:rsid w:val="00521C4B"/>
    <w:rsid w:val="00534F1F"/>
    <w:rsid w:val="00543653"/>
    <w:rsid w:val="005461CD"/>
    <w:rsid w:val="00553377"/>
    <w:rsid w:val="005574C1"/>
    <w:rsid w:val="00590C86"/>
    <w:rsid w:val="005A043E"/>
    <w:rsid w:val="005C1742"/>
    <w:rsid w:val="005C1854"/>
    <w:rsid w:val="005C6366"/>
    <w:rsid w:val="005D207A"/>
    <w:rsid w:val="005E1BB2"/>
    <w:rsid w:val="005E29F8"/>
    <w:rsid w:val="005E6A42"/>
    <w:rsid w:val="005F1CED"/>
    <w:rsid w:val="005F42B3"/>
    <w:rsid w:val="005F4346"/>
    <w:rsid w:val="005F5433"/>
    <w:rsid w:val="005F5D3D"/>
    <w:rsid w:val="00605BDF"/>
    <w:rsid w:val="00620ADE"/>
    <w:rsid w:val="0062640A"/>
    <w:rsid w:val="006322C0"/>
    <w:rsid w:val="0063253D"/>
    <w:rsid w:val="00646333"/>
    <w:rsid w:val="00662E59"/>
    <w:rsid w:val="00664AE3"/>
    <w:rsid w:val="00677184"/>
    <w:rsid w:val="00677D2E"/>
    <w:rsid w:val="00686794"/>
    <w:rsid w:val="006925F1"/>
    <w:rsid w:val="00695ADA"/>
    <w:rsid w:val="006A6A2A"/>
    <w:rsid w:val="006B4647"/>
    <w:rsid w:val="006D3048"/>
    <w:rsid w:val="006E1D62"/>
    <w:rsid w:val="006E256D"/>
    <w:rsid w:val="006F3059"/>
    <w:rsid w:val="007047C9"/>
    <w:rsid w:val="00706256"/>
    <w:rsid w:val="007115DC"/>
    <w:rsid w:val="0071759B"/>
    <w:rsid w:val="007251F5"/>
    <w:rsid w:val="00725E53"/>
    <w:rsid w:val="00765C9C"/>
    <w:rsid w:val="00773987"/>
    <w:rsid w:val="0078785F"/>
    <w:rsid w:val="00790750"/>
    <w:rsid w:val="00796468"/>
    <w:rsid w:val="007A2BAC"/>
    <w:rsid w:val="007B2FD5"/>
    <w:rsid w:val="007B464A"/>
    <w:rsid w:val="007B655A"/>
    <w:rsid w:val="007C335D"/>
    <w:rsid w:val="007C68F0"/>
    <w:rsid w:val="007D4863"/>
    <w:rsid w:val="007E16DF"/>
    <w:rsid w:val="007E27D6"/>
    <w:rsid w:val="007F5A77"/>
    <w:rsid w:val="00805928"/>
    <w:rsid w:val="00817242"/>
    <w:rsid w:val="00823ADC"/>
    <w:rsid w:val="0082420E"/>
    <w:rsid w:val="0083128F"/>
    <w:rsid w:val="0083677D"/>
    <w:rsid w:val="00836E6D"/>
    <w:rsid w:val="00850895"/>
    <w:rsid w:val="00850B61"/>
    <w:rsid w:val="00860AC5"/>
    <w:rsid w:val="008703A9"/>
    <w:rsid w:val="0088718A"/>
    <w:rsid w:val="008914D7"/>
    <w:rsid w:val="00891D23"/>
    <w:rsid w:val="00895648"/>
    <w:rsid w:val="008D37E3"/>
    <w:rsid w:val="009074BF"/>
    <w:rsid w:val="00925DE3"/>
    <w:rsid w:val="00932186"/>
    <w:rsid w:val="009375F1"/>
    <w:rsid w:val="00953559"/>
    <w:rsid w:val="00967772"/>
    <w:rsid w:val="00973413"/>
    <w:rsid w:val="0097504A"/>
    <w:rsid w:val="00987B43"/>
    <w:rsid w:val="009A2501"/>
    <w:rsid w:val="009B158F"/>
    <w:rsid w:val="009B6414"/>
    <w:rsid w:val="009C0B8E"/>
    <w:rsid w:val="009D2AF4"/>
    <w:rsid w:val="009D6591"/>
    <w:rsid w:val="009E270F"/>
    <w:rsid w:val="009E71BB"/>
    <w:rsid w:val="009F10CA"/>
    <w:rsid w:val="009F118D"/>
    <w:rsid w:val="00A07B2B"/>
    <w:rsid w:val="00A2108B"/>
    <w:rsid w:val="00A26BC2"/>
    <w:rsid w:val="00A26D25"/>
    <w:rsid w:val="00A44A12"/>
    <w:rsid w:val="00A55B26"/>
    <w:rsid w:val="00A57B31"/>
    <w:rsid w:val="00A616DB"/>
    <w:rsid w:val="00A703BB"/>
    <w:rsid w:val="00A75E70"/>
    <w:rsid w:val="00A85D67"/>
    <w:rsid w:val="00A91441"/>
    <w:rsid w:val="00A91458"/>
    <w:rsid w:val="00A94E16"/>
    <w:rsid w:val="00AA3FD0"/>
    <w:rsid w:val="00AA5078"/>
    <w:rsid w:val="00AB5685"/>
    <w:rsid w:val="00AE28D3"/>
    <w:rsid w:val="00AF09A8"/>
    <w:rsid w:val="00AF19E5"/>
    <w:rsid w:val="00AF2EFB"/>
    <w:rsid w:val="00AF4851"/>
    <w:rsid w:val="00AF52D0"/>
    <w:rsid w:val="00B136C8"/>
    <w:rsid w:val="00B17977"/>
    <w:rsid w:val="00B26ADF"/>
    <w:rsid w:val="00B42BE5"/>
    <w:rsid w:val="00B45702"/>
    <w:rsid w:val="00B51245"/>
    <w:rsid w:val="00B72FAA"/>
    <w:rsid w:val="00BA11B3"/>
    <w:rsid w:val="00BB1630"/>
    <w:rsid w:val="00BB2957"/>
    <w:rsid w:val="00BC3EB3"/>
    <w:rsid w:val="00BC4402"/>
    <w:rsid w:val="00BD2C18"/>
    <w:rsid w:val="00BE3A2D"/>
    <w:rsid w:val="00BE79EB"/>
    <w:rsid w:val="00BE7A8A"/>
    <w:rsid w:val="00BF74C7"/>
    <w:rsid w:val="00C028B1"/>
    <w:rsid w:val="00C2059F"/>
    <w:rsid w:val="00C22F6B"/>
    <w:rsid w:val="00C327E6"/>
    <w:rsid w:val="00C5202B"/>
    <w:rsid w:val="00C52906"/>
    <w:rsid w:val="00C70781"/>
    <w:rsid w:val="00C71A4B"/>
    <w:rsid w:val="00C74E9D"/>
    <w:rsid w:val="00C83E99"/>
    <w:rsid w:val="00C8509F"/>
    <w:rsid w:val="00C971AF"/>
    <w:rsid w:val="00CB6691"/>
    <w:rsid w:val="00CB6E8B"/>
    <w:rsid w:val="00CC4EC2"/>
    <w:rsid w:val="00CD1B44"/>
    <w:rsid w:val="00CD3606"/>
    <w:rsid w:val="00CD7EC6"/>
    <w:rsid w:val="00CE0528"/>
    <w:rsid w:val="00D16001"/>
    <w:rsid w:val="00D22461"/>
    <w:rsid w:val="00D305B4"/>
    <w:rsid w:val="00D64F9E"/>
    <w:rsid w:val="00D7116A"/>
    <w:rsid w:val="00D8427B"/>
    <w:rsid w:val="00DA7423"/>
    <w:rsid w:val="00DA77F8"/>
    <w:rsid w:val="00DD069F"/>
    <w:rsid w:val="00DD08C6"/>
    <w:rsid w:val="00DD2C02"/>
    <w:rsid w:val="00DD7E2E"/>
    <w:rsid w:val="00DE48D1"/>
    <w:rsid w:val="00DE7DE2"/>
    <w:rsid w:val="00E43EB7"/>
    <w:rsid w:val="00E44512"/>
    <w:rsid w:val="00E4698C"/>
    <w:rsid w:val="00E51769"/>
    <w:rsid w:val="00E52311"/>
    <w:rsid w:val="00EA2DCB"/>
    <w:rsid w:val="00EA3B00"/>
    <w:rsid w:val="00EC357A"/>
    <w:rsid w:val="00EC3E95"/>
    <w:rsid w:val="00ED01BE"/>
    <w:rsid w:val="00ED2593"/>
    <w:rsid w:val="00ED34F9"/>
    <w:rsid w:val="00F00207"/>
    <w:rsid w:val="00F05357"/>
    <w:rsid w:val="00F145D0"/>
    <w:rsid w:val="00F15126"/>
    <w:rsid w:val="00F22685"/>
    <w:rsid w:val="00F271B6"/>
    <w:rsid w:val="00F40CDD"/>
    <w:rsid w:val="00F40E79"/>
    <w:rsid w:val="00F47D68"/>
    <w:rsid w:val="00F5090A"/>
    <w:rsid w:val="00F63B1F"/>
    <w:rsid w:val="00F719B4"/>
    <w:rsid w:val="00F82F30"/>
    <w:rsid w:val="00F8398D"/>
    <w:rsid w:val="00F8487A"/>
    <w:rsid w:val="00F87A8C"/>
    <w:rsid w:val="00FB3022"/>
    <w:rsid w:val="00FB4140"/>
    <w:rsid w:val="00FC05B3"/>
    <w:rsid w:val="00FE3213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C5E"/>
    <w:pPr>
      <w:keepNext/>
      <w:widowControl/>
      <w:autoSpaceDE/>
      <w:autoSpaceDN/>
      <w:adjustRightInd/>
      <w:ind w:left="142"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5C5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5C5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5C5E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C3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78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07600"/>
    <w:pPr>
      <w:ind w:left="720"/>
      <w:contextualSpacing/>
    </w:pPr>
  </w:style>
  <w:style w:type="paragraph" w:styleId="NoSpacing">
    <w:name w:val="No Spacing"/>
    <w:uiPriority w:val="99"/>
    <w:qFormat/>
    <w:rsid w:val="00EA3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F54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543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F54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43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xt3cl">
    <w:name w:val="text3cl"/>
    <w:basedOn w:val="Normal"/>
    <w:uiPriority w:val="99"/>
    <w:rsid w:val="002466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92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850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okon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262</Words>
  <Characters>1495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</cp:revision>
  <cp:lastPrinted>2019-06-28T05:32:00Z</cp:lastPrinted>
  <dcterms:created xsi:type="dcterms:W3CDTF">2019-06-24T11:31:00Z</dcterms:created>
  <dcterms:modified xsi:type="dcterms:W3CDTF">2019-06-28T05:32:00Z</dcterms:modified>
</cp:coreProperties>
</file>