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CB" w:rsidRPr="00185A7B" w:rsidRDefault="00D22DCB" w:rsidP="00185A7B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Pr="00185A7B">
        <w:rPr>
          <w:rFonts w:ascii="Times New Roman" w:hAnsi="Times New Roman"/>
          <w:sz w:val="32"/>
        </w:rPr>
        <w:t>Р О С С И Й С К А Я   Ф Е Д Е Р А Ц И Я                                                                   Б Е Л Г</w:t>
      </w:r>
      <w:r>
        <w:rPr>
          <w:rFonts w:ascii="Times New Roman" w:hAnsi="Times New Roman"/>
          <w:sz w:val="32"/>
        </w:rPr>
        <w:t xml:space="preserve"> О Р О Д С К А Я   О Б Л А С Т Ь</w:t>
      </w:r>
    </w:p>
    <w:p w:rsidR="00D22DCB" w:rsidRPr="00D76AC6" w:rsidRDefault="00D22DCB" w:rsidP="00185A7B">
      <w:pPr>
        <w:framePr w:w="1358" w:h="181" w:hSpace="180" w:wrap="around" w:vAnchor="text" w:hAnchor="page" w:x="9907" w:y="74"/>
        <w:jc w:val="center"/>
        <w:rPr>
          <w:color w:val="FFFFFF"/>
        </w:rPr>
      </w:pPr>
      <w:r w:rsidRPr="00D76AC6">
        <w:rPr>
          <w:color w:val="FFFFFF"/>
        </w:rPr>
        <w:t>Проект</w:t>
      </w:r>
    </w:p>
    <w:p w:rsidR="00D22DCB" w:rsidRDefault="00D22DCB" w:rsidP="00185A7B">
      <w:pPr>
        <w:jc w:val="center"/>
      </w:pPr>
      <w:r>
        <w:t xml:space="preserve">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6" o:title=""/>
          </v:shape>
        </w:pict>
      </w:r>
    </w:p>
    <w:p w:rsidR="00D22DCB" w:rsidRPr="00185A7B" w:rsidRDefault="00D22DCB" w:rsidP="00185A7B">
      <w:pPr>
        <w:jc w:val="center"/>
        <w:rPr>
          <w:rFonts w:ascii="Times New Roman" w:hAnsi="Times New Roman"/>
          <w:sz w:val="28"/>
        </w:rPr>
      </w:pPr>
      <w:r w:rsidRPr="00185A7B">
        <w:rPr>
          <w:rFonts w:ascii="Times New Roman" w:hAnsi="Times New Roman"/>
          <w:sz w:val="28"/>
        </w:rPr>
        <w:t xml:space="preserve">МУНИЦИПАЛЬНЫЙ СОВЕТ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 w:rsidRPr="00185A7B">
        <w:rPr>
          <w:rFonts w:ascii="Times New Roman" w:hAnsi="Times New Roman"/>
          <w:sz w:val="28"/>
        </w:rPr>
        <w:t>МУНИЦИПАЛЬНОГО  РАЙОНА   «ВОЛОКОНОВСКИЙ  РАЙОН»</w:t>
      </w:r>
      <w:r w:rsidRPr="002F695E">
        <w:rPr>
          <w:sz w:val="28"/>
        </w:rPr>
        <w:t xml:space="preserve"> </w:t>
      </w:r>
    </w:p>
    <w:p w:rsidR="00D22DCB" w:rsidRPr="00B01634" w:rsidRDefault="00D22DCB" w:rsidP="00185A7B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 w:rsidRPr="00B01634">
        <w:rPr>
          <w:rFonts w:ascii="Times New Roman" w:hAnsi="Times New Roman" w:cs="Times New Roman"/>
          <w:sz w:val="32"/>
          <w:szCs w:val="32"/>
        </w:rPr>
        <w:t>Р Е Ш Е Н И Е</w:t>
      </w:r>
    </w:p>
    <w:p w:rsidR="00D22DCB" w:rsidRPr="00CE500F" w:rsidRDefault="00D22DCB" w:rsidP="00185A7B">
      <w:pPr>
        <w:jc w:val="both"/>
        <w:rPr>
          <w:sz w:val="28"/>
          <w:szCs w:val="28"/>
        </w:rPr>
      </w:pPr>
    </w:p>
    <w:p w:rsidR="00D22DCB" w:rsidRPr="00F931CD" w:rsidRDefault="00D22DCB" w:rsidP="00185A7B"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1CD">
        <w:rPr>
          <w:rFonts w:ascii="Times New Roman" w:hAnsi="Times New Roman"/>
          <w:b/>
          <w:sz w:val="24"/>
          <w:szCs w:val="24"/>
        </w:rPr>
        <w:t xml:space="preserve">28 сентября 2017 года                     </w:t>
      </w:r>
      <w:r w:rsidRPr="00F931CD">
        <w:rPr>
          <w:rFonts w:ascii="Times New Roman" w:hAnsi="Times New Roman"/>
          <w:b/>
          <w:sz w:val="24"/>
          <w:szCs w:val="24"/>
        </w:rPr>
        <w:tab/>
        <w:t>№ 380</w:t>
      </w:r>
    </w:p>
    <w:p w:rsidR="00D22DCB" w:rsidRPr="009A6841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Pr="00185A7B" w:rsidRDefault="00D22DCB" w:rsidP="00185A7B">
      <w:pPr>
        <w:pStyle w:val="NormalWeb"/>
        <w:framePr w:w="4771" w:h="1441" w:hSpace="180" w:wrap="around" w:vAnchor="text" w:hAnchor="page" w:x="1831" w:y="18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5A7B">
        <w:rPr>
          <w:b/>
          <w:sz w:val="28"/>
          <w:szCs w:val="28"/>
        </w:rPr>
        <w:t>Об участии в учреждении межмуниципального хозяйственного общества в форме акционерного общества для осуществления полномочий по решению вопросов местного значения</w:t>
      </w: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Pr="009A6841" w:rsidRDefault="00D22DCB" w:rsidP="009A6841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Pr="009A6841" w:rsidRDefault="00D22DCB" w:rsidP="00185A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22DCB" w:rsidRDefault="00D22DCB" w:rsidP="004D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6B1">
        <w:rPr>
          <w:rFonts w:ascii="Times New Roman" w:hAnsi="Times New Roman"/>
          <w:sz w:val="28"/>
          <w:szCs w:val="28"/>
        </w:rPr>
        <w:t xml:space="preserve">В целях </w:t>
      </w:r>
      <w:r w:rsidRPr="007816B1">
        <w:rPr>
          <w:rFonts w:ascii="Times New Roman" w:hAnsi="Times New Roman"/>
          <w:color w:val="000000"/>
          <w:sz w:val="28"/>
          <w:szCs w:val="28"/>
        </w:rPr>
        <w:t xml:space="preserve">реализации закрепленных полномочий, объединения финансовых средств, материальных и иных ресурсов для совместного </w:t>
      </w:r>
      <w:r w:rsidRPr="007816B1">
        <w:rPr>
          <w:rFonts w:ascii="Times New Roman" w:hAnsi="Times New Roman"/>
          <w:sz w:val="28"/>
          <w:szCs w:val="28"/>
        </w:rPr>
        <w:t xml:space="preserve">осуществления полномочий по решению вопросов местного значения по организации в границах муниципального района </w:t>
      </w:r>
      <w:r w:rsidRPr="00CD6554">
        <w:rPr>
          <w:rFonts w:ascii="Times New Roman" w:hAnsi="Times New Roman"/>
          <w:sz w:val="28"/>
          <w:szCs w:val="28"/>
        </w:rPr>
        <w:t>теплоснабжения</w:t>
      </w:r>
      <w:r w:rsidRPr="007816B1">
        <w:rPr>
          <w:rFonts w:ascii="Times New Roman" w:hAnsi="Times New Roman"/>
          <w:sz w:val="28"/>
          <w:szCs w:val="28"/>
        </w:rPr>
        <w:t>, в соответствии с Гражданским кодексом Российской Федерации, на основании пункта 4 части 1 статьи 14, статьи 51, статьи 68 Федерального закона от 06 октября 2003 года № 131-ФЗ «Об общих принципах</w:t>
      </w:r>
      <w:r w:rsidRPr="003F605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Федерал</w:t>
      </w:r>
      <w:r>
        <w:rPr>
          <w:rFonts w:ascii="Times New Roman" w:hAnsi="Times New Roman"/>
          <w:sz w:val="28"/>
          <w:szCs w:val="28"/>
        </w:rPr>
        <w:t>ьного закона от  26.12.1995г.</w:t>
      </w:r>
      <w:r w:rsidRPr="003F605F">
        <w:rPr>
          <w:rFonts w:ascii="Times New Roman" w:hAnsi="Times New Roman"/>
          <w:sz w:val="28"/>
          <w:szCs w:val="28"/>
        </w:rPr>
        <w:t xml:space="preserve"> № 208-ФЗ «Об акционерных обществах», в соответствии с Уставом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F605F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Волоконовский район</w:t>
      </w:r>
      <w:r w:rsidRPr="003F605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решением Муниципального района Волоконовского района от 28.09.2017г. № 379 «Об утверждении Положения о порядке участия муниципального района «Волоконовский район» в организациях межмуниципального сотрудничества», учитывая предложение главы администрации муниципального района «Волоконовский район», </w:t>
      </w:r>
      <w:r w:rsidRPr="003F605F">
        <w:rPr>
          <w:rFonts w:ascii="Times New Roman" w:hAnsi="Times New Roman"/>
          <w:sz w:val="28"/>
          <w:szCs w:val="28"/>
        </w:rPr>
        <w:t xml:space="preserve">Муниципальный совет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3F605F">
        <w:rPr>
          <w:rFonts w:ascii="Times New Roman" w:hAnsi="Times New Roman"/>
          <w:sz w:val="28"/>
          <w:szCs w:val="28"/>
        </w:rPr>
        <w:t xml:space="preserve"> </w:t>
      </w:r>
    </w:p>
    <w:p w:rsidR="00D22DCB" w:rsidRDefault="00D22DCB" w:rsidP="004D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DCB" w:rsidRPr="003F605F" w:rsidRDefault="00D22DCB" w:rsidP="0018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</w:t>
      </w:r>
      <w:r w:rsidRPr="003F605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05F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05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05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05F">
        <w:rPr>
          <w:rFonts w:ascii="Times New Roman" w:hAnsi="Times New Roman"/>
          <w:b/>
          <w:sz w:val="28"/>
          <w:szCs w:val="28"/>
        </w:rPr>
        <w:t>:</w:t>
      </w:r>
    </w:p>
    <w:p w:rsidR="00D22DCB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1. Муниципальному </w:t>
      </w:r>
      <w:r w:rsidRPr="003F605F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3F605F">
        <w:rPr>
          <w:sz w:val="28"/>
          <w:szCs w:val="28"/>
        </w:rPr>
        <w:t xml:space="preserve"> «</w:t>
      </w:r>
      <w:r>
        <w:rPr>
          <w:sz w:val="28"/>
          <w:szCs w:val="28"/>
        </w:rPr>
        <w:t>Волоконовского района</w:t>
      </w:r>
      <w:r w:rsidRPr="003F605F">
        <w:rPr>
          <w:sz w:val="28"/>
          <w:szCs w:val="28"/>
        </w:rPr>
        <w:t xml:space="preserve">» </w:t>
      </w:r>
      <w:r w:rsidRPr="009A6841">
        <w:rPr>
          <w:sz w:val="28"/>
          <w:szCs w:val="28"/>
        </w:rPr>
        <w:t xml:space="preserve">принять участие в организации межмуниципального сотрудничества путем </w:t>
      </w:r>
      <w:r>
        <w:rPr>
          <w:sz w:val="28"/>
          <w:szCs w:val="28"/>
        </w:rPr>
        <w:t>учреждения</w:t>
      </w:r>
      <w:r w:rsidRPr="009A6841">
        <w:rPr>
          <w:sz w:val="28"/>
          <w:szCs w:val="28"/>
        </w:rPr>
        <w:t xml:space="preserve"> межмуниципального хозяйственного общества наряду с участием муниципального </w:t>
      </w:r>
      <w:r>
        <w:rPr>
          <w:sz w:val="28"/>
          <w:szCs w:val="28"/>
        </w:rPr>
        <w:t>района «Город Валуйки и Валуйский район»</w:t>
      </w:r>
      <w:r w:rsidRPr="009A6841">
        <w:rPr>
          <w:sz w:val="28"/>
          <w:szCs w:val="28"/>
        </w:rPr>
        <w:t>.</w:t>
      </w:r>
    </w:p>
    <w:p w:rsidR="00D22DCB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2. Создать межмуниципальное хозяйственное общество по предоставлению услуг теплоснабжения, </w:t>
      </w:r>
      <w:r>
        <w:rPr>
          <w:sz w:val="28"/>
          <w:szCs w:val="28"/>
        </w:rPr>
        <w:t>в форме непубличного акционерного о</w:t>
      </w:r>
      <w:r w:rsidRPr="009A6841">
        <w:rPr>
          <w:sz w:val="28"/>
          <w:szCs w:val="28"/>
        </w:rPr>
        <w:t>бщества.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41">
        <w:rPr>
          <w:sz w:val="28"/>
          <w:szCs w:val="28"/>
        </w:rPr>
        <w:t>3. Согласовать наименование межмуниципального хозяйствен</w:t>
      </w:r>
      <w:r>
        <w:rPr>
          <w:sz w:val="28"/>
          <w:szCs w:val="28"/>
        </w:rPr>
        <w:t>ного общества – Акционерное о</w:t>
      </w:r>
      <w:r w:rsidRPr="009A6841">
        <w:rPr>
          <w:sz w:val="28"/>
          <w:szCs w:val="28"/>
        </w:rPr>
        <w:t>бщество «</w:t>
      </w:r>
      <w:r>
        <w:rPr>
          <w:sz w:val="28"/>
          <w:szCs w:val="28"/>
        </w:rPr>
        <w:t>Восточные тепловые сети</w:t>
      </w:r>
      <w:r w:rsidRPr="009A6841">
        <w:rPr>
          <w:sz w:val="28"/>
          <w:szCs w:val="28"/>
        </w:rPr>
        <w:t>».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4. Согласовать проект Устава межмуниципального хозяйственного общества – </w:t>
      </w:r>
      <w:r>
        <w:rPr>
          <w:sz w:val="28"/>
          <w:szCs w:val="28"/>
        </w:rPr>
        <w:t xml:space="preserve">Акционерного общества </w:t>
      </w:r>
      <w:r w:rsidRPr="009A6841">
        <w:rPr>
          <w:sz w:val="28"/>
          <w:szCs w:val="28"/>
        </w:rPr>
        <w:t>«</w:t>
      </w:r>
      <w:r>
        <w:rPr>
          <w:sz w:val="28"/>
          <w:szCs w:val="28"/>
        </w:rPr>
        <w:t>Восточные тепловые сети</w:t>
      </w:r>
      <w:r w:rsidRPr="009A6841">
        <w:rPr>
          <w:sz w:val="28"/>
          <w:szCs w:val="28"/>
        </w:rPr>
        <w:t>» (прил</w:t>
      </w:r>
      <w:r>
        <w:rPr>
          <w:sz w:val="28"/>
          <w:szCs w:val="28"/>
        </w:rPr>
        <w:t>агается).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A6841">
        <w:rPr>
          <w:sz w:val="28"/>
          <w:szCs w:val="28"/>
        </w:rPr>
        <w:t>. Утвердить размер вклада</w:t>
      </w:r>
      <w:r>
        <w:rPr>
          <w:sz w:val="28"/>
          <w:szCs w:val="28"/>
        </w:rPr>
        <w:t>,</w:t>
      </w:r>
      <w:r w:rsidRPr="009A6841">
        <w:rPr>
          <w:sz w:val="28"/>
          <w:szCs w:val="28"/>
        </w:rPr>
        <w:t xml:space="preserve"> вносимого в </w:t>
      </w:r>
      <w:r>
        <w:rPr>
          <w:sz w:val="28"/>
          <w:szCs w:val="28"/>
        </w:rPr>
        <w:t>уставный капитал</w:t>
      </w:r>
      <w:r w:rsidRPr="009A6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</w:t>
      </w:r>
      <w:r w:rsidRPr="009A6841">
        <w:rPr>
          <w:sz w:val="28"/>
          <w:szCs w:val="28"/>
        </w:rPr>
        <w:t>«</w:t>
      </w:r>
      <w:r>
        <w:rPr>
          <w:sz w:val="28"/>
          <w:szCs w:val="28"/>
        </w:rPr>
        <w:t>Восточные тепловые сети</w:t>
      </w:r>
      <w:r w:rsidRPr="009A6841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 xml:space="preserve">             590 000 (пятьсот девяносто тысяч)</w:t>
      </w:r>
      <w:r w:rsidRPr="009A6841">
        <w:rPr>
          <w:sz w:val="28"/>
          <w:szCs w:val="28"/>
        </w:rPr>
        <w:t xml:space="preserve"> рублей.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A68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Определить, что от имени учредителя Акционерного общества </w:t>
      </w:r>
      <w:r w:rsidRPr="009A6841">
        <w:rPr>
          <w:sz w:val="28"/>
          <w:szCs w:val="28"/>
        </w:rPr>
        <w:t>«</w:t>
      </w:r>
      <w:r>
        <w:rPr>
          <w:sz w:val="28"/>
          <w:szCs w:val="28"/>
        </w:rPr>
        <w:t>Восточные тепловые сети</w:t>
      </w:r>
      <w:r w:rsidRPr="009A68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A6841">
        <w:rPr>
          <w:sz w:val="28"/>
          <w:szCs w:val="28"/>
        </w:rPr>
        <w:t>выступа</w:t>
      </w:r>
      <w:r>
        <w:rPr>
          <w:sz w:val="28"/>
          <w:szCs w:val="28"/>
        </w:rPr>
        <w:t>ет</w:t>
      </w:r>
      <w:r w:rsidRPr="009A684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9A6841">
        <w:rPr>
          <w:sz w:val="28"/>
          <w:szCs w:val="28"/>
        </w:rPr>
        <w:t xml:space="preserve"> муниципального </w:t>
      </w:r>
      <w:r w:rsidRPr="003F605F">
        <w:rPr>
          <w:sz w:val="28"/>
          <w:szCs w:val="28"/>
        </w:rPr>
        <w:t>района «</w:t>
      </w:r>
      <w:r>
        <w:rPr>
          <w:sz w:val="28"/>
          <w:szCs w:val="28"/>
        </w:rPr>
        <w:t>Волоконовский район</w:t>
      </w:r>
      <w:r w:rsidRPr="003F605F">
        <w:rPr>
          <w:sz w:val="28"/>
          <w:szCs w:val="28"/>
        </w:rPr>
        <w:t>»</w:t>
      </w:r>
      <w:r w:rsidRPr="009A6841">
        <w:rPr>
          <w:sz w:val="28"/>
          <w:szCs w:val="28"/>
        </w:rPr>
        <w:t>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A6841">
        <w:rPr>
          <w:sz w:val="28"/>
          <w:szCs w:val="28"/>
        </w:rPr>
        <w:t xml:space="preserve">. Назначить лицом, уполномоченным подписывать учредительные документы </w:t>
      </w:r>
      <w:r>
        <w:rPr>
          <w:sz w:val="28"/>
          <w:szCs w:val="28"/>
        </w:rPr>
        <w:t xml:space="preserve">Акционерного общества </w:t>
      </w:r>
      <w:r w:rsidRPr="009A6841">
        <w:rPr>
          <w:sz w:val="28"/>
          <w:szCs w:val="28"/>
        </w:rPr>
        <w:t>«</w:t>
      </w:r>
      <w:r>
        <w:rPr>
          <w:sz w:val="28"/>
          <w:szCs w:val="28"/>
        </w:rPr>
        <w:t>Восточные тепловые сети</w:t>
      </w:r>
      <w:r w:rsidRPr="009A6841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председателя Муниципального совета Волоконовского района</w:t>
      </w:r>
      <w:r w:rsidRPr="009A6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А.В. Бережного.</w:t>
      </w:r>
    </w:p>
    <w:p w:rsidR="00D22DCB" w:rsidRPr="009A6841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A6841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опубликовать в районной газете «Красный Октябрь»</w:t>
      </w:r>
      <w:r w:rsidRPr="009A6841">
        <w:rPr>
          <w:sz w:val="28"/>
          <w:szCs w:val="28"/>
        </w:rPr>
        <w:t xml:space="preserve"> и разместить на официальном сайте администрации муниципального </w:t>
      </w:r>
      <w:r w:rsidRPr="003F605F">
        <w:rPr>
          <w:sz w:val="28"/>
          <w:szCs w:val="28"/>
        </w:rPr>
        <w:t>района «</w:t>
      </w:r>
      <w:r>
        <w:rPr>
          <w:sz w:val="28"/>
          <w:szCs w:val="28"/>
        </w:rPr>
        <w:t>Волоконовский район</w:t>
      </w:r>
      <w:r w:rsidRPr="003F605F">
        <w:rPr>
          <w:sz w:val="28"/>
          <w:szCs w:val="28"/>
        </w:rPr>
        <w:t>»</w:t>
      </w:r>
      <w:r w:rsidRPr="009A684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22DCB" w:rsidRDefault="00D22DCB" w:rsidP="004D05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A6841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</w:t>
      </w:r>
      <w:r w:rsidRPr="009A6841">
        <w:rPr>
          <w:sz w:val="28"/>
          <w:szCs w:val="28"/>
        </w:rPr>
        <w:t xml:space="preserve">полнением настоящего решения </w:t>
      </w:r>
      <w:r>
        <w:rPr>
          <w:sz w:val="28"/>
          <w:szCs w:val="28"/>
        </w:rPr>
        <w:t>оставляю за собой.</w:t>
      </w:r>
    </w:p>
    <w:p w:rsidR="00D22DCB" w:rsidRDefault="00D22DCB" w:rsidP="009A68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Default="00D22DCB" w:rsidP="009A68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Default="00D22DCB" w:rsidP="009A68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Pr="003F605F" w:rsidRDefault="00D22DCB" w:rsidP="003F60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3F605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Председатель Муниципального совета </w:t>
      </w:r>
    </w:p>
    <w:p w:rsidR="00D22DCB" w:rsidRPr="003F605F" w:rsidRDefault="00D22DCB" w:rsidP="003F6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  <w:t xml:space="preserve">А. Бережной </w:t>
      </w:r>
    </w:p>
    <w:p w:rsidR="00D22DCB" w:rsidRPr="009A6841" w:rsidRDefault="00D22DCB" w:rsidP="009A68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DCB" w:rsidRDefault="00D22DCB" w:rsidP="00C34EBB">
      <w:pPr>
        <w:pStyle w:val="NormalWeb"/>
      </w:pPr>
    </w:p>
    <w:p w:rsidR="00D22DCB" w:rsidRDefault="00D22DCB"/>
    <w:sectPr w:rsidR="00D22DCB" w:rsidSect="00185A7B">
      <w:headerReference w:type="even" r:id="rId7"/>
      <w:headerReference w:type="default" r:id="rId8"/>
      <w:pgSz w:w="11906" w:h="16838"/>
      <w:pgMar w:top="360" w:right="851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CB" w:rsidRDefault="00D22DCB">
      <w:r>
        <w:separator/>
      </w:r>
    </w:p>
  </w:endnote>
  <w:endnote w:type="continuationSeparator" w:id="1">
    <w:p w:rsidR="00D22DCB" w:rsidRDefault="00D2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CB" w:rsidRDefault="00D22DCB">
      <w:r>
        <w:separator/>
      </w:r>
    </w:p>
  </w:footnote>
  <w:footnote w:type="continuationSeparator" w:id="1">
    <w:p w:rsidR="00D22DCB" w:rsidRDefault="00D2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B" w:rsidRDefault="00D22DCB" w:rsidP="008376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DCB" w:rsidRDefault="00D22D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B" w:rsidRDefault="00D22DCB" w:rsidP="008376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2DCB" w:rsidRDefault="00D22D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E6C"/>
    <w:rsid w:val="000100FA"/>
    <w:rsid w:val="000B72F5"/>
    <w:rsid w:val="000C5D11"/>
    <w:rsid w:val="0013240C"/>
    <w:rsid w:val="001640B4"/>
    <w:rsid w:val="00185A7B"/>
    <w:rsid w:val="001B45CC"/>
    <w:rsid w:val="002D0054"/>
    <w:rsid w:val="002D0870"/>
    <w:rsid w:val="002D187D"/>
    <w:rsid w:val="002F695E"/>
    <w:rsid w:val="0032128B"/>
    <w:rsid w:val="003F605F"/>
    <w:rsid w:val="00416166"/>
    <w:rsid w:val="004465AE"/>
    <w:rsid w:val="0047271E"/>
    <w:rsid w:val="004D05EE"/>
    <w:rsid w:val="0057050C"/>
    <w:rsid w:val="005956B9"/>
    <w:rsid w:val="00632820"/>
    <w:rsid w:val="00686260"/>
    <w:rsid w:val="0069545D"/>
    <w:rsid w:val="006B628C"/>
    <w:rsid w:val="006E1ABE"/>
    <w:rsid w:val="00737C59"/>
    <w:rsid w:val="007816B1"/>
    <w:rsid w:val="00790B2E"/>
    <w:rsid w:val="007F697D"/>
    <w:rsid w:val="00824965"/>
    <w:rsid w:val="00837685"/>
    <w:rsid w:val="00852B9C"/>
    <w:rsid w:val="008866EB"/>
    <w:rsid w:val="008C1B28"/>
    <w:rsid w:val="008C5E6C"/>
    <w:rsid w:val="008E1F71"/>
    <w:rsid w:val="009A6841"/>
    <w:rsid w:val="009E1331"/>
    <w:rsid w:val="00A45C1F"/>
    <w:rsid w:val="00A92391"/>
    <w:rsid w:val="00AD0E01"/>
    <w:rsid w:val="00AD1A77"/>
    <w:rsid w:val="00AD5F8A"/>
    <w:rsid w:val="00B01634"/>
    <w:rsid w:val="00B671D7"/>
    <w:rsid w:val="00B936C3"/>
    <w:rsid w:val="00BF5CB1"/>
    <w:rsid w:val="00C34EBB"/>
    <w:rsid w:val="00C364E5"/>
    <w:rsid w:val="00CA5CFF"/>
    <w:rsid w:val="00CB5B7E"/>
    <w:rsid w:val="00CD6554"/>
    <w:rsid w:val="00CE500F"/>
    <w:rsid w:val="00CF7A61"/>
    <w:rsid w:val="00D22DCB"/>
    <w:rsid w:val="00D24A7E"/>
    <w:rsid w:val="00D408F4"/>
    <w:rsid w:val="00D76AC6"/>
    <w:rsid w:val="00D930CF"/>
    <w:rsid w:val="00D97F95"/>
    <w:rsid w:val="00E462CA"/>
    <w:rsid w:val="00EB7C2C"/>
    <w:rsid w:val="00EE2EC9"/>
    <w:rsid w:val="00F0362B"/>
    <w:rsid w:val="00F931CD"/>
    <w:rsid w:val="00FF4DE6"/>
    <w:rsid w:val="00FF683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6841"/>
    <w:pPr>
      <w:keepNext/>
      <w:spacing w:after="0" w:line="240" w:lineRule="auto"/>
      <w:ind w:left="142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5A7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84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45D"/>
    <w:rPr>
      <w:rFonts w:ascii="Cambria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rsid w:val="008C5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841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185A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85A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45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85A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2</Pages>
  <Words>458</Words>
  <Characters>2611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2</cp:lastModifiedBy>
  <cp:revision>23</cp:revision>
  <cp:lastPrinted>2017-10-31T10:32:00Z</cp:lastPrinted>
  <dcterms:created xsi:type="dcterms:W3CDTF">2017-09-28T13:50:00Z</dcterms:created>
  <dcterms:modified xsi:type="dcterms:W3CDTF">2017-10-31T10:32:00Z</dcterms:modified>
</cp:coreProperties>
</file>