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2" w:rsidRDefault="00EA71E2" w:rsidP="0008536B">
      <w:pPr>
        <w:pStyle w:val="Heading1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          Р О С С И Й С К А Я   Ф Е Д Е Р А Ц И Я            </w:t>
      </w:r>
      <w:r w:rsidRPr="003D5533">
        <w:rPr>
          <w:b w:val="0"/>
          <w:color w:val="FFFFFF"/>
          <w:sz w:val="28"/>
          <w:szCs w:val="28"/>
        </w:rPr>
        <w:t>Проект</w:t>
      </w:r>
    </w:p>
    <w:p w:rsidR="00EA71E2" w:rsidRDefault="00EA71E2" w:rsidP="0008536B">
      <w:pPr>
        <w:pStyle w:val="Heading1"/>
        <w:tabs>
          <w:tab w:val="center" w:pos="4820"/>
          <w:tab w:val="left" w:pos="8711"/>
        </w:tabs>
        <w:rPr>
          <w:b w:val="0"/>
          <w:sz w:val="36"/>
          <w:szCs w:val="28"/>
        </w:rPr>
      </w:pPr>
      <w:r>
        <w:rPr>
          <w:b w:val="0"/>
          <w:sz w:val="32"/>
          <w:szCs w:val="28"/>
        </w:rPr>
        <w:t>Б Е Л Г О Р О Д С К А Я   О Б Л А С Т Ь</w:t>
      </w:r>
    </w:p>
    <w:p w:rsidR="00EA71E2" w:rsidRDefault="00EA71E2" w:rsidP="0008536B">
      <w:pPr>
        <w:rPr>
          <w:sz w:val="16"/>
          <w:szCs w:val="16"/>
        </w:rPr>
      </w:pPr>
    </w:p>
    <w:p w:rsidR="00EA71E2" w:rsidRDefault="00EA71E2" w:rsidP="0008536B">
      <w:pPr>
        <w:jc w:val="center"/>
        <w:rPr>
          <w:color w:val="FFFFFF"/>
          <w:sz w:val="24"/>
          <w:szCs w:val="24"/>
        </w:rPr>
      </w:pPr>
      <w:r>
        <w:t xml:space="preserve">                                  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7.25pt;visibility:visible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FFFF"/>
        </w:rPr>
        <w:t xml:space="preserve">            Проект</w:t>
      </w:r>
    </w:p>
    <w:p w:rsidR="00EA71E2" w:rsidRPr="0008536B" w:rsidRDefault="00EA71E2" w:rsidP="00085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8536B">
        <w:rPr>
          <w:rFonts w:ascii="Times New Roman" w:hAnsi="Times New Roman"/>
          <w:b/>
          <w:sz w:val="28"/>
          <w:szCs w:val="24"/>
          <w:lang w:eastAsia="ru-RU"/>
        </w:rPr>
        <w:t>МУНИЦИПАЛЬНЫЙ СОВЕТ</w:t>
      </w:r>
    </w:p>
    <w:p w:rsidR="00EA71E2" w:rsidRPr="0008536B" w:rsidRDefault="00EA71E2" w:rsidP="00085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8536B">
        <w:rPr>
          <w:rFonts w:ascii="Times New Roman" w:hAnsi="Times New Roman"/>
          <w:b/>
          <w:sz w:val="28"/>
          <w:szCs w:val="24"/>
          <w:lang w:eastAsia="ru-RU"/>
        </w:rPr>
        <w:t>МУНИЦИПАЛЬНОГО  РАЙОНА   «ВОЛОКОНОВСКИЙ  РАЙОН»</w:t>
      </w:r>
    </w:p>
    <w:p w:rsidR="00EA71E2" w:rsidRPr="0008536B" w:rsidRDefault="00EA71E2" w:rsidP="0008536B">
      <w:pPr>
        <w:jc w:val="center"/>
        <w:rPr>
          <w:sz w:val="2"/>
        </w:rPr>
      </w:pPr>
    </w:p>
    <w:p w:rsidR="00EA71E2" w:rsidRDefault="00EA71E2" w:rsidP="0008536B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 Е Ш Е Н И Е</w:t>
      </w:r>
    </w:p>
    <w:p w:rsidR="00EA71E2" w:rsidRDefault="00EA71E2" w:rsidP="0008536B">
      <w:pPr>
        <w:rPr>
          <w:b/>
          <w:sz w:val="24"/>
          <w:szCs w:val="24"/>
        </w:rPr>
      </w:pPr>
    </w:p>
    <w:p w:rsidR="00EA71E2" w:rsidRPr="003D5533" w:rsidRDefault="00EA71E2" w:rsidP="0008536B">
      <w:pPr>
        <w:rPr>
          <w:b/>
          <w:sz w:val="24"/>
          <w:szCs w:val="24"/>
        </w:rPr>
      </w:pPr>
      <w:r w:rsidRPr="003D5533">
        <w:rPr>
          <w:b/>
        </w:rPr>
        <w:t xml:space="preserve">20 августа 2015 г.                                          </w:t>
      </w:r>
      <w:r w:rsidRPr="003D5533">
        <w:rPr>
          <w:b/>
        </w:rPr>
        <w:tab/>
      </w:r>
      <w:r w:rsidRPr="003D5533">
        <w:rPr>
          <w:b/>
        </w:rPr>
        <w:tab/>
      </w:r>
      <w:r w:rsidRPr="003D5533">
        <w:rPr>
          <w:b/>
        </w:rPr>
        <w:tab/>
        <w:t xml:space="preserve">                  </w:t>
      </w:r>
      <w:r w:rsidRPr="003D5533">
        <w:rPr>
          <w:b/>
        </w:rPr>
        <w:tab/>
        <w:t>№174</w:t>
      </w:r>
    </w:p>
    <w:p w:rsidR="00EA71E2" w:rsidRPr="00C64957" w:rsidRDefault="00EA71E2" w:rsidP="008A4EAC">
      <w:pPr>
        <w:pStyle w:val="ConsPlusTitle"/>
        <w:jc w:val="center"/>
      </w:pPr>
    </w:p>
    <w:p w:rsidR="00EA71E2" w:rsidRPr="0008536B" w:rsidRDefault="00EA71E2" w:rsidP="0008536B">
      <w:pPr>
        <w:pStyle w:val="ConsPlusTitle"/>
        <w:framePr w:w="5550" w:h="900" w:hSpace="180" w:wrap="around" w:vAnchor="text" w:hAnchor="page" w:x="1702" w:y="7"/>
        <w:jc w:val="both"/>
        <w:outlineLvl w:val="0"/>
        <w:rPr>
          <w:sz w:val="28"/>
        </w:rPr>
      </w:pPr>
      <w:r w:rsidRPr="0008536B">
        <w:rPr>
          <w:sz w:val="28"/>
        </w:rPr>
        <w:t>О внесении изменений и дополнений в решение  Муниципальног</w:t>
      </w:r>
      <w:r>
        <w:rPr>
          <w:sz w:val="28"/>
        </w:rPr>
        <w:t>о совета муниципального района «</w:t>
      </w:r>
      <w:r w:rsidRPr="0008536B">
        <w:rPr>
          <w:sz w:val="28"/>
        </w:rPr>
        <w:t>Волоконовский район</w:t>
      </w:r>
      <w:r>
        <w:rPr>
          <w:sz w:val="28"/>
        </w:rPr>
        <w:t>»</w:t>
      </w:r>
      <w:r w:rsidRPr="0008536B">
        <w:rPr>
          <w:sz w:val="28"/>
        </w:rPr>
        <w:t xml:space="preserve"> Белгородской области   от 31.10.2012 г. № 382 «Об утверждении Положения о бюджетном устройстве и бюджетном процессе в муниципальном районе </w:t>
      </w:r>
      <w:r>
        <w:rPr>
          <w:sz w:val="28"/>
        </w:rPr>
        <w:t>«</w:t>
      </w:r>
      <w:r w:rsidRPr="0008536B">
        <w:rPr>
          <w:sz w:val="28"/>
        </w:rPr>
        <w:t>Волоконовский район»</w:t>
      </w:r>
    </w:p>
    <w:p w:rsidR="00EA71E2" w:rsidRPr="00C64957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Pr="00C64957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</w:rPr>
      </w:pPr>
    </w:p>
    <w:p w:rsidR="00EA71E2" w:rsidRPr="0008536B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  <w:sz w:val="28"/>
          <w:szCs w:val="28"/>
        </w:rPr>
      </w:pPr>
      <w:r w:rsidRPr="0008536B">
        <w:rPr>
          <w:b w:val="0"/>
          <w:bCs w:val="0"/>
          <w:sz w:val="28"/>
          <w:szCs w:val="28"/>
        </w:rPr>
        <w:t xml:space="preserve">В целях приведения решения  Муниципального совета муниципального района </w:t>
      </w:r>
      <w:r>
        <w:rPr>
          <w:b w:val="0"/>
          <w:bCs w:val="0"/>
          <w:sz w:val="28"/>
          <w:szCs w:val="28"/>
        </w:rPr>
        <w:t>«</w:t>
      </w:r>
      <w:r w:rsidRPr="0008536B">
        <w:rPr>
          <w:b w:val="0"/>
          <w:bCs w:val="0"/>
          <w:sz w:val="28"/>
          <w:szCs w:val="28"/>
        </w:rPr>
        <w:t>Волоконовский район</w:t>
      </w:r>
      <w:r>
        <w:rPr>
          <w:b w:val="0"/>
          <w:bCs w:val="0"/>
          <w:sz w:val="28"/>
          <w:szCs w:val="28"/>
        </w:rPr>
        <w:t>»</w:t>
      </w:r>
      <w:r w:rsidRPr="0008536B">
        <w:rPr>
          <w:b w:val="0"/>
          <w:bCs w:val="0"/>
          <w:sz w:val="28"/>
          <w:szCs w:val="28"/>
        </w:rPr>
        <w:t xml:space="preserve"> Белгородской области от 31.10.2012г. № 382 «Об утверждении Положения о бюджетном устройстве и бюджетном процессе в муниципальном районе </w:t>
      </w:r>
      <w:r>
        <w:rPr>
          <w:b w:val="0"/>
          <w:bCs w:val="0"/>
          <w:sz w:val="28"/>
          <w:szCs w:val="28"/>
        </w:rPr>
        <w:t>«</w:t>
      </w:r>
      <w:r w:rsidRPr="0008536B">
        <w:rPr>
          <w:b w:val="0"/>
          <w:bCs w:val="0"/>
          <w:sz w:val="28"/>
          <w:szCs w:val="28"/>
        </w:rPr>
        <w:t>Волоконовский район» (в редакции от 29.11.2013г. № 24) в соответствие с нормами действующего законодательства, Муниципальный совет Волоконовского района</w:t>
      </w:r>
    </w:p>
    <w:p w:rsidR="00EA71E2" w:rsidRPr="0008536B" w:rsidRDefault="00EA71E2" w:rsidP="008A4EAC">
      <w:pPr>
        <w:pStyle w:val="ConsPlusTitle"/>
        <w:ind w:firstLine="570"/>
        <w:jc w:val="both"/>
        <w:outlineLvl w:val="0"/>
        <w:rPr>
          <w:b w:val="0"/>
          <w:bCs w:val="0"/>
          <w:sz w:val="28"/>
          <w:szCs w:val="28"/>
        </w:rPr>
      </w:pPr>
    </w:p>
    <w:p w:rsidR="00EA71E2" w:rsidRPr="0008536B" w:rsidRDefault="00EA71E2" w:rsidP="008A4EAC">
      <w:pPr>
        <w:pStyle w:val="ConsPlusTitle"/>
        <w:ind w:firstLine="5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 w:rsidRPr="000853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8536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853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8536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8536B">
        <w:rPr>
          <w:sz w:val="28"/>
          <w:szCs w:val="28"/>
        </w:rPr>
        <w:t>:</w:t>
      </w:r>
    </w:p>
    <w:p w:rsidR="00EA71E2" w:rsidRPr="0008536B" w:rsidRDefault="00EA71E2" w:rsidP="008A4EAC">
      <w:pPr>
        <w:pStyle w:val="ConsPlusTitle"/>
        <w:ind w:firstLine="570"/>
        <w:jc w:val="center"/>
        <w:outlineLvl w:val="0"/>
        <w:rPr>
          <w:sz w:val="28"/>
          <w:szCs w:val="28"/>
        </w:rPr>
      </w:pPr>
    </w:p>
    <w:p w:rsidR="00EA71E2" w:rsidRPr="0008536B" w:rsidRDefault="00EA71E2" w:rsidP="00C64957">
      <w:pPr>
        <w:pStyle w:val="ConsPlusTitle"/>
        <w:ind w:firstLine="570"/>
        <w:jc w:val="both"/>
        <w:outlineLvl w:val="0"/>
        <w:rPr>
          <w:sz w:val="28"/>
          <w:szCs w:val="28"/>
        </w:rPr>
      </w:pPr>
      <w:r w:rsidRPr="0008536B">
        <w:rPr>
          <w:b w:val="0"/>
          <w:sz w:val="28"/>
          <w:szCs w:val="28"/>
        </w:rPr>
        <w:t xml:space="preserve">Внести в Положение о </w:t>
      </w:r>
      <w:r w:rsidRPr="0008536B">
        <w:rPr>
          <w:b w:val="0"/>
          <w:bCs w:val="0"/>
          <w:sz w:val="28"/>
          <w:szCs w:val="28"/>
        </w:rPr>
        <w:t xml:space="preserve">бюджетном устройстве и бюджетном процессе в муниципальном районе </w:t>
      </w:r>
      <w:r>
        <w:rPr>
          <w:b w:val="0"/>
          <w:bCs w:val="0"/>
          <w:sz w:val="28"/>
          <w:szCs w:val="28"/>
        </w:rPr>
        <w:t>«</w:t>
      </w:r>
      <w:r w:rsidRPr="0008536B">
        <w:rPr>
          <w:b w:val="0"/>
          <w:bCs w:val="0"/>
          <w:sz w:val="28"/>
          <w:szCs w:val="28"/>
        </w:rPr>
        <w:t>Волоконовский район</w:t>
      </w:r>
      <w:r>
        <w:rPr>
          <w:b w:val="0"/>
          <w:bCs w:val="0"/>
          <w:sz w:val="28"/>
          <w:szCs w:val="28"/>
        </w:rPr>
        <w:t>»</w:t>
      </w:r>
      <w:r w:rsidRPr="0008536B">
        <w:rPr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8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3:</w:t>
      </w:r>
    </w:p>
    <w:p w:rsidR="00EA71E2" w:rsidRPr="0008536B" w:rsidRDefault="00EA71E2" w:rsidP="003A1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 2.4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статьи 61.1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 абзацем сорок шестым пункта 2 статьи 56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части 3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0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частью 4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4. К налоговым доходам бюджетов сельских поселений Волоконовского района относятся доходы от местных налогов и доходы от федеральных налогов и сборов, в том числе налогов, предусмотренных специальными налоговыми режимами: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4.1. доходы от местных налогов: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4.1.1.  земельный налог;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4.1.2.  налог на имущество физических лиц;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4.2. доходы от федеральных налогов и сборов, в том числе налогов, предусмотренных специальными налоговыми режимами: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4.2.1.  налог на доходы физических лиц;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4.2.2.  единый сельскохозяйственный налог;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4.2.3. государственная пошлина - в соответствии с </w:t>
      </w:r>
      <w:hyperlink r:id="rId11" w:history="1">
        <w:r w:rsidRPr="0008536B">
          <w:rPr>
            <w:rFonts w:ascii="Times New Roman" w:hAnsi="Times New Roman" w:cs="Times New Roman"/>
            <w:sz w:val="28"/>
            <w:szCs w:val="28"/>
          </w:rPr>
          <w:t>пунктом 2 статьи 61.5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2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4: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3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8536B">
        <w:rPr>
          <w:rFonts w:ascii="Times New Roman" w:hAnsi="Times New Roman" w:cs="Times New Roman"/>
          <w:sz w:val="28"/>
          <w:szCs w:val="28"/>
        </w:rPr>
        <w:t>за исключением имущества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за исключением 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4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2.6.1 и 2.6.2 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5" w:history="1">
        <w:r w:rsidRPr="0008536B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бюджетов городских поселений и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6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17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08536B">
        <w:rPr>
          <w:rFonts w:ascii="Times New Roman" w:hAnsi="Times New Roman" w:cs="Times New Roman"/>
          <w:sz w:val="28"/>
          <w:szCs w:val="28"/>
        </w:rPr>
        <w:t>за исключением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</w:t>
      </w:r>
      <w:r>
        <w:rPr>
          <w:rFonts w:ascii="Times New Roman" w:hAnsi="Times New Roman" w:cs="Times New Roman"/>
          <w:sz w:val="28"/>
          <w:szCs w:val="28"/>
        </w:rPr>
        <w:t>ловами «</w:t>
      </w:r>
      <w:r w:rsidRPr="0008536B">
        <w:rPr>
          <w:rFonts w:ascii="Times New Roman" w:hAnsi="Times New Roman" w:cs="Times New Roman"/>
          <w:sz w:val="28"/>
          <w:szCs w:val="28"/>
        </w:rPr>
        <w:t>за исключением 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18" w:history="1">
        <w:r w:rsidRPr="0008536B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08536B">
        <w:rPr>
          <w:rFonts w:ascii="Times New Roman" w:hAnsi="Times New Roman" w:cs="Times New Roman"/>
          <w:sz w:val="28"/>
          <w:szCs w:val="28"/>
        </w:rPr>
        <w:t>, 3.</w:t>
      </w:r>
      <w:hyperlink r:id="rId19" w:history="1">
        <w:r w:rsidRPr="0008536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ж) </w:t>
      </w:r>
      <w:hyperlink r:id="rId20" w:history="1">
        <w:r w:rsidRPr="0008536B">
          <w:rPr>
            <w:rFonts w:ascii="Times New Roman" w:hAnsi="Times New Roman" w:cs="Times New Roman"/>
            <w:sz w:val="28"/>
            <w:szCs w:val="28"/>
          </w:rPr>
          <w:t>пункты 3.5</w:t>
        </w:r>
      </w:hyperlink>
      <w:r w:rsidRPr="0008536B">
        <w:rPr>
          <w:rFonts w:ascii="Times New Roman" w:hAnsi="Times New Roman" w:cs="Times New Roman"/>
          <w:sz w:val="28"/>
          <w:szCs w:val="28"/>
        </w:rPr>
        <w:t>, 3.5.1, 3.6 исключить;</w:t>
      </w:r>
    </w:p>
    <w:p w:rsidR="00EA71E2" w:rsidRPr="0008536B" w:rsidRDefault="00EA71E2" w:rsidP="00833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з) в </w:t>
      </w:r>
      <w:hyperlink r:id="rId21" w:history="1">
        <w:r w:rsidRPr="0008536B">
          <w:rPr>
            <w:rFonts w:ascii="Times New Roman" w:hAnsi="Times New Roman" w:cs="Times New Roman"/>
            <w:sz w:val="28"/>
            <w:szCs w:val="28"/>
          </w:rPr>
          <w:t>пунктах 3.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7 - </w:t>
      </w:r>
      <w:hyperlink r:id="rId22" w:history="1">
        <w:r w:rsidRPr="0008536B">
          <w:rPr>
            <w:rFonts w:ascii="Times New Roman" w:hAnsi="Times New Roman" w:cs="Times New Roman"/>
            <w:sz w:val="28"/>
            <w:szCs w:val="28"/>
          </w:rPr>
          <w:t>3</w:t>
        </w:r>
      </w:hyperlink>
      <w:hyperlink r:id="rId23" w:history="1">
        <w:r w:rsidRPr="0008536B">
          <w:rPr>
            <w:rFonts w:ascii="Times New Roman" w:hAnsi="Times New Roman" w:cs="Times New Roman"/>
            <w:sz w:val="28"/>
            <w:szCs w:val="28"/>
          </w:rPr>
          <w:t>.9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и) </w:t>
      </w:r>
      <w:hyperlink r:id="rId24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 пунктом 3.13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"3.13. До разграничения государственной собственности на землю к неналоговым доходам бюджетов городских поселений помимо доходов, указанных в пункте 3 настоящей статьи, относятся также: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3.13.1. 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3.13.2. 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3. </w:t>
      </w:r>
      <w:hyperlink r:id="rId25" w:history="1">
        <w:r w:rsidRPr="0008536B">
          <w:rPr>
            <w:rFonts w:ascii="Times New Roman" w:hAnsi="Times New Roman" w:cs="Times New Roman"/>
            <w:sz w:val="28"/>
            <w:szCs w:val="28"/>
          </w:rPr>
          <w:t>в статье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5: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6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 2.1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1) оказание муниципальных услуг (выполнение работ), включая ассигнования на закупки товаров, работ, услуг для обеспечения муниципальных нужд;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7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пункте 2.4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A71E2" w:rsidRPr="0008536B" w:rsidRDefault="00EA71E2" w:rsidP="00D7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D7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28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1.5 статьи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6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для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29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7: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части 4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0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пунктом 4.1 следующего содержания: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 xml:space="preserve">4.1.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в соответствии с Бюджетным </w:t>
      </w:r>
      <w:hyperlink r:id="rId31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устанавливается местными администрациями муниципальных образований с соблюдением общих требований, установленных в соответствии с Бюджетным </w:t>
      </w:r>
      <w:hyperlink r:id="rId32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в) часть 5 дополнить пунктами 5.1 и 5.2 следующего содержания: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"5.1.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пунктом 5 настоящей статьи, с соблюдением общих требований, определенных в соответствии с Бюджетным </w:t>
      </w:r>
      <w:hyperlink r:id="rId33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71E2" w:rsidRPr="0008536B" w:rsidRDefault="00EA71E2" w:rsidP="00344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5.2. По решению органа местного самоуправления, осуществляющего в соответствии с законодательством 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6. </w:t>
      </w:r>
      <w:hyperlink r:id="rId34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 1.2 статьи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18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закупки товаров, работ, услуг для обеспечения муниципальных нужд;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35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9: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6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б) пункт 1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hyperlink r:id="rId37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38" w:history="1">
        <w:r w:rsidRPr="0008536B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частью 3 настоящей статьи.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8. в статье </w:t>
      </w:r>
      <w:hyperlink r:id="rId39" w:history="1">
        <w:r w:rsidRPr="0008536B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40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41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«а также»</w:t>
      </w:r>
      <w:r w:rsidRPr="0008536B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затрат или недополученных доходов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недополученных доходов и (или) финансового обеспечения (возмещения) затрат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,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производством (реализацией) товаров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(за исключением подакцизных товаров),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в) в части 2: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, а также субсидий, указанных в части 5 настоящей статьи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,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или актами уполномоченных ею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г) часть 3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д) </w:t>
      </w:r>
      <w:hyperlink r:id="rId42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частями 4,5 и пунктами 4.1, 5.1 следующего содержания: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4. Субсидии, предусмотренные настоящей статьей, могут предоставляться из местного бюджета в соответствии с условиями и сроками, предусмотренными концессионными соглашениями, заключенными в порядке, определенном законодательством Российской Федерации о концессионных соглашениях.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4.1. Заключение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осуществляется в случаях, предусмотренных соответственно решениями местной администрации, принимаемыми в порядке, определяемом местной администрацией.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5. В решении о бюджете могут предусматриваться бюджетные ассигнования на предоставление в соответствии с решениями местной администрации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EA71E2" w:rsidRPr="0008536B" w:rsidRDefault="00EA71E2" w:rsidP="00A8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5.1. Порядок предоставления указанных субсидий из бюджета муниципального района устанавливается соответственно муниципальными правовыми актами местной администрации, если данный порядок не определен решениями, предусмотренными пунктом 5 настоящей части.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9. </w:t>
      </w:r>
      <w:hyperlink r:id="rId43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статьей 22.1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Статья 22.1.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1. В бюджетах бюджетной системы Волоконовского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капитальные вложения в объект муниципальной собственности) с последующим увеличением стоимости основных средств, находящихся на праве оперативного управления у этих учреждений и предприятий, или уставного фонда указанных предприятий, основанных на праве хозяйственного ведения, в соответствии с решениями, указанными в пункте 2 настоящей статьи.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9"/>
      <w:bookmarkEnd w:id="0"/>
      <w:r w:rsidRPr="0008536B">
        <w:rPr>
          <w:rFonts w:ascii="Times New Roman" w:hAnsi="Times New Roman" w:cs="Times New Roman"/>
          <w:sz w:val="28"/>
          <w:szCs w:val="28"/>
        </w:rPr>
        <w:t>2. Принятие решений о предоставлении бюджетных ассигнований на осуществление за счет предусмотренных настоящей статьей субсидий из местных бюджетов капитальных вложений в объекты муниципальной собственности и предоставление указанных субсидий осуществляется в порядках, установленных местной администрацией муниципального образования.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08536B">
        <w:rPr>
          <w:rFonts w:ascii="Times New Roman" w:hAnsi="Times New Roman" w:cs="Times New Roman"/>
          <w:sz w:val="28"/>
          <w:szCs w:val="28"/>
        </w:rPr>
        <w:t xml:space="preserve">3. Предоставление предусмотренной настоящей статьей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бюджетным или автономным учреждением, муниципальным унитарным предприятием (далее в настоящей статье - соглашение о предоставлении субсидии), на срок действия утвержденных лимитов бюджетных обязательств с учетом положений </w:t>
      </w:r>
      <w:hyperlink w:anchor="P133" w:history="1">
        <w:r w:rsidRPr="0008536B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 и должно содержать в том числе положения, установленные </w:t>
      </w:r>
      <w:hyperlink r:id="rId44" w:history="1">
        <w:r w:rsidRPr="0008536B">
          <w:rPr>
            <w:rFonts w:ascii="Times New Roman" w:hAnsi="Times New Roman" w:cs="Times New Roman"/>
            <w:sz w:val="28"/>
            <w:szCs w:val="28"/>
          </w:rPr>
          <w:t>пунктом 4 статьи 78.2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отношении таких соглашений.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08536B">
        <w:rPr>
          <w:rFonts w:ascii="Times New Roman" w:hAnsi="Times New Roman" w:cs="Times New Roman"/>
          <w:sz w:val="28"/>
          <w:szCs w:val="28"/>
        </w:rPr>
        <w:t>Решениями местной администрации муниципального образования, принимаемыми в порядке, установленном местной администрацией муниципального образования,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 устанавливается органом, осуществляющим функции управления финансами, финансовыми органами муниципальных образований с учетом общих требований, установленных в соответствии с Бюджетным </w:t>
      </w:r>
      <w:hyperlink r:id="rId45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 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или приобретения объектов недвижимого имущества в муниципальную собственность, подлежащие оплате за счет предусмотренной настоящей статьей субсидии, включается условие о возможности изменения размера и (или) сроков оплаты и (или) объема работ в случае уменьшения в соответствии с настоящим решением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Сторона договора, предусмотренного настоящей частью,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6. Соглашения о предоставлении субсидий в отношении объектов, срок строительства (реконструкции, в том числе с элементами реставрации, технического перевооружения) или приобретения которых превышает срок действия лимитов бюджетных обязательств, утвержденных на предоставление предусмотренных настоящей статьей субсидий, заключаются на срок реализации решений, указанных в </w:t>
      </w:r>
      <w:hyperlink w:anchor="P129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статьи, с учетом положений, установленных </w:t>
      </w:r>
      <w:hyperlink w:anchor="P133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абзацем третьим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пункта 3 настоящей статьи.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7. Не допускается при исполнении местных бюджетов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</w:t>
      </w:r>
      <w:r>
        <w:rPr>
          <w:rFonts w:ascii="Times New Roman" w:hAnsi="Times New Roman" w:cs="Times New Roman"/>
          <w:sz w:val="28"/>
          <w:szCs w:val="28"/>
        </w:rPr>
        <w:t>ты муниципальной собственности.»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10. </w:t>
      </w:r>
      <w:hyperlink r:id="rId46" w:history="1">
        <w:r w:rsidRPr="0008536B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Статья 23. Бюджетные инвестиции в объекты муниципальной собственности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1. В бюджетах бюджетной системы Волоконовского района,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решениями, указанными в </w:t>
      </w:r>
      <w:hyperlink w:anchor="P143" w:history="1">
        <w:r w:rsidRPr="0008536B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08536B">
        <w:rPr>
          <w:rFonts w:ascii="Times New Roman" w:hAnsi="Times New Roman" w:cs="Times New Roman"/>
          <w:sz w:val="28"/>
          <w:szCs w:val="28"/>
        </w:rPr>
        <w:t>2.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порядке, установленном местной администрацией муниципального образования.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08536B">
        <w:rPr>
          <w:rFonts w:ascii="Times New Roman" w:hAnsi="Times New Roman" w:cs="Times New Roman"/>
          <w:sz w:val="28"/>
          <w:szCs w:val="28"/>
        </w:rPr>
        <w:t>3.</w:t>
      </w:r>
      <w:bookmarkStart w:id="5" w:name="P145"/>
      <w:bookmarkEnd w:id="5"/>
      <w:r w:rsidRPr="0008536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являющимся муниципальными заказчиками, в соответствии с Бюджетным </w:t>
      </w:r>
      <w:hyperlink r:id="rId47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(далее - соглашение о передаче полномочий) бюджетным и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имущества муниципального образования.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 положения, установленные </w:t>
      </w:r>
      <w:hyperlink r:id="rId48" w:history="1">
        <w:r w:rsidRPr="0008536B">
          <w:rPr>
            <w:rFonts w:ascii="Times New Roman" w:hAnsi="Times New Roman" w:cs="Times New Roman"/>
            <w:sz w:val="28"/>
            <w:szCs w:val="28"/>
          </w:rPr>
          <w:t>пунктом 4 статьи 79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отношении таких соглашений.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являются основанием для открытия органам, указанным в </w:t>
      </w:r>
      <w:hyperlink w:anchor="P145" w:history="1">
        <w:r w:rsidRPr="0008536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части, в органе, осуществляющем функции управления финансами, или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4.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5. Не допускается при исполнении местных бюджетов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11. </w:t>
      </w:r>
      <w:hyperlink r:id="rId49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статьей 23.1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Статья 23.1. Особенности осуществления капитальных вложений в объекты муниципальной собственности и предоставления субсидий другим бюджетам бюджетной системы Волоконовского района на осуществление капитальных вложений в объекты муниципальной собственности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1. Осуществление бюджетных инвестиций из бюджета муниципального района в объекты муниципальной собственности, которые не относятся (не могут быть отнесены) соответственно к муниципальной собственности, не допускается.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2. Законом Белгородской области об областном бюджете могут предусматриваться 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Предоставление указанных субсидий местным бюджетам осуществляется в соответствии с нормативными правовыми актами Правительства Белгородской области.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Порядок предоставления указанных субсидий местным бюджетам устанавливается Правительством Белгородской области.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в соответствии с инвестиционными проектами, софинансирование капитальных вложений в которые осуществляется за счет межбюджетных субсидий из областного бюджета, подлежат утверждению решением представительного органа муниципального образования о местном бюджет</w:t>
      </w:r>
      <w:r>
        <w:rPr>
          <w:rFonts w:ascii="Times New Roman" w:hAnsi="Times New Roman" w:cs="Times New Roman"/>
          <w:sz w:val="28"/>
          <w:szCs w:val="28"/>
        </w:rPr>
        <w:t>е раздельно по каждому объекту.»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50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>4: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пункте </w:t>
      </w:r>
      <w:hyperlink r:id="rId51" w:history="1">
        <w:r w:rsidRPr="0008536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 (или) на приобретение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, слова «местной администрацией»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в форме муниципальных правовых актов местной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52" w:history="1">
        <w:r w:rsidRPr="0008536B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новым абзацем вторым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Требования к договорам, заключенным в связи с предоставлением бюджетных инвестиций юридическим лицам, указанным в части 1 настоящей статьи, за счет средств местного бюджета, устанавливаются местной администрацией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08536B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считать абзацем третьим;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13. </w:t>
      </w:r>
      <w:hyperlink r:id="rId55" w:history="1">
        <w:r w:rsidRPr="0008536B">
          <w:rPr>
            <w:rFonts w:ascii="Times New Roman" w:hAnsi="Times New Roman" w:cs="Times New Roman"/>
            <w:sz w:val="28"/>
            <w:szCs w:val="28"/>
          </w:rPr>
          <w:t>часть 7 статьи 2</w:t>
        </w:r>
      </w:hyperlink>
      <w:r w:rsidRPr="0008536B"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7. Отчет об использовании бюджетных ассигнований резервного фонда администрации Волоконовского района прилагается к годовому отчету об исполнении бюджета.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14. в </w:t>
      </w:r>
      <w:hyperlink r:id="rId56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 w:history="1">
        <w:r w:rsidRPr="0008536B">
          <w:rPr>
            <w:rFonts w:ascii="Times New Roman" w:hAnsi="Times New Roman" w:cs="Times New Roman"/>
            <w:sz w:val="28"/>
            <w:szCs w:val="28"/>
          </w:rPr>
          <w:t>тексте статьи 3</w:t>
        </w:r>
      </w:hyperlink>
      <w:r w:rsidRPr="000853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15. в </w:t>
      </w:r>
      <w:hyperlink r:id="rId58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08536B">
        <w:rPr>
          <w:rFonts w:ascii="Times New Roman" w:hAnsi="Times New Roman" w:cs="Times New Roman"/>
          <w:sz w:val="28"/>
          <w:szCs w:val="28"/>
        </w:rPr>
        <w:t>1: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59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08536B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08536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62" w:history="1">
        <w:r w:rsidRPr="0008536B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городским, сельским 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63" w:history="1">
        <w:r w:rsidRPr="0008536B">
          <w:rPr>
            <w:rFonts w:ascii="Times New Roman" w:hAnsi="Times New Roman" w:cs="Times New Roman"/>
            <w:sz w:val="28"/>
            <w:szCs w:val="28"/>
          </w:rPr>
          <w:t>часть 5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5. Распределение дотаций на выравнивание бюджетной обеспеченности поселений между городскими, сельскими поселениями муниципального района и (или) заменяющие их дополнительные нормативы отчислений от налога на доходы физических лиц в бюджеты городских, сельских поселений утверждаются решением Муниципального совета  о бюджете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";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16. в</w:t>
      </w:r>
      <w:hyperlink r:id="rId64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 пунктах 1.1, 1.2, 1.3 статьи 32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по тексту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17. в </w:t>
      </w:r>
      <w:hyperlink r:id="rId65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33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6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>, частях 1,2,</w:t>
      </w:r>
      <w:hyperlink r:id="rId67" w:history="1">
        <w:r w:rsidRPr="0008536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68" w:history="1">
        <w:r w:rsidRPr="0008536B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9" w:history="1">
        <w:r w:rsidRPr="0008536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предоставляются 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предоставляются городским и сельским 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 данного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городских и сельских поселений данного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в части 5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Pr="0008536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36B">
        <w:rPr>
          <w:rFonts w:ascii="Times New Roman" w:hAnsi="Times New Roman" w:cs="Times New Roman"/>
          <w:sz w:val="28"/>
          <w:szCs w:val="28"/>
        </w:rPr>
        <w:t>городского и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70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пунктом 5.1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определяется по городским и сельским поселениям по единой методике, обеспечивающей сопоставимость налоговых доходов городских и сельских поселений, перечня бюджетных услуг и показателей, характеризующих факторы и условия, влияющие на стоимость предоставления муниципальных услуг в расчете на одного жителя, по поселениям и может устанавливаться отдельно для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д) часть 7 исключить;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18. в </w:t>
      </w:r>
      <w:hyperlink r:id="rId71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34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в части 1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 xml:space="preserve">городских, сельских </w:t>
      </w:r>
      <w:r>
        <w:rPr>
          <w:rFonts w:ascii="Times New Roman" w:hAnsi="Times New Roman" w:cs="Times New Roman"/>
          <w:sz w:val="28"/>
          <w:szCs w:val="28"/>
        </w:rPr>
        <w:t>поселении»</w:t>
      </w:r>
      <w:r w:rsidRPr="0008536B">
        <w:rPr>
          <w:rFonts w:ascii="Times New Roman" w:hAnsi="Times New Roman" w:cs="Times New Roman"/>
          <w:sz w:val="28"/>
          <w:szCs w:val="28"/>
        </w:rPr>
        <w:t xml:space="preserve">",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 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 городским, сельским поселениям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части 2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из бюджетов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из бюджетов 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19. в </w:t>
      </w:r>
      <w:hyperlink r:id="rId72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history="1">
        <w:r w:rsidRPr="0008536B">
          <w:rPr>
            <w:rFonts w:ascii="Times New Roman" w:hAnsi="Times New Roman" w:cs="Times New Roman"/>
            <w:sz w:val="28"/>
            <w:szCs w:val="28"/>
          </w:rPr>
          <w:t>тексте статьи 35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в соответствующем числе и падеже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городское,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в соответствующем числе и падеже;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20. в </w:t>
      </w:r>
      <w:hyperlink r:id="rId74" w:history="1">
        <w:r w:rsidRPr="0008536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5" w:history="1">
        <w:r w:rsidRPr="0008536B">
          <w:rPr>
            <w:rFonts w:ascii="Times New Roman" w:hAnsi="Times New Roman" w:cs="Times New Roman"/>
            <w:sz w:val="28"/>
            <w:szCs w:val="28"/>
          </w:rPr>
          <w:t>тексте статьи 36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21. </w:t>
      </w:r>
      <w:hyperlink r:id="rId76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статьей 36.1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Статья 36.1. Иные межбюджетные трансферты из бюджетов городских, сельских поселений бюджетам муниципальных районов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Бюджетного </w:t>
      </w:r>
      <w:hyperlink r:id="rId77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решением, бюджету муниципального района могут быть предоставлены иные межбюджетные трансферты из бюджетов городских, сельских поселений.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22. в </w:t>
      </w:r>
      <w:hyperlink r:id="rId78" w:history="1">
        <w:r w:rsidRPr="0008536B">
          <w:rPr>
            <w:rFonts w:ascii="Times New Roman" w:hAnsi="Times New Roman" w:cs="Times New Roman"/>
            <w:sz w:val="28"/>
            <w:szCs w:val="28"/>
          </w:rPr>
          <w:t>статье 44</w:t>
        </w:r>
      </w:hyperlink>
      <w:r w:rsidRPr="0008536B">
        <w:rPr>
          <w:rFonts w:ascii="Times New Roman" w:hAnsi="Times New Roman" w:cs="Times New Roman"/>
          <w:sz w:val="28"/>
          <w:szCs w:val="28"/>
        </w:rPr>
        <w:t>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9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1.3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1.3. разработку и представление в администрацию Волоконовского района основных направлений бюджетной политики Волоконовского района и основных направлений налоговой политики Волоконовского района на очередной финансовый год и плановый период, а также бюджетного прогноза (проекта бюджетного прогноза, проекта изменений бюджетного прогноза) Волоконовского района на долгосрочный период;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б) пункт 1.9 исключить;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в) пункт 1.10 считать пунктом 1.9;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80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подпунктами 1.10 и 1.10.1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1.10. установление перечня и кодов целевых статей расходов бюджета Волоконовского района;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1.10.1. определение порядка установления перечня и кодов целевых статей расходов бюджетов муниципальных образований, финансовое обеспечение которых осуществляется за счет субсидий, субвенций и иных межбюджетных трансфертов, имеющих целевое назначение, из бюджета Волоконовского района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д) </w:t>
      </w:r>
      <w:hyperlink r:id="rId81" w:history="1">
        <w:r w:rsidRPr="0008536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.12 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 xml:space="preserve">1.12. ведение реестра участников бюджетного процесса, а также юридических лиц, не являющихся участниками бюджетного процесса, определенных порядком, установленным в соответствии с Бюджетным </w:t>
      </w:r>
      <w:hyperlink r:id="rId82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83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8536B">
        <w:rPr>
          <w:rFonts w:ascii="Times New Roman" w:hAnsi="Times New Roman" w:cs="Times New Roman"/>
          <w:sz w:val="28"/>
          <w:szCs w:val="28"/>
        </w:rPr>
        <w:t>.16 слова "распорядителей и получателей" исключить;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23. в </w:t>
      </w:r>
      <w:hyperlink r:id="rId84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49: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основных направлениях бюджетной политики и основных направлениях налоговой политики;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соответствующей территории;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государственных программах Белгородской области, муниципальных программах (проектах государственных Белгородской области, проектах муниципальных программ, проекта</w:t>
      </w:r>
      <w:r>
        <w:rPr>
          <w:rFonts w:ascii="Times New Roman" w:hAnsi="Times New Roman" w:cs="Times New Roman"/>
          <w:sz w:val="28"/>
          <w:szCs w:val="28"/>
        </w:rPr>
        <w:t>х изменений указанных программ.»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пункт 3 изложить в следующей редакции: </w:t>
      </w:r>
    </w:p>
    <w:p w:rsidR="00EA71E2" w:rsidRPr="0008536B" w:rsidRDefault="00EA71E2" w:rsidP="00831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36B">
        <w:rPr>
          <w:rFonts w:ascii="Times New Roman" w:hAnsi="Times New Roman"/>
          <w:sz w:val="28"/>
          <w:szCs w:val="28"/>
          <w:lang w:eastAsia="ru-RU"/>
        </w:rPr>
        <w:t>«3. Проект бюджета городского,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городского, сельского поселения.»;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района составляется и утверждается сроком на три года (очередной финансовый год и плановый период).</w:t>
      </w:r>
    </w:p>
    <w:p w:rsidR="00EA71E2" w:rsidRPr="00CD0D1A" w:rsidRDefault="00EA71E2" w:rsidP="00CD0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24. </w:t>
      </w:r>
      <w:hyperlink r:id="rId85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часть 3 статьи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53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(проекты изменений в указанные паспорта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25. </w:t>
      </w:r>
      <w:hyperlink r:id="rId86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64 изложить в следующей редакции: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«1. Порядок составления и ведения сводной бюджетной росписи бюджета муниципального района устанавливается органом, осуществляющим функции управления финансами, местных бюджетов - соответствующим финансовым органом муниципального образования.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Утверждение сводной бюджетной росписи бюджета муниципального района и внесение изменений в нее осуществляется руководителем органа, осуществляющего функции управления финансами, местного бюджета - руководителем соответствующего финансового органа муниципального образования.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1.1. Утвержденные показатели сводной бюджетной росписи должны соответствовать решению о бюджете.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решение о бюджете руководитель органа, осуществляющего функции управления финансами, руководитель финансового органа муниципального образования утверждает соответствующие изменения в сводную бюджетную роспись.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2. В сводную бюджетную роспись могут быть внесены изменения в соответствии с решениями руководителя органа, осуществляющего функции управления финансами, руководителя финансового органа муниципального образования без внесения изменений в решение о бюджете: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3) в случае исполнения судебных актов, предусматривающих обращение взыскания на средства бюджетов бюджетной системы Волоконовского района;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ассигнований, предоставляемых на конкурсной основе;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6)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7)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8) в случае изменения типа муниципальных учреждений и организационно-правовой формы муниципальных унитарных предприятий;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9)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</w:t>
      </w:r>
      <w:hyperlink r:id="rId87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части 2 статьи 22.1 и части 2 статьи 23 настоящего решения, муниципальные контракты или соглашения о предоставлении субсидий на осуществление капитальных вложений.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Порядок использования (порядок принятия решений об использовании, о перераспределении) средств, указанных в </w:t>
      </w:r>
      <w:hyperlink w:anchor="P309" w:history="1">
        <w:r w:rsidRPr="0008536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части, устанавливается соответственно местной администрацией, за исключением случаев, установленных Бюджетным </w:t>
      </w:r>
      <w:hyperlink r:id="rId88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бюджете, за исключением оснований, установленных </w:t>
      </w:r>
      <w:hyperlink w:anchor="P312" w:history="1">
        <w:r w:rsidRPr="0008536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4" w:history="1">
        <w:r w:rsidRPr="0008536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решение о бюджете не допускается.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3. Порядком составления и ведения сводной бюджетной росписи предусматривается утверждение показателей сводной бюджетной росписи 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установленных Бюджетным </w:t>
      </w:r>
      <w:hyperlink r:id="rId89" w:history="1">
        <w:r w:rsidRPr="000853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Российской Федерации. 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5.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6. В соответствии с решениями руководителя органа, осуществляющего функции управления финансами, дополнительно к основаниям, установленным частью 2 настоящей статьи, может осуществляться внесение изменений в сводную бюджетную роспись бюджета муниципального района без внесения изменений в решение о бюджете муниципального района по следующим основаниям: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 случае осуществления выплат, сокращающих долговые обязательства Волоконовского района в соответствии со статьей 29 настоящего решения;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 ходе исполнения бюджета муниципального района в пределах общего объема бюджетных ассигнований по источникам финансирования дефицита  бюджета, предусмотренных на соответствующий финансовый год;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(за исключением бюджетных ассигнований, предоставляемых на конкурсной основе) в связи с предоставлением грантов и стипендий в соответствии с решениями администрации района, Муниципального совета Волоконовского района;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в случае перераспределения в соответствии с нормативно-правовыми актами Волоконовского района, решениями администрации района, Муниципального совета Волоконовского района: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ассигнованиях;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на мероприятия, связанные с ликвидацией и преобразованием органов муниципальной власти Волоконовского района (органов местного самоуправления Волоконовского района.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7. Решением о бюджете муниципального района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органа, осуществляющего функции управления финансами."</w:t>
      </w:r>
    </w:p>
    <w:p w:rsidR="00EA71E2" w:rsidRPr="0008536B" w:rsidRDefault="00EA71E2" w:rsidP="0083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8. 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решении о бюджете.»;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26. в </w:t>
      </w:r>
      <w:hyperlink r:id="rId90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65: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а) часть 5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в части 6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бюджетной росписью показателей по кодам элементов (подгрупп и элементов) видов расходов, а также кодам классификации операций сектора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лимитов бюджетных обязательств по подгруппам (подгруппам и элементам) видов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27. в </w:t>
      </w:r>
      <w:hyperlink r:id="rId91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69: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муниципального района, из которого они были ранее предоставлены, в течение первых 15 рабочих дней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2" w:history="1">
        <w:r w:rsidRPr="0008536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пунктом 3.2 следующего содержания: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3.2. Принятие главным администратором средств бюджета муниципального района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местный бюджет, которому они были ранее предоставлены, при принятии решения о наличии в них потребности, осуществляются в соответствии с отчетом о расходах местного бюджета, которому они ранее были предоставлены, сформированного в порядке, установленном главным администратором средств бюджета, и предоставленного не позднее 30 календарных дней со дня поступления указанных средств в бюджет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28. </w:t>
      </w:r>
      <w:hyperlink r:id="rId93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70 исключить;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29. </w:t>
      </w:r>
      <w:hyperlink r:id="rId94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08536B">
        <w:rPr>
          <w:rFonts w:ascii="Times New Roman" w:hAnsi="Times New Roman" w:cs="Times New Roman"/>
          <w:sz w:val="28"/>
          <w:szCs w:val="28"/>
        </w:rPr>
        <w:t>71 изложить в следующей редакции: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Статья 71. Органы муниципального финансового контроля в Волоконовском районе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в Волоконовском районе являются: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контрольно-ревизионная комиссия Волоконовского района;</w:t>
      </w:r>
    </w:p>
    <w:p w:rsidR="00EA71E2" w:rsidRPr="0008536B" w:rsidRDefault="00EA71E2" w:rsidP="007C5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контроля, являющиеся органами (должностными лицами) местных администраций.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>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30. пункты 2.2  и 2.6 статьи 77 исключить;</w:t>
      </w: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31. «1. Настоящее решение вступает в силу со дня его официального опубликования и распространяется на бюджетные правоотношения, связанные с составлением, рассмотрением и утверждением бюджетов бюджетной системы Волоконовского района на 2015 год, за исключением положений, для которых настоящим пунктом установлены иные сроки вступления их в силу:</w:t>
      </w: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>а) пункты 25,26,30 настоящего Положения вступают в силу с 1 января 2016 года;</w:t>
      </w: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б) </w:t>
      </w:r>
      <w:r w:rsidRPr="0008536B">
        <w:rPr>
          <w:rFonts w:ascii="Times New Roman" w:hAnsi="Times New Roman" w:cs="Times New Roman"/>
          <w:sz w:val="28"/>
          <w:szCs w:val="28"/>
        </w:rPr>
        <w:fldChar w:fldCharType="begin"/>
      </w:r>
      <w:r w:rsidRPr="0008536B">
        <w:rPr>
          <w:rFonts w:ascii="Times New Roman" w:hAnsi="Times New Roman" w:cs="Times New Roman"/>
          <w:sz w:val="28"/>
          <w:szCs w:val="28"/>
        </w:rPr>
        <w:instrText>HYPERLINK "consultantplus://offline/ref=01DED1D8956B08029B67DC2C5D8FAF254AD6434ED768AE2ACE8F993CF3596B4D9CB0D05882B89B1AF3E24E537CEDCApAe0I"</w:instrText>
      </w:r>
      <w:r w:rsidRPr="00CD0D1A">
        <w:rPr>
          <w:rFonts w:ascii="Times New Roman" w:hAnsi="Times New Roman" w:cs="Times New Roman"/>
          <w:sz w:val="28"/>
          <w:szCs w:val="28"/>
        </w:rPr>
      </w:r>
      <w:r w:rsidRPr="0008536B">
        <w:rPr>
          <w:rFonts w:ascii="Times New Roman" w:hAnsi="Times New Roman" w:cs="Times New Roman"/>
          <w:sz w:val="28"/>
          <w:szCs w:val="28"/>
        </w:rPr>
        <w:fldChar w:fldCharType="separate"/>
      </w:r>
      <w:r w:rsidRPr="0008536B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95" w:history="1">
        <w:r w:rsidRPr="0008536B">
          <w:rPr>
            <w:rFonts w:ascii="Times New Roman" w:hAnsi="Times New Roman" w:cs="Times New Roman"/>
            <w:sz w:val="28"/>
            <w:szCs w:val="28"/>
          </w:rPr>
          <w:t>пункта 1.3 статьи 44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 (в части разработки и представления в администрацию Волоконовского района бюджетного прогноза (проекта бюджетного прогноза, проекта изменений бюджетного прогноза) Волоконовского района на долгосрочный период), </w:t>
      </w:r>
      <w:hyperlink r:id="rId96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части 3 статьи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64, </w:t>
      </w:r>
      <w:hyperlink r:id="rId97" w:history="1">
        <w:r w:rsidRPr="0008536B">
          <w:rPr>
            <w:rFonts w:ascii="Times New Roman" w:hAnsi="Times New Roman" w:cs="Times New Roman"/>
            <w:sz w:val="28"/>
            <w:szCs w:val="28"/>
          </w:rPr>
          <w:t xml:space="preserve">части 3 статьи 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65 Положение о бюджетном устройстве и бюджетном процессе в муниципальном районе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применяются к правоотношениям, возникающим при составлении и исполнении бюджетов бюджетной системы Волоконовского района, начиная с бюджетов на 2016 год (на 2016 год и на плановый период 2017 и 2018 годов).</w:t>
      </w: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В) положения </w:t>
      </w:r>
      <w:hyperlink r:id="rId98" w:history="1">
        <w:r w:rsidRPr="0008536B">
          <w:rPr>
            <w:rFonts w:ascii="Times New Roman" w:hAnsi="Times New Roman" w:cs="Times New Roman"/>
            <w:sz w:val="28"/>
            <w:szCs w:val="28"/>
          </w:rPr>
          <w:t>абзаца пятого части 6 статьи 6</w:t>
        </w:r>
      </w:hyperlink>
      <w:r w:rsidRPr="0008536B">
        <w:rPr>
          <w:rFonts w:ascii="Times New Roman" w:hAnsi="Times New Roman" w:cs="Times New Roman"/>
          <w:sz w:val="28"/>
          <w:szCs w:val="28"/>
        </w:rPr>
        <w:t xml:space="preserve">4 Положение о бюджетном устройстве и бюджетном процессе в муниципальном районе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36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36B">
        <w:rPr>
          <w:rFonts w:ascii="Times New Roman" w:hAnsi="Times New Roman" w:cs="Times New Roman"/>
          <w:sz w:val="28"/>
          <w:szCs w:val="28"/>
        </w:rPr>
        <w:t xml:space="preserve"> применяются до 1 января 2019 года.»;</w:t>
      </w: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t xml:space="preserve">32. Контроль за исполнением решения возложить на постоянную </w:t>
      </w:r>
      <w:r w:rsidRPr="00B40AA7">
        <w:rPr>
          <w:rFonts w:ascii="Times New Roman" w:hAnsi="Times New Roman" w:cs="Times New Roman"/>
          <w:sz w:val="28"/>
          <w:szCs w:val="28"/>
        </w:rPr>
        <w:t>комиссию по экономическому развитию, бюджету и налоговой политике</w:t>
      </w:r>
      <w:r w:rsidRPr="0008536B">
        <w:rPr>
          <w:rFonts w:ascii="Times New Roman" w:hAnsi="Times New Roman" w:cs="Times New Roman"/>
          <w:sz w:val="28"/>
          <w:szCs w:val="28"/>
        </w:rPr>
        <w:t xml:space="preserve"> (В.Беликов).  </w:t>
      </w: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E2" w:rsidRPr="0008536B" w:rsidRDefault="00EA71E2" w:rsidP="00B40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6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A71E2" w:rsidRPr="00B40AA7" w:rsidRDefault="00EA71E2" w:rsidP="00B40A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A7">
        <w:rPr>
          <w:rFonts w:ascii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EA71E2" w:rsidRPr="00B40AA7" w:rsidRDefault="00EA71E2" w:rsidP="00B40A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A7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  <w:r w:rsidRPr="00B40AA7">
        <w:rPr>
          <w:rFonts w:ascii="Times New Roman" w:hAnsi="Times New Roman" w:cs="Times New Roman"/>
          <w:b/>
          <w:sz w:val="28"/>
          <w:szCs w:val="28"/>
        </w:rPr>
        <w:tab/>
      </w:r>
      <w:r w:rsidRPr="00B40AA7">
        <w:rPr>
          <w:rFonts w:ascii="Times New Roman" w:hAnsi="Times New Roman" w:cs="Times New Roman"/>
          <w:b/>
          <w:sz w:val="28"/>
          <w:szCs w:val="28"/>
        </w:rPr>
        <w:tab/>
      </w:r>
      <w:r w:rsidRPr="00B40AA7">
        <w:rPr>
          <w:rFonts w:ascii="Times New Roman" w:hAnsi="Times New Roman" w:cs="Times New Roman"/>
          <w:b/>
          <w:sz w:val="28"/>
          <w:szCs w:val="28"/>
        </w:rPr>
        <w:tab/>
      </w:r>
      <w:r w:rsidRPr="00B40AA7">
        <w:rPr>
          <w:rFonts w:ascii="Times New Roman" w:hAnsi="Times New Roman" w:cs="Times New Roman"/>
          <w:b/>
          <w:sz w:val="28"/>
          <w:szCs w:val="28"/>
        </w:rPr>
        <w:tab/>
      </w:r>
      <w:r w:rsidRPr="00B40AA7">
        <w:rPr>
          <w:rFonts w:ascii="Times New Roman" w:hAnsi="Times New Roman" w:cs="Times New Roman"/>
          <w:b/>
          <w:sz w:val="28"/>
          <w:szCs w:val="28"/>
        </w:rPr>
        <w:tab/>
      </w:r>
      <w:r w:rsidRPr="00B40AA7">
        <w:rPr>
          <w:rFonts w:ascii="Times New Roman" w:hAnsi="Times New Roman" w:cs="Times New Roman"/>
          <w:b/>
          <w:sz w:val="28"/>
          <w:szCs w:val="28"/>
        </w:rPr>
        <w:tab/>
        <w:t>О.Мирошников</w:t>
      </w:r>
    </w:p>
    <w:sectPr w:rsidR="00EA71E2" w:rsidRPr="00B40AA7" w:rsidSect="008E7774">
      <w:headerReference w:type="default" r:id="rId99"/>
      <w:pgSz w:w="11906" w:h="16838"/>
      <w:pgMar w:top="250" w:right="707" w:bottom="85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E2" w:rsidRDefault="00EA71E2" w:rsidP="008E7774">
      <w:pPr>
        <w:spacing w:after="0" w:line="240" w:lineRule="auto"/>
      </w:pPr>
      <w:r>
        <w:separator/>
      </w:r>
    </w:p>
  </w:endnote>
  <w:endnote w:type="continuationSeparator" w:id="1">
    <w:p w:rsidR="00EA71E2" w:rsidRDefault="00EA71E2" w:rsidP="008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E2" w:rsidRDefault="00EA71E2" w:rsidP="008E7774">
      <w:pPr>
        <w:spacing w:after="0" w:line="240" w:lineRule="auto"/>
      </w:pPr>
      <w:r>
        <w:separator/>
      </w:r>
    </w:p>
  </w:footnote>
  <w:footnote w:type="continuationSeparator" w:id="1">
    <w:p w:rsidR="00EA71E2" w:rsidRDefault="00EA71E2" w:rsidP="008E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E2" w:rsidRDefault="00EA71E2">
    <w:pPr>
      <w:pStyle w:val="Header"/>
      <w:jc w:val="center"/>
    </w:pPr>
  </w:p>
  <w:p w:rsidR="00EA71E2" w:rsidRDefault="00EA71E2">
    <w:pPr>
      <w:pStyle w:val="Header"/>
      <w:jc w:val="center"/>
    </w:pPr>
  </w:p>
  <w:p w:rsidR="00EA71E2" w:rsidRDefault="00EA71E2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EA71E2" w:rsidRDefault="00EA71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E2C"/>
    <w:multiLevelType w:val="hybridMultilevel"/>
    <w:tmpl w:val="DF2ACE14"/>
    <w:lvl w:ilvl="0" w:tplc="09F43BE2">
      <w:start w:val="4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8584B26"/>
    <w:multiLevelType w:val="hybridMultilevel"/>
    <w:tmpl w:val="0A3C1D9A"/>
    <w:lvl w:ilvl="0" w:tplc="832239E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50"/>
    <w:rsid w:val="00011526"/>
    <w:rsid w:val="0001615C"/>
    <w:rsid w:val="00023281"/>
    <w:rsid w:val="000238AC"/>
    <w:rsid w:val="00033076"/>
    <w:rsid w:val="00035B28"/>
    <w:rsid w:val="00037DBE"/>
    <w:rsid w:val="000505B8"/>
    <w:rsid w:val="0005115F"/>
    <w:rsid w:val="00074B38"/>
    <w:rsid w:val="0008536B"/>
    <w:rsid w:val="000909C8"/>
    <w:rsid w:val="00091749"/>
    <w:rsid w:val="00096537"/>
    <w:rsid w:val="000A0026"/>
    <w:rsid w:val="000B5AAD"/>
    <w:rsid w:val="000C03F8"/>
    <w:rsid w:val="000C6FFF"/>
    <w:rsid w:val="000D0E98"/>
    <w:rsid w:val="000D11CF"/>
    <w:rsid w:val="000E4F50"/>
    <w:rsid w:val="000E664D"/>
    <w:rsid w:val="000F03C7"/>
    <w:rsid w:val="000F2BF8"/>
    <w:rsid w:val="000F49A4"/>
    <w:rsid w:val="000F6EA2"/>
    <w:rsid w:val="00101E64"/>
    <w:rsid w:val="0010698B"/>
    <w:rsid w:val="00107637"/>
    <w:rsid w:val="00113BC2"/>
    <w:rsid w:val="00114E63"/>
    <w:rsid w:val="001171CD"/>
    <w:rsid w:val="00125763"/>
    <w:rsid w:val="00134E71"/>
    <w:rsid w:val="001362D3"/>
    <w:rsid w:val="00143E20"/>
    <w:rsid w:val="00155FFF"/>
    <w:rsid w:val="001573FA"/>
    <w:rsid w:val="00161320"/>
    <w:rsid w:val="00162CA3"/>
    <w:rsid w:val="00164FEA"/>
    <w:rsid w:val="00173386"/>
    <w:rsid w:val="00187473"/>
    <w:rsid w:val="00196C30"/>
    <w:rsid w:val="00197222"/>
    <w:rsid w:val="001A0C6E"/>
    <w:rsid w:val="001A6D9B"/>
    <w:rsid w:val="001B45FC"/>
    <w:rsid w:val="001B6390"/>
    <w:rsid w:val="001C01FC"/>
    <w:rsid w:val="001C43CC"/>
    <w:rsid w:val="001D7968"/>
    <w:rsid w:val="001E0E6D"/>
    <w:rsid w:val="001F0B15"/>
    <w:rsid w:val="001F63FB"/>
    <w:rsid w:val="001F7B1E"/>
    <w:rsid w:val="001F7BCE"/>
    <w:rsid w:val="00201D3F"/>
    <w:rsid w:val="00203291"/>
    <w:rsid w:val="00205022"/>
    <w:rsid w:val="00210EDA"/>
    <w:rsid w:val="00217797"/>
    <w:rsid w:val="00226475"/>
    <w:rsid w:val="002328E7"/>
    <w:rsid w:val="00244930"/>
    <w:rsid w:val="0024505F"/>
    <w:rsid w:val="002503B9"/>
    <w:rsid w:val="00261B20"/>
    <w:rsid w:val="0027263A"/>
    <w:rsid w:val="002754F8"/>
    <w:rsid w:val="00286F02"/>
    <w:rsid w:val="00292D81"/>
    <w:rsid w:val="00294B1E"/>
    <w:rsid w:val="002A2D16"/>
    <w:rsid w:val="002A597F"/>
    <w:rsid w:val="002B47B3"/>
    <w:rsid w:val="002C09C0"/>
    <w:rsid w:val="002C2673"/>
    <w:rsid w:val="002C4572"/>
    <w:rsid w:val="002C47DE"/>
    <w:rsid w:val="002C4AF7"/>
    <w:rsid w:val="002C7DE8"/>
    <w:rsid w:val="002D12C6"/>
    <w:rsid w:val="002D6C7C"/>
    <w:rsid w:val="002E12A5"/>
    <w:rsid w:val="002F3D49"/>
    <w:rsid w:val="002F452C"/>
    <w:rsid w:val="002F4AEC"/>
    <w:rsid w:val="002F7946"/>
    <w:rsid w:val="003004D7"/>
    <w:rsid w:val="00300A3F"/>
    <w:rsid w:val="00303F16"/>
    <w:rsid w:val="003063E0"/>
    <w:rsid w:val="00315B30"/>
    <w:rsid w:val="00321BA4"/>
    <w:rsid w:val="00323D91"/>
    <w:rsid w:val="003268F9"/>
    <w:rsid w:val="00327BC1"/>
    <w:rsid w:val="003313C3"/>
    <w:rsid w:val="0033634B"/>
    <w:rsid w:val="003370F7"/>
    <w:rsid w:val="00337EE5"/>
    <w:rsid w:val="0034485A"/>
    <w:rsid w:val="00344C62"/>
    <w:rsid w:val="00355E0C"/>
    <w:rsid w:val="00371D24"/>
    <w:rsid w:val="003739BF"/>
    <w:rsid w:val="00380D4C"/>
    <w:rsid w:val="00396599"/>
    <w:rsid w:val="003A0F7E"/>
    <w:rsid w:val="003A1796"/>
    <w:rsid w:val="003A490D"/>
    <w:rsid w:val="003B5A35"/>
    <w:rsid w:val="003B7C00"/>
    <w:rsid w:val="003C034D"/>
    <w:rsid w:val="003C154C"/>
    <w:rsid w:val="003C4A9C"/>
    <w:rsid w:val="003C6C81"/>
    <w:rsid w:val="003C7A43"/>
    <w:rsid w:val="003D2651"/>
    <w:rsid w:val="003D4A24"/>
    <w:rsid w:val="003D5533"/>
    <w:rsid w:val="003E0CA5"/>
    <w:rsid w:val="003E159A"/>
    <w:rsid w:val="003E31A6"/>
    <w:rsid w:val="003E6078"/>
    <w:rsid w:val="003E7AC9"/>
    <w:rsid w:val="003F5A44"/>
    <w:rsid w:val="00407C9C"/>
    <w:rsid w:val="00411F3B"/>
    <w:rsid w:val="004129D0"/>
    <w:rsid w:val="00425F87"/>
    <w:rsid w:val="00426EB8"/>
    <w:rsid w:val="00431600"/>
    <w:rsid w:val="0043585F"/>
    <w:rsid w:val="00464FC6"/>
    <w:rsid w:val="00471A77"/>
    <w:rsid w:val="00480ED0"/>
    <w:rsid w:val="004941F9"/>
    <w:rsid w:val="00495291"/>
    <w:rsid w:val="004B294A"/>
    <w:rsid w:val="004B4243"/>
    <w:rsid w:val="004B47D7"/>
    <w:rsid w:val="004B5EA7"/>
    <w:rsid w:val="004B6467"/>
    <w:rsid w:val="004C51FB"/>
    <w:rsid w:val="004C5D09"/>
    <w:rsid w:val="004D3BA0"/>
    <w:rsid w:val="004D3D6C"/>
    <w:rsid w:val="004F0451"/>
    <w:rsid w:val="004F576D"/>
    <w:rsid w:val="005030AF"/>
    <w:rsid w:val="0050663C"/>
    <w:rsid w:val="005128E6"/>
    <w:rsid w:val="0051443F"/>
    <w:rsid w:val="00516684"/>
    <w:rsid w:val="005276D5"/>
    <w:rsid w:val="0053145E"/>
    <w:rsid w:val="005350B1"/>
    <w:rsid w:val="00537DC1"/>
    <w:rsid w:val="00541182"/>
    <w:rsid w:val="00543ADD"/>
    <w:rsid w:val="005440FD"/>
    <w:rsid w:val="005505A0"/>
    <w:rsid w:val="00552EB9"/>
    <w:rsid w:val="00563279"/>
    <w:rsid w:val="005639DF"/>
    <w:rsid w:val="00576A94"/>
    <w:rsid w:val="00576C2D"/>
    <w:rsid w:val="0058116B"/>
    <w:rsid w:val="005813D8"/>
    <w:rsid w:val="0059786C"/>
    <w:rsid w:val="005A18C0"/>
    <w:rsid w:val="005A49DD"/>
    <w:rsid w:val="005A5100"/>
    <w:rsid w:val="005B40BB"/>
    <w:rsid w:val="005B44B2"/>
    <w:rsid w:val="005C004A"/>
    <w:rsid w:val="005D4CB7"/>
    <w:rsid w:val="005D59DF"/>
    <w:rsid w:val="005E0631"/>
    <w:rsid w:val="005E1782"/>
    <w:rsid w:val="005E3CFA"/>
    <w:rsid w:val="005E4880"/>
    <w:rsid w:val="005F7BB5"/>
    <w:rsid w:val="006002ED"/>
    <w:rsid w:val="006004E1"/>
    <w:rsid w:val="0060107D"/>
    <w:rsid w:val="0060143F"/>
    <w:rsid w:val="00606DC3"/>
    <w:rsid w:val="006107D8"/>
    <w:rsid w:val="00614D9E"/>
    <w:rsid w:val="00616448"/>
    <w:rsid w:val="00616EA8"/>
    <w:rsid w:val="006251B8"/>
    <w:rsid w:val="00627064"/>
    <w:rsid w:val="006271C5"/>
    <w:rsid w:val="006339AA"/>
    <w:rsid w:val="00633C02"/>
    <w:rsid w:val="00635DF9"/>
    <w:rsid w:val="00636ED1"/>
    <w:rsid w:val="0064030D"/>
    <w:rsid w:val="006552DD"/>
    <w:rsid w:val="0066414B"/>
    <w:rsid w:val="006649C7"/>
    <w:rsid w:val="00667D01"/>
    <w:rsid w:val="00672412"/>
    <w:rsid w:val="00672439"/>
    <w:rsid w:val="00686641"/>
    <w:rsid w:val="00690DC9"/>
    <w:rsid w:val="00692D89"/>
    <w:rsid w:val="00693D3C"/>
    <w:rsid w:val="006A0744"/>
    <w:rsid w:val="006A72BD"/>
    <w:rsid w:val="006B2190"/>
    <w:rsid w:val="006B2EBC"/>
    <w:rsid w:val="006B3BAD"/>
    <w:rsid w:val="006C0954"/>
    <w:rsid w:val="006C44E8"/>
    <w:rsid w:val="006C650B"/>
    <w:rsid w:val="006D2FB8"/>
    <w:rsid w:val="006F0910"/>
    <w:rsid w:val="006F5BD2"/>
    <w:rsid w:val="00702A00"/>
    <w:rsid w:val="00703148"/>
    <w:rsid w:val="00710496"/>
    <w:rsid w:val="00713967"/>
    <w:rsid w:val="00714BE5"/>
    <w:rsid w:val="007208DE"/>
    <w:rsid w:val="00722B17"/>
    <w:rsid w:val="00724FC4"/>
    <w:rsid w:val="0072682C"/>
    <w:rsid w:val="00726D0A"/>
    <w:rsid w:val="00731580"/>
    <w:rsid w:val="00731B3A"/>
    <w:rsid w:val="00734CC3"/>
    <w:rsid w:val="00735DAF"/>
    <w:rsid w:val="00743DA6"/>
    <w:rsid w:val="00743F6E"/>
    <w:rsid w:val="00747FD5"/>
    <w:rsid w:val="0075405D"/>
    <w:rsid w:val="0075532B"/>
    <w:rsid w:val="00772D17"/>
    <w:rsid w:val="00787469"/>
    <w:rsid w:val="00793675"/>
    <w:rsid w:val="00796DCF"/>
    <w:rsid w:val="007977F2"/>
    <w:rsid w:val="007A1687"/>
    <w:rsid w:val="007A1B5B"/>
    <w:rsid w:val="007A2F97"/>
    <w:rsid w:val="007A305F"/>
    <w:rsid w:val="007A6366"/>
    <w:rsid w:val="007A6C9E"/>
    <w:rsid w:val="007B5C43"/>
    <w:rsid w:val="007C196A"/>
    <w:rsid w:val="007C5F0E"/>
    <w:rsid w:val="007D2274"/>
    <w:rsid w:val="007D3F29"/>
    <w:rsid w:val="007D6BCA"/>
    <w:rsid w:val="007E7DAC"/>
    <w:rsid w:val="007F10CA"/>
    <w:rsid w:val="008275F6"/>
    <w:rsid w:val="0083155E"/>
    <w:rsid w:val="008318A1"/>
    <w:rsid w:val="00833AD6"/>
    <w:rsid w:val="00833C93"/>
    <w:rsid w:val="00834715"/>
    <w:rsid w:val="00835EB3"/>
    <w:rsid w:val="00837CD2"/>
    <w:rsid w:val="008408FE"/>
    <w:rsid w:val="00841094"/>
    <w:rsid w:val="00844F61"/>
    <w:rsid w:val="00845CC2"/>
    <w:rsid w:val="00847F4D"/>
    <w:rsid w:val="0085426D"/>
    <w:rsid w:val="00860FD5"/>
    <w:rsid w:val="008616FD"/>
    <w:rsid w:val="00862336"/>
    <w:rsid w:val="0086300C"/>
    <w:rsid w:val="008660B4"/>
    <w:rsid w:val="00866F6A"/>
    <w:rsid w:val="00884BFB"/>
    <w:rsid w:val="0088548B"/>
    <w:rsid w:val="00892630"/>
    <w:rsid w:val="00897E0B"/>
    <w:rsid w:val="008A1F7B"/>
    <w:rsid w:val="008A4EAC"/>
    <w:rsid w:val="008A7434"/>
    <w:rsid w:val="008A762D"/>
    <w:rsid w:val="008A7D13"/>
    <w:rsid w:val="008B4956"/>
    <w:rsid w:val="008C49B5"/>
    <w:rsid w:val="008C5E03"/>
    <w:rsid w:val="008C6316"/>
    <w:rsid w:val="008C6790"/>
    <w:rsid w:val="008C7DF3"/>
    <w:rsid w:val="008D2550"/>
    <w:rsid w:val="008D36C3"/>
    <w:rsid w:val="008E7774"/>
    <w:rsid w:val="008F1E53"/>
    <w:rsid w:val="008F5698"/>
    <w:rsid w:val="00901E5B"/>
    <w:rsid w:val="009109B6"/>
    <w:rsid w:val="00916E08"/>
    <w:rsid w:val="00917F3B"/>
    <w:rsid w:val="00921F5F"/>
    <w:rsid w:val="009312FE"/>
    <w:rsid w:val="00933A49"/>
    <w:rsid w:val="009450C2"/>
    <w:rsid w:val="00947388"/>
    <w:rsid w:val="00953216"/>
    <w:rsid w:val="00963319"/>
    <w:rsid w:val="009637FD"/>
    <w:rsid w:val="009736C4"/>
    <w:rsid w:val="009744B6"/>
    <w:rsid w:val="009762E6"/>
    <w:rsid w:val="009871D3"/>
    <w:rsid w:val="00992B0D"/>
    <w:rsid w:val="0099623E"/>
    <w:rsid w:val="009A2BE9"/>
    <w:rsid w:val="009A51CE"/>
    <w:rsid w:val="009B0AFF"/>
    <w:rsid w:val="009B262E"/>
    <w:rsid w:val="009B2E97"/>
    <w:rsid w:val="009B63E4"/>
    <w:rsid w:val="009B6EDE"/>
    <w:rsid w:val="009C32A0"/>
    <w:rsid w:val="009C5F9E"/>
    <w:rsid w:val="009D405F"/>
    <w:rsid w:val="009D4B06"/>
    <w:rsid w:val="009D79F0"/>
    <w:rsid w:val="009E066E"/>
    <w:rsid w:val="009E17DB"/>
    <w:rsid w:val="009E2023"/>
    <w:rsid w:val="009E43DB"/>
    <w:rsid w:val="009E4B0F"/>
    <w:rsid w:val="009E4F3D"/>
    <w:rsid w:val="009E7225"/>
    <w:rsid w:val="009F21F0"/>
    <w:rsid w:val="00A033F0"/>
    <w:rsid w:val="00A20AC7"/>
    <w:rsid w:val="00A222BF"/>
    <w:rsid w:val="00A43904"/>
    <w:rsid w:val="00A455DA"/>
    <w:rsid w:val="00A473F4"/>
    <w:rsid w:val="00A556DB"/>
    <w:rsid w:val="00A56C95"/>
    <w:rsid w:val="00A63493"/>
    <w:rsid w:val="00A65A78"/>
    <w:rsid w:val="00A73376"/>
    <w:rsid w:val="00A811A3"/>
    <w:rsid w:val="00A8305E"/>
    <w:rsid w:val="00A91273"/>
    <w:rsid w:val="00A926D8"/>
    <w:rsid w:val="00A9540F"/>
    <w:rsid w:val="00A95568"/>
    <w:rsid w:val="00A96F11"/>
    <w:rsid w:val="00A96FD2"/>
    <w:rsid w:val="00A97752"/>
    <w:rsid w:val="00AA0343"/>
    <w:rsid w:val="00AA05D8"/>
    <w:rsid w:val="00AA5412"/>
    <w:rsid w:val="00AB5F6D"/>
    <w:rsid w:val="00AB7F44"/>
    <w:rsid w:val="00AC6197"/>
    <w:rsid w:val="00AD0F95"/>
    <w:rsid w:val="00AD5810"/>
    <w:rsid w:val="00AD7E0B"/>
    <w:rsid w:val="00AE223A"/>
    <w:rsid w:val="00AE3AA6"/>
    <w:rsid w:val="00AE52F0"/>
    <w:rsid w:val="00AE6EDD"/>
    <w:rsid w:val="00AF17FF"/>
    <w:rsid w:val="00AF41AC"/>
    <w:rsid w:val="00AF5921"/>
    <w:rsid w:val="00B046DB"/>
    <w:rsid w:val="00B05236"/>
    <w:rsid w:val="00B11332"/>
    <w:rsid w:val="00B3390F"/>
    <w:rsid w:val="00B33C89"/>
    <w:rsid w:val="00B40AA7"/>
    <w:rsid w:val="00B434B4"/>
    <w:rsid w:val="00B479B7"/>
    <w:rsid w:val="00B56D63"/>
    <w:rsid w:val="00B5751A"/>
    <w:rsid w:val="00B6105C"/>
    <w:rsid w:val="00B67116"/>
    <w:rsid w:val="00B671F3"/>
    <w:rsid w:val="00B745F7"/>
    <w:rsid w:val="00B818FE"/>
    <w:rsid w:val="00B8242F"/>
    <w:rsid w:val="00B82D7C"/>
    <w:rsid w:val="00B83111"/>
    <w:rsid w:val="00B85B62"/>
    <w:rsid w:val="00B85FBB"/>
    <w:rsid w:val="00B90DDC"/>
    <w:rsid w:val="00B91E4D"/>
    <w:rsid w:val="00B936F1"/>
    <w:rsid w:val="00B93EE4"/>
    <w:rsid w:val="00B93FB4"/>
    <w:rsid w:val="00B94A03"/>
    <w:rsid w:val="00B957B1"/>
    <w:rsid w:val="00BA57F3"/>
    <w:rsid w:val="00BB4CCA"/>
    <w:rsid w:val="00BB66AB"/>
    <w:rsid w:val="00BD4BB9"/>
    <w:rsid w:val="00BE1050"/>
    <w:rsid w:val="00BE232F"/>
    <w:rsid w:val="00BF2D76"/>
    <w:rsid w:val="00BF5FAA"/>
    <w:rsid w:val="00BF7A05"/>
    <w:rsid w:val="00C01686"/>
    <w:rsid w:val="00C0360E"/>
    <w:rsid w:val="00C054ED"/>
    <w:rsid w:val="00C079C9"/>
    <w:rsid w:val="00C13D8B"/>
    <w:rsid w:val="00C2130B"/>
    <w:rsid w:val="00C230C1"/>
    <w:rsid w:val="00C2647E"/>
    <w:rsid w:val="00C26683"/>
    <w:rsid w:val="00C27C61"/>
    <w:rsid w:val="00C302FA"/>
    <w:rsid w:val="00C30CF0"/>
    <w:rsid w:val="00C41457"/>
    <w:rsid w:val="00C41F30"/>
    <w:rsid w:val="00C4459F"/>
    <w:rsid w:val="00C52660"/>
    <w:rsid w:val="00C6237D"/>
    <w:rsid w:val="00C64957"/>
    <w:rsid w:val="00C746AD"/>
    <w:rsid w:val="00C75FD4"/>
    <w:rsid w:val="00C85876"/>
    <w:rsid w:val="00C92DF4"/>
    <w:rsid w:val="00C92E26"/>
    <w:rsid w:val="00C96E9A"/>
    <w:rsid w:val="00CA201D"/>
    <w:rsid w:val="00CB1A18"/>
    <w:rsid w:val="00CB4B3F"/>
    <w:rsid w:val="00CB6511"/>
    <w:rsid w:val="00CC540B"/>
    <w:rsid w:val="00CC5413"/>
    <w:rsid w:val="00CC55B9"/>
    <w:rsid w:val="00CC6E32"/>
    <w:rsid w:val="00CD0D1A"/>
    <w:rsid w:val="00CD38C7"/>
    <w:rsid w:val="00CE3AD5"/>
    <w:rsid w:val="00CE7BD8"/>
    <w:rsid w:val="00CF246B"/>
    <w:rsid w:val="00CF63BB"/>
    <w:rsid w:val="00D00E99"/>
    <w:rsid w:val="00D05E48"/>
    <w:rsid w:val="00D0647D"/>
    <w:rsid w:val="00D171C6"/>
    <w:rsid w:val="00D4023B"/>
    <w:rsid w:val="00D42BE1"/>
    <w:rsid w:val="00D433A1"/>
    <w:rsid w:val="00D456ED"/>
    <w:rsid w:val="00D529C8"/>
    <w:rsid w:val="00D52BBA"/>
    <w:rsid w:val="00D57B37"/>
    <w:rsid w:val="00D60C5E"/>
    <w:rsid w:val="00D62DFD"/>
    <w:rsid w:val="00D654AE"/>
    <w:rsid w:val="00D655AB"/>
    <w:rsid w:val="00D72E2D"/>
    <w:rsid w:val="00D9047F"/>
    <w:rsid w:val="00D908D4"/>
    <w:rsid w:val="00D91BA9"/>
    <w:rsid w:val="00D95881"/>
    <w:rsid w:val="00DA06E1"/>
    <w:rsid w:val="00DA4834"/>
    <w:rsid w:val="00DA6DFC"/>
    <w:rsid w:val="00DA7B17"/>
    <w:rsid w:val="00DB397B"/>
    <w:rsid w:val="00DB42F3"/>
    <w:rsid w:val="00DB5E58"/>
    <w:rsid w:val="00DB7542"/>
    <w:rsid w:val="00DD1D42"/>
    <w:rsid w:val="00DD32A2"/>
    <w:rsid w:val="00DD59EC"/>
    <w:rsid w:val="00DE0E9F"/>
    <w:rsid w:val="00DE592B"/>
    <w:rsid w:val="00DF3530"/>
    <w:rsid w:val="00E02439"/>
    <w:rsid w:val="00E07119"/>
    <w:rsid w:val="00E10216"/>
    <w:rsid w:val="00E14CC6"/>
    <w:rsid w:val="00E176FB"/>
    <w:rsid w:val="00E20255"/>
    <w:rsid w:val="00E22685"/>
    <w:rsid w:val="00E258D7"/>
    <w:rsid w:val="00E30476"/>
    <w:rsid w:val="00E30698"/>
    <w:rsid w:val="00E34951"/>
    <w:rsid w:val="00E37373"/>
    <w:rsid w:val="00E40FEF"/>
    <w:rsid w:val="00E4140A"/>
    <w:rsid w:val="00E41468"/>
    <w:rsid w:val="00E5337D"/>
    <w:rsid w:val="00E56291"/>
    <w:rsid w:val="00E64CB7"/>
    <w:rsid w:val="00E6508D"/>
    <w:rsid w:val="00E7327C"/>
    <w:rsid w:val="00E76857"/>
    <w:rsid w:val="00E76BF1"/>
    <w:rsid w:val="00E80613"/>
    <w:rsid w:val="00E80725"/>
    <w:rsid w:val="00E851B0"/>
    <w:rsid w:val="00E902B1"/>
    <w:rsid w:val="00E9288E"/>
    <w:rsid w:val="00EA40B6"/>
    <w:rsid w:val="00EA5363"/>
    <w:rsid w:val="00EA71E2"/>
    <w:rsid w:val="00EA763C"/>
    <w:rsid w:val="00EB1F39"/>
    <w:rsid w:val="00EB3490"/>
    <w:rsid w:val="00EB5590"/>
    <w:rsid w:val="00EB7E76"/>
    <w:rsid w:val="00EC4529"/>
    <w:rsid w:val="00EC4ED8"/>
    <w:rsid w:val="00EC51CF"/>
    <w:rsid w:val="00ED1934"/>
    <w:rsid w:val="00ED2D09"/>
    <w:rsid w:val="00ED69E7"/>
    <w:rsid w:val="00EE0B59"/>
    <w:rsid w:val="00EF14EB"/>
    <w:rsid w:val="00EF3BD1"/>
    <w:rsid w:val="00EF43AE"/>
    <w:rsid w:val="00EF4869"/>
    <w:rsid w:val="00EF4A28"/>
    <w:rsid w:val="00EF59A0"/>
    <w:rsid w:val="00EF6BA1"/>
    <w:rsid w:val="00EF788A"/>
    <w:rsid w:val="00F0015A"/>
    <w:rsid w:val="00F03740"/>
    <w:rsid w:val="00F1482D"/>
    <w:rsid w:val="00F14C70"/>
    <w:rsid w:val="00F1755E"/>
    <w:rsid w:val="00F222DF"/>
    <w:rsid w:val="00F33EEE"/>
    <w:rsid w:val="00F341D9"/>
    <w:rsid w:val="00F40EAD"/>
    <w:rsid w:val="00F471AE"/>
    <w:rsid w:val="00F610F4"/>
    <w:rsid w:val="00F631A5"/>
    <w:rsid w:val="00F6610D"/>
    <w:rsid w:val="00F73832"/>
    <w:rsid w:val="00F742D3"/>
    <w:rsid w:val="00F77958"/>
    <w:rsid w:val="00F8047A"/>
    <w:rsid w:val="00F80947"/>
    <w:rsid w:val="00F81D91"/>
    <w:rsid w:val="00F90972"/>
    <w:rsid w:val="00F94C3C"/>
    <w:rsid w:val="00F9726D"/>
    <w:rsid w:val="00FA1554"/>
    <w:rsid w:val="00FA3104"/>
    <w:rsid w:val="00FB2AE1"/>
    <w:rsid w:val="00FB5EC2"/>
    <w:rsid w:val="00FB7E1C"/>
    <w:rsid w:val="00FC1AA2"/>
    <w:rsid w:val="00FC1C88"/>
    <w:rsid w:val="00FD020D"/>
    <w:rsid w:val="00FE1E01"/>
    <w:rsid w:val="00FE2DDD"/>
    <w:rsid w:val="00FE3C2F"/>
    <w:rsid w:val="00F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36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3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36B"/>
    <w:rPr>
      <w:rFonts w:ascii="Times New Roman" w:hAnsi="Times New Roman" w:cs="Times New Roman"/>
      <w:b/>
      <w:bCs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536B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286F02"/>
    <w:pPr>
      <w:ind w:left="720"/>
      <w:contextualSpacing/>
    </w:pPr>
  </w:style>
  <w:style w:type="paragraph" w:customStyle="1" w:styleId="ConsPlusNormal">
    <w:name w:val="ConsPlusNormal"/>
    <w:uiPriority w:val="99"/>
    <w:rsid w:val="008D255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A4E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7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77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DED1D8956B08029B67DC2C5D8FAF254AD6434ED06CAC29CB8F993CF3596B4D9CB0D05882B89B1AF1E34Fp5eAI" TargetMode="External"/><Relationship Id="rId21" Type="http://schemas.openxmlformats.org/officeDocument/2006/relationships/hyperlink" Target="consultantplus://offline/ref=01DED1D8956B08029B67DC2C5D8FAF254AD6434ED06CAC29CB8F993CF3596B4D9CB0D05882B89B1AF2E44Fp5e5I" TargetMode="External"/><Relationship Id="rId34" Type="http://schemas.openxmlformats.org/officeDocument/2006/relationships/hyperlink" Target="consultantplus://offline/ref=01DED1D8956B08029B67DC2C5D8FAF254AD6434ED06CAC29CB8F993CF3596B4D9CB0D05882B89B1AF3E04Ep5e5I" TargetMode="External"/><Relationship Id="rId42" Type="http://schemas.openxmlformats.org/officeDocument/2006/relationships/hyperlink" Target="consultantplus://offline/ref=D9DA1D3F5AC9E2C83E12AE81BD5FF7AC7ADE3BE8A08EB92DF1A14A011B2AE68D7875849B0027A9A070B29CY1R8J" TargetMode="External"/><Relationship Id="rId47" Type="http://schemas.openxmlformats.org/officeDocument/2006/relationships/hyperlink" Target="consultantplus://offline/ref=01DED1D8956B08029B67C2214BE3F5284FDA1C45D16FA27C90D0C261A4p5e0I" TargetMode="External"/><Relationship Id="rId50" Type="http://schemas.openxmlformats.org/officeDocument/2006/relationships/hyperlink" Target="consultantplus://offline/ref=01DED1D8956B08029B67DC2C5D8FAF254AD6434ED06CAC29CB8F993CF3596B4D9CB0D05882B89B1AF1E34Ap5e7I" TargetMode="External"/><Relationship Id="rId55" Type="http://schemas.openxmlformats.org/officeDocument/2006/relationships/hyperlink" Target="consultantplus://offline/ref=01DED1D8956B08029B67DC2C5D8FAF254AD6434ED06CAC29CB8F993CF3596B4D9CB0D05882B89B1AF3E048p5e7I" TargetMode="External"/><Relationship Id="rId63" Type="http://schemas.openxmlformats.org/officeDocument/2006/relationships/hyperlink" Target="consultantplus://offline/ref=01DED1D8956B08029B67DC2C5D8FAF254AD6434ED06CAC29CB8F993CF3596B4D9CB0D05882B89B1AF3E14Ap5e1I" TargetMode="External"/><Relationship Id="rId68" Type="http://schemas.openxmlformats.org/officeDocument/2006/relationships/hyperlink" Target="consultantplus://offline/ref=01DED1D8956B08029B67DC2C5D8FAF254AD6434ED06CAC29CB8F993CF3596B4D9CB0D05882B892p1eEI" TargetMode="External"/><Relationship Id="rId76" Type="http://schemas.openxmlformats.org/officeDocument/2006/relationships/hyperlink" Target="consultantplus://offline/ref=01DED1D8956B08029B67DC2C5D8FAF254AD6434ED06CAC29CB8F993CF3596B4Dp9eCI" TargetMode="External"/><Relationship Id="rId84" Type="http://schemas.openxmlformats.org/officeDocument/2006/relationships/hyperlink" Target="consultantplus://offline/ref=01DED1D8956B08029B67DC2C5D8FAF254AD6434ED06CAC29CB8F993CF3596B4D9CB0D05882B89B1AF3E749p5e6I" TargetMode="External"/><Relationship Id="rId89" Type="http://schemas.openxmlformats.org/officeDocument/2006/relationships/hyperlink" Target="consultantplus://offline/ref=0B05C17F5A45C2CDEADE01151FA2C969716A9A7A1ACC2EAB6FC614C18Bf8lAH" TargetMode="External"/><Relationship Id="rId97" Type="http://schemas.openxmlformats.org/officeDocument/2006/relationships/hyperlink" Target="consultantplus://offline/ref=68445A5EAD3A214D21F95F5866A47CFF4FFC17F6193FC7F188D50B83D49B457A4320A8FCDE73A496j2g0I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01DED1D8956B08029B67DC2C5D8FAF254AD6434ED06CAC29CB8F993CF3596B4D9CB0D05882B89B1AF3E64Dp5e7I" TargetMode="External"/><Relationship Id="rId92" Type="http://schemas.openxmlformats.org/officeDocument/2006/relationships/hyperlink" Target="consultantplus://offline/ref=01DED1D8956B08029B67DC2C5D8FAF254AD6434ED06CAC29CB8F993CF3596B4D9CB0D05882B89B1AF3E549p5e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DED1D8956B08029B67DC2C5D8FAF254AD6434ED06CAC29CB8F993CF3596B4D9CB0D05882B89B1AF2E74Ap5e4I" TargetMode="External"/><Relationship Id="rId29" Type="http://schemas.openxmlformats.org/officeDocument/2006/relationships/hyperlink" Target="consultantplus://offline/ref=D9DA1D3F5AC9E2C83E12AE81BD5FF7AC7ADE3BE8A08EB92DF1A14A011B2AE68D7875849B0027A9A070B197Y1R1J" TargetMode="External"/><Relationship Id="rId11" Type="http://schemas.openxmlformats.org/officeDocument/2006/relationships/hyperlink" Target="consultantplus://offline/ref=01DED1D8956B08029B67C2214BE3F5284FDA1C45D16FA27C90D0C261A450611ADBFF891FC6BDp9e2I" TargetMode="External"/><Relationship Id="rId24" Type="http://schemas.openxmlformats.org/officeDocument/2006/relationships/hyperlink" Target="consultantplus://offline/ref=01DED1D8956B08029B67DC2C5D8FAF254AD6434ED06CAC29CB8F993CF3596B4D9CB0D05882B89B1AF3E34Dp5e1I" TargetMode="External"/><Relationship Id="rId32" Type="http://schemas.openxmlformats.org/officeDocument/2006/relationships/hyperlink" Target="consultantplus://offline/ref=D9DA1D3F5AC9E2C83E12B08CAB33ADA17FD16CEDA083B77BABFE115C4CY2R3J" TargetMode="External"/><Relationship Id="rId37" Type="http://schemas.openxmlformats.org/officeDocument/2006/relationships/hyperlink" Target="consultantplus://offline/ref=01DED1D8956B08029B67C2214BE3F5284FDA1C45D16FA27C90D0C261A4p5e0I" TargetMode="External"/><Relationship Id="rId40" Type="http://schemas.openxmlformats.org/officeDocument/2006/relationships/hyperlink" Target="consultantplus://offline/ref=D9DA1D3F5AC9E2C83E12AE81BD5FF7AC7ADE3BE8A08EB92DF1A14A011B2AE68D7875849B0027A9A070B29CY1R8J" TargetMode="External"/><Relationship Id="rId45" Type="http://schemas.openxmlformats.org/officeDocument/2006/relationships/hyperlink" Target="consultantplus://offline/ref=01DED1D8956B08029B67C2214BE3F5284FDA1C45D16FA27C90D0C261A4p5e0I" TargetMode="External"/><Relationship Id="rId53" Type="http://schemas.openxmlformats.org/officeDocument/2006/relationships/hyperlink" Target="consultantplus://offline/ref=01DED1D8956B08029B67DC2C5D8FAF254AD6434ED06CAC29CB8F993CF3596B4D9CB0D05882B89B1AF3E04Bp5e6I" TargetMode="External"/><Relationship Id="rId58" Type="http://schemas.openxmlformats.org/officeDocument/2006/relationships/hyperlink" Target="consultantplus://offline/ref=01DED1D8956B08029B67DC2C5D8FAF254AD6434ED06CAC29CB8F993CF3596B4D9CB0D05882B89B1AF3E14Dp5e4I" TargetMode="External"/><Relationship Id="rId66" Type="http://schemas.openxmlformats.org/officeDocument/2006/relationships/hyperlink" Target="consultantplus://offline/ref=01DED1D8956B08029B67DC2C5D8FAF254AD6434ED06CAC29CB8F993CF3596B4D9CB0D05882B89B1AF3E64Cp5e6I" TargetMode="External"/><Relationship Id="rId74" Type="http://schemas.openxmlformats.org/officeDocument/2006/relationships/hyperlink" Target="consultantplus://offline/ref=01DED1D8956B08029B67DC2C5D8FAF254AD6434ED06CAC29CB8F993CF3596B4D9CB0D05882B89B1AF3E64Ap5eAI" TargetMode="External"/><Relationship Id="rId79" Type="http://schemas.openxmlformats.org/officeDocument/2006/relationships/hyperlink" Target="consultantplus://offline/ref=01DED1D8956B08029B67DC2C5D8FAF254AD6434ED06CAC29CB8F993CF3596B4D9CB0D05882B89B1AF3E74Fp5e0I" TargetMode="External"/><Relationship Id="rId87" Type="http://schemas.openxmlformats.org/officeDocument/2006/relationships/hyperlink" Target="consultantplus://offline/ref=01DED1D8956B08029B67C2214BE3F5284FDA1C45D16FA27C90D0C261A4p5e0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01DED1D8956B08029B67DC2C5D8FAF254AD6434ED06CAC29CB8F993CF3596B4D9CB0D05882B89B1AF3E14Ap5e3I" TargetMode="External"/><Relationship Id="rId82" Type="http://schemas.openxmlformats.org/officeDocument/2006/relationships/hyperlink" Target="consultantplus://offline/ref=01DED1D8956B08029B67C2214BE3F5284FDA1C45D16FA27C90D0C261A4p5e0I" TargetMode="External"/><Relationship Id="rId90" Type="http://schemas.openxmlformats.org/officeDocument/2006/relationships/hyperlink" Target="consultantplus://offline/ref=01DED1D8956B08029B67DC2C5D8FAF254AD6434ED76AA129CA8F993CF3596B4D9CB0D05882B89B1AF3E54Bp5e5I" TargetMode="External"/><Relationship Id="rId95" Type="http://schemas.openxmlformats.org/officeDocument/2006/relationships/hyperlink" Target="consultantplus://offline/ref=68445A5EAD3A214D21F95F5866A47CFF4FFC17F61938C9F28DD50B83D49B457A4320A8FCDE73A296j2gBI" TargetMode="External"/><Relationship Id="rId19" Type="http://schemas.openxmlformats.org/officeDocument/2006/relationships/hyperlink" Target="consultantplus://offline/ref=01DED1D8956B08029B67DC2C5D8FAF254AD6434ED06CAC29CB8F993CF3596B4D9CB0D05882B89B1AF3E348p5e7I" TargetMode="External"/><Relationship Id="rId14" Type="http://schemas.openxmlformats.org/officeDocument/2006/relationships/hyperlink" Target="consultantplus://offline/ref=01DED1D8956B08029B67DC2C5D8FAF254AD6434ED06CAC29CB8F993CF3596B4D9CB0D05882B89B1AF3E34Ap5e1I" TargetMode="External"/><Relationship Id="rId22" Type="http://schemas.openxmlformats.org/officeDocument/2006/relationships/hyperlink" Target="consultantplus://offline/ref=01DED1D8956B08029B67DC2C5D8FAF254AD6434ED06CAC29CB8F993CF3596B4D9CB0D05882B89B1AF2E44Fp5eBI" TargetMode="External"/><Relationship Id="rId27" Type="http://schemas.openxmlformats.org/officeDocument/2006/relationships/hyperlink" Target="consultantplus://offline/ref=D9DA1D3F5AC9E2C83E12AE81BD5FF7AC7ADE3BE8A08EB92DF1A14A011B2AE68D7875849B0027A9A070B199Y1R8J" TargetMode="External"/><Relationship Id="rId30" Type="http://schemas.openxmlformats.org/officeDocument/2006/relationships/hyperlink" Target="consultantplus://offline/ref=D9DA1D3F5AC9E2C83E12AE81BD5FF7AC7ADE3BE8A08EB92DF1A14A011B2AE68D7875849B0027A9A070B197Y1R1J" TargetMode="External"/><Relationship Id="rId35" Type="http://schemas.openxmlformats.org/officeDocument/2006/relationships/hyperlink" Target="consultantplus://offline/ref=01DED1D8956B08029B67DC2C5D8FAF254AD6434ED06CAC29CB8F993CF3596B4D9CB0D05882B89B1AF3E04Ep5eAI" TargetMode="External"/><Relationship Id="rId43" Type="http://schemas.openxmlformats.org/officeDocument/2006/relationships/hyperlink" Target="consultantplus://offline/ref=01DED1D8956B08029B67DC2C5D8FAF254AD6434ED06CAC29CB8F993CF3596B4Dp9eCI" TargetMode="External"/><Relationship Id="rId48" Type="http://schemas.openxmlformats.org/officeDocument/2006/relationships/hyperlink" Target="consultantplus://offline/ref=01DED1D8956B08029B67C2214BE3F5284FDA1C45D16FA27C90D0C261A450611ADBFF8918CFB7p9e2I" TargetMode="External"/><Relationship Id="rId56" Type="http://schemas.openxmlformats.org/officeDocument/2006/relationships/hyperlink" Target="consultantplus://offline/ref=01DED1D8956B08029B67DC2C5D8FAF254AD6434ED06CAC29CB8F993CF3596B4D9CB0D05882B89B1AF3E14Dp5e6I" TargetMode="External"/><Relationship Id="rId64" Type="http://schemas.openxmlformats.org/officeDocument/2006/relationships/hyperlink" Target="consultantplus://offline/ref=01DED1D8956B08029B67DC2C5D8FAF254AD6434ED06CAC29CB8F993CF3596B4D9CB0D05882B89B1AF2EA4Cp5e4I" TargetMode="External"/><Relationship Id="rId69" Type="http://schemas.openxmlformats.org/officeDocument/2006/relationships/hyperlink" Target="consultantplus://offline/ref=01DED1D8956B08029B67DC2C5D8FAF254AD6434ED06CAC29CB8F993CF3596B4D9CB0D05882B892p1eEI" TargetMode="External"/><Relationship Id="rId77" Type="http://schemas.openxmlformats.org/officeDocument/2006/relationships/hyperlink" Target="consultantplus://offline/ref=01DED1D8956B08029B67C2214BE3F5284FDA1C45D16FA27C90D0C261A4p5e0I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01DED1D8956B08029B67DC2C5D8FAF254AD6434ED06CAC29CB8F993CF3596B4D9CB0D05882B89B1AF3E34Ep5eBI" TargetMode="External"/><Relationship Id="rId51" Type="http://schemas.openxmlformats.org/officeDocument/2006/relationships/hyperlink" Target="consultantplus://offline/ref=01DED1D8956B08029B67DC2C5D8FAF254AD6434ED06CAC29CB8F993CF3596B4D9CB0D05882B89B1AF1E34Ap5e5I" TargetMode="External"/><Relationship Id="rId72" Type="http://schemas.openxmlformats.org/officeDocument/2006/relationships/hyperlink" Target="consultantplus://offline/ref=01DED1D8956B08029B67DC2C5D8FAF254AD6434ED06CAC29CB8F993CF3596B4D9CB0D05882B89B1AF3E64Ap5e7I" TargetMode="External"/><Relationship Id="rId80" Type="http://schemas.openxmlformats.org/officeDocument/2006/relationships/hyperlink" Target="consultantplus://offline/ref=01DED1D8956B08029B67DC2C5D8FAF254AD6434ED06CAC29CB8F993CF3596B4D9CB0D05882B89B1AF3E74Ep5eAI" TargetMode="External"/><Relationship Id="rId85" Type="http://schemas.openxmlformats.org/officeDocument/2006/relationships/hyperlink" Target="consultantplus://offline/ref=01DED1D8956B08029B67DC2C5D8FAF254AD6434ED06CAC29CB8F993CF3596B4D9CB0D05882B89B1AF1E04Ep5e3I" TargetMode="External"/><Relationship Id="rId93" Type="http://schemas.openxmlformats.org/officeDocument/2006/relationships/hyperlink" Target="consultantplus://offline/ref=D9DA1D3F5AC9E2C83E12AE81BD5FF7AC7ADE3BE8A08EB92DF1A14A011B2AE68D7875849B0027A9A070B799Y1R9J" TargetMode="External"/><Relationship Id="rId98" Type="http://schemas.openxmlformats.org/officeDocument/2006/relationships/hyperlink" Target="consultantplus://offline/ref=68445A5EAD3A214D21F95F5866A47CFF4FFC17F6193FC7F188D50B83D49B457A4320A8FCDE73A495j2g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1DED1D8956B08029B67DC2C5D8FAF254AD6434ED06CAC29CB8F993CF3596B4D9CB0D05882B89B1AF3E34Dp5e1I" TargetMode="External"/><Relationship Id="rId17" Type="http://schemas.openxmlformats.org/officeDocument/2006/relationships/hyperlink" Target="consultantplus://offline/ref=01DED1D8956B08029B67DC2C5D8FAF254AD6434ED06CAC29CB8F993CF3596B4D9CB0D05882B89B1AF2E74Ap5eBI" TargetMode="External"/><Relationship Id="rId25" Type="http://schemas.openxmlformats.org/officeDocument/2006/relationships/hyperlink" Target="consultantplus://offline/ref=01DED1D8956B08029B67DC2C5D8FAF254AD6434ED06CAC29CB8F993CF3596B4D9CB0D05882B89B1AF1E34Fp5eAI" TargetMode="External"/><Relationship Id="rId33" Type="http://schemas.openxmlformats.org/officeDocument/2006/relationships/hyperlink" Target="consultantplus://offline/ref=D9DA1D3F5AC9E2C83E12B08CAB33ADA17FD16CEDA083B77BABFE115C4CY2R3J" TargetMode="External"/><Relationship Id="rId38" Type="http://schemas.openxmlformats.org/officeDocument/2006/relationships/hyperlink" Target="consultantplus://offline/ref=01DED1D8956B08029B67DC2C5D8FAF254AD6434ED06CAC29CB8F993CF3596B4D9CB0D05882B89B1AF3E04Fp5e2I" TargetMode="External"/><Relationship Id="rId46" Type="http://schemas.openxmlformats.org/officeDocument/2006/relationships/hyperlink" Target="consultantplus://offline/ref=01DED1D8956B08029B67DC2C5D8FAF254AD6434ED06CAC29CB8F993CF3596B4D9CB0D05882B89B1AF3E04Dp5e4I" TargetMode="External"/><Relationship Id="rId59" Type="http://schemas.openxmlformats.org/officeDocument/2006/relationships/hyperlink" Target="consultantplus://offline/ref=01DED1D8956B08029B67DC2C5D8FAF254AD6434ED06CAC29CB8F993CF3596B4D9CB0D05882B89B1AF3E14Dp5e4I" TargetMode="External"/><Relationship Id="rId67" Type="http://schemas.openxmlformats.org/officeDocument/2006/relationships/hyperlink" Target="consultantplus://offline/ref=01DED1D8956B08029B67DC2C5D8FAF254AD6434ED06CAC29CB8F993CF3596B4D9CB0D05882B892p1e9I" TargetMode="External"/><Relationship Id="rId20" Type="http://schemas.openxmlformats.org/officeDocument/2006/relationships/hyperlink" Target="consultantplus://offline/ref=01DED1D8956B08029B67DC2C5D8FAF254AD6434ED06CAC29CB8F993CF3596B4D9CB0D05882B89B1AF3E348p5e6I" TargetMode="External"/><Relationship Id="rId41" Type="http://schemas.openxmlformats.org/officeDocument/2006/relationships/hyperlink" Target="consultantplus://offline/ref=D9DA1D3F5AC9E2C83E12AE81BD5FF7AC7ADE3BE8A08EB92DF1A14A011B2AE68D7875849B0027A9A070B29CY1R9J" TargetMode="External"/><Relationship Id="rId54" Type="http://schemas.openxmlformats.org/officeDocument/2006/relationships/hyperlink" Target="consultantplus://offline/ref=01DED1D8956B08029B67DC2C5D8FAF254AD6434ED06CAC29CB8F993CF3596B4D9CB0D05882B89B1AF3E04Bp5e5I" TargetMode="External"/><Relationship Id="rId62" Type="http://schemas.openxmlformats.org/officeDocument/2006/relationships/hyperlink" Target="consultantplus://offline/ref=01DED1D8956B08029B67DC2C5D8FAF254AD6434ED06CAC29CB8F993CF3596B4D9CB0D05882B89B1AF3E14Ap5e2I" TargetMode="External"/><Relationship Id="rId70" Type="http://schemas.openxmlformats.org/officeDocument/2006/relationships/hyperlink" Target="consultantplus://offline/ref=01DED1D8956B08029B67DC2C5D8FAF254AD6434ED06CAC29CB8F993CF3596B4D9CB0D05882B89B1AF3E64Cp5e6I" TargetMode="External"/><Relationship Id="rId75" Type="http://schemas.openxmlformats.org/officeDocument/2006/relationships/hyperlink" Target="consultantplus://offline/ref=01DED1D8956B08029B67DC2C5D8FAF254AD6434ED06CAC29CB8F993CF3596B4D9CB0D05882B89B1AF3E64Bp5e3I" TargetMode="External"/><Relationship Id="rId83" Type="http://schemas.openxmlformats.org/officeDocument/2006/relationships/hyperlink" Target="consultantplus://offline/ref=D9DA1D3F5AC9E2C83E12AE81BD5FF7AC7ADE3BE8A08EB92DF1A14A011B2AE68D7875849B0027A9A070B59CY1R7J" TargetMode="External"/><Relationship Id="rId88" Type="http://schemas.openxmlformats.org/officeDocument/2006/relationships/hyperlink" Target="consultantplus://offline/ref=01DED1D8956B08029B67C2214BE3F5284FDA1C45D16FA27C90D0C261A4p5e0I" TargetMode="External"/><Relationship Id="rId91" Type="http://schemas.openxmlformats.org/officeDocument/2006/relationships/hyperlink" Target="consultantplus://offline/ref=01DED1D8956B08029B67DC2C5D8FAF254AD6434ED06CAC29CB8F993CF3596B4D9CB0D05882B89B1AF3E549p5e0I" TargetMode="External"/><Relationship Id="rId96" Type="http://schemas.openxmlformats.org/officeDocument/2006/relationships/hyperlink" Target="consultantplus://offline/ref=68445A5EAD3A214D21F95F5866A47CFF4FFC17F6193FC7F188D50B83D49B457A4320A8FCDE73A495j2g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1DED1D8956B08029B67DC2C5D8FAF254AD6434ED06CAC29CB8F993CF3596B4D9CB0D05882B89B1AF2E74Ap5e6I" TargetMode="External"/><Relationship Id="rId23" Type="http://schemas.openxmlformats.org/officeDocument/2006/relationships/hyperlink" Target="consultantplus://offline/ref=01DED1D8956B08029B67DC2C5D8FAF254AD6434ED06CAC29CB8F993CF3596B4D9CB0D05882B89B1AF3E348p5eBI" TargetMode="External"/><Relationship Id="rId28" Type="http://schemas.openxmlformats.org/officeDocument/2006/relationships/hyperlink" Target="consultantplus://offline/ref=01DED1D8956B08029B67DC2C5D8FAF254AD6434ED06CAC29CB8F993CF3596B4D9CB0D05882B89B1AF1E34Cp5e0I" TargetMode="External"/><Relationship Id="rId36" Type="http://schemas.openxmlformats.org/officeDocument/2006/relationships/hyperlink" Target="consultantplus://offline/ref=01DED1D8956B08029B67DC2C5D8FAF254AD6434ED06CAC29CB8F993CF3596B4D9CB0D05882B89B1AF3E04Ep5eAI" TargetMode="External"/><Relationship Id="rId49" Type="http://schemas.openxmlformats.org/officeDocument/2006/relationships/hyperlink" Target="consultantplus://offline/ref=01DED1D8956B08029B67DC2C5D8FAF254AD6434ED06CAC29CB8F993CF3596B4Dp9eCI" TargetMode="External"/><Relationship Id="rId57" Type="http://schemas.openxmlformats.org/officeDocument/2006/relationships/hyperlink" Target="consultantplus://offline/ref=01DED1D8956B08029B67DC2C5D8FAF254AD6434ED06CAC29CB8F993CF3596B4D9CB0D05882B89B1AF3E14Dp5e5I" TargetMode="External"/><Relationship Id="rId10" Type="http://schemas.openxmlformats.org/officeDocument/2006/relationships/hyperlink" Target="consultantplus://offline/ref=01DED1D8956B08029B67DC2C5D8FAF254AD6434ED06CAC29CB8F993CF3596B4D9CB0D05882B89B1AF3E34Ep5eBI" TargetMode="External"/><Relationship Id="rId31" Type="http://schemas.openxmlformats.org/officeDocument/2006/relationships/hyperlink" Target="consultantplus://offline/ref=D9DA1D3F5AC9E2C83E12B08CAB33ADA17FD16CEDA083B77BABFE115C4CY2R3J" TargetMode="External"/><Relationship Id="rId44" Type="http://schemas.openxmlformats.org/officeDocument/2006/relationships/hyperlink" Target="consultantplus://offline/ref=01DED1D8956B08029B67C2214BE3F5284FDA1C45D16FA27C90D0C261A450611ADBFF891AC6B69E19pFeAI" TargetMode="External"/><Relationship Id="rId52" Type="http://schemas.openxmlformats.org/officeDocument/2006/relationships/hyperlink" Target="consultantplus://offline/ref=01DED1D8956B08029B67DC2C5D8FAF254AD6434ED06CAC29CB8F993CF3596B4D9CB0D05882B89B1AF3E04Bp5e6I" TargetMode="External"/><Relationship Id="rId60" Type="http://schemas.openxmlformats.org/officeDocument/2006/relationships/hyperlink" Target="consultantplus://offline/ref=01DED1D8956B08029B67DC2C5D8FAF254AD6434ED06CAC29CB8F993CF3596B4D9CB0D05882B89B1AF1E34Bp5e7I" TargetMode="External"/><Relationship Id="rId65" Type="http://schemas.openxmlformats.org/officeDocument/2006/relationships/hyperlink" Target="consultantplus://offline/ref=01DED1D8956B08029B67DC2C5D8FAF254AD6434ED06CAC29CB8F993CF3596B4D9CB0D05882B89B1AF3E64Cp5e6I" TargetMode="External"/><Relationship Id="rId73" Type="http://schemas.openxmlformats.org/officeDocument/2006/relationships/hyperlink" Target="consultantplus://offline/ref=01DED1D8956B08029B67DC2C5D8FAF254AD6434ED06CAC29CB8F993CF3596B4D9CB0D05882B89B1AF3E64Ap5e6I" TargetMode="External"/><Relationship Id="rId78" Type="http://schemas.openxmlformats.org/officeDocument/2006/relationships/hyperlink" Target="consultantplus://offline/ref=01DED1D8956B08029B67DC2C5D8FAF254AD6434ED06CAC29CB8F993CF3596B4D9CB0D05882B89B1AF3E74Ep5eAI" TargetMode="External"/><Relationship Id="rId81" Type="http://schemas.openxmlformats.org/officeDocument/2006/relationships/hyperlink" Target="consultantplus://offline/ref=01DED1D8956B08029B67DC2C5D8FAF254AD6434ED768A12CCB8F993CF3596B4D9CB0D05882B89B1AF3E74Cp5e0I" TargetMode="External"/><Relationship Id="rId86" Type="http://schemas.openxmlformats.org/officeDocument/2006/relationships/hyperlink" Target="consultantplus://offline/ref=01DED1D8956B08029B67DC2C5D8FAF254AD6434ED76AA129CA8F993CF3596B4D9CB0D05882B89B1AF3E54Dp5eAI" TargetMode="External"/><Relationship Id="rId94" Type="http://schemas.openxmlformats.org/officeDocument/2006/relationships/hyperlink" Target="consultantplus://offline/ref=D9DA1D3F5AC9E2C83E12AE81BD5FF7AC7ADE3BE8A08EB92DF1A14A011B2AE68D7875849B0027A9A070B796Y1R1J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EF7033D4892DAD3A444B728B892043A4D8901672227B5CD2613E88C65F40209541BF61964B1F767723DF0C2I" TargetMode="External"/><Relationship Id="rId13" Type="http://schemas.openxmlformats.org/officeDocument/2006/relationships/hyperlink" Target="consultantplus://offline/ref=01DED1D8956B08029B67DC2C5D8FAF254AD6434ED06CAC29CB8F993CF3596B4D9CB0D05882B89B1AF2E74Ap5e1I" TargetMode="External"/><Relationship Id="rId18" Type="http://schemas.openxmlformats.org/officeDocument/2006/relationships/hyperlink" Target="consultantplus://offline/ref=01DED1D8956B08029B67DC2C5D8FAF254AD6434ED06CAC29CB8F993CF3596B4D9CB0D05882B89B1AF2E74Ap5eAI" TargetMode="External"/><Relationship Id="rId39" Type="http://schemas.openxmlformats.org/officeDocument/2006/relationships/hyperlink" Target="consultantplus://offline/ref=D9DA1D3F5AC9E2C83E12AE81BD5FF7AC7ADE3BE8A08EB92DF1A14A011B2AE68D7875849B0027A9A070B29CY1R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16</Pages>
  <Words>7413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2</cp:lastModifiedBy>
  <cp:revision>9</cp:revision>
  <cp:lastPrinted>2015-10-29T08:16:00Z</cp:lastPrinted>
  <dcterms:created xsi:type="dcterms:W3CDTF">2015-08-17T11:35:00Z</dcterms:created>
  <dcterms:modified xsi:type="dcterms:W3CDTF">2015-10-29T08:16:00Z</dcterms:modified>
</cp:coreProperties>
</file>