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44" w:rsidRDefault="00D64E44" w:rsidP="00095D3B">
      <w:pPr>
        <w:jc w:val="both"/>
        <w:rPr>
          <w:b/>
          <w:sz w:val="32"/>
          <w:szCs w:val="28"/>
        </w:rPr>
      </w:pPr>
    </w:p>
    <w:p w:rsidR="00D64E44" w:rsidRDefault="00D64E44" w:rsidP="002C164B">
      <w:pPr>
        <w:pStyle w:val="Heading1"/>
        <w:rPr>
          <w:sz w:val="8"/>
          <w:szCs w:val="16"/>
        </w:rPr>
      </w:pPr>
      <w:r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D64E44" w:rsidRDefault="00D64E44" w:rsidP="002C164B">
      <w:pPr>
        <w:jc w:val="center"/>
        <w:rPr>
          <w:sz w:val="8"/>
          <w:szCs w:val="16"/>
        </w:rPr>
      </w:pPr>
    </w:p>
    <w:p w:rsidR="00D64E44" w:rsidRDefault="00D64E44" w:rsidP="002C164B">
      <w:pPr>
        <w:jc w:val="center"/>
        <w:rPr>
          <w:sz w:val="12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D64E44" w:rsidRDefault="00D64E44" w:rsidP="002C164B">
      <w:pPr>
        <w:rPr>
          <w:sz w:val="12"/>
          <w:szCs w:val="16"/>
        </w:rPr>
      </w:pPr>
    </w:p>
    <w:p w:rsidR="00D64E44" w:rsidRDefault="00D64E44" w:rsidP="002C164B">
      <w:pPr>
        <w:rPr>
          <w:sz w:val="12"/>
          <w:szCs w:val="16"/>
        </w:rPr>
      </w:pPr>
    </w:p>
    <w:p w:rsidR="00D64E44" w:rsidRDefault="00D64E44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D64E44" w:rsidRDefault="00D64E44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D64E44" w:rsidRDefault="00D64E44" w:rsidP="002C164B">
      <w:pPr>
        <w:jc w:val="center"/>
        <w:rPr>
          <w:b/>
          <w:u w:val="single"/>
        </w:rPr>
      </w:pPr>
    </w:p>
    <w:p w:rsidR="00D64E44" w:rsidRDefault="00D64E44" w:rsidP="002C164B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D64E44" w:rsidRPr="0067204A" w:rsidRDefault="00D64E44" w:rsidP="002C164B">
      <w:pPr>
        <w:rPr>
          <w:sz w:val="28"/>
        </w:rPr>
      </w:pPr>
    </w:p>
    <w:p w:rsidR="00D64E44" w:rsidRPr="0067204A" w:rsidRDefault="00D64E44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18 июня</w:t>
      </w:r>
      <w:r w:rsidRPr="0067204A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1</w:t>
      </w:r>
      <w:r w:rsidRPr="0067204A">
        <w:rPr>
          <w:b/>
          <w:bCs/>
          <w:sz w:val="28"/>
        </w:rPr>
        <w:t xml:space="preserve"> года                                                                        </w:t>
      </w:r>
      <w:r>
        <w:rPr>
          <w:b/>
          <w:bCs/>
          <w:sz w:val="28"/>
        </w:rPr>
        <w:tab/>
      </w:r>
      <w:r w:rsidRPr="0067204A">
        <w:rPr>
          <w:b/>
          <w:bCs/>
          <w:sz w:val="28"/>
        </w:rPr>
        <w:t xml:space="preserve">№ </w:t>
      </w:r>
      <w:r w:rsidRPr="0067204A">
        <w:rPr>
          <w:b/>
          <w:bCs/>
          <w:sz w:val="28"/>
        </w:rPr>
        <w:softHyphen/>
      </w:r>
      <w:r w:rsidRPr="0067204A">
        <w:rPr>
          <w:b/>
          <w:bCs/>
          <w:sz w:val="28"/>
        </w:rPr>
        <w:softHyphen/>
      </w:r>
      <w:r w:rsidRPr="0067204A">
        <w:rPr>
          <w:b/>
          <w:bCs/>
          <w:sz w:val="28"/>
        </w:rPr>
        <w:softHyphen/>
      </w:r>
      <w:r>
        <w:rPr>
          <w:b/>
          <w:bCs/>
          <w:sz w:val="28"/>
        </w:rPr>
        <w:t>283</w:t>
      </w:r>
    </w:p>
    <w:p w:rsidR="00D64E44" w:rsidRDefault="00D64E44" w:rsidP="002C164B">
      <w:pPr>
        <w:keepNext/>
        <w:jc w:val="both"/>
        <w:outlineLvl w:val="2"/>
        <w:rPr>
          <w:b/>
          <w:bCs/>
        </w:rPr>
      </w:pPr>
    </w:p>
    <w:p w:rsidR="00D64E44" w:rsidRDefault="00D64E44" w:rsidP="006B5BB1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реализацию инициативных проектов  за счет средств местного бюджета на 2021 год</w:t>
      </w:r>
    </w:p>
    <w:p w:rsidR="00D64E44" w:rsidRDefault="00D64E44" w:rsidP="00001CB1">
      <w:pPr>
        <w:ind w:firstLine="709"/>
        <w:jc w:val="both"/>
        <w:rPr>
          <w:sz w:val="28"/>
          <w:szCs w:val="28"/>
        </w:rPr>
      </w:pPr>
    </w:p>
    <w:p w:rsidR="00D64E44" w:rsidRDefault="00D64E44" w:rsidP="00001CB1">
      <w:pPr>
        <w:ind w:firstLine="709"/>
        <w:jc w:val="both"/>
        <w:rPr>
          <w:sz w:val="28"/>
          <w:szCs w:val="28"/>
        </w:rPr>
      </w:pPr>
    </w:p>
    <w:p w:rsidR="00D64E44" w:rsidRPr="00D25ED3" w:rsidRDefault="00D64E44" w:rsidP="00001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142.3 Бюджетного кодекса Российской Федерации, Федеральным законом от 6 октября 2003г.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     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совета</w:t>
      </w:r>
      <w:r>
        <w:rPr>
          <w:rFonts w:ascii="Arial" w:hAnsi="Arial" w:cs="Arial"/>
          <w:sz w:val="28"/>
          <w:szCs w:val="28"/>
        </w:rPr>
        <w:t xml:space="preserve"> </w:t>
      </w:r>
      <w:r w:rsidRPr="00BE06AF"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олоконовского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 xml:space="preserve">от 25 декабря  2020г. № 240 «О районном бюджете </w:t>
      </w:r>
      <w:r>
        <w:rPr>
          <w:spacing w:val="-2"/>
          <w:sz w:val="28"/>
          <w:szCs w:val="28"/>
        </w:rPr>
        <w:t xml:space="preserve"> на 2021 год и на плановый период   </w:t>
      </w:r>
      <w:r>
        <w:rPr>
          <w:sz w:val="28"/>
          <w:szCs w:val="28"/>
        </w:rPr>
        <w:t xml:space="preserve">2022 и 2023 годов», решением Муниципального совета Волоконовского района от 31 октября 2012г. № 382 «Об утверждении Положения о бюджетном устройстве и бюджетном процессе в муниципальном районе «Волоконовский район»»,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совета</w:t>
      </w:r>
      <w:r>
        <w:rPr>
          <w:rFonts w:ascii="Arial" w:hAnsi="Arial" w:cs="Arial"/>
          <w:sz w:val="28"/>
          <w:szCs w:val="28"/>
        </w:rPr>
        <w:t xml:space="preserve"> </w:t>
      </w:r>
      <w:r w:rsidRPr="00BE06AF"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олоконовского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spacing w:val="-3"/>
          <w:sz w:val="28"/>
          <w:szCs w:val="28"/>
        </w:rPr>
        <w:t>района</w:t>
      </w:r>
      <w:r>
        <w:t xml:space="preserve"> </w:t>
      </w:r>
      <w:r w:rsidRPr="0043287B">
        <w:rPr>
          <w:sz w:val="28"/>
          <w:szCs w:val="28"/>
        </w:rPr>
        <w:t>от 18 июня 2021 г.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282</w:t>
      </w:r>
      <w:r w:rsidRPr="0043287B">
        <w:rPr>
          <w:sz w:val="28"/>
          <w:szCs w:val="28"/>
        </w:rPr>
        <w:t xml:space="preserve"> «Об утверждении Порядка предоставления субсидий бюджетам городских и сельских поселений муниципального района «Волоконовский район» Белгородской области на реализацию инициативных проектов за счет средств местного бюджета»,</w:t>
      </w:r>
      <w:r w:rsidRPr="0043287B">
        <w:rPr>
          <w:sz w:val="24"/>
          <w:szCs w:val="24"/>
        </w:rPr>
        <w:t xml:space="preserve"> </w:t>
      </w:r>
      <w:r>
        <w:rPr>
          <w:sz w:val="28"/>
          <w:szCs w:val="28"/>
        </w:rPr>
        <w:t>с целью реализации инициативных проектов в 2021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D64E44" w:rsidRPr="001340C4" w:rsidRDefault="00D64E44" w:rsidP="00FF7329">
      <w:pPr>
        <w:ind w:firstLine="570"/>
        <w:jc w:val="center"/>
        <w:rPr>
          <w:b/>
          <w:bCs/>
          <w:sz w:val="28"/>
          <w:szCs w:val="28"/>
        </w:rPr>
      </w:pPr>
    </w:p>
    <w:p w:rsidR="00D64E44" w:rsidRDefault="00D64E44" w:rsidP="006B5BB1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D64E44" w:rsidRDefault="00D64E44" w:rsidP="006B5BB1">
      <w:pPr>
        <w:jc w:val="center"/>
        <w:rPr>
          <w:b/>
          <w:bCs/>
          <w:sz w:val="28"/>
          <w:szCs w:val="28"/>
        </w:rPr>
      </w:pPr>
    </w:p>
    <w:p w:rsidR="00D64E44" w:rsidRDefault="00D64E44" w:rsidP="006B5BB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бюджетам городских и сельских поселений муниципального района «Волоконовский район» Белгородской области на реализацию инициативных проектов за счет средств местного бюджета на 2021 год в   размере   согласно   приложению   к   настоящему   решению (прилагается).</w:t>
      </w:r>
    </w:p>
    <w:p w:rsidR="00D64E44" w:rsidRPr="00BC109E" w:rsidRDefault="00D64E44" w:rsidP="00BE4B7B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109E">
        <w:rPr>
          <w:sz w:val="28"/>
          <w:szCs w:val="28"/>
        </w:rPr>
        <w:t xml:space="preserve">Утвердить проект соглашения между администрацией Волоконовского района и администрациями </w:t>
      </w:r>
      <w:r>
        <w:rPr>
          <w:sz w:val="28"/>
          <w:szCs w:val="28"/>
        </w:rPr>
        <w:t>городских</w:t>
      </w:r>
      <w:r w:rsidRPr="00BC109E">
        <w:rPr>
          <w:sz w:val="28"/>
          <w:szCs w:val="28"/>
        </w:rPr>
        <w:t xml:space="preserve"> и сельских поселений Волоконовского </w:t>
      </w:r>
      <w:r>
        <w:rPr>
          <w:spacing w:val="-1"/>
          <w:sz w:val="28"/>
          <w:szCs w:val="28"/>
        </w:rPr>
        <w:t>района Белгородской области</w:t>
      </w:r>
      <w:r w:rsidRPr="00BC109E">
        <w:rPr>
          <w:spacing w:val="-1"/>
          <w:sz w:val="28"/>
          <w:szCs w:val="28"/>
        </w:rPr>
        <w:t xml:space="preserve"> 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 xml:space="preserve">и сельских поселений </w:t>
      </w:r>
      <w:r>
        <w:rPr>
          <w:sz w:val="28"/>
          <w:szCs w:val="28"/>
        </w:rPr>
        <w:t>Волоконовского района  Белгородской области на реализацию инициативных проектов за счет средств местного бюджета на 2021 год</w:t>
      </w:r>
      <w:r w:rsidRPr="00BC109E">
        <w:rPr>
          <w:sz w:val="28"/>
          <w:szCs w:val="28"/>
        </w:rPr>
        <w:t xml:space="preserve"> (прилагается).</w:t>
      </w:r>
    </w:p>
    <w:p w:rsidR="00D64E44" w:rsidRDefault="00D64E44" w:rsidP="00B325D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</w:t>
      </w:r>
      <w:r>
        <w:rPr>
          <w:sz w:val="28"/>
          <w:szCs w:val="28"/>
        </w:rPr>
        <w:t>на реализацию инициативных проектов за счет средств местного бюджета на 2021 год.</w:t>
      </w:r>
    </w:p>
    <w:p w:rsidR="00D64E44" w:rsidRDefault="00D64E44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300BD">
        <w:rPr>
          <w:sz w:val="28"/>
          <w:szCs w:val="28"/>
          <w:lang w:val="en-US"/>
        </w:rPr>
        <w:t>volokonadm</w:t>
      </w:r>
      <w:r w:rsidRPr="007300BD">
        <w:rPr>
          <w:sz w:val="28"/>
          <w:szCs w:val="28"/>
        </w:rPr>
        <w:t>.</w:t>
      </w:r>
      <w:r w:rsidRPr="007300BD">
        <w:rPr>
          <w:sz w:val="28"/>
          <w:szCs w:val="28"/>
          <w:lang w:val="en-US"/>
        </w:rPr>
        <w:t>ru</w:t>
      </w:r>
      <w:r w:rsidRPr="007300BD">
        <w:rPr>
          <w:sz w:val="28"/>
          <w:szCs w:val="28"/>
        </w:rPr>
        <w:t>.</w:t>
      </w:r>
    </w:p>
    <w:p w:rsidR="00D64E44" w:rsidRDefault="00D64E44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политике.</w:t>
      </w:r>
    </w:p>
    <w:p w:rsidR="00D64E44" w:rsidRPr="006B5BB1" w:rsidRDefault="00D64E44" w:rsidP="006B5BB1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D64E44" w:rsidRPr="006B5BB1" w:rsidSect="0067204A">
          <w:headerReference w:type="even" r:id="rId8"/>
          <w:headerReference w:type="default" r:id="rId9"/>
          <w:type w:val="continuous"/>
          <w:pgSz w:w="11909" w:h="16834"/>
          <w:pgMar w:top="567" w:right="518" w:bottom="851" w:left="1701" w:header="720" w:footer="720" w:gutter="0"/>
          <w:cols w:space="60"/>
          <w:noEndnote/>
          <w:titlePg/>
        </w:sectPr>
      </w:pPr>
    </w:p>
    <w:p w:rsidR="00D64E44" w:rsidRDefault="00D64E44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D64E44" w:rsidRDefault="00D64E44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D64E44" w:rsidRPr="00F54274" w:rsidRDefault="00D64E44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D64E44" w:rsidRDefault="00D64E44" w:rsidP="00EE0D0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D64E44" w:rsidRDefault="00D64E44">
      <w:pPr>
        <w:shd w:val="clear" w:color="auto" w:fill="FFFFFF"/>
        <w:spacing w:before="173" w:line="322" w:lineRule="exact"/>
        <w:ind w:left="5" w:right="10" w:firstLine="744"/>
        <w:jc w:val="both"/>
        <w:sectPr w:rsidR="00D64E44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D64E44" w:rsidRDefault="00D64E44">
      <w:pPr>
        <w:shd w:val="clear" w:color="auto" w:fill="FFFFFF"/>
        <w:spacing w:before="859"/>
        <w:sectPr w:rsidR="00D64E44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D64E44" w:rsidRDefault="00D64E44">
      <w:pPr>
        <w:shd w:val="clear" w:color="auto" w:fill="FFFFFF"/>
      </w:pPr>
    </w:p>
    <w:p w:rsidR="00D64E44" w:rsidRDefault="00D64E44">
      <w:pPr>
        <w:shd w:val="clear" w:color="auto" w:fill="FFFFFF"/>
        <w:sectPr w:rsidR="00D64E44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D64E44" w:rsidRDefault="00D64E44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</w:t>
      </w:r>
    </w:p>
    <w:p w:rsidR="00D64E44" w:rsidRDefault="00D64E44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D64E44" w:rsidRDefault="00D64E44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D64E44" w:rsidRDefault="00D64E44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18 июня 2021 года </w:t>
      </w:r>
    </w:p>
    <w:p w:rsidR="00D64E44" w:rsidRDefault="00D64E44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 283</w:t>
      </w:r>
    </w:p>
    <w:p w:rsidR="00D64E44" w:rsidRPr="00D35308" w:rsidRDefault="00D64E44" w:rsidP="00D35308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  <w:r>
        <w:t xml:space="preserve"> </w:t>
      </w:r>
      <w:r>
        <w:rPr>
          <w:b/>
          <w:bCs/>
          <w:sz w:val="28"/>
          <w:szCs w:val="28"/>
        </w:rPr>
        <w:t xml:space="preserve">субсидий, предоставляемых </w:t>
      </w:r>
    </w:p>
    <w:p w:rsidR="00D64E44" w:rsidRDefault="00D64E44" w:rsidP="00D35308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бюджетам городских и сельских поселений муниципального района</w:t>
      </w:r>
    </w:p>
    <w:p w:rsidR="00D64E44" w:rsidRDefault="00D64E44" w:rsidP="00D35308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B70ECB">
        <w:rPr>
          <w:b/>
          <w:sz w:val="28"/>
          <w:szCs w:val="28"/>
        </w:rPr>
        <w:t xml:space="preserve">на реализацию инициативных проектов </w:t>
      </w:r>
      <w:r>
        <w:rPr>
          <w:b/>
          <w:sz w:val="28"/>
          <w:szCs w:val="28"/>
        </w:rPr>
        <w:t xml:space="preserve">за счет средств местного бюджета </w:t>
      </w:r>
      <w:r w:rsidRPr="00B70ECB">
        <w:rPr>
          <w:b/>
          <w:sz w:val="28"/>
          <w:szCs w:val="28"/>
        </w:rPr>
        <w:t>на 2021 год</w:t>
      </w:r>
    </w:p>
    <w:p w:rsidR="00D64E44" w:rsidRDefault="00D64E44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653"/>
        <w:gridCol w:w="2304"/>
      </w:tblGrid>
      <w:tr w:rsidR="00D64E44" w:rsidRPr="005C0CEF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D15BCB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D64E44" w:rsidRPr="005C0CEF" w:rsidTr="003F793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Волчье-Александровское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</w:t>
            </w:r>
            <w:r w:rsidRPr="00B70ECB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D64E44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Голофеевское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155</w:t>
            </w:r>
            <w:r w:rsidRPr="00B70ECB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D64E44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Грушевское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212,7</w:t>
            </w:r>
          </w:p>
        </w:tc>
      </w:tr>
      <w:tr w:rsidR="00D64E44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B70EC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64E44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Фощеватовское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B70ECB">
              <w:rPr>
                <w:bCs/>
                <w:color w:val="000000"/>
                <w:sz w:val="28"/>
                <w:szCs w:val="28"/>
              </w:rPr>
              <w:t>00,0</w:t>
            </w:r>
          </w:p>
        </w:tc>
      </w:tr>
      <w:tr w:rsidR="00D64E44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Шидловское </w:t>
            </w:r>
            <w:r w:rsidRPr="00B70ECB">
              <w:rPr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E44" w:rsidRPr="00B70ECB" w:rsidRDefault="00D64E44" w:rsidP="006F71B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B70EC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64E44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70ECB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702,7</w:t>
            </w:r>
          </w:p>
        </w:tc>
      </w:tr>
    </w:tbl>
    <w:p w:rsidR="00D64E44" w:rsidRDefault="00D64E44">
      <w:pPr>
        <w:sectPr w:rsidR="00D64E44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D64E44" w:rsidRDefault="00D64E44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D64E44" w:rsidRDefault="00D64E44" w:rsidP="00D242B5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D64E44" w:rsidRDefault="00D64E44" w:rsidP="00D242B5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D64E44" w:rsidRDefault="00D64E44" w:rsidP="00D242B5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18 июня 2021 года</w:t>
      </w:r>
    </w:p>
    <w:p w:rsidR="00D64E44" w:rsidRDefault="00D64E44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>№ 283</w:t>
      </w:r>
    </w:p>
    <w:p w:rsidR="00D64E44" w:rsidRDefault="00D64E44" w:rsidP="00340188">
      <w:pPr>
        <w:shd w:val="clear" w:color="auto" w:fill="FFFFFF"/>
        <w:ind w:left="8085"/>
      </w:pPr>
      <w:r>
        <w:rPr>
          <w:b/>
          <w:bCs/>
          <w:spacing w:val="-6"/>
          <w:sz w:val="28"/>
          <w:szCs w:val="28"/>
        </w:rPr>
        <w:t>ФОРМА</w:t>
      </w:r>
    </w:p>
    <w:p w:rsidR="00D64E44" w:rsidRDefault="00D64E44" w:rsidP="00340188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D64E44" w:rsidRDefault="00D64E44" w:rsidP="006B5BB1">
      <w:pPr>
        <w:shd w:val="clear" w:color="auto" w:fill="FFFFFF"/>
        <w:ind w:right="516"/>
        <w:jc w:val="center"/>
      </w:pPr>
      <w:r>
        <w:rPr>
          <w:b/>
          <w:bCs/>
          <w:spacing w:val="-3"/>
          <w:sz w:val="28"/>
          <w:szCs w:val="28"/>
        </w:rPr>
        <w:t xml:space="preserve"> между администрацией Волоконовского района и администрацией_____</w:t>
      </w:r>
    </w:p>
    <w:p w:rsidR="00D64E44" w:rsidRDefault="00D64E44" w:rsidP="006B5BB1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инициативных проектов</w:t>
      </w:r>
      <w:r w:rsidRPr="00FC0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счет средств местного бюджета </w:t>
      </w:r>
      <w:r w:rsidRPr="00FC0F5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D64E44" w:rsidRDefault="00D64E44" w:rsidP="00FC0F5F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r w:rsidRPr="00FC0F5F">
        <w:rPr>
          <w:b/>
          <w:spacing w:val="-3"/>
          <w:sz w:val="28"/>
          <w:szCs w:val="28"/>
        </w:rPr>
        <w:t>п.Волоконовка</w:t>
      </w:r>
      <w:r>
        <w:rPr>
          <w:spacing w:val="-3"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D64E44" w:rsidRDefault="00D64E44" w:rsidP="00BA572B">
      <w:pPr>
        <w:shd w:val="clear" w:color="auto" w:fill="FFFFFF"/>
        <w:ind w:left="10" w:right="10" w:firstLine="720"/>
        <w:jc w:val="both"/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_______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решением   Муниципального   совета   муниципального района «Волоконовский район» Белгородской области от «_» _____ 2021 года №____ «О предоставлении субсидий бюджетам городских и сельских поселений муниципального района «Волоконовский район» Белгородской области на реализацию инициативных проектов за счет средств местного бюджета на 2021 год», заключили настоящее Соглашение (далее - Соглашение)     о нижеследующем:</w:t>
      </w:r>
    </w:p>
    <w:p w:rsidR="00D64E44" w:rsidRDefault="00D64E44" w:rsidP="000673B3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D64E44" w:rsidRDefault="00D64E44" w:rsidP="000673B3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D64E44" w:rsidRDefault="00D64E44" w:rsidP="00340188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 xml:space="preserve">поддержку инициативных проектов, реализуемых на территории муниципального образования </w:t>
      </w:r>
      <w:r>
        <w:rPr>
          <w:sz w:val="28"/>
          <w:szCs w:val="28"/>
        </w:rPr>
        <w:t xml:space="preserve">за счет средств местного бюджета муниципального района «Волоконовский район» Белгородской области </w:t>
      </w:r>
      <w:r w:rsidRPr="006D693A">
        <w:rPr>
          <w:sz w:val="28"/>
          <w:szCs w:val="28"/>
        </w:rPr>
        <w:t>в 2021 году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Субсидия).</w:t>
      </w:r>
    </w:p>
    <w:p w:rsidR="00D64E44" w:rsidRDefault="00D64E44" w:rsidP="00340188">
      <w:pPr>
        <w:shd w:val="clear" w:color="auto" w:fill="FFFFFF"/>
        <w:spacing w:before="322"/>
        <w:jc w:val="center"/>
      </w:pP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D64E44" w:rsidRPr="006B5BB1" w:rsidRDefault="00D64E44" w:rsidP="00F957BA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D64E44" w:rsidRDefault="00D64E44" w:rsidP="000673B3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D64E44" w:rsidRDefault="00D64E44" w:rsidP="000673B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 (включая все дополнительные соглашения), актов о приемке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pacing w:val="-1"/>
          <w:sz w:val="28"/>
          <w:szCs w:val="28"/>
        </w:rPr>
        <w:t>выполненных работ и затрат</w:t>
      </w:r>
      <w:r>
        <w:rPr>
          <w:sz w:val="28"/>
          <w:szCs w:val="28"/>
        </w:rPr>
        <w:t>;</w:t>
      </w:r>
    </w:p>
    <w:p w:rsidR="00D64E44" w:rsidRDefault="00D64E44" w:rsidP="000673B3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выполненных работах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за счет субсидий </w:t>
      </w:r>
      <w:r>
        <w:rPr>
          <w:spacing w:val="-1"/>
          <w:sz w:val="28"/>
          <w:szCs w:val="28"/>
        </w:rPr>
        <w:t xml:space="preserve">из местного бюджета муниципального района «Волоконовский район» по форме согласно </w:t>
      </w:r>
      <w:r>
        <w:rPr>
          <w:sz w:val="28"/>
          <w:szCs w:val="28"/>
        </w:rPr>
        <w:t xml:space="preserve">Приложению № 2 к настоящему Соглашению в течение 10 дней с даты подписания актов о приемке работ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</w:t>
      </w:r>
      <w:r>
        <w:rPr>
          <w:sz w:val="28"/>
          <w:szCs w:val="28"/>
        </w:rPr>
        <w:t>.</w:t>
      </w:r>
    </w:p>
    <w:p w:rsidR="00D64E44" w:rsidRDefault="00D64E44" w:rsidP="000673B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 , носят целевой характер и не могут быть использованы на другие цели.</w:t>
      </w:r>
    </w:p>
    <w:p w:rsidR="00D64E44" w:rsidRDefault="00D64E44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D64E44" w:rsidRDefault="00D64E44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D64E44" w:rsidRDefault="00D64E44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D64E44" w:rsidRDefault="00D64E44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D64E44" w:rsidRDefault="00D64E44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D64E44" w:rsidRDefault="00D64E44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D64E44" w:rsidRDefault="00D64E44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D64E44" w:rsidRDefault="00D64E44" w:rsidP="009B5197">
      <w:pPr>
        <w:shd w:val="clear" w:color="auto" w:fill="FFFFFF"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D64E44" w:rsidRDefault="00D64E44" w:rsidP="009B5197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3.2.4. Возвратить не использованный на 01.01.2022 г. остаток Субсидии в бюджет муниципального района «Волоконовский район» Белгородской области.</w:t>
      </w:r>
    </w:p>
    <w:p w:rsidR="00D64E44" w:rsidRDefault="00D64E44" w:rsidP="009B5197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D64E44" w:rsidRPr="006D3B8D" w:rsidRDefault="00D64E44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условия предоставления Субсидии, установленных настоящим Соглашением.</w:t>
      </w:r>
    </w:p>
    <w:p w:rsidR="00D64E44" w:rsidRDefault="00D64E44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D64E44" w:rsidRDefault="00D64E44" w:rsidP="006B5BB1">
      <w:pPr>
        <w:rPr>
          <w:sz w:val="2"/>
          <w:szCs w:val="2"/>
        </w:rPr>
      </w:pPr>
    </w:p>
    <w:p w:rsidR="00D64E44" w:rsidRDefault="00D64E44" w:rsidP="006B5BB1">
      <w:pPr>
        <w:numPr>
          <w:ilvl w:val="0"/>
          <w:numId w:val="6"/>
        </w:numPr>
        <w:shd w:val="clear" w:color="auto" w:fill="FFFFFF"/>
        <w:tabs>
          <w:tab w:val="left" w:pos="893"/>
          <w:tab w:val="left" w:pos="7138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 (включая все дополнительные соглашения), актов о приемке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z w:val="28"/>
          <w:szCs w:val="28"/>
        </w:rPr>
        <w:t>выполненных работ и затрат;</w:t>
      </w:r>
    </w:p>
    <w:p w:rsidR="00D64E44" w:rsidRDefault="00D64E44" w:rsidP="006B5BB1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выполненных работах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за счет субсидий из местного бюджета муниципального района «Волоконовский район» по форме согласно Приложению № 2 к настоящему Соглашению в течение 10 дней с даты подписания актов о приемке работ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2021 году</w:t>
      </w:r>
      <w:r>
        <w:rPr>
          <w:sz w:val="28"/>
          <w:szCs w:val="28"/>
        </w:rPr>
        <w:t>.</w:t>
      </w:r>
    </w:p>
    <w:p w:rsidR="00D64E44" w:rsidRDefault="00D64E44" w:rsidP="006B5BB1">
      <w:p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</w:pPr>
      <w:r>
        <w:rPr>
          <w:spacing w:val="-6"/>
          <w:sz w:val="28"/>
          <w:szCs w:val="28"/>
        </w:rPr>
        <w:t>3.3.3.</w:t>
      </w:r>
      <w:r>
        <w:rPr>
          <w:sz w:val="28"/>
          <w:szCs w:val="28"/>
        </w:rPr>
        <w:tab/>
        <w:t>Представлять по запросу Администрации района необходимые документы и информацию о ходе выполнения проектов и обязательств по настоящему Соглашению в срок не более 10 дней с момента поступления запроса.</w:t>
      </w:r>
    </w:p>
    <w:p w:rsidR="00D64E44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01.01.2022 г. остаток Субсидии в бюджет муниципального района «Волоконовский район» в срок до 31 декабря 2021 года.</w:t>
      </w:r>
    </w:p>
    <w:p w:rsidR="00D64E44" w:rsidRDefault="00D64E44" w:rsidP="006B5BB1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D64E44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D64E44" w:rsidRPr="006B5BB1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D64E44" w:rsidRPr="006B5BB1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D64E44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D64E44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D64E44" w:rsidRPr="006B5BB1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D64E44" w:rsidRPr="006D3B8D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D64E44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D64E44" w:rsidRPr="006B5BB1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31.12.2021</w:t>
      </w:r>
      <w:r w:rsidRPr="006B5BB1">
        <w:rPr>
          <w:sz w:val="28"/>
          <w:szCs w:val="28"/>
        </w:rPr>
        <w:t>г.</w:t>
      </w:r>
    </w:p>
    <w:p w:rsidR="00D64E44" w:rsidRDefault="00D64E44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D64E44" w:rsidRPr="006B5BB1" w:rsidRDefault="00D64E44" w:rsidP="006B5BB1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D64E44" w:rsidRDefault="00D64E44" w:rsidP="006B5BB1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  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64E44" w:rsidRDefault="00D64E44" w:rsidP="006B5BB1">
      <w:pPr>
        <w:shd w:val="clear" w:color="auto" w:fill="FFFFFF"/>
        <w:spacing w:before="317"/>
        <w:ind w:left="1339"/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D64E44" w:rsidRPr="00073ABC" w:rsidRDefault="00D64E44" w:rsidP="006B5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D64E44" w:rsidRPr="005C0CEF" w:rsidTr="00B86103">
        <w:trPr>
          <w:trHeight w:val="1664"/>
        </w:trPr>
        <w:tc>
          <w:tcPr>
            <w:tcW w:w="4536" w:type="dxa"/>
          </w:tcPr>
          <w:p w:rsidR="00D64E44" w:rsidRPr="005C0CEF" w:rsidRDefault="00D64E44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D64E44" w:rsidRPr="005C0CEF" w:rsidRDefault="00D64E44" w:rsidP="00B86103">
            <w:pPr>
              <w:jc w:val="both"/>
              <w:rPr>
                <w:sz w:val="24"/>
                <w:szCs w:val="24"/>
              </w:rPr>
            </w:pPr>
          </w:p>
          <w:p w:rsidR="00D64E44" w:rsidRPr="005C0CEF" w:rsidRDefault="00D64E44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D64E44" w:rsidRPr="005C0CEF" w:rsidRDefault="00D64E44" w:rsidP="00B86103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D64E44" w:rsidRPr="005C0CEF" w:rsidRDefault="00D64E44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D64E44" w:rsidRPr="005C0CEF" w:rsidRDefault="00D64E44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D64E44" w:rsidRPr="005C0CEF" w:rsidRDefault="00D64E44" w:rsidP="00B86103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D64E44" w:rsidRDefault="00D64E44" w:rsidP="006B5BB1">
      <w:pPr>
        <w:shd w:val="clear" w:color="auto" w:fill="FFFFFF"/>
        <w:jc w:val="both"/>
        <w:sectPr w:rsidR="00D64E44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D64E44" w:rsidRDefault="00D64E44" w:rsidP="001879D0">
      <w:pPr>
        <w:shd w:val="clear" w:color="auto" w:fill="FFFFFF"/>
        <w:ind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D64E44" w:rsidRDefault="00D64E44" w:rsidP="001879D0">
      <w:pPr>
        <w:shd w:val="clear" w:color="auto" w:fill="FFFFFF"/>
        <w:ind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D64E44" w:rsidRPr="009365AF" w:rsidRDefault="00D64E44" w:rsidP="001879D0">
      <w:pPr>
        <w:shd w:val="clear" w:color="auto" w:fill="FFFFFF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между администрацией Волоконовского района и администрацией__________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инициативных проектов</w:t>
      </w:r>
      <w:r w:rsidRPr="00FC0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счет средств местного бюджета </w:t>
      </w:r>
      <w:r w:rsidRPr="00FC0F5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</w:t>
      </w:r>
      <w:r w:rsidRPr="00FC0F5F">
        <w:rPr>
          <w:b/>
          <w:sz w:val="28"/>
          <w:szCs w:val="28"/>
        </w:rPr>
        <w:t xml:space="preserve"> год</w:t>
      </w:r>
    </w:p>
    <w:p w:rsidR="00D64E44" w:rsidRDefault="00D64E44" w:rsidP="001879D0">
      <w:pPr>
        <w:shd w:val="clear" w:color="auto" w:fill="FFFFFF"/>
        <w:sectPr w:rsidR="00D64E44" w:rsidSect="001879D0">
          <w:pgSz w:w="11909" w:h="16834"/>
          <w:pgMar w:top="1440" w:right="418" w:bottom="720" w:left="5954" w:header="720" w:footer="720" w:gutter="0"/>
          <w:cols w:space="720"/>
          <w:noEndnote/>
        </w:sectPr>
      </w:pPr>
    </w:p>
    <w:p w:rsidR="00D64E44" w:rsidRDefault="00D64E44" w:rsidP="006B5BB1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t>ЗАЯВКА</w:t>
      </w:r>
    </w:p>
    <w:p w:rsidR="00D64E44" w:rsidRDefault="00D64E44" w:rsidP="006B5BB1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>реализации инициативных проектов</w:t>
      </w:r>
      <w:r w:rsidRPr="006D3B8D">
        <w:rPr>
          <w:b/>
          <w:spacing w:val="-1"/>
          <w:sz w:val="28"/>
          <w:szCs w:val="28"/>
        </w:rPr>
        <w:t xml:space="preserve"> в 2021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</w:p>
    <w:p w:rsidR="00D64E44" w:rsidRDefault="00D64E44" w:rsidP="006B5BB1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pacing w:val="-1"/>
          <w:sz w:val="28"/>
          <w:szCs w:val="28"/>
        </w:rPr>
        <w:t>из местного бюджета муниципального района   «Волоконовский район»</w:t>
      </w:r>
    </w:p>
    <w:p w:rsidR="00D64E44" w:rsidRDefault="00D64E44" w:rsidP="006B5BB1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D64E44" w:rsidRDefault="00D64E44" w:rsidP="006B5BB1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118"/>
        <w:gridCol w:w="3414"/>
      </w:tblGrid>
      <w:tr w:rsidR="00D64E44" w:rsidRPr="005C0CEF" w:rsidTr="000D2C91">
        <w:trPr>
          <w:trHeight w:hRule="exact" w:val="86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0"/>
                <w:sz w:val="24"/>
                <w:szCs w:val="24"/>
              </w:rPr>
              <w:t>Стоимость</w:t>
            </w:r>
          </w:p>
          <w:p w:rsidR="00D64E44" w:rsidRPr="005C0CEF" w:rsidRDefault="00D64E44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z w:val="24"/>
                <w:szCs w:val="24"/>
              </w:rPr>
              <w:t>работ по</w:t>
            </w:r>
          </w:p>
          <w:p w:rsidR="00D64E44" w:rsidRPr="005C0CEF" w:rsidRDefault="00D64E44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2"/>
                <w:sz w:val="24"/>
                <w:szCs w:val="24"/>
              </w:rPr>
              <w:t>________________</w:t>
            </w:r>
            <w:r w:rsidRPr="000C1769">
              <w:rPr>
                <w:bCs/>
                <w:spacing w:val="-7"/>
                <w:sz w:val="24"/>
                <w:szCs w:val="24"/>
              </w:rPr>
              <w:t xml:space="preserve"> в</w:t>
            </w:r>
          </w:p>
          <w:p w:rsidR="00D64E44" w:rsidRPr="005C0CEF" w:rsidRDefault="00D64E44" w:rsidP="00A7155E">
            <w:pPr>
              <w:shd w:val="clear" w:color="auto" w:fill="FFFFFF"/>
              <w:spacing w:line="278" w:lineRule="exact"/>
              <w:jc w:val="center"/>
            </w:pPr>
            <w:r w:rsidRPr="005C0CE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1</w:t>
            </w:r>
            <w:r w:rsidRPr="005C0CEF">
              <w:rPr>
                <w:bCs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году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D64E44" w:rsidRPr="005C0CEF" w:rsidRDefault="00D64E44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тыс. руб.)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D64E44" w:rsidRPr="005C0CEF" w:rsidTr="000D2C91">
        <w:trPr>
          <w:trHeight w:hRule="exact" w:val="1387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/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  <w:tc>
          <w:tcPr>
            <w:tcW w:w="3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D64E44" w:rsidRPr="005C0CEF" w:rsidRDefault="00D64E44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D64E44" w:rsidRPr="005C0CEF" w:rsidTr="000D2C91">
        <w:trPr>
          <w:trHeight w:hRule="exact"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</w:pPr>
          </w:p>
        </w:tc>
      </w:tr>
      <w:tr w:rsidR="00D64E44" w:rsidRPr="005C0CEF" w:rsidTr="000D2C91">
        <w:trPr>
          <w:trHeight w:hRule="exact"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E44" w:rsidRPr="005C0CEF" w:rsidRDefault="00D64E44" w:rsidP="00B86103">
            <w:pPr>
              <w:shd w:val="clear" w:color="auto" w:fill="FFFFFF"/>
            </w:pPr>
          </w:p>
        </w:tc>
      </w:tr>
    </w:tbl>
    <w:p w:rsidR="00D64E44" w:rsidRDefault="00D64E44" w:rsidP="006B5BB1">
      <w:pPr>
        <w:sectPr w:rsidR="00D64E44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D64E44" w:rsidRDefault="00D64E44" w:rsidP="006B5BB1">
      <w:pPr>
        <w:rPr>
          <w:sz w:val="28"/>
          <w:szCs w:val="28"/>
        </w:rPr>
      </w:pPr>
    </w:p>
    <w:p w:rsidR="00D64E44" w:rsidRDefault="00D64E44" w:rsidP="006B5BB1">
      <w:pPr>
        <w:rPr>
          <w:sz w:val="28"/>
          <w:szCs w:val="28"/>
        </w:rPr>
      </w:pPr>
    </w:p>
    <w:p w:rsidR="00D64E44" w:rsidRDefault="00D64E44" w:rsidP="006B5B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D64E44" w:rsidRDefault="00D64E44" w:rsidP="006B5BB1">
      <w:pPr>
        <w:rPr>
          <w:sz w:val="28"/>
          <w:szCs w:val="28"/>
        </w:rPr>
      </w:pPr>
    </w:p>
    <w:p w:rsidR="00D64E44" w:rsidRDefault="00D64E44" w:rsidP="006B5BB1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D64E44" w:rsidRDefault="00D64E44" w:rsidP="006B5BB1">
      <w:pPr>
        <w:rPr>
          <w:sz w:val="28"/>
          <w:szCs w:val="28"/>
        </w:rPr>
      </w:pPr>
    </w:p>
    <w:p w:rsidR="00D64E44" w:rsidRDefault="00D64E44" w:rsidP="006B5BB1">
      <w:pPr>
        <w:rPr>
          <w:sz w:val="28"/>
          <w:szCs w:val="28"/>
        </w:rPr>
      </w:pPr>
    </w:p>
    <w:p w:rsidR="00D64E44" w:rsidRPr="00902761" w:rsidRDefault="00D64E44" w:rsidP="006B5BB1">
      <w:pPr>
        <w:rPr>
          <w:sz w:val="28"/>
          <w:szCs w:val="28"/>
        </w:rPr>
        <w:sectPr w:rsidR="00D64E44" w:rsidRPr="00902761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>
        <w:rPr>
          <w:sz w:val="28"/>
          <w:szCs w:val="28"/>
        </w:rPr>
        <w:t>МП</w:t>
      </w:r>
    </w:p>
    <w:p w:rsidR="00D64E44" w:rsidRDefault="00D64E44" w:rsidP="006B5BB1">
      <w:pPr>
        <w:shd w:val="clear" w:color="auto" w:fill="FFFFFF"/>
        <w:spacing w:before="970"/>
        <w:ind w:left="53"/>
        <w:sectPr w:rsidR="00D64E44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D64E44" w:rsidRDefault="00D64E44" w:rsidP="001879D0">
      <w:pPr>
        <w:shd w:val="clear" w:color="auto" w:fill="FFFFFF"/>
        <w:ind w:left="284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2</w:t>
      </w:r>
    </w:p>
    <w:p w:rsidR="00D64E44" w:rsidRDefault="00D64E44" w:rsidP="000D2C91">
      <w:pPr>
        <w:shd w:val="clear" w:color="auto" w:fill="FFFFFF"/>
        <w:ind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D64E44" w:rsidRDefault="00D64E44" w:rsidP="000D2C91">
      <w:pPr>
        <w:shd w:val="clear" w:color="auto" w:fill="FFFFFF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между администрацией Волоконовского района и администрацией__________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инициативных проектов</w:t>
      </w:r>
      <w:r w:rsidRPr="00FC0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счет средств местного бюджета </w:t>
      </w:r>
      <w:r w:rsidRPr="00FC0F5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</w:t>
      </w:r>
      <w:r w:rsidRPr="00FC0F5F">
        <w:rPr>
          <w:b/>
          <w:sz w:val="28"/>
          <w:szCs w:val="28"/>
        </w:rPr>
        <w:t xml:space="preserve"> год</w:t>
      </w:r>
    </w:p>
    <w:p w:rsidR="00D64E44" w:rsidRPr="009365AF" w:rsidRDefault="00D64E44" w:rsidP="000D2C91">
      <w:pPr>
        <w:shd w:val="clear" w:color="auto" w:fill="FFFFFF"/>
        <w:ind w:right="516"/>
        <w:jc w:val="center"/>
        <w:rPr>
          <w:b/>
          <w:sz w:val="28"/>
          <w:szCs w:val="28"/>
        </w:rPr>
      </w:pPr>
    </w:p>
    <w:p w:rsidR="00D64E44" w:rsidRDefault="00D64E44" w:rsidP="000D2C91">
      <w:pPr>
        <w:shd w:val="clear" w:color="auto" w:fill="FFFFFF"/>
        <w:ind w:left="284" w:right="516"/>
      </w:pPr>
      <w:r>
        <w:rPr>
          <w:b/>
          <w:bCs/>
          <w:spacing w:val="-1"/>
          <w:sz w:val="28"/>
          <w:szCs w:val="28"/>
        </w:rPr>
        <w:t>Отчет</w:t>
      </w:r>
    </w:p>
    <w:p w:rsidR="00D64E44" w:rsidRPr="00070B6D" w:rsidRDefault="00D64E44" w:rsidP="00070B6D">
      <w:pPr>
        <w:shd w:val="clear" w:color="auto" w:fill="FFFFFF"/>
        <w:spacing w:line="322" w:lineRule="exact"/>
        <w:ind w:left="-4253"/>
        <w:jc w:val="center"/>
      </w:pPr>
      <w:r>
        <w:rPr>
          <w:b/>
          <w:bCs/>
          <w:spacing w:val="-2"/>
          <w:sz w:val="28"/>
          <w:szCs w:val="28"/>
        </w:rPr>
        <w:t xml:space="preserve">о выполненных и оплаченных работах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>реализации инициативных проектов</w:t>
      </w:r>
      <w:r w:rsidRPr="006D3B8D">
        <w:rPr>
          <w:b/>
          <w:spacing w:val="-1"/>
          <w:sz w:val="28"/>
          <w:szCs w:val="28"/>
        </w:rPr>
        <w:t xml:space="preserve"> в 2021 году</w:t>
      </w:r>
      <w:r>
        <w:rPr>
          <w:b/>
          <w:bCs/>
          <w:spacing w:val="-2"/>
          <w:sz w:val="28"/>
          <w:szCs w:val="28"/>
        </w:rPr>
        <w:t xml:space="preserve"> за счет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местного бюджета муниципального района «Волоконовский район»</w:t>
      </w:r>
      <w:r>
        <w:t xml:space="preserve"> </w:t>
      </w:r>
      <w:r>
        <w:rPr>
          <w:b/>
          <w:bCs/>
          <w:spacing w:val="-1"/>
          <w:sz w:val="28"/>
          <w:szCs w:val="28"/>
        </w:rPr>
        <w:t>Белгородской области</w:t>
      </w:r>
    </w:p>
    <w:p w:rsidR="00D64E44" w:rsidRDefault="00D64E44" w:rsidP="006B5BB1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</w:p>
    <w:tbl>
      <w:tblPr>
        <w:tblW w:w="9841" w:type="dxa"/>
        <w:tblInd w:w="-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3"/>
        <w:gridCol w:w="1843"/>
        <w:gridCol w:w="2127"/>
        <w:gridCol w:w="2126"/>
        <w:gridCol w:w="2042"/>
      </w:tblGrid>
      <w:tr w:rsidR="00D64E44" w:rsidRPr="005C0CEF" w:rsidTr="000D2C91">
        <w:trPr>
          <w:trHeight w:val="1433"/>
        </w:trPr>
        <w:tc>
          <w:tcPr>
            <w:tcW w:w="1703" w:type="dxa"/>
          </w:tcPr>
          <w:p w:rsidR="00D64E44" w:rsidRPr="005C0CEF" w:rsidRDefault="00D64E44" w:rsidP="009C2442">
            <w:pPr>
              <w:shd w:val="clear" w:color="auto" w:fill="FFFFFF"/>
              <w:ind w:left="-48" w:right="-131"/>
              <w:jc w:val="center"/>
            </w:pPr>
            <w:r w:rsidRPr="005C0CEF">
              <w:rPr>
                <w:bCs/>
                <w:spacing w:val="-12"/>
                <w:sz w:val="24"/>
                <w:szCs w:val="24"/>
              </w:rPr>
              <w:t>Наименование мероприятия</w:t>
            </w:r>
          </w:p>
          <w:p w:rsidR="00D64E44" w:rsidRPr="005C0CEF" w:rsidRDefault="00D64E44" w:rsidP="009C2442">
            <w:pPr>
              <w:jc w:val="center"/>
            </w:pPr>
          </w:p>
          <w:p w:rsidR="00D64E44" w:rsidRPr="005C0CEF" w:rsidRDefault="00D64E44" w:rsidP="009C2442">
            <w:pPr>
              <w:jc w:val="center"/>
            </w:pPr>
          </w:p>
        </w:tc>
        <w:tc>
          <w:tcPr>
            <w:tcW w:w="1843" w:type="dxa"/>
          </w:tcPr>
          <w:p w:rsidR="00D64E44" w:rsidRPr="005C0CEF" w:rsidRDefault="00D64E44" w:rsidP="009C2442">
            <w:pPr>
              <w:shd w:val="clear" w:color="auto" w:fill="FFFFFF"/>
              <w:ind w:left="-26" w:right="-50" w:hanging="9"/>
              <w:jc w:val="center"/>
            </w:pPr>
            <w:r w:rsidRPr="005C0CEF">
              <w:rPr>
                <w:bCs/>
                <w:spacing w:val="-12"/>
                <w:sz w:val="24"/>
                <w:szCs w:val="24"/>
              </w:rPr>
              <w:t xml:space="preserve">Выполнено, </w:t>
            </w:r>
            <w:r w:rsidRPr="005C0CEF">
              <w:rPr>
                <w:bCs/>
                <w:sz w:val="24"/>
                <w:szCs w:val="24"/>
              </w:rPr>
              <w:t>тыс. руб.</w:t>
            </w:r>
          </w:p>
          <w:p w:rsidR="00D64E44" w:rsidRPr="005C0CEF" w:rsidRDefault="00D64E44" w:rsidP="009C2442">
            <w:pPr>
              <w:jc w:val="center"/>
            </w:pPr>
          </w:p>
          <w:p w:rsidR="00D64E44" w:rsidRPr="005C0CEF" w:rsidRDefault="00D64E44" w:rsidP="009C2442">
            <w:pPr>
              <w:jc w:val="center"/>
            </w:pPr>
          </w:p>
        </w:tc>
        <w:tc>
          <w:tcPr>
            <w:tcW w:w="2127" w:type="dxa"/>
          </w:tcPr>
          <w:p w:rsidR="00D64E44" w:rsidRPr="005C0CEF" w:rsidRDefault="00D64E44" w:rsidP="009C2442">
            <w:pPr>
              <w:jc w:val="center"/>
            </w:pPr>
            <w:r>
              <w:rPr>
                <w:bCs/>
                <w:sz w:val="24"/>
                <w:szCs w:val="24"/>
              </w:rPr>
              <w:t>П</w:t>
            </w:r>
            <w:r w:rsidRPr="005C0CEF">
              <w:rPr>
                <w:bCs/>
                <w:sz w:val="24"/>
                <w:szCs w:val="24"/>
              </w:rPr>
              <w:t>оступило средств</w:t>
            </w:r>
          </w:p>
          <w:p w:rsidR="00D64E44" w:rsidRPr="005C0CEF" w:rsidRDefault="00D64E44" w:rsidP="009C2442">
            <w:pPr>
              <w:shd w:val="clear" w:color="auto" w:fill="FFFFFF"/>
              <w:jc w:val="center"/>
            </w:pPr>
            <w:r>
              <w:rPr>
                <w:bCs/>
                <w:spacing w:val="-8"/>
                <w:sz w:val="24"/>
                <w:szCs w:val="24"/>
              </w:rPr>
              <w:t>в</w:t>
            </w:r>
            <w:r w:rsidRPr="005C0CEF">
              <w:rPr>
                <w:bCs/>
                <w:spacing w:val="-8"/>
                <w:sz w:val="24"/>
                <w:szCs w:val="24"/>
              </w:rPr>
              <w:t xml:space="preserve">сего,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D64E44" w:rsidRPr="005C0CEF" w:rsidRDefault="00D64E44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Израсходовано</w:t>
            </w:r>
            <w:r>
              <w:rPr>
                <w:sz w:val="24"/>
                <w:szCs w:val="24"/>
              </w:rPr>
              <w:t xml:space="preserve"> средств</w:t>
            </w:r>
          </w:p>
          <w:p w:rsidR="00D64E44" w:rsidRPr="005C0CEF" w:rsidRDefault="00D64E44" w:rsidP="009C24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в</w:t>
            </w:r>
            <w:r w:rsidRPr="005C0CEF">
              <w:rPr>
                <w:bCs/>
                <w:spacing w:val="-8"/>
                <w:sz w:val="24"/>
                <w:szCs w:val="24"/>
              </w:rPr>
              <w:t xml:space="preserve">сего,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042" w:type="dxa"/>
          </w:tcPr>
          <w:p w:rsidR="00D64E44" w:rsidRPr="005C0CEF" w:rsidRDefault="00D64E44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Остаток средств субсидии на конец отчетного периода (года), всего тыс. руб.</w:t>
            </w:r>
          </w:p>
        </w:tc>
      </w:tr>
      <w:tr w:rsidR="00D64E44" w:rsidRPr="005C0CEF" w:rsidTr="000D2C91">
        <w:tc>
          <w:tcPr>
            <w:tcW w:w="1703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1843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2127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2126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2042" w:type="dxa"/>
          </w:tcPr>
          <w:p w:rsidR="00D64E44" w:rsidRPr="005C0CEF" w:rsidRDefault="00D64E44" w:rsidP="009C2442">
            <w:pPr>
              <w:jc w:val="center"/>
            </w:pPr>
          </w:p>
        </w:tc>
      </w:tr>
      <w:tr w:rsidR="00D64E44" w:rsidRPr="005C0CEF" w:rsidTr="000D2C91">
        <w:tc>
          <w:tcPr>
            <w:tcW w:w="1703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1843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2127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2126" w:type="dxa"/>
          </w:tcPr>
          <w:p w:rsidR="00D64E44" w:rsidRPr="005C0CEF" w:rsidRDefault="00D64E44" w:rsidP="009C2442">
            <w:pPr>
              <w:jc w:val="center"/>
            </w:pPr>
          </w:p>
        </w:tc>
        <w:tc>
          <w:tcPr>
            <w:tcW w:w="2042" w:type="dxa"/>
          </w:tcPr>
          <w:p w:rsidR="00D64E44" w:rsidRPr="005C0CEF" w:rsidRDefault="00D64E44" w:rsidP="009C2442">
            <w:pPr>
              <w:jc w:val="center"/>
            </w:pPr>
          </w:p>
        </w:tc>
      </w:tr>
    </w:tbl>
    <w:p w:rsidR="00D64E44" w:rsidRDefault="00D64E44" w:rsidP="006B5BB1">
      <w:pPr>
        <w:shd w:val="clear" w:color="auto" w:fill="FFFFFF"/>
        <w:spacing w:line="322" w:lineRule="exact"/>
        <w:ind w:left="48"/>
        <w:jc w:val="center"/>
      </w:pPr>
    </w:p>
    <w:p w:rsidR="00D64E44" w:rsidRDefault="00D64E44" w:rsidP="006B5BB1">
      <w:pPr>
        <w:spacing w:after="634" w:line="1" w:lineRule="exact"/>
        <w:rPr>
          <w:sz w:val="2"/>
          <w:szCs w:val="2"/>
        </w:rPr>
      </w:pPr>
    </w:p>
    <w:p w:rsidR="00D64E44" w:rsidRDefault="00D64E44" w:rsidP="006B5BB1">
      <w:pPr>
        <w:rPr>
          <w:sz w:val="28"/>
          <w:szCs w:val="28"/>
        </w:rPr>
      </w:pPr>
    </w:p>
    <w:p w:rsidR="00D64E44" w:rsidRDefault="00D64E44" w:rsidP="001879D0">
      <w:pPr>
        <w:ind w:left="-4253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D64E44" w:rsidRDefault="00D64E44" w:rsidP="001879D0">
      <w:pPr>
        <w:ind w:left="-4253"/>
        <w:rPr>
          <w:sz w:val="28"/>
          <w:szCs w:val="28"/>
        </w:rPr>
      </w:pPr>
    </w:p>
    <w:p w:rsidR="00D64E44" w:rsidRDefault="00D64E44" w:rsidP="001879D0">
      <w:pPr>
        <w:ind w:left="-4253"/>
        <w:sectPr w:rsidR="00D64E44" w:rsidSect="001879D0">
          <w:pgSz w:w="11909" w:h="16834"/>
          <w:pgMar w:top="1440" w:right="418" w:bottom="720" w:left="5812" w:header="720" w:footer="720" w:gutter="0"/>
          <w:cols w:space="60"/>
          <w:noEndnote/>
        </w:sectPr>
      </w:pPr>
      <w:r>
        <w:rPr>
          <w:sz w:val="28"/>
          <w:szCs w:val="28"/>
        </w:rPr>
        <w:t>Исполнитель                                   ФИО</w:t>
      </w:r>
    </w:p>
    <w:p w:rsidR="00D64E44" w:rsidRDefault="00D64E44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D64E44" w:rsidSect="006B5BB1">
      <w:type w:val="continuous"/>
      <w:pgSz w:w="11909" w:h="16834"/>
      <w:pgMar w:top="1440" w:right="418" w:bottom="720" w:left="6912" w:header="720" w:footer="720" w:gutter="0"/>
      <w:cols w:num="2" w:space="720" w:equalWidth="0">
        <w:col w:w="3460" w:space="398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44" w:rsidRDefault="00D64E44">
      <w:r>
        <w:separator/>
      </w:r>
    </w:p>
  </w:endnote>
  <w:endnote w:type="continuationSeparator" w:id="0">
    <w:p w:rsidR="00D64E44" w:rsidRDefault="00D6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44" w:rsidRDefault="00D64E44">
      <w:r>
        <w:separator/>
      </w:r>
    </w:p>
  </w:footnote>
  <w:footnote w:type="continuationSeparator" w:id="0">
    <w:p w:rsidR="00D64E44" w:rsidRDefault="00D64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44" w:rsidRDefault="00D64E44" w:rsidP="005E3D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E44" w:rsidRDefault="00D64E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44" w:rsidRDefault="00D64E44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D64E44" w:rsidRDefault="00D64E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52543A8A"/>
    <w:multiLevelType w:val="singleLevel"/>
    <w:tmpl w:val="EC32E3D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2B"/>
    <w:rsid w:val="00001CB1"/>
    <w:rsid w:val="00010E46"/>
    <w:rsid w:val="0001504B"/>
    <w:rsid w:val="00021232"/>
    <w:rsid w:val="00033664"/>
    <w:rsid w:val="000673B3"/>
    <w:rsid w:val="00070B6D"/>
    <w:rsid w:val="00072B65"/>
    <w:rsid w:val="00073ABC"/>
    <w:rsid w:val="00087A80"/>
    <w:rsid w:val="000947A5"/>
    <w:rsid w:val="00095D3B"/>
    <w:rsid w:val="000B0B7C"/>
    <w:rsid w:val="000B1347"/>
    <w:rsid w:val="000B3087"/>
    <w:rsid w:val="000C1769"/>
    <w:rsid w:val="000D2C91"/>
    <w:rsid w:val="000D3A7E"/>
    <w:rsid w:val="000D417E"/>
    <w:rsid w:val="00127591"/>
    <w:rsid w:val="001340C4"/>
    <w:rsid w:val="00141667"/>
    <w:rsid w:val="00146E61"/>
    <w:rsid w:val="00180212"/>
    <w:rsid w:val="001879D0"/>
    <w:rsid w:val="001968DC"/>
    <w:rsid w:val="001A3E9A"/>
    <w:rsid w:val="001C1E52"/>
    <w:rsid w:val="001E34F1"/>
    <w:rsid w:val="00201B82"/>
    <w:rsid w:val="00202B4A"/>
    <w:rsid w:val="002062B6"/>
    <w:rsid w:val="00207F93"/>
    <w:rsid w:val="00210ACA"/>
    <w:rsid w:val="002130D0"/>
    <w:rsid w:val="00217D79"/>
    <w:rsid w:val="00281D2F"/>
    <w:rsid w:val="0029257A"/>
    <w:rsid w:val="00294AA6"/>
    <w:rsid w:val="002C11C5"/>
    <w:rsid w:val="002C164B"/>
    <w:rsid w:val="002D4057"/>
    <w:rsid w:val="003112BA"/>
    <w:rsid w:val="00320C5C"/>
    <w:rsid w:val="00340188"/>
    <w:rsid w:val="00345FBC"/>
    <w:rsid w:val="00381014"/>
    <w:rsid w:val="003B328C"/>
    <w:rsid w:val="003D4B88"/>
    <w:rsid w:val="003F7939"/>
    <w:rsid w:val="0041190B"/>
    <w:rsid w:val="0043287B"/>
    <w:rsid w:val="00447288"/>
    <w:rsid w:val="00455201"/>
    <w:rsid w:val="00477271"/>
    <w:rsid w:val="004931E8"/>
    <w:rsid w:val="00520FFB"/>
    <w:rsid w:val="00543BD7"/>
    <w:rsid w:val="00580456"/>
    <w:rsid w:val="0058328B"/>
    <w:rsid w:val="00595D6C"/>
    <w:rsid w:val="005C032C"/>
    <w:rsid w:val="005C0CEF"/>
    <w:rsid w:val="005C361E"/>
    <w:rsid w:val="005E3DD1"/>
    <w:rsid w:val="00601A29"/>
    <w:rsid w:val="00604EAA"/>
    <w:rsid w:val="00634307"/>
    <w:rsid w:val="00665919"/>
    <w:rsid w:val="0067204A"/>
    <w:rsid w:val="00672B40"/>
    <w:rsid w:val="00672FDE"/>
    <w:rsid w:val="00681BBD"/>
    <w:rsid w:val="006939AC"/>
    <w:rsid w:val="006A1226"/>
    <w:rsid w:val="006A5EC2"/>
    <w:rsid w:val="006B5BB1"/>
    <w:rsid w:val="006D2BFC"/>
    <w:rsid w:val="006D3B8D"/>
    <w:rsid w:val="006D693A"/>
    <w:rsid w:val="006E21C2"/>
    <w:rsid w:val="006F71B7"/>
    <w:rsid w:val="007300BD"/>
    <w:rsid w:val="00730261"/>
    <w:rsid w:val="007535EE"/>
    <w:rsid w:val="0075596E"/>
    <w:rsid w:val="007675A3"/>
    <w:rsid w:val="00777476"/>
    <w:rsid w:val="00782226"/>
    <w:rsid w:val="007A5FEA"/>
    <w:rsid w:val="007D4386"/>
    <w:rsid w:val="007D640B"/>
    <w:rsid w:val="007F5AF8"/>
    <w:rsid w:val="00807E66"/>
    <w:rsid w:val="008303D7"/>
    <w:rsid w:val="008372FF"/>
    <w:rsid w:val="008764AC"/>
    <w:rsid w:val="008803A3"/>
    <w:rsid w:val="00880A12"/>
    <w:rsid w:val="00887289"/>
    <w:rsid w:val="008A1976"/>
    <w:rsid w:val="008A52A6"/>
    <w:rsid w:val="008B0B3D"/>
    <w:rsid w:val="008B7291"/>
    <w:rsid w:val="008E79CC"/>
    <w:rsid w:val="00902761"/>
    <w:rsid w:val="009365AF"/>
    <w:rsid w:val="00947ACB"/>
    <w:rsid w:val="0095386C"/>
    <w:rsid w:val="00970D67"/>
    <w:rsid w:val="009B4791"/>
    <w:rsid w:val="009B5197"/>
    <w:rsid w:val="009C2442"/>
    <w:rsid w:val="009C69C5"/>
    <w:rsid w:val="009D022B"/>
    <w:rsid w:val="00A15F70"/>
    <w:rsid w:val="00A57C8D"/>
    <w:rsid w:val="00A650C7"/>
    <w:rsid w:val="00A7155E"/>
    <w:rsid w:val="00A9154F"/>
    <w:rsid w:val="00A93E21"/>
    <w:rsid w:val="00A97B0E"/>
    <w:rsid w:val="00AB7263"/>
    <w:rsid w:val="00AC0604"/>
    <w:rsid w:val="00AC26F1"/>
    <w:rsid w:val="00B0558D"/>
    <w:rsid w:val="00B145F0"/>
    <w:rsid w:val="00B325DE"/>
    <w:rsid w:val="00B3569C"/>
    <w:rsid w:val="00B40C8A"/>
    <w:rsid w:val="00B70ECB"/>
    <w:rsid w:val="00B86103"/>
    <w:rsid w:val="00B9676D"/>
    <w:rsid w:val="00BA572B"/>
    <w:rsid w:val="00BC109E"/>
    <w:rsid w:val="00BC25A1"/>
    <w:rsid w:val="00BE06AF"/>
    <w:rsid w:val="00BE4B7B"/>
    <w:rsid w:val="00C81B54"/>
    <w:rsid w:val="00C90F4E"/>
    <w:rsid w:val="00C95269"/>
    <w:rsid w:val="00CA1BC0"/>
    <w:rsid w:val="00CD00BE"/>
    <w:rsid w:val="00CD7051"/>
    <w:rsid w:val="00CE7423"/>
    <w:rsid w:val="00CF0901"/>
    <w:rsid w:val="00D02B53"/>
    <w:rsid w:val="00D15BCB"/>
    <w:rsid w:val="00D242B5"/>
    <w:rsid w:val="00D25ED3"/>
    <w:rsid w:val="00D35308"/>
    <w:rsid w:val="00D36E8F"/>
    <w:rsid w:val="00D64E44"/>
    <w:rsid w:val="00D717BE"/>
    <w:rsid w:val="00D74D53"/>
    <w:rsid w:val="00D75F30"/>
    <w:rsid w:val="00D841BB"/>
    <w:rsid w:val="00DE3095"/>
    <w:rsid w:val="00E038F4"/>
    <w:rsid w:val="00E15DDC"/>
    <w:rsid w:val="00E4482D"/>
    <w:rsid w:val="00E552A3"/>
    <w:rsid w:val="00E736CA"/>
    <w:rsid w:val="00E92C79"/>
    <w:rsid w:val="00E969C8"/>
    <w:rsid w:val="00ED26B4"/>
    <w:rsid w:val="00ED5B6E"/>
    <w:rsid w:val="00ED7F57"/>
    <w:rsid w:val="00EE0659"/>
    <w:rsid w:val="00EE0D0E"/>
    <w:rsid w:val="00EE2D73"/>
    <w:rsid w:val="00F06E7F"/>
    <w:rsid w:val="00F208C6"/>
    <w:rsid w:val="00F21574"/>
    <w:rsid w:val="00F22CCC"/>
    <w:rsid w:val="00F26038"/>
    <w:rsid w:val="00F54274"/>
    <w:rsid w:val="00F72F00"/>
    <w:rsid w:val="00F81153"/>
    <w:rsid w:val="00F85A55"/>
    <w:rsid w:val="00F957BA"/>
    <w:rsid w:val="00FA384B"/>
    <w:rsid w:val="00FC0F5F"/>
    <w:rsid w:val="00FC2EB1"/>
    <w:rsid w:val="00FC5581"/>
    <w:rsid w:val="00FD04F9"/>
    <w:rsid w:val="00FE3116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C1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26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5BB1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3E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E736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6C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8</Pages>
  <Words>1770</Words>
  <Characters>10094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</cp:lastModifiedBy>
  <cp:revision>8</cp:revision>
  <cp:lastPrinted>2021-06-21T06:10:00Z</cp:lastPrinted>
  <dcterms:created xsi:type="dcterms:W3CDTF">2021-06-02T10:48:00Z</dcterms:created>
  <dcterms:modified xsi:type="dcterms:W3CDTF">2021-06-21T06:10:00Z</dcterms:modified>
</cp:coreProperties>
</file>