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51" w:rsidRPr="00C519FD" w:rsidRDefault="00293C51" w:rsidP="0009461C">
      <w:pPr>
        <w:pStyle w:val="Heading1"/>
        <w:suppressLineNumbers/>
        <w:suppressAutoHyphens/>
        <w:ind w:right="61"/>
        <w:jc w:val="right"/>
        <w:rPr>
          <w:b w:val="0"/>
          <w:sz w:val="28"/>
          <w:szCs w:val="28"/>
          <w:lang w:eastAsia="en-US"/>
        </w:rPr>
      </w:pP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</w:p>
    <w:p w:rsidR="00293C51" w:rsidRDefault="00293C51" w:rsidP="008336A3">
      <w:pPr>
        <w:pStyle w:val="Heading1"/>
        <w:suppressLineNumbers/>
        <w:suppressAutoHyphens/>
        <w:ind w:right="61"/>
        <w:jc w:val="righ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</w:p>
    <w:p w:rsidR="00293C51" w:rsidRPr="00F950A0" w:rsidRDefault="00293C51" w:rsidP="008336A3">
      <w:pPr>
        <w:pStyle w:val="Heading1"/>
        <w:suppressLineNumbers/>
        <w:suppressAutoHyphens/>
        <w:ind w:right="61"/>
        <w:rPr>
          <w:b w:val="0"/>
          <w:bCs w:val="0"/>
          <w:sz w:val="32"/>
          <w:szCs w:val="32"/>
        </w:rPr>
      </w:pPr>
      <w:r w:rsidRPr="00F950A0">
        <w:rPr>
          <w:b w:val="0"/>
          <w:bCs w:val="0"/>
          <w:sz w:val="32"/>
          <w:szCs w:val="32"/>
        </w:rPr>
        <w:t>Р О С С И Й С К А Я   Ф Е Д Е Р А Ц И Я</w:t>
      </w:r>
    </w:p>
    <w:p w:rsidR="00293C51" w:rsidRPr="00F950A0" w:rsidRDefault="00293C51" w:rsidP="008336A3">
      <w:pPr>
        <w:pStyle w:val="Heading1"/>
        <w:suppressLineNumbers/>
        <w:suppressAutoHyphens/>
        <w:rPr>
          <w:b w:val="0"/>
          <w:bCs w:val="0"/>
          <w:sz w:val="32"/>
          <w:szCs w:val="32"/>
        </w:rPr>
      </w:pPr>
      <w:r w:rsidRPr="00F950A0">
        <w:rPr>
          <w:b w:val="0"/>
          <w:bCs w:val="0"/>
          <w:sz w:val="32"/>
          <w:szCs w:val="32"/>
        </w:rPr>
        <w:t>Б Е Л Г О Р О Д С К А Я   О Б Л А С Т Ь</w:t>
      </w:r>
    </w:p>
    <w:p w:rsidR="00293C51" w:rsidRPr="002F695E" w:rsidRDefault="00293C51" w:rsidP="008336A3">
      <w:pPr>
        <w:suppressLineNumbers/>
        <w:suppressAutoHyphens/>
        <w:jc w:val="center"/>
        <w:rPr>
          <w:sz w:val="8"/>
          <w:szCs w:val="8"/>
        </w:rPr>
      </w:pPr>
    </w:p>
    <w:p w:rsidR="00293C51" w:rsidRPr="00DD069F" w:rsidRDefault="00293C51" w:rsidP="008336A3">
      <w:pPr>
        <w:suppressLineNumbers/>
        <w:suppressAutoHyphens/>
        <w:jc w:val="center"/>
        <w:rPr>
          <w:color w:val="FFFFFF"/>
        </w:rPr>
      </w:pPr>
      <w:r w:rsidRPr="00204AE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1.25pt;height:48.75pt;visibility:visible">
            <v:imagedata r:id="rId7" o:title=""/>
          </v:shape>
        </w:pict>
      </w:r>
      <w:r w:rsidRPr="00DD069F">
        <w:rPr>
          <w:color w:val="FFFFFF"/>
        </w:rPr>
        <w:t>Проект</w:t>
      </w:r>
    </w:p>
    <w:p w:rsidR="00293C51" w:rsidRPr="002F695E" w:rsidRDefault="00293C51" w:rsidP="008336A3">
      <w:pPr>
        <w:suppressLineNumbers/>
        <w:suppressAutoHyphens/>
        <w:rPr>
          <w:sz w:val="12"/>
          <w:szCs w:val="12"/>
        </w:rPr>
      </w:pPr>
    </w:p>
    <w:p w:rsidR="00293C51" w:rsidRPr="007115DC" w:rsidRDefault="00293C51" w:rsidP="008336A3">
      <w:pPr>
        <w:suppressLineNumbers/>
        <w:suppressAutoHyphens/>
        <w:jc w:val="center"/>
        <w:rPr>
          <w:b/>
          <w:bCs/>
          <w:sz w:val="28"/>
          <w:szCs w:val="28"/>
        </w:rPr>
      </w:pPr>
      <w:r w:rsidRPr="007115DC">
        <w:rPr>
          <w:b/>
          <w:bCs/>
          <w:sz w:val="28"/>
          <w:szCs w:val="28"/>
        </w:rPr>
        <w:t xml:space="preserve">МУНИЦИПАЛЬНЫЙ СОВЕТ </w:t>
      </w:r>
    </w:p>
    <w:p w:rsidR="00293C51" w:rsidRPr="007115DC" w:rsidRDefault="00293C51" w:rsidP="008336A3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 w:rsidRPr="007115DC">
        <w:rPr>
          <w:b/>
          <w:bCs/>
          <w:sz w:val="28"/>
          <w:szCs w:val="28"/>
        </w:rPr>
        <w:t xml:space="preserve"> «ВОЛОКОНОВСКИЙ  РАЙОН» </w:t>
      </w:r>
    </w:p>
    <w:p w:rsidR="00293C51" w:rsidRDefault="00293C51" w:rsidP="008336A3">
      <w:pPr>
        <w:suppressLineNumbers/>
        <w:suppressAutoHyphens/>
        <w:jc w:val="center"/>
      </w:pPr>
    </w:p>
    <w:p w:rsidR="00293C51" w:rsidRDefault="00293C51" w:rsidP="008336A3">
      <w:pPr>
        <w:pStyle w:val="Heading3"/>
        <w:suppressLineNumbers/>
        <w:suppressAutoHyphens/>
      </w:pPr>
      <w:r>
        <w:t>Р Е Ш Е Н И Е</w:t>
      </w:r>
    </w:p>
    <w:p w:rsidR="00293C51" w:rsidRPr="00DD069F" w:rsidRDefault="00293C51" w:rsidP="008336A3">
      <w:pPr>
        <w:suppressLineNumbers/>
        <w:suppressAutoHyphens/>
      </w:pPr>
    </w:p>
    <w:p w:rsidR="00293C51" w:rsidRDefault="00293C51" w:rsidP="008336A3">
      <w:pPr>
        <w:suppressLineNumbers/>
        <w:suppressAutoHyphens/>
        <w:jc w:val="both"/>
      </w:pPr>
    </w:p>
    <w:p w:rsidR="00293C51" w:rsidRDefault="00293C51" w:rsidP="008336A3">
      <w:pPr>
        <w:suppressLineNumbers/>
        <w:suppressAutoHyphens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26 ноября 2021 года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960BE">
        <w:rPr>
          <w:b/>
          <w:bCs/>
          <w:sz w:val="28"/>
          <w:szCs w:val="28"/>
        </w:rPr>
        <w:tab/>
      </w:r>
      <w:r w:rsidRPr="00A960B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ab/>
        <w:t xml:space="preserve">           </w:t>
      </w:r>
      <w:bookmarkStart w:id="0" w:name="_GoBack"/>
      <w:bookmarkEnd w:id="0"/>
      <w:r>
        <w:rPr>
          <w:b/>
          <w:bCs/>
          <w:sz w:val="28"/>
          <w:szCs w:val="28"/>
        </w:rPr>
        <w:tab/>
        <w:t>№ 325</w:t>
      </w:r>
    </w:p>
    <w:p w:rsidR="00293C51" w:rsidRDefault="00293C51" w:rsidP="008336A3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293C51" w:rsidRPr="00E56023" w:rsidRDefault="00293C51" w:rsidP="007D60D2">
      <w:pPr>
        <w:framePr w:w="5012" w:h="1210" w:hSpace="180" w:wrap="auto" w:vAnchor="text" w:hAnchor="page" w:x="1706" w:y="237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дополнения в Устав муниципального района «Волоконовский район» Белгородской области</w:t>
      </w:r>
    </w:p>
    <w:p w:rsidR="00293C51" w:rsidRDefault="00293C51" w:rsidP="008336A3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293C51" w:rsidRDefault="00293C51" w:rsidP="008336A3">
      <w:pPr>
        <w:suppressLineNumbers/>
        <w:suppressAutoHyphens/>
        <w:jc w:val="both"/>
        <w:rPr>
          <w:sz w:val="28"/>
          <w:szCs w:val="28"/>
        </w:rPr>
      </w:pPr>
    </w:p>
    <w:p w:rsidR="00293C51" w:rsidRDefault="00293C51" w:rsidP="008336A3">
      <w:pPr>
        <w:suppressLineNumbers/>
        <w:suppressAutoHyphens/>
        <w:jc w:val="both"/>
        <w:rPr>
          <w:sz w:val="28"/>
          <w:szCs w:val="28"/>
        </w:rPr>
      </w:pPr>
    </w:p>
    <w:p w:rsidR="00293C51" w:rsidRDefault="00293C51" w:rsidP="008336A3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293C51" w:rsidRPr="009B6D29" w:rsidRDefault="00293C51" w:rsidP="008336A3">
      <w:pPr>
        <w:suppressLineNumbers/>
        <w:suppressAutoHyphens/>
        <w:jc w:val="both"/>
        <w:rPr>
          <w:sz w:val="28"/>
          <w:szCs w:val="28"/>
        </w:rPr>
      </w:pPr>
    </w:p>
    <w:p w:rsidR="00293C51" w:rsidRDefault="00293C51" w:rsidP="008336A3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293C51" w:rsidRDefault="00293C51" w:rsidP="008336A3">
      <w:pPr>
        <w:suppressLineNumbers/>
        <w:suppressAutoHyphens/>
        <w:ind w:firstLine="708"/>
        <w:jc w:val="both"/>
        <w:rPr>
          <w:sz w:val="28"/>
          <w:szCs w:val="28"/>
        </w:rPr>
      </w:pPr>
      <w:r w:rsidRPr="009B6D2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Устава муниципального района «Волоконовский район» Белгородской области в </w:t>
      </w:r>
      <w:r w:rsidRPr="009B6D29">
        <w:rPr>
          <w:sz w:val="28"/>
          <w:szCs w:val="28"/>
        </w:rPr>
        <w:t>соответстви</w:t>
      </w:r>
      <w:r>
        <w:rPr>
          <w:sz w:val="28"/>
          <w:szCs w:val="28"/>
        </w:rPr>
        <w:t>е</w:t>
      </w:r>
      <w:r w:rsidRPr="009B6D29">
        <w:rPr>
          <w:sz w:val="28"/>
          <w:szCs w:val="28"/>
        </w:rPr>
        <w:t xml:space="preserve"> с Федеральным </w:t>
      </w:r>
      <w:hyperlink r:id="rId8" w:history="1">
        <w:r w:rsidRPr="009B6D29">
          <w:rPr>
            <w:sz w:val="28"/>
            <w:szCs w:val="28"/>
          </w:rPr>
          <w:t>законом</w:t>
        </w:r>
      </w:hyperlink>
      <w:r w:rsidRPr="009B6D29">
        <w:rPr>
          <w:sz w:val="28"/>
          <w:szCs w:val="28"/>
        </w:rPr>
        <w:t xml:space="preserve"> от 6 </w:t>
      </w:r>
      <w:r w:rsidRPr="001C5807">
        <w:rPr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1C5807">
        <w:rPr>
          <w:sz w:val="28"/>
          <w:szCs w:val="28"/>
        </w:rPr>
        <w:t xml:space="preserve"> Муни</w:t>
      </w:r>
      <w:r>
        <w:rPr>
          <w:sz w:val="28"/>
          <w:szCs w:val="28"/>
        </w:rPr>
        <w:t xml:space="preserve">ципальный совет Волоконовского </w:t>
      </w:r>
      <w:r w:rsidRPr="001C5807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</w:p>
    <w:p w:rsidR="00293C51" w:rsidRPr="00CB67FA" w:rsidRDefault="00293C51" w:rsidP="008336A3">
      <w:pPr>
        <w:suppressLineNumbers/>
        <w:suppressAutoHyphens/>
        <w:ind w:firstLine="708"/>
        <w:jc w:val="center"/>
        <w:rPr>
          <w:sz w:val="28"/>
          <w:szCs w:val="28"/>
        </w:rPr>
      </w:pPr>
      <w:r w:rsidRPr="006616A0">
        <w:rPr>
          <w:b/>
          <w:bCs/>
          <w:sz w:val="28"/>
          <w:szCs w:val="28"/>
        </w:rPr>
        <w:t>р е ш и л:</w:t>
      </w:r>
    </w:p>
    <w:p w:rsidR="00293C51" w:rsidRDefault="00293C51" w:rsidP="008336A3">
      <w:pPr>
        <w:ind w:firstLine="540"/>
        <w:jc w:val="both"/>
      </w:pPr>
    </w:p>
    <w:p w:rsidR="00293C51" w:rsidRPr="00790C72" w:rsidRDefault="00293C51" w:rsidP="00790C72">
      <w:pPr>
        <w:pStyle w:val="ListParagraph"/>
        <w:numPr>
          <w:ilvl w:val="0"/>
          <w:numId w:val="1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 w:rsidRPr="007B3D12">
        <w:rPr>
          <w:sz w:val="28"/>
          <w:szCs w:val="28"/>
        </w:rPr>
        <w:t xml:space="preserve">Внести в </w:t>
      </w:r>
      <w:hyperlink r:id="rId9" w:history="1">
        <w:r w:rsidRPr="007B3D12">
          <w:rPr>
            <w:sz w:val="28"/>
            <w:szCs w:val="28"/>
          </w:rPr>
          <w:t>Устав</w:t>
        </w:r>
      </w:hyperlink>
      <w:r w:rsidRPr="007B3D12">
        <w:rPr>
          <w:sz w:val="28"/>
          <w:szCs w:val="28"/>
        </w:rPr>
        <w:t xml:space="preserve"> муниципального района «Волоконовский район» Белгородской области, принятый постановлением заседания Совета депутатов Волоконовского района от 27 июля 2007 года</w:t>
      </w:r>
      <w:r>
        <w:rPr>
          <w:sz w:val="28"/>
          <w:szCs w:val="28"/>
        </w:rPr>
        <w:t xml:space="preserve"> № 20 (далее – Устав), следующее дополнение</w:t>
      </w:r>
      <w:r w:rsidRPr="007B3D12">
        <w:rPr>
          <w:sz w:val="28"/>
          <w:szCs w:val="28"/>
        </w:rPr>
        <w:t>:</w:t>
      </w:r>
    </w:p>
    <w:p w:rsidR="00293C51" w:rsidRDefault="00293C51" w:rsidP="009968C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r w:rsidRPr="007B3D12">
        <w:rPr>
          <w:sz w:val="28"/>
          <w:szCs w:val="28"/>
          <w:lang w:eastAsia="en-US"/>
        </w:rPr>
        <w:t>В статье 7 Устава:</w:t>
      </w:r>
    </w:p>
    <w:p w:rsidR="00293C51" w:rsidRDefault="00293C51" w:rsidP="00030C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D12">
        <w:rPr>
          <w:rFonts w:ascii="Times New Roman" w:hAnsi="Times New Roman" w:cs="Times New Roman"/>
          <w:sz w:val="28"/>
          <w:szCs w:val="28"/>
        </w:rPr>
        <w:t>- ч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7B3D12">
        <w:rPr>
          <w:rFonts w:ascii="Times New Roman" w:hAnsi="Times New Roman" w:cs="Times New Roman"/>
          <w:sz w:val="28"/>
          <w:szCs w:val="28"/>
        </w:rPr>
        <w:t xml:space="preserve"> 1.1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17 </w:t>
      </w:r>
      <w:r w:rsidRPr="00790C7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93C51" w:rsidRDefault="00293C51" w:rsidP="009F0B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«17) принятие решений о проведении на территориях сельских поселений мероприятий по выявлению правообладателей ранее учтенных объектов, недвижимости, направление сведений о правообладателях данных объектов недвижимости для внесения в Единый государственный реестр недвижимости.».</w:t>
      </w:r>
    </w:p>
    <w:p w:rsidR="00293C51" w:rsidRPr="007B3D12" w:rsidRDefault="00293C51" w:rsidP="005352CB">
      <w:pPr>
        <w:suppressLineNumbers/>
        <w:suppressAutoHyphens/>
        <w:ind w:firstLine="567"/>
        <w:jc w:val="both"/>
        <w:rPr>
          <w:sz w:val="28"/>
          <w:szCs w:val="28"/>
        </w:rPr>
      </w:pPr>
      <w:r w:rsidRPr="007B3D12">
        <w:rPr>
          <w:sz w:val="28"/>
          <w:szCs w:val="28"/>
          <w:lang w:eastAsia="en-US"/>
        </w:rPr>
        <w:t>2. Принять настоящее решение.</w:t>
      </w:r>
    </w:p>
    <w:p w:rsidR="00293C51" w:rsidRPr="007B3D12" w:rsidRDefault="00293C51" w:rsidP="008336A3">
      <w:pPr>
        <w:ind w:firstLine="567"/>
        <w:jc w:val="both"/>
        <w:rPr>
          <w:sz w:val="28"/>
          <w:szCs w:val="28"/>
          <w:lang w:eastAsia="en-US"/>
        </w:rPr>
      </w:pPr>
      <w:r w:rsidRPr="007B3D12">
        <w:rPr>
          <w:sz w:val="28"/>
          <w:szCs w:val="28"/>
          <w:lang w:eastAsia="en-US"/>
        </w:rPr>
        <w:t>3. Поручить председателю Муниципального совета Волоконовского района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293C51" w:rsidRPr="007B3D12" w:rsidRDefault="00293C51" w:rsidP="008336A3">
      <w:pPr>
        <w:suppressLineNumbers/>
        <w:suppressAutoHyphens/>
        <w:ind w:firstLine="720"/>
        <w:jc w:val="both"/>
        <w:rPr>
          <w:sz w:val="28"/>
          <w:szCs w:val="28"/>
        </w:rPr>
      </w:pPr>
      <w:r w:rsidRPr="007B3D12">
        <w:rPr>
          <w:sz w:val="28"/>
          <w:szCs w:val="28"/>
          <w:lang w:eastAsia="en-US"/>
        </w:rPr>
        <w:t xml:space="preserve">4. Опубликовать настоящее решение после его государственной регистрации в районной газете «Красный Октябрь» </w:t>
      </w:r>
      <w:r w:rsidRPr="007B3D12">
        <w:rPr>
          <w:sz w:val="28"/>
          <w:szCs w:val="28"/>
        </w:rPr>
        <w:t>и разместить на официальном сайте администрации района в сети Интернет.</w:t>
      </w:r>
    </w:p>
    <w:p w:rsidR="00293C51" w:rsidRPr="007B3D12" w:rsidRDefault="00293C51" w:rsidP="008336A3">
      <w:pPr>
        <w:ind w:firstLine="567"/>
        <w:jc w:val="both"/>
        <w:rPr>
          <w:sz w:val="28"/>
          <w:szCs w:val="28"/>
          <w:lang w:eastAsia="en-US"/>
        </w:rPr>
      </w:pPr>
    </w:p>
    <w:p w:rsidR="00293C51" w:rsidRDefault="00293C51" w:rsidP="008336A3">
      <w:pPr>
        <w:jc w:val="both"/>
        <w:rPr>
          <w:sz w:val="28"/>
          <w:szCs w:val="28"/>
          <w:lang w:eastAsia="en-US"/>
        </w:rPr>
      </w:pPr>
    </w:p>
    <w:p w:rsidR="00293C51" w:rsidRPr="000D3D18" w:rsidRDefault="00293C51" w:rsidP="008336A3">
      <w:pPr>
        <w:jc w:val="both"/>
        <w:rPr>
          <w:sz w:val="28"/>
          <w:szCs w:val="28"/>
          <w:lang w:eastAsia="en-US"/>
        </w:rPr>
      </w:pPr>
    </w:p>
    <w:p w:rsidR="00293C51" w:rsidRPr="00CE7D2B" w:rsidRDefault="00293C51" w:rsidP="008336A3">
      <w:pPr>
        <w:jc w:val="both"/>
        <w:rPr>
          <w:b/>
          <w:sz w:val="28"/>
          <w:szCs w:val="28"/>
          <w:lang w:eastAsia="en-US"/>
        </w:rPr>
      </w:pPr>
      <w:r w:rsidRPr="00CE7D2B">
        <w:rPr>
          <w:b/>
          <w:sz w:val="28"/>
          <w:szCs w:val="28"/>
          <w:lang w:eastAsia="en-US"/>
        </w:rPr>
        <w:t>Председатель Муниципального совета</w:t>
      </w:r>
    </w:p>
    <w:p w:rsidR="00293C51" w:rsidRPr="00CE7D2B" w:rsidRDefault="00293C51" w:rsidP="008336A3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Волоконовского  района                                                             </w:t>
      </w:r>
      <w:r w:rsidRPr="00CE7D2B">
        <w:rPr>
          <w:b/>
          <w:sz w:val="28"/>
          <w:szCs w:val="28"/>
          <w:lang w:eastAsia="en-US"/>
        </w:rPr>
        <w:t>Н.В. Меланина</w:t>
      </w:r>
    </w:p>
    <w:p w:rsidR="00293C51" w:rsidRPr="00CE7D2B" w:rsidRDefault="00293C51" w:rsidP="008336A3">
      <w:pPr>
        <w:rPr>
          <w:b/>
        </w:rPr>
      </w:pPr>
    </w:p>
    <w:p w:rsidR="00293C51" w:rsidRPr="00CE7D2B" w:rsidRDefault="00293C51" w:rsidP="008336A3">
      <w:pPr>
        <w:rPr>
          <w:b/>
        </w:rPr>
      </w:pPr>
    </w:p>
    <w:p w:rsidR="00293C51" w:rsidRDefault="00293C51"/>
    <w:sectPr w:rsidR="00293C51" w:rsidSect="008336A3">
      <w:headerReference w:type="default" r:id="rId10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C51" w:rsidRDefault="00293C51" w:rsidP="008336A3">
      <w:r>
        <w:separator/>
      </w:r>
    </w:p>
  </w:endnote>
  <w:endnote w:type="continuationSeparator" w:id="0">
    <w:p w:rsidR="00293C51" w:rsidRDefault="00293C51" w:rsidP="00833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C51" w:rsidRDefault="00293C51" w:rsidP="008336A3">
      <w:r>
        <w:separator/>
      </w:r>
    </w:p>
  </w:footnote>
  <w:footnote w:type="continuationSeparator" w:id="0">
    <w:p w:rsidR="00293C51" w:rsidRDefault="00293C51" w:rsidP="00833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51" w:rsidRDefault="00293C51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93C51" w:rsidRDefault="00293C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B34"/>
    <w:rsid w:val="00030C47"/>
    <w:rsid w:val="000438F9"/>
    <w:rsid w:val="000536C7"/>
    <w:rsid w:val="00057680"/>
    <w:rsid w:val="000760E2"/>
    <w:rsid w:val="00085059"/>
    <w:rsid w:val="00091F4A"/>
    <w:rsid w:val="0009461C"/>
    <w:rsid w:val="0009696D"/>
    <w:rsid w:val="000A13EC"/>
    <w:rsid w:val="000D3D18"/>
    <w:rsid w:val="000E58C1"/>
    <w:rsid w:val="0011205F"/>
    <w:rsid w:val="001159F7"/>
    <w:rsid w:val="00123DC7"/>
    <w:rsid w:val="00143EFB"/>
    <w:rsid w:val="00150713"/>
    <w:rsid w:val="00153891"/>
    <w:rsid w:val="0016038E"/>
    <w:rsid w:val="00164BF4"/>
    <w:rsid w:val="001C0A07"/>
    <w:rsid w:val="001C563D"/>
    <w:rsid w:val="001C5807"/>
    <w:rsid w:val="001D42E4"/>
    <w:rsid w:val="00204AE9"/>
    <w:rsid w:val="00207B24"/>
    <w:rsid w:val="00255EBD"/>
    <w:rsid w:val="0026076B"/>
    <w:rsid w:val="00275985"/>
    <w:rsid w:val="00293C51"/>
    <w:rsid w:val="00294E00"/>
    <w:rsid w:val="002C63FC"/>
    <w:rsid w:val="002E7DA3"/>
    <w:rsid w:val="002F695E"/>
    <w:rsid w:val="00336BF7"/>
    <w:rsid w:val="00353872"/>
    <w:rsid w:val="003549A7"/>
    <w:rsid w:val="00360A14"/>
    <w:rsid w:val="0037735D"/>
    <w:rsid w:val="003836CF"/>
    <w:rsid w:val="003A4820"/>
    <w:rsid w:val="003A5120"/>
    <w:rsid w:val="003B5F67"/>
    <w:rsid w:val="003C4481"/>
    <w:rsid w:val="003C7005"/>
    <w:rsid w:val="003C799C"/>
    <w:rsid w:val="00410615"/>
    <w:rsid w:val="00446828"/>
    <w:rsid w:val="0045058F"/>
    <w:rsid w:val="00450B34"/>
    <w:rsid w:val="00490C7A"/>
    <w:rsid w:val="004F6D69"/>
    <w:rsid w:val="0050644F"/>
    <w:rsid w:val="00522566"/>
    <w:rsid w:val="005352CB"/>
    <w:rsid w:val="00554BF0"/>
    <w:rsid w:val="00555222"/>
    <w:rsid w:val="00584ABC"/>
    <w:rsid w:val="005868DC"/>
    <w:rsid w:val="005A38CE"/>
    <w:rsid w:val="005A557D"/>
    <w:rsid w:val="005B1612"/>
    <w:rsid w:val="00611430"/>
    <w:rsid w:val="006214B1"/>
    <w:rsid w:val="00624E84"/>
    <w:rsid w:val="00644C79"/>
    <w:rsid w:val="006616A0"/>
    <w:rsid w:val="0066170F"/>
    <w:rsid w:val="00661D9D"/>
    <w:rsid w:val="00663DF1"/>
    <w:rsid w:val="006C4C68"/>
    <w:rsid w:val="006F3603"/>
    <w:rsid w:val="007078A0"/>
    <w:rsid w:val="0071059C"/>
    <w:rsid w:val="007115DC"/>
    <w:rsid w:val="007274B3"/>
    <w:rsid w:val="00731594"/>
    <w:rsid w:val="00735788"/>
    <w:rsid w:val="00781A55"/>
    <w:rsid w:val="00790C72"/>
    <w:rsid w:val="007A2AE2"/>
    <w:rsid w:val="007B3B1A"/>
    <w:rsid w:val="007B3D12"/>
    <w:rsid w:val="007D60D2"/>
    <w:rsid w:val="00816235"/>
    <w:rsid w:val="008228BA"/>
    <w:rsid w:val="008336A3"/>
    <w:rsid w:val="00834D53"/>
    <w:rsid w:val="00837894"/>
    <w:rsid w:val="00840515"/>
    <w:rsid w:val="008633FE"/>
    <w:rsid w:val="008714D7"/>
    <w:rsid w:val="0088257C"/>
    <w:rsid w:val="00891AC9"/>
    <w:rsid w:val="00901C5A"/>
    <w:rsid w:val="00925EFD"/>
    <w:rsid w:val="0092601E"/>
    <w:rsid w:val="009344EE"/>
    <w:rsid w:val="00955014"/>
    <w:rsid w:val="009968CB"/>
    <w:rsid w:val="009A75DD"/>
    <w:rsid w:val="009B121C"/>
    <w:rsid w:val="009B6D29"/>
    <w:rsid w:val="009F0B60"/>
    <w:rsid w:val="00A21B73"/>
    <w:rsid w:val="00A23AD8"/>
    <w:rsid w:val="00A35D6D"/>
    <w:rsid w:val="00A54568"/>
    <w:rsid w:val="00A70107"/>
    <w:rsid w:val="00A960BE"/>
    <w:rsid w:val="00AC69FE"/>
    <w:rsid w:val="00B015FB"/>
    <w:rsid w:val="00B02C73"/>
    <w:rsid w:val="00B12630"/>
    <w:rsid w:val="00B5125F"/>
    <w:rsid w:val="00B75CE6"/>
    <w:rsid w:val="00BC426B"/>
    <w:rsid w:val="00BC5198"/>
    <w:rsid w:val="00BD36AC"/>
    <w:rsid w:val="00BD5F79"/>
    <w:rsid w:val="00C178A1"/>
    <w:rsid w:val="00C317A2"/>
    <w:rsid w:val="00C36C4D"/>
    <w:rsid w:val="00C519FD"/>
    <w:rsid w:val="00C6223E"/>
    <w:rsid w:val="00C64F60"/>
    <w:rsid w:val="00CB67FA"/>
    <w:rsid w:val="00CE7D2B"/>
    <w:rsid w:val="00CF469E"/>
    <w:rsid w:val="00D1768E"/>
    <w:rsid w:val="00D50555"/>
    <w:rsid w:val="00D56520"/>
    <w:rsid w:val="00D72FE6"/>
    <w:rsid w:val="00D819A0"/>
    <w:rsid w:val="00D84E49"/>
    <w:rsid w:val="00D96E1B"/>
    <w:rsid w:val="00DB4568"/>
    <w:rsid w:val="00DD069F"/>
    <w:rsid w:val="00DD63E7"/>
    <w:rsid w:val="00E01595"/>
    <w:rsid w:val="00E01922"/>
    <w:rsid w:val="00E06023"/>
    <w:rsid w:val="00E10D9A"/>
    <w:rsid w:val="00E132FE"/>
    <w:rsid w:val="00E219B5"/>
    <w:rsid w:val="00E3723D"/>
    <w:rsid w:val="00E401E9"/>
    <w:rsid w:val="00E56023"/>
    <w:rsid w:val="00EA2211"/>
    <w:rsid w:val="00EB001C"/>
    <w:rsid w:val="00EC03CF"/>
    <w:rsid w:val="00EC340E"/>
    <w:rsid w:val="00F00532"/>
    <w:rsid w:val="00F15AF9"/>
    <w:rsid w:val="00F22945"/>
    <w:rsid w:val="00F2604E"/>
    <w:rsid w:val="00F632EE"/>
    <w:rsid w:val="00F71107"/>
    <w:rsid w:val="00F94181"/>
    <w:rsid w:val="00F950A0"/>
    <w:rsid w:val="00FD1962"/>
    <w:rsid w:val="00FD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A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36A3"/>
    <w:pPr>
      <w:keepNext/>
      <w:jc w:val="center"/>
      <w:outlineLvl w:val="0"/>
    </w:pPr>
    <w:rPr>
      <w:rFonts w:eastAsia="Calibri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36A3"/>
    <w:pPr>
      <w:keepNext/>
      <w:jc w:val="center"/>
      <w:outlineLvl w:val="2"/>
    </w:pPr>
    <w:rPr>
      <w:rFonts w:eastAsia="Calibri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36A3"/>
    <w:rPr>
      <w:rFonts w:ascii="Times New Roman" w:hAnsi="Times New Roman"/>
      <w:b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336A3"/>
    <w:rPr>
      <w:rFonts w:ascii="Times New Roman" w:hAnsi="Times New Roman"/>
      <w:b/>
      <w:sz w:val="32"/>
      <w:lang w:eastAsia="ru-RU"/>
    </w:rPr>
  </w:style>
  <w:style w:type="paragraph" w:styleId="ListParagraph">
    <w:name w:val="List Paragraph"/>
    <w:basedOn w:val="Normal"/>
    <w:uiPriority w:val="99"/>
    <w:qFormat/>
    <w:rsid w:val="008336A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336A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336A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36A3"/>
    <w:rPr>
      <w:rFonts w:ascii="Tahoma" w:hAnsi="Tahoma"/>
      <w:sz w:val="16"/>
      <w:lang w:eastAsia="ru-RU"/>
    </w:rPr>
  </w:style>
  <w:style w:type="paragraph" w:styleId="Header">
    <w:name w:val="header"/>
    <w:basedOn w:val="Normal"/>
    <w:link w:val="HeaderChar"/>
    <w:uiPriority w:val="99"/>
    <w:rsid w:val="008336A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36A3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8336A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36A3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uiPriority w:val="99"/>
    <w:rsid w:val="0066170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;dst=10019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04;n=14757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299</Words>
  <Characters>1710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4</cp:revision>
  <cp:lastPrinted>2021-12-09T05:54:00Z</cp:lastPrinted>
  <dcterms:created xsi:type="dcterms:W3CDTF">2021-12-09T06:29:00Z</dcterms:created>
  <dcterms:modified xsi:type="dcterms:W3CDTF">2021-12-09T05:54:00Z</dcterms:modified>
</cp:coreProperties>
</file>