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7F" w:rsidRPr="008511D8" w:rsidRDefault="008E667F" w:rsidP="00612B1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6" type="#_x0000_t75" alt="Герб-к1" style="position:absolute;left:0;text-align:left;margin-left:218.35pt;margin-top:.05pt;width:41.8pt;height:50.25pt;z-index:251658240;visibility:visible">
            <v:imagedata r:id="rId6" o:title=""/>
            <w10:wrap type="square" side="left"/>
          </v:shape>
        </w:pict>
      </w:r>
      <w:r w:rsidRPr="00F93708">
        <w:rPr>
          <w:rFonts w:ascii="Arial" w:hAnsi="Arial" w:cs="Arial"/>
          <w:sz w:val="28"/>
        </w:rPr>
        <w:br w:type="textWrapping" w:clear="all"/>
      </w:r>
    </w:p>
    <w:p w:rsidR="008E667F" w:rsidRDefault="008E667F" w:rsidP="00612B1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8E667F" w:rsidRPr="00BA3E9B" w:rsidRDefault="008E667F" w:rsidP="00612B1D">
      <w:pPr>
        <w:jc w:val="center"/>
        <w:rPr>
          <w:rFonts w:ascii="Arial" w:hAnsi="Arial" w:cs="Arial"/>
          <w:b/>
          <w:sz w:val="20"/>
          <w:szCs w:val="20"/>
        </w:rPr>
      </w:pPr>
    </w:p>
    <w:p w:rsidR="008E667F" w:rsidRPr="008511D8" w:rsidRDefault="008E667F" w:rsidP="00612B1D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8E667F" w:rsidRPr="008511D8" w:rsidRDefault="008E667F" w:rsidP="00612B1D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8E667F" w:rsidRPr="008511D8" w:rsidRDefault="008E667F" w:rsidP="00612B1D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8E667F" w:rsidRPr="004C5A4E" w:rsidRDefault="008E667F" w:rsidP="00612B1D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8E667F" w:rsidRPr="00271EF0" w:rsidRDefault="008E667F" w:rsidP="00612B1D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8E667F" w:rsidRDefault="008E667F" w:rsidP="00612B1D">
      <w:pPr>
        <w:jc w:val="both"/>
      </w:pPr>
    </w:p>
    <w:p w:rsidR="008E667F" w:rsidRDefault="008E667F" w:rsidP="00612B1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 w:val="0"/>
          <w:sz w:val="18"/>
        </w:rPr>
        <w:t xml:space="preserve">26 мая </w:t>
      </w:r>
      <w:r w:rsidRPr="00271EF0">
        <w:rPr>
          <w:rFonts w:ascii="Arial" w:hAnsi="Arial" w:cs="Arial"/>
          <w:b w:val="0"/>
          <w:sz w:val="18"/>
        </w:rPr>
        <w:t>20</w:t>
      </w:r>
      <w:r>
        <w:rPr>
          <w:rFonts w:ascii="Arial" w:hAnsi="Arial" w:cs="Arial"/>
          <w:b w:val="0"/>
          <w:sz w:val="18"/>
        </w:rPr>
        <w:t>20</w:t>
      </w:r>
      <w:r w:rsidRPr="00271EF0">
        <w:rPr>
          <w:rFonts w:ascii="Arial" w:hAnsi="Arial" w:cs="Arial"/>
          <w:b w:val="0"/>
          <w:sz w:val="18"/>
        </w:rPr>
        <w:t xml:space="preserve"> г.                                                                                </w:t>
      </w:r>
      <w:r>
        <w:rPr>
          <w:rFonts w:ascii="Arial" w:hAnsi="Arial" w:cs="Arial"/>
          <w:b w:val="0"/>
          <w:sz w:val="18"/>
        </w:rPr>
        <w:t xml:space="preserve">                                                       </w:t>
      </w:r>
      <w:r w:rsidRPr="00271EF0">
        <w:rPr>
          <w:rFonts w:ascii="Arial" w:hAnsi="Arial" w:cs="Arial"/>
          <w:b w:val="0"/>
          <w:sz w:val="18"/>
        </w:rPr>
        <w:t xml:space="preserve">        № </w:t>
      </w:r>
      <w:r>
        <w:rPr>
          <w:rFonts w:ascii="Arial" w:hAnsi="Arial" w:cs="Arial"/>
          <w:b w:val="0"/>
          <w:sz w:val="18"/>
        </w:rPr>
        <w:t>99-01/182</w:t>
      </w:r>
    </w:p>
    <w:p w:rsidR="008E667F" w:rsidRDefault="008E667F" w:rsidP="003900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E667F" w:rsidRDefault="008E667F" w:rsidP="003900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E667F" w:rsidRPr="00612B1D" w:rsidRDefault="008E667F" w:rsidP="00612B1D">
      <w:pPr>
        <w:framePr w:w="4081" w:h="1081" w:hSpace="180" w:wrap="around" w:vAnchor="text" w:hAnchor="page" w:x="1702" w:y="58"/>
        <w:jc w:val="both"/>
        <w:rPr>
          <w:b/>
        </w:rPr>
      </w:pPr>
      <w:r w:rsidRPr="00612B1D">
        <w:rPr>
          <w:b/>
          <w:sz w:val="28"/>
          <w:szCs w:val="28"/>
        </w:rPr>
        <w:t>О создании комиссии по мониторингу технического состояния многоквартирных домов</w:t>
      </w:r>
      <w:r>
        <w:rPr>
          <w:b/>
          <w:sz w:val="28"/>
          <w:szCs w:val="28"/>
        </w:rPr>
        <w:t>,</w:t>
      </w:r>
      <w:r w:rsidRPr="00612B1D">
        <w:rPr>
          <w:b/>
          <w:sz w:val="28"/>
          <w:szCs w:val="28"/>
        </w:rPr>
        <w:t xml:space="preserve"> расположенных  на территории муниципального района «Волоконовский район»</w:t>
      </w:r>
    </w:p>
    <w:p w:rsidR="008E667F" w:rsidRDefault="008E667F" w:rsidP="003900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E667F" w:rsidRDefault="008E667F" w:rsidP="003900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E667F" w:rsidRDefault="008E667F" w:rsidP="003900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E667F" w:rsidRDefault="008E667F" w:rsidP="003900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E667F" w:rsidRDefault="008E667F" w:rsidP="003900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E667F" w:rsidRPr="00E40A9D" w:rsidRDefault="008E667F" w:rsidP="003900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67F" w:rsidRPr="00E40A9D" w:rsidRDefault="008E66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667F" w:rsidRDefault="008E66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E667F" w:rsidRPr="00E40A9D" w:rsidRDefault="008E66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0A9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F56E56">
          <w:rPr>
            <w:rFonts w:ascii="Times New Roman" w:hAnsi="Times New Roman" w:cs="Times New Roman"/>
            <w:sz w:val="28"/>
            <w:szCs w:val="28"/>
          </w:rPr>
          <w:t>п. 6 ч. 1 ст. 16</w:t>
        </w:r>
      </w:hyperlink>
      <w:r w:rsidRPr="00E40A9D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0A9D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0A9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E40A9D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F56E56">
          <w:rPr>
            <w:rFonts w:ascii="Times New Roman" w:hAnsi="Times New Roman" w:cs="Times New Roman"/>
            <w:sz w:val="28"/>
            <w:szCs w:val="28"/>
          </w:rPr>
          <w:t xml:space="preserve">ч. 1 п. 2 </w:t>
        </w:r>
        <w:r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Pr="00F56E56">
          <w:rPr>
            <w:rFonts w:ascii="Times New Roman" w:hAnsi="Times New Roman" w:cs="Times New Roman"/>
            <w:sz w:val="28"/>
            <w:szCs w:val="28"/>
          </w:rPr>
          <w:t>ст. 167</w:t>
        </w:r>
      </w:hyperlink>
      <w:r w:rsidRPr="00F56E56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от 29.12.2004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F56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56E56">
        <w:rPr>
          <w:rFonts w:ascii="Times New Roman" w:hAnsi="Times New Roman" w:cs="Times New Roman"/>
          <w:sz w:val="28"/>
          <w:szCs w:val="28"/>
        </w:rPr>
        <w:t xml:space="preserve">188-ФЗ, а также во исполнение </w:t>
      </w:r>
      <w:hyperlink r:id="rId9" w:history="1">
        <w:r w:rsidRPr="00F56E5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F56E56">
        <w:rPr>
          <w:rFonts w:ascii="Times New Roman" w:hAnsi="Times New Roman" w:cs="Times New Roman"/>
          <w:sz w:val="28"/>
          <w:szCs w:val="28"/>
        </w:rPr>
        <w:t xml:space="preserve"> Правительства Белгородской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E56">
        <w:rPr>
          <w:rFonts w:ascii="Times New Roman" w:hAnsi="Times New Roman" w:cs="Times New Roman"/>
          <w:sz w:val="28"/>
          <w:szCs w:val="28"/>
        </w:rPr>
        <w:t xml:space="preserve">30 декабря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56E56">
        <w:rPr>
          <w:rFonts w:ascii="Times New Roman" w:hAnsi="Times New Roman" w:cs="Times New Roman"/>
          <w:sz w:val="28"/>
          <w:szCs w:val="28"/>
        </w:rPr>
        <w:t xml:space="preserve"> 532-пп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6E56">
        <w:rPr>
          <w:rFonts w:ascii="Times New Roman" w:hAnsi="Times New Roman" w:cs="Times New Roman"/>
          <w:sz w:val="28"/>
          <w:szCs w:val="28"/>
        </w:rPr>
        <w:t xml:space="preserve">О проведении мониторинга технического состояния многоквартирных домов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Белгородской области», </w:t>
      </w:r>
      <w:r w:rsidRPr="00F56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12B1D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8E667F" w:rsidRPr="00E40A9D" w:rsidRDefault="008E667F" w:rsidP="00612B1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 xml:space="preserve">1. Создать комиссию по мониторингу технического состояния многоквартирных домов и утвердить ее </w:t>
      </w:r>
      <w:hyperlink w:anchor="P33" w:history="1">
        <w:r w:rsidRPr="00612B1D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E40A9D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8E667F" w:rsidRPr="00E40A9D" w:rsidRDefault="008E667F" w:rsidP="00612B1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101" w:history="1">
        <w:r w:rsidRPr="00612B1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40A9D">
        <w:rPr>
          <w:rFonts w:ascii="Times New Roman" w:hAnsi="Times New Roman" w:cs="Times New Roman"/>
          <w:sz w:val="28"/>
          <w:szCs w:val="28"/>
        </w:rPr>
        <w:t xml:space="preserve"> проведения мониторинга технического состояния многоквартирных домов,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«Волоконовский район» </w:t>
      </w:r>
      <w:r w:rsidRPr="00E40A9D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8E667F" w:rsidRPr="00E40A9D" w:rsidRDefault="008E667F" w:rsidP="00612B1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40A9D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90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«Волоконовский район» (Дрогачева О.А.).</w:t>
      </w:r>
    </w:p>
    <w:p w:rsidR="008E667F" w:rsidRPr="00E40A9D" w:rsidRDefault="008E667F" w:rsidP="00612B1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 xml:space="preserve">4.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постановл</w:t>
      </w:r>
      <w:r w:rsidRPr="00E40A9D">
        <w:rPr>
          <w:rFonts w:ascii="Times New Roman" w:hAnsi="Times New Roman" w:cs="Times New Roman"/>
          <w:sz w:val="28"/>
          <w:szCs w:val="28"/>
        </w:rPr>
        <w:t xml:space="preserve">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по строительству и ЖКХ А.М. Кильдеева. </w:t>
      </w:r>
    </w:p>
    <w:p w:rsidR="008E667F" w:rsidRDefault="008E66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667F" w:rsidRDefault="008E66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667F" w:rsidRDefault="008E667F" w:rsidP="00612B1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EF0742"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 xml:space="preserve">района                                                  </w:t>
      </w:r>
      <w:r>
        <w:rPr>
          <w:b/>
          <w:sz w:val="28"/>
          <w:szCs w:val="28"/>
        </w:rPr>
        <w:tab/>
        <w:t>С.И. Бикетов</w:t>
      </w:r>
    </w:p>
    <w:p w:rsidR="008E667F" w:rsidRPr="00E40A9D" w:rsidRDefault="008E66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667F" w:rsidRDefault="008E667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E667F" w:rsidRDefault="008E667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667F" w:rsidRDefault="008E667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667F" w:rsidRDefault="008E667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667F" w:rsidRDefault="008E667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667F" w:rsidRDefault="008E667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667F" w:rsidRDefault="008E667F" w:rsidP="00612B1D">
      <w:pPr>
        <w:framePr w:w="4750" w:h="1441" w:hSpace="180" w:wrap="around" w:vAnchor="text" w:hAnchor="page" w:x="6622" w:y="-1695"/>
        <w:jc w:val="center"/>
        <w:rPr>
          <w:b/>
          <w:sz w:val="28"/>
          <w:szCs w:val="28"/>
        </w:rPr>
      </w:pPr>
      <w:r w:rsidRPr="00612B1D">
        <w:rPr>
          <w:b/>
          <w:sz w:val="28"/>
          <w:szCs w:val="28"/>
        </w:rPr>
        <w:t xml:space="preserve">Утвержден </w:t>
      </w:r>
    </w:p>
    <w:p w:rsidR="008E667F" w:rsidRDefault="008E667F" w:rsidP="00612B1D">
      <w:pPr>
        <w:framePr w:w="4750" w:h="1441" w:hSpace="180" w:wrap="around" w:vAnchor="text" w:hAnchor="page" w:x="6622" w:y="-16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12B1D">
        <w:rPr>
          <w:b/>
          <w:sz w:val="28"/>
          <w:szCs w:val="28"/>
        </w:rPr>
        <w:t>остановлением</w:t>
      </w:r>
      <w:r>
        <w:rPr>
          <w:b/>
          <w:sz w:val="28"/>
          <w:szCs w:val="28"/>
        </w:rPr>
        <w:t xml:space="preserve"> </w:t>
      </w:r>
    </w:p>
    <w:p w:rsidR="008E667F" w:rsidRDefault="008E667F" w:rsidP="00612B1D">
      <w:pPr>
        <w:framePr w:w="4750" w:h="1441" w:hSpace="180" w:wrap="around" w:vAnchor="text" w:hAnchor="page" w:x="6622" w:y="-16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района</w:t>
      </w:r>
    </w:p>
    <w:p w:rsidR="008E667F" w:rsidRDefault="008E667F" w:rsidP="00612B1D">
      <w:pPr>
        <w:framePr w:w="4750" w:h="1441" w:hSpace="180" w:wrap="around" w:vAnchor="text" w:hAnchor="page" w:x="6622" w:y="-16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26 мая 2020 года</w:t>
      </w:r>
    </w:p>
    <w:p w:rsidR="008E667F" w:rsidRPr="00612B1D" w:rsidRDefault="008E667F" w:rsidP="00612B1D">
      <w:pPr>
        <w:framePr w:w="4750" w:h="1441" w:hSpace="180" w:wrap="around" w:vAnchor="text" w:hAnchor="page" w:x="6622" w:y="-1695"/>
        <w:jc w:val="center"/>
        <w:rPr>
          <w:b/>
        </w:rPr>
      </w:pPr>
      <w:r w:rsidRPr="00612B1D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99-01/182</w:t>
      </w:r>
    </w:p>
    <w:p w:rsidR="008E667F" w:rsidRPr="00E40A9D" w:rsidRDefault="008E667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667F" w:rsidRPr="00E40A9D" w:rsidRDefault="008E66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667F" w:rsidRDefault="008E66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E40A9D">
        <w:rPr>
          <w:rFonts w:ascii="Times New Roman" w:hAnsi="Times New Roman" w:cs="Times New Roman"/>
          <w:sz w:val="28"/>
          <w:szCs w:val="28"/>
        </w:rPr>
        <w:t>СОСТАВ</w:t>
      </w:r>
    </w:p>
    <w:p w:rsidR="008E667F" w:rsidRDefault="008E66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мониторингу технического состояния многоквартирных домов, расположенных  на территории </w:t>
      </w:r>
    </w:p>
    <w:p w:rsidR="008E667F" w:rsidRPr="00612B1D" w:rsidRDefault="008E66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муниципального района «Волоконовский район»</w:t>
      </w:r>
    </w:p>
    <w:p w:rsidR="008E667F" w:rsidRDefault="008E66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348"/>
        <w:gridCol w:w="6506"/>
      </w:tblGrid>
      <w:tr w:rsidR="008E667F" w:rsidTr="000274FA">
        <w:tc>
          <w:tcPr>
            <w:tcW w:w="3348" w:type="dxa"/>
          </w:tcPr>
          <w:p w:rsidR="008E667F" w:rsidRPr="00E970B2" w:rsidRDefault="008E667F" w:rsidP="007476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2">
              <w:rPr>
                <w:rFonts w:ascii="Times New Roman" w:hAnsi="Times New Roman" w:cs="Times New Roman"/>
                <w:sz w:val="28"/>
                <w:szCs w:val="28"/>
              </w:rPr>
              <w:t xml:space="preserve">Кильдеев </w:t>
            </w:r>
          </w:p>
          <w:p w:rsidR="008E667F" w:rsidRPr="00E970B2" w:rsidRDefault="008E667F" w:rsidP="007476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2">
              <w:rPr>
                <w:rFonts w:ascii="Times New Roman" w:hAnsi="Times New Roman" w:cs="Times New Roman"/>
                <w:sz w:val="28"/>
                <w:szCs w:val="28"/>
              </w:rPr>
              <w:t>Александр Михайлович</w:t>
            </w:r>
          </w:p>
        </w:tc>
        <w:tc>
          <w:tcPr>
            <w:tcW w:w="6506" w:type="dxa"/>
          </w:tcPr>
          <w:p w:rsidR="008E667F" w:rsidRPr="00E970B2" w:rsidRDefault="008E667F" w:rsidP="00E970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2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района по строительству и ЖКХ, председатель комиссии</w:t>
            </w:r>
          </w:p>
        </w:tc>
      </w:tr>
      <w:tr w:rsidR="008E667F" w:rsidTr="000274FA">
        <w:tc>
          <w:tcPr>
            <w:tcW w:w="3348" w:type="dxa"/>
          </w:tcPr>
          <w:p w:rsidR="008E667F" w:rsidRPr="00E970B2" w:rsidRDefault="008E667F" w:rsidP="00056C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2">
              <w:rPr>
                <w:rFonts w:ascii="Times New Roman" w:hAnsi="Times New Roman" w:cs="Times New Roman"/>
                <w:sz w:val="28"/>
                <w:szCs w:val="28"/>
              </w:rPr>
              <w:t>Копица Валентина Васильевна</w:t>
            </w:r>
          </w:p>
        </w:tc>
        <w:tc>
          <w:tcPr>
            <w:tcW w:w="6506" w:type="dxa"/>
          </w:tcPr>
          <w:p w:rsidR="008E667F" w:rsidRPr="00E970B2" w:rsidRDefault="008E667F" w:rsidP="00E970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2">
              <w:rPr>
                <w:rFonts w:ascii="Times New Roman" w:hAnsi="Times New Roman" w:cs="Times New Roman"/>
                <w:sz w:val="28"/>
                <w:szCs w:val="28"/>
              </w:rPr>
              <w:t>- начальник отдела ЖКХ администрации района – муниципальный жилищный инспектор, секретарь комиссии</w:t>
            </w:r>
          </w:p>
        </w:tc>
      </w:tr>
      <w:tr w:rsidR="008E667F" w:rsidTr="00E970B2">
        <w:tc>
          <w:tcPr>
            <w:tcW w:w="9854" w:type="dxa"/>
            <w:gridSpan w:val="2"/>
          </w:tcPr>
          <w:p w:rsidR="008E667F" w:rsidRPr="00E970B2" w:rsidRDefault="008E667F" w:rsidP="00E970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0B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8E667F" w:rsidTr="000274FA">
        <w:tc>
          <w:tcPr>
            <w:tcW w:w="3348" w:type="dxa"/>
          </w:tcPr>
          <w:p w:rsidR="008E667F" w:rsidRDefault="008E667F" w:rsidP="00056C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Бугаев </w:t>
            </w:r>
          </w:p>
          <w:p w:rsidR="008E667F" w:rsidRPr="00E970B2" w:rsidRDefault="008E667F" w:rsidP="00056C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Михайлович</w:t>
            </w:r>
          </w:p>
        </w:tc>
        <w:tc>
          <w:tcPr>
            <w:tcW w:w="6506" w:type="dxa"/>
          </w:tcPr>
          <w:p w:rsidR="008E667F" w:rsidRPr="00E970B2" w:rsidRDefault="008E667F" w:rsidP="00E970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ООО «Управляющая компания «Ремонтно-строительный участок» </w:t>
            </w:r>
            <w:r w:rsidRPr="00E40A9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E667F" w:rsidTr="000274FA">
        <w:tc>
          <w:tcPr>
            <w:tcW w:w="3348" w:type="dxa"/>
          </w:tcPr>
          <w:p w:rsidR="008E667F" w:rsidRDefault="008E667F" w:rsidP="00056C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Журавлев </w:t>
            </w:r>
          </w:p>
          <w:p w:rsidR="008E667F" w:rsidRPr="00E970B2" w:rsidRDefault="008E667F" w:rsidP="00056C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Васильевич</w:t>
            </w:r>
          </w:p>
        </w:tc>
        <w:tc>
          <w:tcPr>
            <w:tcW w:w="6506" w:type="dxa"/>
          </w:tcPr>
          <w:p w:rsidR="008E667F" w:rsidRPr="00E970B2" w:rsidRDefault="008E667F" w:rsidP="00E970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Волоконовского района котельных    ПП «Восточные тепловые сети» филиала           ПАО «Квадра-Белгородская генерация»                </w:t>
            </w:r>
            <w:r w:rsidRPr="00E40A9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E667F" w:rsidTr="000274FA">
        <w:tc>
          <w:tcPr>
            <w:tcW w:w="3348" w:type="dxa"/>
          </w:tcPr>
          <w:p w:rsidR="008E667F" w:rsidRDefault="008E667F" w:rsidP="00056C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Замышляев  </w:t>
            </w:r>
          </w:p>
          <w:p w:rsidR="008E667F" w:rsidRDefault="008E667F" w:rsidP="00056C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Борисович</w:t>
            </w:r>
          </w:p>
        </w:tc>
        <w:tc>
          <w:tcPr>
            <w:tcW w:w="6506" w:type="dxa"/>
          </w:tcPr>
          <w:p w:rsidR="008E667F" w:rsidRPr="00E970B2" w:rsidRDefault="008E667F" w:rsidP="00E970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40A9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Волоконовского</w:t>
            </w:r>
            <w:r w:rsidRPr="00E40A9D">
              <w:rPr>
                <w:rFonts w:ascii="Times New Roman" w:hAnsi="Times New Roman" w:cs="Times New Roman"/>
                <w:sz w:val="28"/>
                <w:szCs w:val="28"/>
              </w:rPr>
              <w:t xml:space="preserve"> РЭС филиала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40A9D">
              <w:rPr>
                <w:rFonts w:ascii="Times New Roman" w:hAnsi="Times New Roman" w:cs="Times New Roman"/>
                <w:sz w:val="28"/>
                <w:szCs w:val="28"/>
              </w:rPr>
              <w:t xml:space="preserve">ПАО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«МРСК Центра»-«Белгородэнерго» </w:t>
            </w:r>
            <w:r w:rsidRPr="00E40A9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E667F" w:rsidTr="000274FA">
        <w:tc>
          <w:tcPr>
            <w:tcW w:w="3348" w:type="dxa"/>
          </w:tcPr>
          <w:p w:rsidR="008E667F" w:rsidRDefault="008E667F" w:rsidP="00056C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Манохин </w:t>
            </w:r>
          </w:p>
          <w:p w:rsidR="008E667F" w:rsidRDefault="008E667F" w:rsidP="00056C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Игоревич</w:t>
            </w:r>
          </w:p>
        </w:tc>
        <w:tc>
          <w:tcPr>
            <w:tcW w:w="6506" w:type="dxa"/>
          </w:tcPr>
          <w:p w:rsidR="008E667F" w:rsidRPr="00E970B2" w:rsidRDefault="008E667F" w:rsidP="00E970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40A9D">
              <w:rPr>
                <w:rFonts w:ascii="Times New Roman" w:hAnsi="Times New Roman" w:cs="Times New Roman"/>
                <w:sz w:val="28"/>
                <w:szCs w:val="28"/>
              </w:rPr>
              <w:t>специалист отдела строительного контроля управления строительного контроля и проектных работ Фонда содействия реформирования ЖКХ Белгородской области (по согласованию)</w:t>
            </w:r>
          </w:p>
        </w:tc>
      </w:tr>
      <w:tr w:rsidR="008E667F" w:rsidTr="000274FA">
        <w:tc>
          <w:tcPr>
            <w:tcW w:w="3348" w:type="dxa"/>
          </w:tcPr>
          <w:p w:rsidR="008E667F" w:rsidRDefault="008E667F" w:rsidP="00056C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Панов </w:t>
            </w:r>
          </w:p>
          <w:p w:rsidR="008E667F" w:rsidRDefault="008E667F" w:rsidP="00056C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6506" w:type="dxa"/>
          </w:tcPr>
          <w:p w:rsidR="008E667F" w:rsidRDefault="008E667F" w:rsidP="00E970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</w:t>
            </w:r>
            <w:r w:rsidRPr="00E40A9D">
              <w:rPr>
                <w:rFonts w:ascii="Times New Roman" w:hAnsi="Times New Roman" w:cs="Times New Roman"/>
                <w:sz w:val="28"/>
                <w:szCs w:val="28"/>
              </w:rPr>
              <w:t xml:space="preserve"> отдела капитального 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</w:p>
        </w:tc>
      </w:tr>
      <w:tr w:rsidR="008E667F" w:rsidTr="000274FA">
        <w:tc>
          <w:tcPr>
            <w:tcW w:w="3348" w:type="dxa"/>
          </w:tcPr>
          <w:p w:rsidR="008E667F" w:rsidRDefault="008E667F" w:rsidP="00056C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Поляков </w:t>
            </w:r>
          </w:p>
          <w:p w:rsidR="008E667F" w:rsidRDefault="008E667F" w:rsidP="00056C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Алексеевич</w:t>
            </w:r>
          </w:p>
        </w:tc>
        <w:tc>
          <w:tcPr>
            <w:tcW w:w="6506" w:type="dxa"/>
          </w:tcPr>
          <w:p w:rsidR="008E667F" w:rsidRDefault="008E667F" w:rsidP="00E970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ПП «Волоконовский район»  филиал «Центральный» ГУП «Белоблводоканал» </w:t>
            </w:r>
            <w:r w:rsidRPr="00E40A9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E667F" w:rsidTr="000274FA">
        <w:tc>
          <w:tcPr>
            <w:tcW w:w="3348" w:type="dxa"/>
          </w:tcPr>
          <w:p w:rsidR="008E667F" w:rsidRDefault="008E667F" w:rsidP="00056C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Часовская </w:t>
            </w:r>
          </w:p>
          <w:p w:rsidR="008E667F" w:rsidRDefault="008E667F" w:rsidP="00056C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6506" w:type="dxa"/>
          </w:tcPr>
          <w:p w:rsidR="008E667F" w:rsidRDefault="008E667F" w:rsidP="00E970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мастер газовой службы в п. Волоконовка  «Газпром газораспределение Белгород» в                 г. Валуйки»</w:t>
            </w:r>
            <w:r w:rsidRPr="00E40A9D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E667F" w:rsidTr="000274FA">
        <w:tc>
          <w:tcPr>
            <w:tcW w:w="3348" w:type="dxa"/>
          </w:tcPr>
          <w:p w:rsidR="008E667F" w:rsidRDefault="008E667F" w:rsidP="00056C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Чупаков </w:t>
            </w:r>
          </w:p>
          <w:p w:rsidR="008E667F" w:rsidRDefault="008E667F" w:rsidP="00056C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6506" w:type="dxa"/>
          </w:tcPr>
          <w:p w:rsidR="008E667F" w:rsidRDefault="008E667F" w:rsidP="00E970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40A9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капитального 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</w:tc>
      </w:tr>
      <w:tr w:rsidR="008E667F" w:rsidTr="009F4FB1">
        <w:tc>
          <w:tcPr>
            <w:tcW w:w="9854" w:type="dxa"/>
            <w:gridSpan w:val="2"/>
          </w:tcPr>
          <w:p w:rsidR="008E667F" w:rsidRDefault="008E667F" w:rsidP="00E970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Pr="00E40A9D">
              <w:rPr>
                <w:rFonts w:ascii="Times New Roman" w:hAnsi="Times New Roman" w:cs="Times New Roman"/>
                <w:sz w:val="28"/>
                <w:szCs w:val="28"/>
              </w:rPr>
              <w:t>собственник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40A9D">
              <w:rPr>
                <w:rFonts w:ascii="Times New Roman" w:hAnsi="Times New Roman" w:cs="Times New Roman"/>
                <w:sz w:val="28"/>
                <w:szCs w:val="28"/>
              </w:rPr>
              <w:t xml:space="preserve"> жилых и нежилых помещений в МКД (по согласованию)</w:t>
            </w:r>
          </w:p>
        </w:tc>
      </w:tr>
    </w:tbl>
    <w:p w:rsidR="008E667F" w:rsidRDefault="008E66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667F" w:rsidRDefault="008E66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667F" w:rsidRDefault="008E667F" w:rsidP="00422E9C">
      <w:pPr>
        <w:framePr w:w="4750" w:h="1441" w:hSpace="180" w:wrap="around" w:vAnchor="text" w:hAnchor="page" w:x="6742" w:y="22"/>
        <w:jc w:val="center"/>
        <w:rPr>
          <w:b/>
          <w:sz w:val="28"/>
          <w:szCs w:val="28"/>
        </w:rPr>
      </w:pPr>
      <w:r w:rsidRPr="00612B1D">
        <w:rPr>
          <w:b/>
          <w:sz w:val="28"/>
          <w:szCs w:val="28"/>
        </w:rPr>
        <w:t xml:space="preserve">Утвержден </w:t>
      </w:r>
    </w:p>
    <w:p w:rsidR="008E667F" w:rsidRDefault="008E667F" w:rsidP="00422E9C">
      <w:pPr>
        <w:framePr w:w="4750" w:h="1441" w:hSpace="180" w:wrap="around" w:vAnchor="text" w:hAnchor="page" w:x="6742" w:y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12B1D">
        <w:rPr>
          <w:b/>
          <w:sz w:val="28"/>
          <w:szCs w:val="28"/>
        </w:rPr>
        <w:t>остановлением</w:t>
      </w:r>
      <w:r>
        <w:rPr>
          <w:b/>
          <w:sz w:val="28"/>
          <w:szCs w:val="28"/>
        </w:rPr>
        <w:t xml:space="preserve"> </w:t>
      </w:r>
    </w:p>
    <w:p w:rsidR="008E667F" w:rsidRDefault="008E667F" w:rsidP="00422E9C">
      <w:pPr>
        <w:framePr w:w="4750" w:h="1441" w:hSpace="180" w:wrap="around" w:vAnchor="text" w:hAnchor="page" w:x="6742" w:y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района</w:t>
      </w:r>
    </w:p>
    <w:p w:rsidR="008E667F" w:rsidRDefault="008E667F" w:rsidP="00422E9C">
      <w:pPr>
        <w:framePr w:w="4750" w:h="1441" w:hSpace="180" w:wrap="around" w:vAnchor="text" w:hAnchor="page" w:x="6742" w:y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26 мая 2020 года</w:t>
      </w:r>
    </w:p>
    <w:p w:rsidR="008E667F" w:rsidRPr="00612B1D" w:rsidRDefault="008E667F" w:rsidP="00422E9C">
      <w:pPr>
        <w:framePr w:w="4750" w:h="1441" w:hSpace="180" w:wrap="around" w:vAnchor="text" w:hAnchor="page" w:x="6742" w:y="22"/>
        <w:jc w:val="center"/>
        <w:rPr>
          <w:b/>
        </w:rPr>
      </w:pPr>
      <w:r w:rsidRPr="00612B1D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99-01/182</w:t>
      </w:r>
    </w:p>
    <w:p w:rsidR="008E667F" w:rsidRDefault="008E66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667F" w:rsidRDefault="008E66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667F" w:rsidRDefault="008E66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667F" w:rsidRDefault="008E66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667F" w:rsidRDefault="008E66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667F" w:rsidRDefault="008E66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667F" w:rsidRDefault="008E66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667F" w:rsidRPr="00E40A9D" w:rsidRDefault="008E66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667F" w:rsidRPr="00E40A9D" w:rsidRDefault="008E66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1"/>
      <w:bookmarkEnd w:id="1"/>
      <w:r w:rsidRPr="00E40A9D">
        <w:rPr>
          <w:rFonts w:ascii="Times New Roman" w:hAnsi="Times New Roman" w:cs="Times New Roman"/>
          <w:sz w:val="28"/>
          <w:szCs w:val="28"/>
        </w:rPr>
        <w:t>ПОРЯДОК</w:t>
      </w:r>
    </w:p>
    <w:p w:rsidR="008E667F" w:rsidRDefault="008E667F" w:rsidP="00422E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</w:t>
      </w:r>
      <w:r w:rsidRPr="00E40A9D">
        <w:rPr>
          <w:rFonts w:ascii="Times New Roman" w:hAnsi="Times New Roman" w:cs="Times New Roman"/>
          <w:sz w:val="28"/>
          <w:szCs w:val="28"/>
        </w:rPr>
        <w:t xml:space="preserve"> </w:t>
      </w:r>
      <w:r w:rsidRPr="00612B1D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2B1D">
        <w:rPr>
          <w:rFonts w:ascii="Times New Roman" w:hAnsi="Times New Roman" w:cs="Times New Roman"/>
          <w:sz w:val="28"/>
          <w:szCs w:val="28"/>
        </w:rPr>
        <w:t xml:space="preserve"> технического состояния </w:t>
      </w:r>
    </w:p>
    <w:p w:rsidR="008E667F" w:rsidRDefault="008E667F" w:rsidP="00422E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 xml:space="preserve">многоквартирных домов, расположенных  на территории </w:t>
      </w:r>
    </w:p>
    <w:p w:rsidR="008E667F" w:rsidRPr="00422E9C" w:rsidRDefault="008E667F" w:rsidP="00422E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E9C">
        <w:rPr>
          <w:rFonts w:ascii="Times New Roman" w:hAnsi="Times New Roman" w:cs="Times New Roman"/>
          <w:b/>
          <w:sz w:val="28"/>
          <w:szCs w:val="28"/>
        </w:rPr>
        <w:t>муниципального района «Волоконовский район»</w:t>
      </w:r>
    </w:p>
    <w:p w:rsidR="008E667F" w:rsidRPr="00E40A9D" w:rsidRDefault="008E667F" w:rsidP="004C48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 xml:space="preserve">1. Настоящий Порядок проведения мониторинга технического состояния многоквартирных домов,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«Волоконовский район»</w:t>
      </w:r>
      <w:r w:rsidRPr="00E40A9D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0A9D">
        <w:rPr>
          <w:rFonts w:ascii="Times New Roman" w:hAnsi="Times New Roman" w:cs="Times New Roman"/>
          <w:sz w:val="28"/>
          <w:szCs w:val="28"/>
        </w:rPr>
        <w:t xml:space="preserve"> Порядок), устанавливает основные требования к порядку проведения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Волоконовского района</w:t>
      </w:r>
      <w:r w:rsidRPr="00E40A9D">
        <w:rPr>
          <w:rFonts w:ascii="Times New Roman" w:hAnsi="Times New Roman" w:cs="Times New Roman"/>
          <w:sz w:val="28"/>
          <w:szCs w:val="28"/>
        </w:rPr>
        <w:t xml:space="preserve"> мониторинга технического состояния многоквартирных домов в целях обеспечения безопасности граждан и сохранности жилищного фонда, своевременного проведения капитального ремонта общего имущества в многоквартирных домах и осуществляется в соответствии с </w:t>
      </w:r>
      <w:hyperlink r:id="rId10" w:history="1">
        <w:r w:rsidRPr="00422E9C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E40A9D">
        <w:rPr>
          <w:rFonts w:ascii="Times New Roman" w:hAnsi="Times New Roman" w:cs="Times New Roman"/>
          <w:sz w:val="28"/>
          <w:szCs w:val="28"/>
        </w:rPr>
        <w:t xml:space="preserve"> и нормами эксплуатации жилищного фонда, утвержденными Постановлением Госстро</w:t>
      </w:r>
      <w:r>
        <w:rPr>
          <w:rFonts w:ascii="Times New Roman" w:hAnsi="Times New Roman" w:cs="Times New Roman"/>
          <w:sz w:val="28"/>
          <w:szCs w:val="28"/>
        </w:rPr>
        <w:t xml:space="preserve">я Российской Федерации от </w:t>
      </w:r>
      <w:r w:rsidRPr="00E40A9D">
        <w:rPr>
          <w:rFonts w:ascii="Times New Roman" w:hAnsi="Times New Roman" w:cs="Times New Roman"/>
          <w:sz w:val="28"/>
          <w:szCs w:val="28"/>
        </w:rPr>
        <w:t xml:space="preserve">27 сентября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0A9D">
        <w:rPr>
          <w:rFonts w:ascii="Times New Roman" w:hAnsi="Times New Roman" w:cs="Times New Roman"/>
          <w:sz w:val="28"/>
          <w:szCs w:val="28"/>
        </w:rPr>
        <w:t xml:space="preserve"> 170, иными нормативными правовыми актами, регулирующими требования к конструктивным и другим характеристикам надежности и безопасности многоквартирных домов.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 xml:space="preserve">2. Под мониторингом технического состояния многоквартирных домов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0A9D">
        <w:rPr>
          <w:rFonts w:ascii="Times New Roman" w:hAnsi="Times New Roman" w:cs="Times New Roman"/>
          <w:sz w:val="28"/>
          <w:szCs w:val="28"/>
        </w:rPr>
        <w:t xml:space="preserve"> мониторинг) понимается система мер наблюдения и контроля за техническим состоянием многоквартирных домов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0A9D">
        <w:rPr>
          <w:rFonts w:ascii="Times New Roman" w:hAnsi="Times New Roman" w:cs="Times New Roman"/>
          <w:sz w:val="28"/>
          <w:szCs w:val="28"/>
        </w:rPr>
        <w:t xml:space="preserve"> МКД), в рамках которых осуществляется сбор, систематизация и анализ информации о техническом состоянии МКД.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При этом техническое состояние МКД характеризуется совокупностью свойств МКД и его элементов, подверженных изменению в процессе ремонта и эксплуатации.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3. Основными принципами мониторинга являются: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1) законность получения информации о техническом состоянии МКД;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2) регулярность проведения наблюдения (контроля) за техническим состоянием МКД;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3) открытость доступа к результатам проведения мониторинга.</w:t>
      </w:r>
    </w:p>
    <w:p w:rsidR="008E667F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 xml:space="preserve">4. Контроль за техническим состоянием МКД включает в себя проведение плановых и внеплановых осмотров МКД или их отдельных конструктивных элементов и инженерного оборудования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0A9D">
        <w:rPr>
          <w:rFonts w:ascii="Times New Roman" w:hAnsi="Times New Roman" w:cs="Times New Roman"/>
          <w:sz w:val="28"/>
          <w:szCs w:val="28"/>
        </w:rPr>
        <w:t xml:space="preserve"> осмотры МКД).</w:t>
      </w:r>
    </w:p>
    <w:p w:rsidR="008E667F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5. Целью осмотров МКД является получение информации о фактическом техническом состоянии МКД, их отдельных конструктивных элементов и инженерного оборудования, а также контроль за соблюдением правил их содержания и использования.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6. Плановые осмотры МКД организуются два раза в год - весенние и осенние осмотры: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6.1. Весенние осмотры проводятся для проверки технического состояния МКД, инженерного и технологического оборудования после окончания эксплуа</w:t>
      </w:r>
      <w:r>
        <w:rPr>
          <w:rFonts w:ascii="Times New Roman" w:hAnsi="Times New Roman" w:cs="Times New Roman"/>
          <w:sz w:val="28"/>
          <w:szCs w:val="28"/>
        </w:rPr>
        <w:t>тации в зимних условиях.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6.2. Осенние осмотры проводятся для проверки готовности МКД к эксплуатации в зимних условиях.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7. Плановые осмотры МКД проводятся в следующие сроки: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 xml:space="preserve">7.1. Весенние осмотры осуществляются сразу после таяния снега, когда МКД </w:t>
      </w:r>
      <w:r>
        <w:rPr>
          <w:rFonts w:ascii="Times New Roman" w:hAnsi="Times New Roman" w:cs="Times New Roman"/>
          <w:sz w:val="28"/>
          <w:szCs w:val="28"/>
        </w:rPr>
        <w:t>могут быть доступны для осмотра.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7.2. Осенние осмотры должны быть проведены до 1 сентября соответствующего года, к этому времени МКД должны быть подготовлены к эксплуатации в зимних условиях.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8. Внеплановые осмотры МКД проводятся после аварий техногенного характера и стихийных бедствий (ураганных ветров, ливней, снегопадов, наводнений - далее неблагоприятные факторы).</w:t>
      </w:r>
    </w:p>
    <w:p w:rsidR="008E667F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 xml:space="preserve">9. Проведение мониторинга осуществляется комиссией, состоящей из представителей администрации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E40A9D">
        <w:rPr>
          <w:rFonts w:ascii="Times New Roman" w:hAnsi="Times New Roman" w:cs="Times New Roman"/>
          <w:sz w:val="28"/>
          <w:szCs w:val="28"/>
        </w:rPr>
        <w:t>,  представителя организации, осуществляющей управление многоквартирным домом, или представителя совета многоквартирного дома</w:t>
      </w:r>
      <w:r>
        <w:rPr>
          <w:rFonts w:ascii="Times New Roman" w:hAnsi="Times New Roman" w:cs="Times New Roman"/>
          <w:sz w:val="28"/>
          <w:szCs w:val="28"/>
        </w:rPr>
        <w:t>, представителей специализированных  организаций, Фонда содействия реформированию ЖКХ Белгородской области.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10. Комиссия, осуществляющая плановые и внеплановые осмотры МКД (далее - Комиссия), должна состоять не менее чем из пяти человек, в том числе имеющих техническое образование, позволяющее дать оценку технического состояния МКД или его конструктивных элементов и инженерного оборудования.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11. Комиссия может создаваться на постоянной или временной основе.</w:t>
      </w:r>
    </w:p>
    <w:p w:rsidR="008E667F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В особых случаях проведения внеплановых осмотров МКД (влияние неблагоприятных факторов, повлекших значительный ущерб) рекомендуется включать в состав Комиссии представителей комиссий по чрезвычайным ситуаци</w:t>
      </w:r>
      <w:r>
        <w:rPr>
          <w:rFonts w:ascii="Times New Roman" w:hAnsi="Times New Roman" w:cs="Times New Roman"/>
          <w:sz w:val="28"/>
          <w:szCs w:val="28"/>
        </w:rPr>
        <w:t xml:space="preserve">ям. </w:t>
      </w:r>
      <w:bookmarkStart w:id="2" w:name="P126"/>
      <w:bookmarkEnd w:id="2"/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12. Для определения технического состояния МКД Комиссия проводит визуальный осмотр всех конструктивных элементов и инженерного оборудования МКД, в ходе которого собираются и анализируются следующие документы: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1) архивные материалы, содержащие информацию о техническом состоянии общего имущества МКД, в том числе технический и (или) электронный паспорт МКД (в случае его наличия);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2) дефектные ведомости;</w:t>
      </w:r>
    </w:p>
    <w:p w:rsidR="008E667F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3) документы о выполненных ремонтных работах;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4) акты и предписания специализированных организаций о состоянии инженерного оборудования;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5) акты аварий;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6) акты (письма) по жалобам (обращениям) граждан, собственников, пользователей помещений МКД (их законных представителей), органов государственной власти и органов местного самоуправления, организаций всех видов собственности независимо от организационно-правовых форм по вопросам технического состояния, содержания и ремонта общего имущества МКД, управления МКД, качества и количества предоставления жилищно-коммунальных услуг.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3"/>
      <w:bookmarkEnd w:id="3"/>
      <w:r w:rsidRPr="00E40A9D">
        <w:rPr>
          <w:rFonts w:ascii="Times New Roman" w:hAnsi="Times New Roman" w:cs="Times New Roman"/>
          <w:sz w:val="28"/>
          <w:szCs w:val="28"/>
        </w:rPr>
        <w:t>13. При плановых осмотрах МКД проверяются: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- внутридомовая инженерная система электро-, тепло-, газо-, водоснабжения, водоотведения, инженерные устройства и санитарно-техническое оборудование;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- кровли, покрытия кровли, чердачные помещения и перекрытия, надкровельные вентиляционные и дымовые трубы, коммуникации и инженерные устройства, расположенные в чердачных и кровельных пространствах, устройства выходов на кровлю;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- ограждающие конструкции, фасад и его элементы (балконы, лоджии, эркеры, козырьки, архитектурные детали, водоотводящие устройства);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- несущие и ненесущие строительные конструкции, включая несущие и ненесущие стены, плиты перекрытий, несущие колонны, промежуточные и поэтажные лестничные площадки, лестничные марши, ступени, косоуры;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- лифтовое оборудование, лифтовые шахты;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- фундаменты и подвальные помещения, относящиеся к общему имуществу МКД;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- коллективные (общедомовые) приборы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газа);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- выходы из подъездов здания (крыльца), из подвалов и цокольных этажей;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- противопожарные устройства;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- объекты, предназначенные для обслуживания и эксплуатации МКД, включая трансформаторные подстанции, тепловые пункты, иные наружные коммуникации и оборудование, предназначенные для обслуживания одного МКД, расположенные в границах земельного участка, на котором расположен МКД;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- элементы благоустройства (отмостки здания, детские, спортивные (кроме стадионов) площадки) в границах земельного участка, на котором расположен МКД.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14. Особое внимание при проведении осмотров обращается на: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- сооружения и конструкции, подверженные вибрирующим и другим динамическим нагрузкам, расположенные на просадочных, подрабатываемых и карстовых территориях, а также на крупнопанельные здания первых массовых серий, ветхие и аварийные здания и сооружения, объекты, имеющие износ несущих конструкций свыше 60 процентов;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- конструкции, лишенные естественного освещения и проветривания, подверженные повышенному увлажнению или находящиеся в других условиях, не соответствующих техническим и санитарным нормативам;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- выполнение замечаний и поручений, выданных предыдущими плановыми проверками.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 xml:space="preserve">15. В случае если информация, которая была получена путем применения способов наблюдения, указанных в </w:t>
      </w:r>
      <w:hyperlink w:anchor="P126" w:history="1">
        <w:r w:rsidRPr="00422E9C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E40A9D">
        <w:rPr>
          <w:rFonts w:ascii="Times New Roman" w:hAnsi="Times New Roman" w:cs="Times New Roman"/>
          <w:sz w:val="28"/>
          <w:szCs w:val="28"/>
        </w:rPr>
        <w:t xml:space="preserve"> настоящего Порядка, недостаточно для определения технического состояния конструктивного элемента МКД, в отношении такого конструктивного элемента МКД проводится инструментальный контроль.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 xml:space="preserve">16. При инструментальном контроле за техническим состоянием конструктивного элемента МКД с учетом анализа информации, полученной в соответствии с </w:t>
      </w:r>
      <w:hyperlink w:anchor="P133" w:history="1">
        <w:r w:rsidRPr="00422E9C">
          <w:rPr>
            <w:rFonts w:ascii="Times New Roman" w:hAnsi="Times New Roman" w:cs="Times New Roman"/>
            <w:sz w:val="28"/>
            <w:szCs w:val="28"/>
          </w:rPr>
          <w:t>пунктом 13</w:t>
        </w:r>
      </w:hyperlink>
      <w:r w:rsidRPr="00E40A9D">
        <w:rPr>
          <w:rFonts w:ascii="Times New Roman" w:hAnsi="Times New Roman" w:cs="Times New Roman"/>
          <w:sz w:val="28"/>
          <w:szCs w:val="28"/>
        </w:rPr>
        <w:t xml:space="preserve"> настоящего Порядка, оцениваются и описываются все дефекты и повреждения данного конструктивного элемента МКД в формулировках признаков физического износа.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17. Для определения причин возникновения дефектов, проведения технической экспертизы, взятия проб и инструментальных исследований, а также в других необходимых случаях Комиссия может привлекать специалистов соответствующей квалификации, назначать сроки и определять состав специальной комиссии по детальному обследованию МКД и его конструктивных элементов.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18. Комиссия определяет меры по обеспечению безопасности людей в случаях обнаружения деформаций, промерзаний, сильных протечек, сверхнормативной влажности, звукопроводности, вибрации, других дефектов, наличие которых и их развитие могут привести к снижению несущей способности или потере устойчивости конструкций, нарушению нормальных условий эксплуатации технологического и инженерного оборудования, проживания граждан.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19. Оценка технического состояния осуществляется в отношении каждого вида конструктивного элемента МКД путем: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- анализа фактического срока эксплуатации и срока эффективной эксплуатации конструктивного элемента МКД до капитального ремонта конструктивного элемента от даты ввода МКД в эксплуатацию;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- анализа сведений о проведенных работах по капитальному ремонту конструктивного элемента МКД;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- анализа сведений о проведении капитального ремонта конструктивного элемента МКД в связи с аварийной, чрезвычайной, техногенной ситуациями.</w:t>
      </w:r>
    </w:p>
    <w:p w:rsidR="008E667F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</w:t>
      </w:r>
      <w:r w:rsidRPr="00E40A9D">
        <w:rPr>
          <w:rFonts w:ascii="Times New Roman" w:hAnsi="Times New Roman" w:cs="Times New Roman"/>
          <w:sz w:val="28"/>
          <w:szCs w:val="28"/>
        </w:rPr>
        <w:t xml:space="preserve">если в отношении конструктивного элемента МКД имеется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40A9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E40A9D">
        <w:rPr>
          <w:rFonts w:ascii="Times New Roman" w:hAnsi="Times New Roman" w:cs="Times New Roman"/>
          <w:sz w:val="28"/>
          <w:szCs w:val="28"/>
        </w:rPr>
        <w:t>имеется) заключение специализированной организации и (или) заключение межведомственной комиссии о необходимости и возможности проведения капитального ремонта, оценка его технического состояния проводится на основании указанных заключений (указанного заключения).</w:t>
      </w:r>
    </w:p>
    <w:p w:rsidR="008E667F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667F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667F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Сроки эффективной эксплуатации конструктивного элемента МКД до капитального ремонта конструктивного элемента определяются в соответствии с нормативно-технической документацией в строительстве.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20. Результаты работы Комиссии по плановым осмотрам МКД оформляются актами, в которых отмечаются выявленные недостатки при их наличии, влияющие на эксплуатационные качества и долговечность конструкций, наличие нарушений в процессе эксплуатации МКД и меры по их устранению. Акты должны содержать следующую информацию: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1) реквизиты акта (указание планового осмотра - весенний либо осенний, дата проведения осмотра);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2) наименование населенного пункта;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3) адрес МКД;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4) год постройки МКД;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5) технические характеристики МКД (этажность, форма кровли, материал стен, наличие инженерных систем, лифтов, подвалов и т.п.);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6) состав Комиссии, привлекаемых лиц, Ф.И.О. иных представителей;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7) указание, каким способом производился осмотр (простукивание стен, снятие деталей, вскрытие конструкций, забор проб и прочие замеры и испытания), с обозначением используемых приборов (в случае, если приборы использовались);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8) оценка состояния и описание выявленных дефектов обследуемых конструктивных элементов МКД, оценка готовности к эксплуатации в зимних условиях (при осенних осмотрах МКД);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9) выводы и предложения по перечню необходимых и рекомендуемых работ.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Акт составляется и подписывается всеми присутствующими при осмотре членами Комиссии, привлекаемыми лицами и иными представителями в день проведения осмотра МКД.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21. При внеплановых осмотрах определяется техническое состояние МКД или их отдельных конструктивных элементов после воздействия неблагоприятных факторов, степень опасности выявленных повреждений, угрожающих жизни людей и сохранности зданий и сооружений.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 xml:space="preserve">В случае тяжелых последствий воздействия на МКД неблагоприятных факторов осмотры зданий и сооружений проводятся в соответствии с </w:t>
      </w:r>
      <w:hyperlink r:id="rId11" w:history="1">
        <w:r w:rsidRPr="00422E9C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E40A9D">
        <w:rPr>
          <w:rFonts w:ascii="Times New Roman" w:hAnsi="Times New Roman" w:cs="Times New Roman"/>
          <w:sz w:val="28"/>
          <w:szCs w:val="28"/>
        </w:rPr>
        <w:t xml:space="preserve"> о порядке расследования причин аварий зданий и сооружений, их частей и конструктивных элементов на территории Российской Федерации, утвержденным Приказом Минстроя России от 6 декабря 1994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0A9D">
        <w:rPr>
          <w:rFonts w:ascii="Times New Roman" w:hAnsi="Times New Roman" w:cs="Times New Roman"/>
          <w:sz w:val="28"/>
          <w:szCs w:val="28"/>
        </w:rPr>
        <w:t xml:space="preserve"> 17-48.</w:t>
      </w:r>
    </w:p>
    <w:p w:rsidR="008E667F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22. На основании актов осмотров Комиссией делается заключение (вывод) о необходимых мероприятиях по устранению выявленных недостатков с указанием сроков их возможного устранения, в том числе в части необходимости проведения капитального ремонта МКД и (или) его конструктивных элементов, прогнозных сроков проведения такого ремонта, его оценочной (приблизительной) стоимости.</w:t>
      </w:r>
    </w:p>
    <w:p w:rsidR="008E667F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23.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района </w:t>
      </w:r>
      <w:r w:rsidRPr="00E40A9D">
        <w:rPr>
          <w:rFonts w:ascii="Times New Roman" w:hAnsi="Times New Roman" w:cs="Times New Roman"/>
          <w:sz w:val="28"/>
          <w:szCs w:val="28"/>
        </w:rPr>
        <w:t xml:space="preserve"> обобщает результаты осмотров МКД по всем МКД, расположенным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Волоконовского района</w:t>
      </w:r>
      <w:r w:rsidRPr="00E40A9D">
        <w:rPr>
          <w:rFonts w:ascii="Times New Roman" w:hAnsi="Times New Roman" w:cs="Times New Roman"/>
          <w:sz w:val="28"/>
          <w:szCs w:val="28"/>
        </w:rPr>
        <w:t>, и ведет соответствующий реестр актов осмотра МКД.</w:t>
      </w:r>
    </w:p>
    <w:p w:rsidR="008E667F" w:rsidRPr="00E40A9D" w:rsidRDefault="008E667F" w:rsidP="00422E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A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0A9D">
        <w:rPr>
          <w:rFonts w:ascii="Times New Roman" w:hAnsi="Times New Roman" w:cs="Times New Roman"/>
          <w:sz w:val="28"/>
          <w:szCs w:val="28"/>
        </w:rPr>
        <w:t xml:space="preserve">. Комиссия при обеспечении доступа заинтересованных лиц к результатам проведения мониторинга в своей работе руководствуется </w:t>
      </w:r>
      <w:hyperlink r:id="rId12" w:history="1">
        <w:r w:rsidRPr="00422E9C">
          <w:rPr>
            <w:rFonts w:ascii="Times New Roman" w:hAnsi="Times New Roman" w:cs="Times New Roman"/>
            <w:sz w:val="28"/>
            <w:szCs w:val="28"/>
          </w:rPr>
          <w:t>стандартом</w:t>
        </w:r>
      </w:hyperlink>
      <w:r w:rsidRPr="00E40A9D">
        <w:rPr>
          <w:rFonts w:ascii="Times New Roman" w:hAnsi="Times New Roman" w:cs="Times New Roman"/>
          <w:sz w:val="28"/>
          <w:szCs w:val="28"/>
        </w:rPr>
        <w:t xml:space="preserve"> 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Российской Федерации от 23 сентября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40A9D">
        <w:rPr>
          <w:rFonts w:ascii="Times New Roman" w:hAnsi="Times New Roman" w:cs="Times New Roman"/>
          <w:sz w:val="28"/>
          <w:szCs w:val="28"/>
        </w:rPr>
        <w:t xml:space="preserve">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0A9D">
        <w:rPr>
          <w:rFonts w:ascii="Times New Roman" w:hAnsi="Times New Roman" w:cs="Times New Roman"/>
          <w:sz w:val="28"/>
          <w:szCs w:val="28"/>
        </w:rPr>
        <w:t xml:space="preserve"> 731.</w:t>
      </w:r>
    </w:p>
    <w:sectPr w:rsidR="008E667F" w:rsidRPr="00E40A9D" w:rsidSect="00633E4A">
      <w:headerReference w:type="even" r:id="rId13"/>
      <w:headerReference w:type="default" r:id="rId14"/>
      <w:pgSz w:w="11906" w:h="16838"/>
      <w:pgMar w:top="567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67F" w:rsidRDefault="008E667F">
      <w:r>
        <w:separator/>
      </w:r>
    </w:p>
  </w:endnote>
  <w:endnote w:type="continuationSeparator" w:id="0">
    <w:p w:rsidR="008E667F" w:rsidRDefault="008E6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67F" w:rsidRDefault="008E667F">
      <w:r>
        <w:separator/>
      </w:r>
    </w:p>
  </w:footnote>
  <w:footnote w:type="continuationSeparator" w:id="0">
    <w:p w:rsidR="008E667F" w:rsidRDefault="008E6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67F" w:rsidRDefault="008E667F" w:rsidP="004B1F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667F" w:rsidRDefault="008E667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67F" w:rsidRDefault="008E667F" w:rsidP="004B1F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E667F" w:rsidRDefault="008E667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A9D"/>
    <w:rsid w:val="0000001B"/>
    <w:rsid w:val="0000073E"/>
    <w:rsid w:val="000008F4"/>
    <w:rsid w:val="00000FB1"/>
    <w:rsid w:val="0000112C"/>
    <w:rsid w:val="000013C7"/>
    <w:rsid w:val="000016AA"/>
    <w:rsid w:val="0000197B"/>
    <w:rsid w:val="00001CC4"/>
    <w:rsid w:val="00001E31"/>
    <w:rsid w:val="000024B3"/>
    <w:rsid w:val="0000269A"/>
    <w:rsid w:val="00002E1B"/>
    <w:rsid w:val="00002FB3"/>
    <w:rsid w:val="00003FC0"/>
    <w:rsid w:val="000058E0"/>
    <w:rsid w:val="00005B7C"/>
    <w:rsid w:val="000060A3"/>
    <w:rsid w:val="00006FB1"/>
    <w:rsid w:val="00007992"/>
    <w:rsid w:val="00007D7A"/>
    <w:rsid w:val="000103E6"/>
    <w:rsid w:val="00010846"/>
    <w:rsid w:val="000112EE"/>
    <w:rsid w:val="00011549"/>
    <w:rsid w:val="00011C36"/>
    <w:rsid w:val="000121CE"/>
    <w:rsid w:val="000122D7"/>
    <w:rsid w:val="00012720"/>
    <w:rsid w:val="000127C0"/>
    <w:rsid w:val="00013016"/>
    <w:rsid w:val="00013084"/>
    <w:rsid w:val="00013358"/>
    <w:rsid w:val="00014551"/>
    <w:rsid w:val="00014708"/>
    <w:rsid w:val="00014751"/>
    <w:rsid w:val="000148AC"/>
    <w:rsid w:val="000150F4"/>
    <w:rsid w:val="000152BF"/>
    <w:rsid w:val="0001581C"/>
    <w:rsid w:val="00015D35"/>
    <w:rsid w:val="00016205"/>
    <w:rsid w:val="00016335"/>
    <w:rsid w:val="000169C5"/>
    <w:rsid w:val="00016B3C"/>
    <w:rsid w:val="00016B6D"/>
    <w:rsid w:val="00016CA7"/>
    <w:rsid w:val="00016F7A"/>
    <w:rsid w:val="00016FEE"/>
    <w:rsid w:val="0001701B"/>
    <w:rsid w:val="00017F23"/>
    <w:rsid w:val="0002062C"/>
    <w:rsid w:val="00020A22"/>
    <w:rsid w:val="00020CA7"/>
    <w:rsid w:val="00021408"/>
    <w:rsid w:val="00021445"/>
    <w:rsid w:val="00021859"/>
    <w:rsid w:val="00021A66"/>
    <w:rsid w:val="00021AAD"/>
    <w:rsid w:val="00021B78"/>
    <w:rsid w:val="00021C44"/>
    <w:rsid w:val="00021DA2"/>
    <w:rsid w:val="00022288"/>
    <w:rsid w:val="00022B62"/>
    <w:rsid w:val="00022C32"/>
    <w:rsid w:val="00023037"/>
    <w:rsid w:val="00023124"/>
    <w:rsid w:val="0002385F"/>
    <w:rsid w:val="00023E5F"/>
    <w:rsid w:val="00024719"/>
    <w:rsid w:val="00024C42"/>
    <w:rsid w:val="00025131"/>
    <w:rsid w:val="00025206"/>
    <w:rsid w:val="00025319"/>
    <w:rsid w:val="0002539F"/>
    <w:rsid w:val="0002540F"/>
    <w:rsid w:val="00025447"/>
    <w:rsid w:val="000254B6"/>
    <w:rsid w:val="000256B9"/>
    <w:rsid w:val="00025BEF"/>
    <w:rsid w:val="00025C63"/>
    <w:rsid w:val="00025FF3"/>
    <w:rsid w:val="00026EAE"/>
    <w:rsid w:val="0002703F"/>
    <w:rsid w:val="000274FA"/>
    <w:rsid w:val="00027A27"/>
    <w:rsid w:val="00027ADE"/>
    <w:rsid w:val="00027C13"/>
    <w:rsid w:val="00027F6A"/>
    <w:rsid w:val="00030315"/>
    <w:rsid w:val="00030721"/>
    <w:rsid w:val="00030D44"/>
    <w:rsid w:val="000315D5"/>
    <w:rsid w:val="00031DA1"/>
    <w:rsid w:val="00032339"/>
    <w:rsid w:val="000324B6"/>
    <w:rsid w:val="000328DE"/>
    <w:rsid w:val="00032DF7"/>
    <w:rsid w:val="00033B39"/>
    <w:rsid w:val="000341B9"/>
    <w:rsid w:val="000348F6"/>
    <w:rsid w:val="00035072"/>
    <w:rsid w:val="0003519A"/>
    <w:rsid w:val="0003534F"/>
    <w:rsid w:val="00036867"/>
    <w:rsid w:val="00036B7D"/>
    <w:rsid w:val="00036FB4"/>
    <w:rsid w:val="000371E1"/>
    <w:rsid w:val="00040897"/>
    <w:rsid w:val="000411FA"/>
    <w:rsid w:val="0004157E"/>
    <w:rsid w:val="00041768"/>
    <w:rsid w:val="00041B6F"/>
    <w:rsid w:val="00041BDD"/>
    <w:rsid w:val="00042299"/>
    <w:rsid w:val="000432B0"/>
    <w:rsid w:val="00043720"/>
    <w:rsid w:val="00043741"/>
    <w:rsid w:val="00043F5B"/>
    <w:rsid w:val="00044101"/>
    <w:rsid w:val="000441C3"/>
    <w:rsid w:val="000441DA"/>
    <w:rsid w:val="0004437D"/>
    <w:rsid w:val="00044571"/>
    <w:rsid w:val="000455EF"/>
    <w:rsid w:val="00045741"/>
    <w:rsid w:val="00045BAF"/>
    <w:rsid w:val="00045C07"/>
    <w:rsid w:val="00045E26"/>
    <w:rsid w:val="00045FA3"/>
    <w:rsid w:val="000462B1"/>
    <w:rsid w:val="000462C0"/>
    <w:rsid w:val="000462D0"/>
    <w:rsid w:val="00046BFE"/>
    <w:rsid w:val="00047694"/>
    <w:rsid w:val="00047909"/>
    <w:rsid w:val="00047DE7"/>
    <w:rsid w:val="00047E79"/>
    <w:rsid w:val="00050006"/>
    <w:rsid w:val="000502BF"/>
    <w:rsid w:val="000509E9"/>
    <w:rsid w:val="00050ACE"/>
    <w:rsid w:val="0005159F"/>
    <w:rsid w:val="00051A92"/>
    <w:rsid w:val="00051FBE"/>
    <w:rsid w:val="000521FB"/>
    <w:rsid w:val="000522BD"/>
    <w:rsid w:val="00052639"/>
    <w:rsid w:val="00052B30"/>
    <w:rsid w:val="000532DC"/>
    <w:rsid w:val="0005358B"/>
    <w:rsid w:val="000536E0"/>
    <w:rsid w:val="00054128"/>
    <w:rsid w:val="00054166"/>
    <w:rsid w:val="000549CC"/>
    <w:rsid w:val="000553A4"/>
    <w:rsid w:val="00055B9A"/>
    <w:rsid w:val="00055DF6"/>
    <w:rsid w:val="00056B00"/>
    <w:rsid w:val="00056C58"/>
    <w:rsid w:val="00056E7C"/>
    <w:rsid w:val="00057344"/>
    <w:rsid w:val="000574F4"/>
    <w:rsid w:val="000578A3"/>
    <w:rsid w:val="00057906"/>
    <w:rsid w:val="000605A3"/>
    <w:rsid w:val="00060AF1"/>
    <w:rsid w:val="00060BC2"/>
    <w:rsid w:val="00060BE2"/>
    <w:rsid w:val="0006124B"/>
    <w:rsid w:val="000618A9"/>
    <w:rsid w:val="00061C1A"/>
    <w:rsid w:val="00061C59"/>
    <w:rsid w:val="00061E54"/>
    <w:rsid w:val="00062338"/>
    <w:rsid w:val="00062832"/>
    <w:rsid w:val="000633BA"/>
    <w:rsid w:val="00063515"/>
    <w:rsid w:val="000636B1"/>
    <w:rsid w:val="000638A1"/>
    <w:rsid w:val="0006403E"/>
    <w:rsid w:val="00064255"/>
    <w:rsid w:val="00064695"/>
    <w:rsid w:val="000650DE"/>
    <w:rsid w:val="000656B1"/>
    <w:rsid w:val="00065802"/>
    <w:rsid w:val="00065E31"/>
    <w:rsid w:val="00065E33"/>
    <w:rsid w:val="00066196"/>
    <w:rsid w:val="0006693F"/>
    <w:rsid w:val="00066E97"/>
    <w:rsid w:val="0006730C"/>
    <w:rsid w:val="000679C6"/>
    <w:rsid w:val="00067A10"/>
    <w:rsid w:val="00067A45"/>
    <w:rsid w:val="00067BE3"/>
    <w:rsid w:val="00067F69"/>
    <w:rsid w:val="000700E7"/>
    <w:rsid w:val="00070E14"/>
    <w:rsid w:val="00070E69"/>
    <w:rsid w:val="0007134A"/>
    <w:rsid w:val="0007151D"/>
    <w:rsid w:val="0007205E"/>
    <w:rsid w:val="000722AF"/>
    <w:rsid w:val="000725FA"/>
    <w:rsid w:val="00072737"/>
    <w:rsid w:val="000727D2"/>
    <w:rsid w:val="000728DA"/>
    <w:rsid w:val="00072C8D"/>
    <w:rsid w:val="00072FD2"/>
    <w:rsid w:val="000736B2"/>
    <w:rsid w:val="00073B09"/>
    <w:rsid w:val="00073CC9"/>
    <w:rsid w:val="0007410D"/>
    <w:rsid w:val="00074534"/>
    <w:rsid w:val="000748CA"/>
    <w:rsid w:val="000754B5"/>
    <w:rsid w:val="00075BF1"/>
    <w:rsid w:val="00075D79"/>
    <w:rsid w:val="00076C0C"/>
    <w:rsid w:val="0007716A"/>
    <w:rsid w:val="000773A5"/>
    <w:rsid w:val="00077400"/>
    <w:rsid w:val="000779B7"/>
    <w:rsid w:val="00081258"/>
    <w:rsid w:val="00081E3E"/>
    <w:rsid w:val="000823D3"/>
    <w:rsid w:val="000826FC"/>
    <w:rsid w:val="000830C9"/>
    <w:rsid w:val="000830CB"/>
    <w:rsid w:val="00083723"/>
    <w:rsid w:val="00083732"/>
    <w:rsid w:val="00083922"/>
    <w:rsid w:val="000839AB"/>
    <w:rsid w:val="00083BCE"/>
    <w:rsid w:val="00083BE3"/>
    <w:rsid w:val="00083BF1"/>
    <w:rsid w:val="00083E09"/>
    <w:rsid w:val="00083FDD"/>
    <w:rsid w:val="00084451"/>
    <w:rsid w:val="00084464"/>
    <w:rsid w:val="00084AA3"/>
    <w:rsid w:val="000860AD"/>
    <w:rsid w:val="0008689B"/>
    <w:rsid w:val="000868ED"/>
    <w:rsid w:val="000869D8"/>
    <w:rsid w:val="00086D03"/>
    <w:rsid w:val="00087C70"/>
    <w:rsid w:val="000901AC"/>
    <w:rsid w:val="000902D8"/>
    <w:rsid w:val="00090594"/>
    <w:rsid w:val="00090BD8"/>
    <w:rsid w:val="0009156F"/>
    <w:rsid w:val="00091641"/>
    <w:rsid w:val="000916C9"/>
    <w:rsid w:val="00091A22"/>
    <w:rsid w:val="00091C24"/>
    <w:rsid w:val="000923FC"/>
    <w:rsid w:val="00092A46"/>
    <w:rsid w:val="00093367"/>
    <w:rsid w:val="0009350C"/>
    <w:rsid w:val="00093A13"/>
    <w:rsid w:val="00094E9C"/>
    <w:rsid w:val="000950FC"/>
    <w:rsid w:val="000951E0"/>
    <w:rsid w:val="00095EFA"/>
    <w:rsid w:val="00096298"/>
    <w:rsid w:val="000962E3"/>
    <w:rsid w:val="00096C71"/>
    <w:rsid w:val="00097009"/>
    <w:rsid w:val="00097209"/>
    <w:rsid w:val="000972A6"/>
    <w:rsid w:val="00097569"/>
    <w:rsid w:val="00097667"/>
    <w:rsid w:val="000A047C"/>
    <w:rsid w:val="000A08E8"/>
    <w:rsid w:val="000A0FBF"/>
    <w:rsid w:val="000A1048"/>
    <w:rsid w:val="000A1B9A"/>
    <w:rsid w:val="000A3100"/>
    <w:rsid w:val="000A3288"/>
    <w:rsid w:val="000A3C03"/>
    <w:rsid w:val="000A48B7"/>
    <w:rsid w:val="000A4DED"/>
    <w:rsid w:val="000A4F85"/>
    <w:rsid w:val="000A5311"/>
    <w:rsid w:val="000A5444"/>
    <w:rsid w:val="000A5F1D"/>
    <w:rsid w:val="000A6317"/>
    <w:rsid w:val="000A637D"/>
    <w:rsid w:val="000A65F3"/>
    <w:rsid w:val="000A672F"/>
    <w:rsid w:val="000A6887"/>
    <w:rsid w:val="000A6944"/>
    <w:rsid w:val="000A6B03"/>
    <w:rsid w:val="000A6B55"/>
    <w:rsid w:val="000A70EB"/>
    <w:rsid w:val="000A7205"/>
    <w:rsid w:val="000A7C0B"/>
    <w:rsid w:val="000B01F8"/>
    <w:rsid w:val="000B0429"/>
    <w:rsid w:val="000B0C4D"/>
    <w:rsid w:val="000B15C0"/>
    <w:rsid w:val="000B181A"/>
    <w:rsid w:val="000B1FDA"/>
    <w:rsid w:val="000B250C"/>
    <w:rsid w:val="000B2D3E"/>
    <w:rsid w:val="000B33FE"/>
    <w:rsid w:val="000B3E14"/>
    <w:rsid w:val="000B4016"/>
    <w:rsid w:val="000B4033"/>
    <w:rsid w:val="000B45EC"/>
    <w:rsid w:val="000B4B2F"/>
    <w:rsid w:val="000B4D8F"/>
    <w:rsid w:val="000B4E0F"/>
    <w:rsid w:val="000B4ED2"/>
    <w:rsid w:val="000B500C"/>
    <w:rsid w:val="000B5BA6"/>
    <w:rsid w:val="000B5D3C"/>
    <w:rsid w:val="000B61F0"/>
    <w:rsid w:val="000B66AF"/>
    <w:rsid w:val="000B6B4E"/>
    <w:rsid w:val="000B6FD3"/>
    <w:rsid w:val="000B70B2"/>
    <w:rsid w:val="000B7577"/>
    <w:rsid w:val="000B760B"/>
    <w:rsid w:val="000B7797"/>
    <w:rsid w:val="000B78B1"/>
    <w:rsid w:val="000C0062"/>
    <w:rsid w:val="000C055C"/>
    <w:rsid w:val="000C0565"/>
    <w:rsid w:val="000C06FC"/>
    <w:rsid w:val="000C086E"/>
    <w:rsid w:val="000C1123"/>
    <w:rsid w:val="000C1B07"/>
    <w:rsid w:val="000C1C5D"/>
    <w:rsid w:val="000C252A"/>
    <w:rsid w:val="000C2C9E"/>
    <w:rsid w:val="000C2EC3"/>
    <w:rsid w:val="000C3791"/>
    <w:rsid w:val="000C397D"/>
    <w:rsid w:val="000C3CAA"/>
    <w:rsid w:val="000C42D0"/>
    <w:rsid w:val="000C59AC"/>
    <w:rsid w:val="000C63CF"/>
    <w:rsid w:val="000C649C"/>
    <w:rsid w:val="000C6695"/>
    <w:rsid w:val="000C7F48"/>
    <w:rsid w:val="000D0090"/>
    <w:rsid w:val="000D04A1"/>
    <w:rsid w:val="000D04EE"/>
    <w:rsid w:val="000D0E77"/>
    <w:rsid w:val="000D1642"/>
    <w:rsid w:val="000D1A5E"/>
    <w:rsid w:val="000D1F72"/>
    <w:rsid w:val="000D252E"/>
    <w:rsid w:val="000D29E4"/>
    <w:rsid w:val="000D2EB5"/>
    <w:rsid w:val="000D3135"/>
    <w:rsid w:val="000D3A63"/>
    <w:rsid w:val="000D3B11"/>
    <w:rsid w:val="000D4120"/>
    <w:rsid w:val="000D4130"/>
    <w:rsid w:val="000D4163"/>
    <w:rsid w:val="000D57AD"/>
    <w:rsid w:val="000D5D91"/>
    <w:rsid w:val="000D6287"/>
    <w:rsid w:val="000D6676"/>
    <w:rsid w:val="000D68AA"/>
    <w:rsid w:val="000D7D28"/>
    <w:rsid w:val="000E0115"/>
    <w:rsid w:val="000E23DF"/>
    <w:rsid w:val="000E23FA"/>
    <w:rsid w:val="000E262E"/>
    <w:rsid w:val="000E27BE"/>
    <w:rsid w:val="000E2F4B"/>
    <w:rsid w:val="000E3631"/>
    <w:rsid w:val="000E39DB"/>
    <w:rsid w:val="000E39F6"/>
    <w:rsid w:val="000E41E6"/>
    <w:rsid w:val="000E4D01"/>
    <w:rsid w:val="000E5336"/>
    <w:rsid w:val="000E6030"/>
    <w:rsid w:val="000E66A9"/>
    <w:rsid w:val="000E680C"/>
    <w:rsid w:val="000E7D77"/>
    <w:rsid w:val="000F013B"/>
    <w:rsid w:val="000F0B8A"/>
    <w:rsid w:val="000F0C0B"/>
    <w:rsid w:val="000F100E"/>
    <w:rsid w:val="000F108D"/>
    <w:rsid w:val="000F10CC"/>
    <w:rsid w:val="000F145E"/>
    <w:rsid w:val="000F17B9"/>
    <w:rsid w:val="000F19DD"/>
    <w:rsid w:val="000F1DB9"/>
    <w:rsid w:val="000F238B"/>
    <w:rsid w:val="000F2BC5"/>
    <w:rsid w:val="000F3169"/>
    <w:rsid w:val="000F381E"/>
    <w:rsid w:val="000F4149"/>
    <w:rsid w:val="000F4157"/>
    <w:rsid w:val="000F423C"/>
    <w:rsid w:val="000F49A7"/>
    <w:rsid w:val="000F4EBC"/>
    <w:rsid w:val="000F5A07"/>
    <w:rsid w:val="000F5BAB"/>
    <w:rsid w:val="000F5DC3"/>
    <w:rsid w:val="000F6AB8"/>
    <w:rsid w:val="000F6C9B"/>
    <w:rsid w:val="000F6FCB"/>
    <w:rsid w:val="000F7242"/>
    <w:rsid w:val="000F7406"/>
    <w:rsid w:val="000F7B9A"/>
    <w:rsid w:val="0010080D"/>
    <w:rsid w:val="0010105B"/>
    <w:rsid w:val="001011FA"/>
    <w:rsid w:val="00101498"/>
    <w:rsid w:val="001017DF"/>
    <w:rsid w:val="001017F7"/>
    <w:rsid w:val="00101C1F"/>
    <w:rsid w:val="00101CD8"/>
    <w:rsid w:val="00102271"/>
    <w:rsid w:val="00102B72"/>
    <w:rsid w:val="00102D5B"/>
    <w:rsid w:val="001032AB"/>
    <w:rsid w:val="00103B19"/>
    <w:rsid w:val="00103FDF"/>
    <w:rsid w:val="00104163"/>
    <w:rsid w:val="0010419F"/>
    <w:rsid w:val="00104324"/>
    <w:rsid w:val="001045D6"/>
    <w:rsid w:val="00104703"/>
    <w:rsid w:val="001049BB"/>
    <w:rsid w:val="00105078"/>
    <w:rsid w:val="00105166"/>
    <w:rsid w:val="001054AE"/>
    <w:rsid w:val="001054E0"/>
    <w:rsid w:val="001055BD"/>
    <w:rsid w:val="001055F8"/>
    <w:rsid w:val="00105D04"/>
    <w:rsid w:val="00106638"/>
    <w:rsid w:val="00106A6F"/>
    <w:rsid w:val="00106B9A"/>
    <w:rsid w:val="00106D24"/>
    <w:rsid w:val="001073C6"/>
    <w:rsid w:val="001074C1"/>
    <w:rsid w:val="001076D2"/>
    <w:rsid w:val="001106B2"/>
    <w:rsid w:val="0011093B"/>
    <w:rsid w:val="00111103"/>
    <w:rsid w:val="001113F2"/>
    <w:rsid w:val="00111934"/>
    <w:rsid w:val="0011237A"/>
    <w:rsid w:val="00112787"/>
    <w:rsid w:val="001127EA"/>
    <w:rsid w:val="00113049"/>
    <w:rsid w:val="0011348A"/>
    <w:rsid w:val="0011366D"/>
    <w:rsid w:val="0011466C"/>
    <w:rsid w:val="00115069"/>
    <w:rsid w:val="001151F2"/>
    <w:rsid w:val="0011521F"/>
    <w:rsid w:val="001157F2"/>
    <w:rsid w:val="00115DB9"/>
    <w:rsid w:val="00115F54"/>
    <w:rsid w:val="00116829"/>
    <w:rsid w:val="00116F0B"/>
    <w:rsid w:val="00117547"/>
    <w:rsid w:val="00117C0D"/>
    <w:rsid w:val="00117D68"/>
    <w:rsid w:val="00120115"/>
    <w:rsid w:val="001216B9"/>
    <w:rsid w:val="00121A3E"/>
    <w:rsid w:val="00122122"/>
    <w:rsid w:val="001223AE"/>
    <w:rsid w:val="001225DB"/>
    <w:rsid w:val="00122F92"/>
    <w:rsid w:val="0012358F"/>
    <w:rsid w:val="00124589"/>
    <w:rsid w:val="0012461B"/>
    <w:rsid w:val="001246F6"/>
    <w:rsid w:val="001248A4"/>
    <w:rsid w:val="001248A5"/>
    <w:rsid w:val="001252A3"/>
    <w:rsid w:val="0012608C"/>
    <w:rsid w:val="001264A1"/>
    <w:rsid w:val="00126BB0"/>
    <w:rsid w:val="00126F9B"/>
    <w:rsid w:val="00127653"/>
    <w:rsid w:val="001277E7"/>
    <w:rsid w:val="00127C7B"/>
    <w:rsid w:val="00130078"/>
    <w:rsid w:val="0013019E"/>
    <w:rsid w:val="00130329"/>
    <w:rsid w:val="00130A02"/>
    <w:rsid w:val="0013274E"/>
    <w:rsid w:val="00132E10"/>
    <w:rsid w:val="00133335"/>
    <w:rsid w:val="001333F7"/>
    <w:rsid w:val="0013340C"/>
    <w:rsid w:val="001336C4"/>
    <w:rsid w:val="00133C74"/>
    <w:rsid w:val="00134965"/>
    <w:rsid w:val="00134EE4"/>
    <w:rsid w:val="0013570F"/>
    <w:rsid w:val="0013697E"/>
    <w:rsid w:val="00136C37"/>
    <w:rsid w:val="00136E63"/>
    <w:rsid w:val="001377C8"/>
    <w:rsid w:val="00137B7F"/>
    <w:rsid w:val="001400A7"/>
    <w:rsid w:val="00141030"/>
    <w:rsid w:val="001410ED"/>
    <w:rsid w:val="00141534"/>
    <w:rsid w:val="0014199F"/>
    <w:rsid w:val="00141C69"/>
    <w:rsid w:val="001422D0"/>
    <w:rsid w:val="001427C9"/>
    <w:rsid w:val="00142973"/>
    <w:rsid w:val="00142C3F"/>
    <w:rsid w:val="00143826"/>
    <w:rsid w:val="00144016"/>
    <w:rsid w:val="00144539"/>
    <w:rsid w:val="00147630"/>
    <w:rsid w:val="00147F8C"/>
    <w:rsid w:val="0015049D"/>
    <w:rsid w:val="00150E02"/>
    <w:rsid w:val="00151383"/>
    <w:rsid w:val="001513D8"/>
    <w:rsid w:val="00151564"/>
    <w:rsid w:val="00151B55"/>
    <w:rsid w:val="001521DB"/>
    <w:rsid w:val="00152394"/>
    <w:rsid w:val="001523B6"/>
    <w:rsid w:val="00152981"/>
    <w:rsid w:val="00152E0E"/>
    <w:rsid w:val="00153923"/>
    <w:rsid w:val="001539E2"/>
    <w:rsid w:val="00153BDF"/>
    <w:rsid w:val="00153DBB"/>
    <w:rsid w:val="0015436F"/>
    <w:rsid w:val="00154AAD"/>
    <w:rsid w:val="00154CCF"/>
    <w:rsid w:val="00154D98"/>
    <w:rsid w:val="00154E12"/>
    <w:rsid w:val="00154F7F"/>
    <w:rsid w:val="0015511A"/>
    <w:rsid w:val="001554EA"/>
    <w:rsid w:val="00155D9F"/>
    <w:rsid w:val="001563BA"/>
    <w:rsid w:val="00156D64"/>
    <w:rsid w:val="00156E9C"/>
    <w:rsid w:val="001570B7"/>
    <w:rsid w:val="00157312"/>
    <w:rsid w:val="00157731"/>
    <w:rsid w:val="00157FBC"/>
    <w:rsid w:val="00157FD9"/>
    <w:rsid w:val="001600AC"/>
    <w:rsid w:val="0016023F"/>
    <w:rsid w:val="00160446"/>
    <w:rsid w:val="0016094F"/>
    <w:rsid w:val="00161D40"/>
    <w:rsid w:val="0016260C"/>
    <w:rsid w:val="00162673"/>
    <w:rsid w:val="00162CE6"/>
    <w:rsid w:val="00162D35"/>
    <w:rsid w:val="00163E13"/>
    <w:rsid w:val="00164551"/>
    <w:rsid w:val="0016466C"/>
    <w:rsid w:val="00164DB4"/>
    <w:rsid w:val="00164E0E"/>
    <w:rsid w:val="00164E61"/>
    <w:rsid w:val="001652DD"/>
    <w:rsid w:val="001655B3"/>
    <w:rsid w:val="00165D14"/>
    <w:rsid w:val="0016603C"/>
    <w:rsid w:val="001670BD"/>
    <w:rsid w:val="001672A6"/>
    <w:rsid w:val="00167BCB"/>
    <w:rsid w:val="00167F39"/>
    <w:rsid w:val="0017019A"/>
    <w:rsid w:val="001710F1"/>
    <w:rsid w:val="0017123F"/>
    <w:rsid w:val="00171EA9"/>
    <w:rsid w:val="00172285"/>
    <w:rsid w:val="00172337"/>
    <w:rsid w:val="00172873"/>
    <w:rsid w:val="00172E93"/>
    <w:rsid w:val="001733E8"/>
    <w:rsid w:val="001734E4"/>
    <w:rsid w:val="00173AA5"/>
    <w:rsid w:val="00173B96"/>
    <w:rsid w:val="00174B99"/>
    <w:rsid w:val="00174F11"/>
    <w:rsid w:val="001750DD"/>
    <w:rsid w:val="001751D7"/>
    <w:rsid w:val="001759D3"/>
    <w:rsid w:val="0017719D"/>
    <w:rsid w:val="001772B1"/>
    <w:rsid w:val="0017767A"/>
    <w:rsid w:val="001779E1"/>
    <w:rsid w:val="00180945"/>
    <w:rsid w:val="00180FBE"/>
    <w:rsid w:val="001811AC"/>
    <w:rsid w:val="00181644"/>
    <w:rsid w:val="00182040"/>
    <w:rsid w:val="00182080"/>
    <w:rsid w:val="00182147"/>
    <w:rsid w:val="00182791"/>
    <w:rsid w:val="00182B0F"/>
    <w:rsid w:val="001834DD"/>
    <w:rsid w:val="00184B2B"/>
    <w:rsid w:val="00184F3F"/>
    <w:rsid w:val="00186A4B"/>
    <w:rsid w:val="00186AE6"/>
    <w:rsid w:val="00186DED"/>
    <w:rsid w:val="00187337"/>
    <w:rsid w:val="0018766F"/>
    <w:rsid w:val="001877E7"/>
    <w:rsid w:val="0019059A"/>
    <w:rsid w:val="001907AA"/>
    <w:rsid w:val="00190A8E"/>
    <w:rsid w:val="00190C24"/>
    <w:rsid w:val="00191147"/>
    <w:rsid w:val="0019118B"/>
    <w:rsid w:val="00191832"/>
    <w:rsid w:val="001918DA"/>
    <w:rsid w:val="001919DA"/>
    <w:rsid w:val="00192469"/>
    <w:rsid w:val="001925A7"/>
    <w:rsid w:val="00193459"/>
    <w:rsid w:val="00193913"/>
    <w:rsid w:val="00194266"/>
    <w:rsid w:val="00194276"/>
    <w:rsid w:val="001944F6"/>
    <w:rsid w:val="001951D2"/>
    <w:rsid w:val="00195DA7"/>
    <w:rsid w:val="00195FE6"/>
    <w:rsid w:val="00196377"/>
    <w:rsid w:val="00196917"/>
    <w:rsid w:val="001969AB"/>
    <w:rsid w:val="00196C5B"/>
    <w:rsid w:val="00196F22"/>
    <w:rsid w:val="001971C4"/>
    <w:rsid w:val="0019724B"/>
    <w:rsid w:val="001A0DCC"/>
    <w:rsid w:val="001A0F55"/>
    <w:rsid w:val="001A0F6D"/>
    <w:rsid w:val="001A19C8"/>
    <w:rsid w:val="001A1BE1"/>
    <w:rsid w:val="001A20CC"/>
    <w:rsid w:val="001A2109"/>
    <w:rsid w:val="001A27F2"/>
    <w:rsid w:val="001A296E"/>
    <w:rsid w:val="001A298E"/>
    <w:rsid w:val="001A2D0D"/>
    <w:rsid w:val="001A2FE8"/>
    <w:rsid w:val="001A32AE"/>
    <w:rsid w:val="001A33C4"/>
    <w:rsid w:val="001A3627"/>
    <w:rsid w:val="001A378E"/>
    <w:rsid w:val="001A3B26"/>
    <w:rsid w:val="001A40F1"/>
    <w:rsid w:val="001A47A4"/>
    <w:rsid w:val="001A4855"/>
    <w:rsid w:val="001A49F8"/>
    <w:rsid w:val="001A51E3"/>
    <w:rsid w:val="001A57F0"/>
    <w:rsid w:val="001A5A2E"/>
    <w:rsid w:val="001A5E3F"/>
    <w:rsid w:val="001A6026"/>
    <w:rsid w:val="001A67EC"/>
    <w:rsid w:val="001A6919"/>
    <w:rsid w:val="001A6CEA"/>
    <w:rsid w:val="001A7AB7"/>
    <w:rsid w:val="001A7BB1"/>
    <w:rsid w:val="001A7D9D"/>
    <w:rsid w:val="001B04D6"/>
    <w:rsid w:val="001B0926"/>
    <w:rsid w:val="001B0BC6"/>
    <w:rsid w:val="001B16DA"/>
    <w:rsid w:val="001B212C"/>
    <w:rsid w:val="001B27DF"/>
    <w:rsid w:val="001B2AA4"/>
    <w:rsid w:val="001B2EED"/>
    <w:rsid w:val="001B3778"/>
    <w:rsid w:val="001B4341"/>
    <w:rsid w:val="001B507A"/>
    <w:rsid w:val="001B569D"/>
    <w:rsid w:val="001B5C22"/>
    <w:rsid w:val="001B6C5A"/>
    <w:rsid w:val="001B6ECA"/>
    <w:rsid w:val="001B71A0"/>
    <w:rsid w:val="001B7243"/>
    <w:rsid w:val="001B74E4"/>
    <w:rsid w:val="001C028E"/>
    <w:rsid w:val="001C046F"/>
    <w:rsid w:val="001C04DE"/>
    <w:rsid w:val="001C0CE6"/>
    <w:rsid w:val="001C13B8"/>
    <w:rsid w:val="001C18CF"/>
    <w:rsid w:val="001C1E5F"/>
    <w:rsid w:val="001C2812"/>
    <w:rsid w:val="001C30E1"/>
    <w:rsid w:val="001C3498"/>
    <w:rsid w:val="001C3997"/>
    <w:rsid w:val="001C399B"/>
    <w:rsid w:val="001C3B0A"/>
    <w:rsid w:val="001C3B1F"/>
    <w:rsid w:val="001C3B62"/>
    <w:rsid w:val="001C3E56"/>
    <w:rsid w:val="001C405D"/>
    <w:rsid w:val="001C444F"/>
    <w:rsid w:val="001C493C"/>
    <w:rsid w:val="001C5083"/>
    <w:rsid w:val="001C538C"/>
    <w:rsid w:val="001C5432"/>
    <w:rsid w:val="001C5680"/>
    <w:rsid w:val="001C58DC"/>
    <w:rsid w:val="001C5E8A"/>
    <w:rsid w:val="001C618A"/>
    <w:rsid w:val="001C6422"/>
    <w:rsid w:val="001C6FF6"/>
    <w:rsid w:val="001C72FC"/>
    <w:rsid w:val="001C7614"/>
    <w:rsid w:val="001C78F0"/>
    <w:rsid w:val="001C7988"/>
    <w:rsid w:val="001C7C86"/>
    <w:rsid w:val="001D00D0"/>
    <w:rsid w:val="001D0912"/>
    <w:rsid w:val="001D0D2C"/>
    <w:rsid w:val="001D10BF"/>
    <w:rsid w:val="001D21A5"/>
    <w:rsid w:val="001D2EB1"/>
    <w:rsid w:val="001D30A4"/>
    <w:rsid w:val="001D316C"/>
    <w:rsid w:val="001D36A2"/>
    <w:rsid w:val="001D3719"/>
    <w:rsid w:val="001D3860"/>
    <w:rsid w:val="001D4705"/>
    <w:rsid w:val="001D517B"/>
    <w:rsid w:val="001D59E3"/>
    <w:rsid w:val="001D5AEF"/>
    <w:rsid w:val="001D5AFA"/>
    <w:rsid w:val="001D5F4F"/>
    <w:rsid w:val="001D6D1A"/>
    <w:rsid w:val="001D6E77"/>
    <w:rsid w:val="001D717E"/>
    <w:rsid w:val="001D7261"/>
    <w:rsid w:val="001D768D"/>
    <w:rsid w:val="001D7F8D"/>
    <w:rsid w:val="001E0593"/>
    <w:rsid w:val="001E11C9"/>
    <w:rsid w:val="001E1B22"/>
    <w:rsid w:val="001E1D98"/>
    <w:rsid w:val="001E2599"/>
    <w:rsid w:val="001E2C12"/>
    <w:rsid w:val="001E300E"/>
    <w:rsid w:val="001E30E9"/>
    <w:rsid w:val="001E32B3"/>
    <w:rsid w:val="001E32FC"/>
    <w:rsid w:val="001E3387"/>
    <w:rsid w:val="001E3877"/>
    <w:rsid w:val="001E3DD5"/>
    <w:rsid w:val="001E49CC"/>
    <w:rsid w:val="001E4EDF"/>
    <w:rsid w:val="001E4FAE"/>
    <w:rsid w:val="001E561E"/>
    <w:rsid w:val="001E57CB"/>
    <w:rsid w:val="001E5E3B"/>
    <w:rsid w:val="001E636D"/>
    <w:rsid w:val="001E7FF0"/>
    <w:rsid w:val="001F0A6E"/>
    <w:rsid w:val="001F0AB6"/>
    <w:rsid w:val="001F1132"/>
    <w:rsid w:val="001F15F9"/>
    <w:rsid w:val="001F1E69"/>
    <w:rsid w:val="001F2713"/>
    <w:rsid w:val="001F292A"/>
    <w:rsid w:val="001F2C9B"/>
    <w:rsid w:val="001F323C"/>
    <w:rsid w:val="001F36EB"/>
    <w:rsid w:val="001F3E50"/>
    <w:rsid w:val="001F44F2"/>
    <w:rsid w:val="001F4A34"/>
    <w:rsid w:val="001F4BB8"/>
    <w:rsid w:val="001F51DA"/>
    <w:rsid w:val="001F564B"/>
    <w:rsid w:val="001F5A2D"/>
    <w:rsid w:val="001F662C"/>
    <w:rsid w:val="001F717E"/>
    <w:rsid w:val="001F72BB"/>
    <w:rsid w:val="00200424"/>
    <w:rsid w:val="00200DE8"/>
    <w:rsid w:val="00200E91"/>
    <w:rsid w:val="002018C6"/>
    <w:rsid w:val="00202687"/>
    <w:rsid w:val="00202842"/>
    <w:rsid w:val="00202C87"/>
    <w:rsid w:val="00202D3D"/>
    <w:rsid w:val="00202FEE"/>
    <w:rsid w:val="0020330F"/>
    <w:rsid w:val="00203538"/>
    <w:rsid w:val="00203879"/>
    <w:rsid w:val="0020444B"/>
    <w:rsid w:val="00204596"/>
    <w:rsid w:val="0020561A"/>
    <w:rsid w:val="0020670F"/>
    <w:rsid w:val="00206FD1"/>
    <w:rsid w:val="00207D11"/>
    <w:rsid w:val="00210297"/>
    <w:rsid w:val="00210A3A"/>
    <w:rsid w:val="00210CA2"/>
    <w:rsid w:val="0021106D"/>
    <w:rsid w:val="002110C5"/>
    <w:rsid w:val="002111E9"/>
    <w:rsid w:val="00211601"/>
    <w:rsid w:val="0021168A"/>
    <w:rsid w:val="002121E1"/>
    <w:rsid w:val="00212843"/>
    <w:rsid w:val="00212A02"/>
    <w:rsid w:val="00212EEB"/>
    <w:rsid w:val="00213493"/>
    <w:rsid w:val="00213779"/>
    <w:rsid w:val="00213881"/>
    <w:rsid w:val="00213D07"/>
    <w:rsid w:val="00213D23"/>
    <w:rsid w:val="00214C50"/>
    <w:rsid w:val="00215055"/>
    <w:rsid w:val="0021554C"/>
    <w:rsid w:val="002155A7"/>
    <w:rsid w:val="0021581F"/>
    <w:rsid w:val="0021594E"/>
    <w:rsid w:val="00215EE1"/>
    <w:rsid w:val="00215FC6"/>
    <w:rsid w:val="0021613A"/>
    <w:rsid w:val="002169E3"/>
    <w:rsid w:val="00216C99"/>
    <w:rsid w:val="00216DA6"/>
    <w:rsid w:val="0021725F"/>
    <w:rsid w:val="002178E2"/>
    <w:rsid w:val="00217CD7"/>
    <w:rsid w:val="00220537"/>
    <w:rsid w:val="002206DF"/>
    <w:rsid w:val="002215AE"/>
    <w:rsid w:val="00221B00"/>
    <w:rsid w:val="00221C18"/>
    <w:rsid w:val="00221C58"/>
    <w:rsid w:val="00221FC0"/>
    <w:rsid w:val="0022232E"/>
    <w:rsid w:val="00222610"/>
    <w:rsid w:val="00222980"/>
    <w:rsid w:val="00222EAE"/>
    <w:rsid w:val="0022300C"/>
    <w:rsid w:val="0022330D"/>
    <w:rsid w:val="002235F4"/>
    <w:rsid w:val="0022377E"/>
    <w:rsid w:val="00224012"/>
    <w:rsid w:val="00224693"/>
    <w:rsid w:val="00224B38"/>
    <w:rsid w:val="00224E96"/>
    <w:rsid w:val="00225B92"/>
    <w:rsid w:val="00225BCF"/>
    <w:rsid w:val="0022617C"/>
    <w:rsid w:val="00226189"/>
    <w:rsid w:val="00226AF6"/>
    <w:rsid w:val="00226CBA"/>
    <w:rsid w:val="00226DC1"/>
    <w:rsid w:val="00226EFC"/>
    <w:rsid w:val="00226FB0"/>
    <w:rsid w:val="002271CE"/>
    <w:rsid w:val="0022738E"/>
    <w:rsid w:val="0022755A"/>
    <w:rsid w:val="00227854"/>
    <w:rsid w:val="00230287"/>
    <w:rsid w:val="00230384"/>
    <w:rsid w:val="00230400"/>
    <w:rsid w:val="002318AD"/>
    <w:rsid w:val="002318C9"/>
    <w:rsid w:val="00231906"/>
    <w:rsid w:val="00231950"/>
    <w:rsid w:val="002326A2"/>
    <w:rsid w:val="002328E7"/>
    <w:rsid w:val="00233113"/>
    <w:rsid w:val="00233132"/>
    <w:rsid w:val="002332AB"/>
    <w:rsid w:val="00233D50"/>
    <w:rsid w:val="00233EED"/>
    <w:rsid w:val="002343DB"/>
    <w:rsid w:val="00234514"/>
    <w:rsid w:val="002347C0"/>
    <w:rsid w:val="00234DC9"/>
    <w:rsid w:val="002357D8"/>
    <w:rsid w:val="00235864"/>
    <w:rsid w:val="00236A38"/>
    <w:rsid w:val="00240279"/>
    <w:rsid w:val="00240C0B"/>
    <w:rsid w:val="002421B6"/>
    <w:rsid w:val="00242357"/>
    <w:rsid w:val="00242758"/>
    <w:rsid w:val="00242939"/>
    <w:rsid w:val="00242A40"/>
    <w:rsid w:val="00242DE6"/>
    <w:rsid w:val="002432E1"/>
    <w:rsid w:val="00244D7B"/>
    <w:rsid w:val="00244E0B"/>
    <w:rsid w:val="00244F4C"/>
    <w:rsid w:val="00245173"/>
    <w:rsid w:val="002459F6"/>
    <w:rsid w:val="00246060"/>
    <w:rsid w:val="00246173"/>
    <w:rsid w:val="0024644C"/>
    <w:rsid w:val="00246849"/>
    <w:rsid w:val="00246BBA"/>
    <w:rsid w:val="00247490"/>
    <w:rsid w:val="00247E63"/>
    <w:rsid w:val="002507DE"/>
    <w:rsid w:val="00250DD8"/>
    <w:rsid w:val="00251302"/>
    <w:rsid w:val="002522A0"/>
    <w:rsid w:val="00252619"/>
    <w:rsid w:val="002529CF"/>
    <w:rsid w:val="00252CE4"/>
    <w:rsid w:val="00252D00"/>
    <w:rsid w:val="00253029"/>
    <w:rsid w:val="00253168"/>
    <w:rsid w:val="00253991"/>
    <w:rsid w:val="00254585"/>
    <w:rsid w:val="00254733"/>
    <w:rsid w:val="00254738"/>
    <w:rsid w:val="002549E2"/>
    <w:rsid w:val="00254FE2"/>
    <w:rsid w:val="00255FAB"/>
    <w:rsid w:val="002561F1"/>
    <w:rsid w:val="002562F3"/>
    <w:rsid w:val="002565BD"/>
    <w:rsid w:val="00256890"/>
    <w:rsid w:val="00256DA1"/>
    <w:rsid w:val="00257081"/>
    <w:rsid w:val="0025737E"/>
    <w:rsid w:val="00257445"/>
    <w:rsid w:val="002574DF"/>
    <w:rsid w:val="00257748"/>
    <w:rsid w:val="00257E27"/>
    <w:rsid w:val="00260702"/>
    <w:rsid w:val="002608BA"/>
    <w:rsid w:val="00260A95"/>
    <w:rsid w:val="00260EDF"/>
    <w:rsid w:val="00261E82"/>
    <w:rsid w:val="0026351F"/>
    <w:rsid w:val="002635DE"/>
    <w:rsid w:val="00264173"/>
    <w:rsid w:val="00264521"/>
    <w:rsid w:val="0026470B"/>
    <w:rsid w:val="0026511D"/>
    <w:rsid w:val="00265799"/>
    <w:rsid w:val="0026618B"/>
    <w:rsid w:val="00266384"/>
    <w:rsid w:val="0026703D"/>
    <w:rsid w:val="0026738C"/>
    <w:rsid w:val="00267497"/>
    <w:rsid w:val="0026758B"/>
    <w:rsid w:val="002678EE"/>
    <w:rsid w:val="002705B1"/>
    <w:rsid w:val="00270F52"/>
    <w:rsid w:val="0027187A"/>
    <w:rsid w:val="00271EF0"/>
    <w:rsid w:val="002725DB"/>
    <w:rsid w:val="00272755"/>
    <w:rsid w:val="00272893"/>
    <w:rsid w:val="00273171"/>
    <w:rsid w:val="00273436"/>
    <w:rsid w:val="00273642"/>
    <w:rsid w:val="00273ABE"/>
    <w:rsid w:val="00273B06"/>
    <w:rsid w:val="00273B76"/>
    <w:rsid w:val="00273DA5"/>
    <w:rsid w:val="00273EB2"/>
    <w:rsid w:val="00274B03"/>
    <w:rsid w:val="00275363"/>
    <w:rsid w:val="00275375"/>
    <w:rsid w:val="0027542D"/>
    <w:rsid w:val="00275A8B"/>
    <w:rsid w:val="00275C07"/>
    <w:rsid w:val="00275D92"/>
    <w:rsid w:val="002762AB"/>
    <w:rsid w:val="002767AF"/>
    <w:rsid w:val="00277253"/>
    <w:rsid w:val="00280AFA"/>
    <w:rsid w:val="00280B86"/>
    <w:rsid w:val="00280F2F"/>
    <w:rsid w:val="002812A9"/>
    <w:rsid w:val="0028135C"/>
    <w:rsid w:val="00281660"/>
    <w:rsid w:val="00281939"/>
    <w:rsid w:val="002819F4"/>
    <w:rsid w:val="0028204E"/>
    <w:rsid w:val="00282554"/>
    <w:rsid w:val="00282809"/>
    <w:rsid w:val="00282840"/>
    <w:rsid w:val="00282848"/>
    <w:rsid w:val="00282BC9"/>
    <w:rsid w:val="00282CB1"/>
    <w:rsid w:val="0028301E"/>
    <w:rsid w:val="00284967"/>
    <w:rsid w:val="00284D94"/>
    <w:rsid w:val="00284DBE"/>
    <w:rsid w:val="00285145"/>
    <w:rsid w:val="0028582C"/>
    <w:rsid w:val="002858DA"/>
    <w:rsid w:val="00285C6A"/>
    <w:rsid w:val="00285E37"/>
    <w:rsid w:val="002868A1"/>
    <w:rsid w:val="0028796B"/>
    <w:rsid w:val="00287CBD"/>
    <w:rsid w:val="00287ED6"/>
    <w:rsid w:val="00290F86"/>
    <w:rsid w:val="00291AB8"/>
    <w:rsid w:val="00291DCA"/>
    <w:rsid w:val="00292081"/>
    <w:rsid w:val="002921FC"/>
    <w:rsid w:val="002922D1"/>
    <w:rsid w:val="0029275E"/>
    <w:rsid w:val="002927E0"/>
    <w:rsid w:val="00292BB6"/>
    <w:rsid w:val="00293578"/>
    <w:rsid w:val="00293A52"/>
    <w:rsid w:val="0029458D"/>
    <w:rsid w:val="002945A6"/>
    <w:rsid w:val="00294947"/>
    <w:rsid w:val="0029532E"/>
    <w:rsid w:val="0029537B"/>
    <w:rsid w:val="00295441"/>
    <w:rsid w:val="002954C3"/>
    <w:rsid w:val="002957CD"/>
    <w:rsid w:val="00295F83"/>
    <w:rsid w:val="002965D4"/>
    <w:rsid w:val="00296863"/>
    <w:rsid w:val="00296B18"/>
    <w:rsid w:val="00296CB4"/>
    <w:rsid w:val="00297400"/>
    <w:rsid w:val="00297CAB"/>
    <w:rsid w:val="002A05AA"/>
    <w:rsid w:val="002A11E9"/>
    <w:rsid w:val="002A139F"/>
    <w:rsid w:val="002A26D2"/>
    <w:rsid w:val="002A2A3C"/>
    <w:rsid w:val="002A2B57"/>
    <w:rsid w:val="002A2D72"/>
    <w:rsid w:val="002A2F23"/>
    <w:rsid w:val="002A32FE"/>
    <w:rsid w:val="002A3CF1"/>
    <w:rsid w:val="002A3E35"/>
    <w:rsid w:val="002A41EA"/>
    <w:rsid w:val="002A4638"/>
    <w:rsid w:val="002A4CD0"/>
    <w:rsid w:val="002A4DE7"/>
    <w:rsid w:val="002A6035"/>
    <w:rsid w:val="002A67A9"/>
    <w:rsid w:val="002A689C"/>
    <w:rsid w:val="002A6957"/>
    <w:rsid w:val="002A6F0B"/>
    <w:rsid w:val="002A7067"/>
    <w:rsid w:val="002A761A"/>
    <w:rsid w:val="002A7E05"/>
    <w:rsid w:val="002B199C"/>
    <w:rsid w:val="002B1D97"/>
    <w:rsid w:val="002B1E04"/>
    <w:rsid w:val="002B1EA9"/>
    <w:rsid w:val="002B2DED"/>
    <w:rsid w:val="002B2DF2"/>
    <w:rsid w:val="002B2FCB"/>
    <w:rsid w:val="002B3211"/>
    <w:rsid w:val="002B32F0"/>
    <w:rsid w:val="002B35D1"/>
    <w:rsid w:val="002B36B4"/>
    <w:rsid w:val="002B37CE"/>
    <w:rsid w:val="002B382A"/>
    <w:rsid w:val="002B3880"/>
    <w:rsid w:val="002B3B44"/>
    <w:rsid w:val="002B4712"/>
    <w:rsid w:val="002B5385"/>
    <w:rsid w:val="002B5435"/>
    <w:rsid w:val="002B5552"/>
    <w:rsid w:val="002B603D"/>
    <w:rsid w:val="002B6676"/>
    <w:rsid w:val="002B6972"/>
    <w:rsid w:val="002B6B92"/>
    <w:rsid w:val="002B7539"/>
    <w:rsid w:val="002B7611"/>
    <w:rsid w:val="002B7B39"/>
    <w:rsid w:val="002B7F64"/>
    <w:rsid w:val="002C0045"/>
    <w:rsid w:val="002C040E"/>
    <w:rsid w:val="002C095C"/>
    <w:rsid w:val="002C121C"/>
    <w:rsid w:val="002C1266"/>
    <w:rsid w:val="002C1FD3"/>
    <w:rsid w:val="002C2238"/>
    <w:rsid w:val="002C2267"/>
    <w:rsid w:val="002C2CAB"/>
    <w:rsid w:val="002C3431"/>
    <w:rsid w:val="002C50AB"/>
    <w:rsid w:val="002C5297"/>
    <w:rsid w:val="002C575F"/>
    <w:rsid w:val="002C58E0"/>
    <w:rsid w:val="002C600E"/>
    <w:rsid w:val="002C6B81"/>
    <w:rsid w:val="002C6F11"/>
    <w:rsid w:val="002C778C"/>
    <w:rsid w:val="002C78C0"/>
    <w:rsid w:val="002C7F0D"/>
    <w:rsid w:val="002D0B48"/>
    <w:rsid w:val="002D0B5E"/>
    <w:rsid w:val="002D1331"/>
    <w:rsid w:val="002D1B46"/>
    <w:rsid w:val="002D1EDD"/>
    <w:rsid w:val="002D2747"/>
    <w:rsid w:val="002D3515"/>
    <w:rsid w:val="002D375C"/>
    <w:rsid w:val="002D38B6"/>
    <w:rsid w:val="002D3EE9"/>
    <w:rsid w:val="002D4425"/>
    <w:rsid w:val="002D49BC"/>
    <w:rsid w:val="002D5410"/>
    <w:rsid w:val="002D58E7"/>
    <w:rsid w:val="002D59E4"/>
    <w:rsid w:val="002D5CAC"/>
    <w:rsid w:val="002D637F"/>
    <w:rsid w:val="002D68CC"/>
    <w:rsid w:val="002D6C31"/>
    <w:rsid w:val="002D739E"/>
    <w:rsid w:val="002E0151"/>
    <w:rsid w:val="002E0250"/>
    <w:rsid w:val="002E0A30"/>
    <w:rsid w:val="002E2E7E"/>
    <w:rsid w:val="002E309C"/>
    <w:rsid w:val="002E34D9"/>
    <w:rsid w:val="002E3D07"/>
    <w:rsid w:val="002E479C"/>
    <w:rsid w:val="002E6AF6"/>
    <w:rsid w:val="002E6CD1"/>
    <w:rsid w:val="002E6FC9"/>
    <w:rsid w:val="002E7B7E"/>
    <w:rsid w:val="002E7C9E"/>
    <w:rsid w:val="002F0594"/>
    <w:rsid w:val="002F1113"/>
    <w:rsid w:val="002F16D0"/>
    <w:rsid w:val="002F21D0"/>
    <w:rsid w:val="002F23FD"/>
    <w:rsid w:val="002F247F"/>
    <w:rsid w:val="002F2B1F"/>
    <w:rsid w:val="002F2B2C"/>
    <w:rsid w:val="002F2D1D"/>
    <w:rsid w:val="002F2DE0"/>
    <w:rsid w:val="002F32EB"/>
    <w:rsid w:val="002F3541"/>
    <w:rsid w:val="002F35D3"/>
    <w:rsid w:val="002F3B1E"/>
    <w:rsid w:val="002F3B35"/>
    <w:rsid w:val="002F407C"/>
    <w:rsid w:val="002F4876"/>
    <w:rsid w:val="002F4BCD"/>
    <w:rsid w:val="002F4BE8"/>
    <w:rsid w:val="002F4E8B"/>
    <w:rsid w:val="002F51EE"/>
    <w:rsid w:val="002F65CD"/>
    <w:rsid w:val="002F661A"/>
    <w:rsid w:val="002F6F93"/>
    <w:rsid w:val="002F7129"/>
    <w:rsid w:val="002F716F"/>
    <w:rsid w:val="002F7178"/>
    <w:rsid w:val="002F7E43"/>
    <w:rsid w:val="00300DEA"/>
    <w:rsid w:val="00301756"/>
    <w:rsid w:val="00301E51"/>
    <w:rsid w:val="0030205F"/>
    <w:rsid w:val="003026A4"/>
    <w:rsid w:val="00302D4E"/>
    <w:rsid w:val="003031C2"/>
    <w:rsid w:val="0030362B"/>
    <w:rsid w:val="00303717"/>
    <w:rsid w:val="003038E6"/>
    <w:rsid w:val="00303AA3"/>
    <w:rsid w:val="00304624"/>
    <w:rsid w:val="0030465D"/>
    <w:rsid w:val="00304A26"/>
    <w:rsid w:val="00304D02"/>
    <w:rsid w:val="003054DE"/>
    <w:rsid w:val="00305614"/>
    <w:rsid w:val="0030580B"/>
    <w:rsid w:val="0030631F"/>
    <w:rsid w:val="00307128"/>
    <w:rsid w:val="00307136"/>
    <w:rsid w:val="003077EF"/>
    <w:rsid w:val="00307956"/>
    <w:rsid w:val="00307B61"/>
    <w:rsid w:val="00307E75"/>
    <w:rsid w:val="00311355"/>
    <w:rsid w:val="003120CA"/>
    <w:rsid w:val="00312136"/>
    <w:rsid w:val="003122A3"/>
    <w:rsid w:val="0031261C"/>
    <w:rsid w:val="003129C0"/>
    <w:rsid w:val="0031334D"/>
    <w:rsid w:val="003137C6"/>
    <w:rsid w:val="00314120"/>
    <w:rsid w:val="00314203"/>
    <w:rsid w:val="0031425C"/>
    <w:rsid w:val="00314584"/>
    <w:rsid w:val="00315716"/>
    <w:rsid w:val="00315E31"/>
    <w:rsid w:val="003165CF"/>
    <w:rsid w:val="003167E1"/>
    <w:rsid w:val="0031685B"/>
    <w:rsid w:val="00316AF1"/>
    <w:rsid w:val="00316B98"/>
    <w:rsid w:val="00316DA9"/>
    <w:rsid w:val="00317076"/>
    <w:rsid w:val="00317337"/>
    <w:rsid w:val="003175DA"/>
    <w:rsid w:val="00317CE2"/>
    <w:rsid w:val="00317D6C"/>
    <w:rsid w:val="00317D8C"/>
    <w:rsid w:val="00320030"/>
    <w:rsid w:val="003210C0"/>
    <w:rsid w:val="003213C8"/>
    <w:rsid w:val="00321C05"/>
    <w:rsid w:val="00321CD7"/>
    <w:rsid w:val="00321DCC"/>
    <w:rsid w:val="00321EA5"/>
    <w:rsid w:val="00322CC8"/>
    <w:rsid w:val="00323C63"/>
    <w:rsid w:val="00324DF1"/>
    <w:rsid w:val="00324E5E"/>
    <w:rsid w:val="00325A99"/>
    <w:rsid w:val="00325AC1"/>
    <w:rsid w:val="00325B22"/>
    <w:rsid w:val="00326880"/>
    <w:rsid w:val="00326E3F"/>
    <w:rsid w:val="003270D2"/>
    <w:rsid w:val="0032727A"/>
    <w:rsid w:val="00327B7C"/>
    <w:rsid w:val="00327FC3"/>
    <w:rsid w:val="00330967"/>
    <w:rsid w:val="00331CD0"/>
    <w:rsid w:val="0033241E"/>
    <w:rsid w:val="003328B1"/>
    <w:rsid w:val="00332CBA"/>
    <w:rsid w:val="00332D6C"/>
    <w:rsid w:val="00333458"/>
    <w:rsid w:val="003337D9"/>
    <w:rsid w:val="0033392B"/>
    <w:rsid w:val="0033397F"/>
    <w:rsid w:val="00333E74"/>
    <w:rsid w:val="0033463A"/>
    <w:rsid w:val="003348EF"/>
    <w:rsid w:val="00334CC7"/>
    <w:rsid w:val="00335C8A"/>
    <w:rsid w:val="00335CAB"/>
    <w:rsid w:val="00335D8C"/>
    <w:rsid w:val="003361C8"/>
    <w:rsid w:val="00336C35"/>
    <w:rsid w:val="00337138"/>
    <w:rsid w:val="003377F8"/>
    <w:rsid w:val="00337E1E"/>
    <w:rsid w:val="0034016C"/>
    <w:rsid w:val="00340442"/>
    <w:rsid w:val="003405F2"/>
    <w:rsid w:val="003405FD"/>
    <w:rsid w:val="0034084E"/>
    <w:rsid w:val="00340F21"/>
    <w:rsid w:val="00341BF9"/>
    <w:rsid w:val="00341DBC"/>
    <w:rsid w:val="003422EA"/>
    <w:rsid w:val="00342624"/>
    <w:rsid w:val="00342C34"/>
    <w:rsid w:val="00342C95"/>
    <w:rsid w:val="003433DD"/>
    <w:rsid w:val="00343870"/>
    <w:rsid w:val="00344010"/>
    <w:rsid w:val="003444C0"/>
    <w:rsid w:val="00344583"/>
    <w:rsid w:val="0034493A"/>
    <w:rsid w:val="00344E5B"/>
    <w:rsid w:val="00345756"/>
    <w:rsid w:val="0034595B"/>
    <w:rsid w:val="00345CB0"/>
    <w:rsid w:val="00346450"/>
    <w:rsid w:val="00346B9D"/>
    <w:rsid w:val="00346E13"/>
    <w:rsid w:val="003475F1"/>
    <w:rsid w:val="00347B2F"/>
    <w:rsid w:val="00350021"/>
    <w:rsid w:val="00350187"/>
    <w:rsid w:val="0035070A"/>
    <w:rsid w:val="00350F24"/>
    <w:rsid w:val="00351524"/>
    <w:rsid w:val="00351696"/>
    <w:rsid w:val="003517EA"/>
    <w:rsid w:val="00351B5E"/>
    <w:rsid w:val="00352584"/>
    <w:rsid w:val="00352C56"/>
    <w:rsid w:val="00352C80"/>
    <w:rsid w:val="00352F4F"/>
    <w:rsid w:val="00352FBD"/>
    <w:rsid w:val="00352FE8"/>
    <w:rsid w:val="0035310A"/>
    <w:rsid w:val="00353566"/>
    <w:rsid w:val="0035358F"/>
    <w:rsid w:val="00353631"/>
    <w:rsid w:val="0035457C"/>
    <w:rsid w:val="003549F6"/>
    <w:rsid w:val="00354B78"/>
    <w:rsid w:val="00355226"/>
    <w:rsid w:val="003555B8"/>
    <w:rsid w:val="00355BD9"/>
    <w:rsid w:val="00355C21"/>
    <w:rsid w:val="00355D3B"/>
    <w:rsid w:val="00355E5B"/>
    <w:rsid w:val="00357CC0"/>
    <w:rsid w:val="00357D65"/>
    <w:rsid w:val="003606AB"/>
    <w:rsid w:val="00360EA5"/>
    <w:rsid w:val="00360FA1"/>
    <w:rsid w:val="0036119F"/>
    <w:rsid w:val="00361B4B"/>
    <w:rsid w:val="00362D88"/>
    <w:rsid w:val="00362D9B"/>
    <w:rsid w:val="00362DB8"/>
    <w:rsid w:val="003633EF"/>
    <w:rsid w:val="0036348B"/>
    <w:rsid w:val="003634A1"/>
    <w:rsid w:val="00364110"/>
    <w:rsid w:val="0036421D"/>
    <w:rsid w:val="003644D6"/>
    <w:rsid w:val="00364D22"/>
    <w:rsid w:val="0036513A"/>
    <w:rsid w:val="003659A6"/>
    <w:rsid w:val="00366018"/>
    <w:rsid w:val="0036780E"/>
    <w:rsid w:val="00367B48"/>
    <w:rsid w:val="00367D2D"/>
    <w:rsid w:val="00370E69"/>
    <w:rsid w:val="00371D4F"/>
    <w:rsid w:val="00371EC8"/>
    <w:rsid w:val="003725F4"/>
    <w:rsid w:val="00372E4C"/>
    <w:rsid w:val="003734F8"/>
    <w:rsid w:val="003735B3"/>
    <w:rsid w:val="003735B6"/>
    <w:rsid w:val="003746E1"/>
    <w:rsid w:val="003746E3"/>
    <w:rsid w:val="00374D2A"/>
    <w:rsid w:val="00374DE7"/>
    <w:rsid w:val="00374E82"/>
    <w:rsid w:val="00375107"/>
    <w:rsid w:val="00375333"/>
    <w:rsid w:val="0037598B"/>
    <w:rsid w:val="0037610B"/>
    <w:rsid w:val="00376370"/>
    <w:rsid w:val="0037789E"/>
    <w:rsid w:val="00377A1B"/>
    <w:rsid w:val="00377D23"/>
    <w:rsid w:val="00380158"/>
    <w:rsid w:val="00380259"/>
    <w:rsid w:val="003805BD"/>
    <w:rsid w:val="00380668"/>
    <w:rsid w:val="00381326"/>
    <w:rsid w:val="003813CC"/>
    <w:rsid w:val="0038159F"/>
    <w:rsid w:val="003816B9"/>
    <w:rsid w:val="0038236D"/>
    <w:rsid w:val="00382A7A"/>
    <w:rsid w:val="00382DF8"/>
    <w:rsid w:val="003838B5"/>
    <w:rsid w:val="00383A01"/>
    <w:rsid w:val="00383D5A"/>
    <w:rsid w:val="00383E27"/>
    <w:rsid w:val="003840EC"/>
    <w:rsid w:val="003841B3"/>
    <w:rsid w:val="0038430D"/>
    <w:rsid w:val="003848B0"/>
    <w:rsid w:val="00384984"/>
    <w:rsid w:val="0038514E"/>
    <w:rsid w:val="00385A5B"/>
    <w:rsid w:val="0038671C"/>
    <w:rsid w:val="003870DA"/>
    <w:rsid w:val="00387A84"/>
    <w:rsid w:val="00387B09"/>
    <w:rsid w:val="00387E30"/>
    <w:rsid w:val="00390049"/>
    <w:rsid w:val="0039056E"/>
    <w:rsid w:val="003907A7"/>
    <w:rsid w:val="00390A8D"/>
    <w:rsid w:val="00391418"/>
    <w:rsid w:val="00391AD1"/>
    <w:rsid w:val="00391E89"/>
    <w:rsid w:val="003920F6"/>
    <w:rsid w:val="00392CB6"/>
    <w:rsid w:val="00392E0E"/>
    <w:rsid w:val="00393529"/>
    <w:rsid w:val="0039382D"/>
    <w:rsid w:val="00393989"/>
    <w:rsid w:val="00393D68"/>
    <w:rsid w:val="0039471D"/>
    <w:rsid w:val="00394CD9"/>
    <w:rsid w:val="00395255"/>
    <w:rsid w:val="003956D3"/>
    <w:rsid w:val="00395ADF"/>
    <w:rsid w:val="00395B10"/>
    <w:rsid w:val="00395CB5"/>
    <w:rsid w:val="003961FD"/>
    <w:rsid w:val="00396234"/>
    <w:rsid w:val="00396916"/>
    <w:rsid w:val="00396E9A"/>
    <w:rsid w:val="0039728E"/>
    <w:rsid w:val="003A036C"/>
    <w:rsid w:val="003A09F1"/>
    <w:rsid w:val="003A0CDC"/>
    <w:rsid w:val="003A1446"/>
    <w:rsid w:val="003A1D2C"/>
    <w:rsid w:val="003A2026"/>
    <w:rsid w:val="003A2311"/>
    <w:rsid w:val="003A2455"/>
    <w:rsid w:val="003A2496"/>
    <w:rsid w:val="003A24C0"/>
    <w:rsid w:val="003A2735"/>
    <w:rsid w:val="003A2DA0"/>
    <w:rsid w:val="003A2DE4"/>
    <w:rsid w:val="003A4091"/>
    <w:rsid w:val="003A4162"/>
    <w:rsid w:val="003A42B2"/>
    <w:rsid w:val="003A513B"/>
    <w:rsid w:val="003A57CC"/>
    <w:rsid w:val="003A5E36"/>
    <w:rsid w:val="003A6422"/>
    <w:rsid w:val="003A6946"/>
    <w:rsid w:val="003A69D4"/>
    <w:rsid w:val="003A7055"/>
    <w:rsid w:val="003A741E"/>
    <w:rsid w:val="003A799F"/>
    <w:rsid w:val="003A7FAB"/>
    <w:rsid w:val="003B0032"/>
    <w:rsid w:val="003B08FF"/>
    <w:rsid w:val="003B0CB6"/>
    <w:rsid w:val="003B1235"/>
    <w:rsid w:val="003B14BC"/>
    <w:rsid w:val="003B14C3"/>
    <w:rsid w:val="003B14E6"/>
    <w:rsid w:val="003B1A51"/>
    <w:rsid w:val="003B1C1A"/>
    <w:rsid w:val="003B1D09"/>
    <w:rsid w:val="003B1DC7"/>
    <w:rsid w:val="003B1E4A"/>
    <w:rsid w:val="003B1F60"/>
    <w:rsid w:val="003B229C"/>
    <w:rsid w:val="003B2430"/>
    <w:rsid w:val="003B2E4B"/>
    <w:rsid w:val="003B326D"/>
    <w:rsid w:val="003B3315"/>
    <w:rsid w:val="003B39C4"/>
    <w:rsid w:val="003B3DF2"/>
    <w:rsid w:val="003B3F91"/>
    <w:rsid w:val="003B46C7"/>
    <w:rsid w:val="003B4D26"/>
    <w:rsid w:val="003B525D"/>
    <w:rsid w:val="003B566C"/>
    <w:rsid w:val="003B59F9"/>
    <w:rsid w:val="003B7532"/>
    <w:rsid w:val="003B7B47"/>
    <w:rsid w:val="003C0144"/>
    <w:rsid w:val="003C0BAF"/>
    <w:rsid w:val="003C140F"/>
    <w:rsid w:val="003C175D"/>
    <w:rsid w:val="003C1C7F"/>
    <w:rsid w:val="003C2046"/>
    <w:rsid w:val="003C28F4"/>
    <w:rsid w:val="003C2B1D"/>
    <w:rsid w:val="003C3066"/>
    <w:rsid w:val="003C3163"/>
    <w:rsid w:val="003C33B6"/>
    <w:rsid w:val="003C350C"/>
    <w:rsid w:val="003C3681"/>
    <w:rsid w:val="003C3866"/>
    <w:rsid w:val="003C3EDB"/>
    <w:rsid w:val="003C4251"/>
    <w:rsid w:val="003C454B"/>
    <w:rsid w:val="003C4F38"/>
    <w:rsid w:val="003C548D"/>
    <w:rsid w:val="003C5589"/>
    <w:rsid w:val="003C5872"/>
    <w:rsid w:val="003C5F77"/>
    <w:rsid w:val="003C6697"/>
    <w:rsid w:val="003C70ED"/>
    <w:rsid w:val="003C7153"/>
    <w:rsid w:val="003C7564"/>
    <w:rsid w:val="003C7579"/>
    <w:rsid w:val="003C7767"/>
    <w:rsid w:val="003C782A"/>
    <w:rsid w:val="003C7AC4"/>
    <w:rsid w:val="003C7ACB"/>
    <w:rsid w:val="003D041C"/>
    <w:rsid w:val="003D0612"/>
    <w:rsid w:val="003D0644"/>
    <w:rsid w:val="003D1421"/>
    <w:rsid w:val="003D16CE"/>
    <w:rsid w:val="003D1F99"/>
    <w:rsid w:val="003D22A2"/>
    <w:rsid w:val="003D26D8"/>
    <w:rsid w:val="003D2B78"/>
    <w:rsid w:val="003D3AFF"/>
    <w:rsid w:val="003D3C44"/>
    <w:rsid w:val="003D3E58"/>
    <w:rsid w:val="003D40FE"/>
    <w:rsid w:val="003D4166"/>
    <w:rsid w:val="003D489A"/>
    <w:rsid w:val="003D4DC2"/>
    <w:rsid w:val="003D5041"/>
    <w:rsid w:val="003D54B2"/>
    <w:rsid w:val="003D5619"/>
    <w:rsid w:val="003D5985"/>
    <w:rsid w:val="003D59A7"/>
    <w:rsid w:val="003D5E84"/>
    <w:rsid w:val="003D6EE4"/>
    <w:rsid w:val="003D7179"/>
    <w:rsid w:val="003D76A8"/>
    <w:rsid w:val="003D7C78"/>
    <w:rsid w:val="003D7F7A"/>
    <w:rsid w:val="003E00E2"/>
    <w:rsid w:val="003E0684"/>
    <w:rsid w:val="003E0CA9"/>
    <w:rsid w:val="003E17CA"/>
    <w:rsid w:val="003E18CA"/>
    <w:rsid w:val="003E18D2"/>
    <w:rsid w:val="003E1AD3"/>
    <w:rsid w:val="003E2377"/>
    <w:rsid w:val="003E2C3A"/>
    <w:rsid w:val="003E2DAD"/>
    <w:rsid w:val="003E3104"/>
    <w:rsid w:val="003E361F"/>
    <w:rsid w:val="003E3D20"/>
    <w:rsid w:val="003E3E56"/>
    <w:rsid w:val="003E4179"/>
    <w:rsid w:val="003E4555"/>
    <w:rsid w:val="003E4614"/>
    <w:rsid w:val="003E52EA"/>
    <w:rsid w:val="003E5AD0"/>
    <w:rsid w:val="003E702B"/>
    <w:rsid w:val="003E792C"/>
    <w:rsid w:val="003E7A8D"/>
    <w:rsid w:val="003E7DBB"/>
    <w:rsid w:val="003F0538"/>
    <w:rsid w:val="003F0640"/>
    <w:rsid w:val="003F0D13"/>
    <w:rsid w:val="003F0E62"/>
    <w:rsid w:val="003F106F"/>
    <w:rsid w:val="003F1C89"/>
    <w:rsid w:val="003F22B9"/>
    <w:rsid w:val="003F28A6"/>
    <w:rsid w:val="003F29B3"/>
    <w:rsid w:val="003F2AA9"/>
    <w:rsid w:val="003F4178"/>
    <w:rsid w:val="003F46F9"/>
    <w:rsid w:val="003F55C2"/>
    <w:rsid w:val="003F577F"/>
    <w:rsid w:val="003F5EE4"/>
    <w:rsid w:val="003F5F75"/>
    <w:rsid w:val="003F6AA9"/>
    <w:rsid w:val="003F7249"/>
    <w:rsid w:val="003F76A9"/>
    <w:rsid w:val="003F7ACE"/>
    <w:rsid w:val="004002B5"/>
    <w:rsid w:val="004003D5"/>
    <w:rsid w:val="004004C2"/>
    <w:rsid w:val="00400825"/>
    <w:rsid w:val="00401210"/>
    <w:rsid w:val="0040184A"/>
    <w:rsid w:val="00401AE9"/>
    <w:rsid w:val="00401CB6"/>
    <w:rsid w:val="00402A60"/>
    <w:rsid w:val="00402BEF"/>
    <w:rsid w:val="004032AF"/>
    <w:rsid w:val="00403510"/>
    <w:rsid w:val="0040383B"/>
    <w:rsid w:val="00403E62"/>
    <w:rsid w:val="0040412C"/>
    <w:rsid w:val="00404300"/>
    <w:rsid w:val="004045DB"/>
    <w:rsid w:val="00404E00"/>
    <w:rsid w:val="00405012"/>
    <w:rsid w:val="00405103"/>
    <w:rsid w:val="00405160"/>
    <w:rsid w:val="00405279"/>
    <w:rsid w:val="00405F4A"/>
    <w:rsid w:val="004062B0"/>
    <w:rsid w:val="004069BB"/>
    <w:rsid w:val="00406A67"/>
    <w:rsid w:val="00406C2F"/>
    <w:rsid w:val="0040707A"/>
    <w:rsid w:val="004070EB"/>
    <w:rsid w:val="004076F7"/>
    <w:rsid w:val="004103B7"/>
    <w:rsid w:val="0041040B"/>
    <w:rsid w:val="00410569"/>
    <w:rsid w:val="004114C7"/>
    <w:rsid w:val="00411D07"/>
    <w:rsid w:val="00412F4E"/>
    <w:rsid w:val="004130AD"/>
    <w:rsid w:val="00413282"/>
    <w:rsid w:val="00413298"/>
    <w:rsid w:val="004136BE"/>
    <w:rsid w:val="00413BDE"/>
    <w:rsid w:val="004149A5"/>
    <w:rsid w:val="00414B29"/>
    <w:rsid w:val="00414CD7"/>
    <w:rsid w:val="004150B2"/>
    <w:rsid w:val="004151CB"/>
    <w:rsid w:val="00415B4F"/>
    <w:rsid w:val="0041680D"/>
    <w:rsid w:val="004169A8"/>
    <w:rsid w:val="004174A3"/>
    <w:rsid w:val="00417578"/>
    <w:rsid w:val="00420316"/>
    <w:rsid w:val="00420739"/>
    <w:rsid w:val="00420CC8"/>
    <w:rsid w:val="004210B8"/>
    <w:rsid w:val="004210FC"/>
    <w:rsid w:val="00421474"/>
    <w:rsid w:val="00421BB1"/>
    <w:rsid w:val="00422E9C"/>
    <w:rsid w:val="0042302C"/>
    <w:rsid w:val="00423A59"/>
    <w:rsid w:val="00423BA2"/>
    <w:rsid w:val="00423E53"/>
    <w:rsid w:val="00423F68"/>
    <w:rsid w:val="00424048"/>
    <w:rsid w:val="0042407E"/>
    <w:rsid w:val="00424357"/>
    <w:rsid w:val="00424F6A"/>
    <w:rsid w:val="00425C92"/>
    <w:rsid w:val="00425F00"/>
    <w:rsid w:val="004262E6"/>
    <w:rsid w:val="00426EAD"/>
    <w:rsid w:val="00426FAD"/>
    <w:rsid w:val="004272CF"/>
    <w:rsid w:val="0043067D"/>
    <w:rsid w:val="00431B09"/>
    <w:rsid w:val="00432052"/>
    <w:rsid w:val="004321FD"/>
    <w:rsid w:val="00432C30"/>
    <w:rsid w:val="00433137"/>
    <w:rsid w:val="004334C0"/>
    <w:rsid w:val="00433504"/>
    <w:rsid w:val="00434219"/>
    <w:rsid w:val="0043426F"/>
    <w:rsid w:val="0043450A"/>
    <w:rsid w:val="0043459B"/>
    <w:rsid w:val="00434661"/>
    <w:rsid w:val="0043473F"/>
    <w:rsid w:val="00434D0F"/>
    <w:rsid w:val="00434EB1"/>
    <w:rsid w:val="00435EBD"/>
    <w:rsid w:val="00436439"/>
    <w:rsid w:val="00436EE4"/>
    <w:rsid w:val="004373F6"/>
    <w:rsid w:val="00437D74"/>
    <w:rsid w:val="00440534"/>
    <w:rsid w:val="00440B8D"/>
    <w:rsid w:val="00440ED0"/>
    <w:rsid w:val="00441063"/>
    <w:rsid w:val="00441D0C"/>
    <w:rsid w:val="00441DE8"/>
    <w:rsid w:val="00441E03"/>
    <w:rsid w:val="00442238"/>
    <w:rsid w:val="0044240C"/>
    <w:rsid w:val="004429F6"/>
    <w:rsid w:val="00442CB6"/>
    <w:rsid w:val="00442DD4"/>
    <w:rsid w:val="00443367"/>
    <w:rsid w:val="00443691"/>
    <w:rsid w:val="00443987"/>
    <w:rsid w:val="00443C87"/>
    <w:rsid w:val="00443FD0"/>
    <w:rsid w:val="004443B9"/>
    <w:rsid w:val="004446E5"/>
    <w:rsid w:val="00444AFA"/>
    <w:rsid w:val="004452B5"/>
    <w:rsid w:val="00445966"/>
    <w:rsid w:val="00445BCB"/>
    <w:rsid w:val="0044602F"/>
    <w:rsid w:val="004461FA"/>
    <w:rsid w:val="004464F2"/>
    <w:rsid w:val="00446EC5"/>
    <w:rsid w:val="00450095"/>
    <w:rsid w:val="00450312"/>
    <w:rsid w:val="0045071C"/>
    <w:rsid w:val="004507CC"/>
    <w:rsid w:val="004508A0"/>
    <w:rsid w:val="004524F2"/>
    <w:rsid w:val="004524F8"/>
    <w:rsid w:val="00452BB3"/>
    <w:rsid w:val="00452CCA"/>
    <w:rsid w:val="00452CE2"/>
    <w:rsid w:val="00452CF9"/>
    <w:rsid w:val="004532FE"/>
    <w:rsid w:val="00453F25"/>
    <w:rsid w:val="0045401D"/>
    <w:rsid w:val="00454427"/>
    <w:rsid w:val="00454AE0"/>
    <w:rsid w:val="00454C25"/>
    <w:rsid w:val="00454CFC"/>
    <w:rsid w:val="004552DE"/>
    <w:rsid w:val="00455816"/>
    <w:rsid w:val="0045599D"/>
    <w:rsid w:val="00455A62"/>
    <w:rsid w:val="00455D9C"/>
    <w:rsid w:val="0045636D"/>
    <w:rsid w:val="00457D72"/>
    <w:rsid w:val="00457EED"/>
    <w:rsid w:val="0046103C"/>
    <w:rsid w:val="00462327"/>
    <w:rsid w:val="00462E27"/>
    <w:rsid w:val="00462FEA"/>
    <w:rsid w:val="004630F8"/>
    <w:rsid w:val="00463383"/>
    <w:rsid w:val="00463406"/>
    <w:rsid w:val="00463611"/>
    <w:rsid w:val="00463987"/>
    <w:rsid w:val="00463B14"/>
    <w:rsid w:val="004643B8"/>
    <w:rsid w:val="0046595A"/>
    <w:rsid w:val="00465A8C"/>
    <w:rsid w:val="0046688A"/>
    <w:rsid w:val="00466C23"/>
    <w:rsid w:val="004673D5"/>
    <w:rsid w:val="00467B46"/>
    <w:rsid w:val="00470126"/>
    <w:rsid w:val="004701FB"/>
    <w:rsid w:val="004702F0"/>
    <w:rsid w:val="0047053B"/>
    <w:rsid w:val="00471E83"/>
    <w:rsid w:val="0047229C"/>
    <w:rsid w:val="004724CB"/>
    <w:rsid w:val="0047275A"/>
    <w:rsid w:val="00472E0E"/>
    <w:rsid w:val="004731CC"/>
    <w:rsid w:val="0047390D"/>
    <w:rsid w:val="00473985"/>
    <w:rsid w:val="00473A66"/>
    <w:rsid w:val="0047460B"/>
    <w:rsid w:val="00475079"/>
    <w:rsid w:val="00475BDB"/>
    <w:rsid w:val="00475F15"/>
    <w:rsid w:val="004760A6"/>
    <w:rsid w:val="00476335"/>
    <w:rsid w:val="0047653C"/>
    <w:rsid w:val="00476633"/>
    <w:rsid w:val="00476A0A"/>
    <w:rsid w:val="00476E11"/>
    <w:rsid w:val="00477085"/>
    <w:rsid w:val="004771AE"/>
    <w:rsid w:val="00477C1A"/>
    <w:rsid w:val="00477ED0"/>
    <w:rsid w:val="00480E1C"/>
    <w:rsid w:val="00482269"/>
    <w:rsid w:val="0048296A"/>
    <w:rsid w:val="00482CB1"/>
    <w:rsid w:val="00483681"/>
    <w:rsid w:val="00483A5B"/>
    <w:rsid w:val="00483CEB"/>
    <w:rsid w:val="00483DD4"/>
    <w:rsid w:val="004841B3"/>
    <w:rsid w:val="004844C4"/>
    <w:rsid w:val="00485068"/>
    <w:rsid w:val="004852F1"/>
    <w:rsid w:val="0048533B"/>
    <w:rsid w:val="00485FAA"/>
    <w:rsid w:val="0048635C"/>
    <w:rsid w:val="004863C3"/>
    <w:rsid w:val="00486468"/>
    <w:rsid w:val="0048718E"/>
    <w:rsid w:val="0048749B"/>
    <w:rsid w:val="00487B1A"/>
    <w:rsid w:val="00487B3B"/>
    <w:rsid w:val="00487CE9"/>
    <w:rsid w:val="00487D70"/>
    <w:rsid w:val="00490009"/>
    <w:rsid w:val="00490807"/>
    <w:rsid w:val="00490BA6"/>
    <w:rsid w:val="00491270"/>
    <w:rsid w:val="004914CC"/>
    <w:rsid w:val="004922FE"/>
    <w:rsid w:val="004935D5"/>
    <w:rsid w:val="00493E14"/>
    <w:rsid w:val="00494DA7"/>
    <w:rsid w:val="00494EC6"/>
    <w:rsid w:val="004951DC"/>
    <w:rsid w:val="00495512"/>
    <w:rsid w:val="00495812"/>
    <w:rsid w:val="00497F65"/>
    <w:rsid w:val="004A003B"/>
    <w:rsid w:val="004A1179"/>
    <w:rsid w:val="004A1B98"/>
    <w:rsid w:val="004A2728"/>
    <w:rsid w:val="004A2CAC"/>
    <w:rsid w:val="004A30AB"/>
    <w:rsid w:val="004A3116"/>
    <w:rsid w:val="004A331B"/>
    <w:rsid w:val="004A33DC"/>
    <w:rsid w:val="004A344E"/>
    <w:rsid w:val="004A3EA6"/>
    <w:rsid w:val="004A42AA"/>
    <w:rsid w:val="004A4627"/>
    <w:rsid w:val="004A48A2"/>
    <w:rsid w:val="004A4940"/>
    <w:rsid w:val="004A49C6"/>
    <w:rsid w:val="004A4B09"/>
    <w:rsid w:val="004A4CAC"/>
    <w:rsid w:val="004A5654"/>
    <w:rsid w:val="004A5E36"/>
    <w:rsid w:val="004A5EBF"/>
    <w:rsid w:val="004A5EC4"/>
    <w:rsid w:val="004A5F4E"/>
    <w:rsid w:val="004A6021"/>
    <w:rsid w:val="004A6038"/>
    <w:rsid w:val="004A63F6"/>
    <w:rsid w:val="004A685E"/>
    <w:rsid w:val="004B061E"/>
    <w:rsid w:val="004B09AA"/>
    <w:rsid w:val="004B0FD4"/>
    <w:rsid w:val="004B1277"/>
    <w:rsid w:val="004B1477"/>
    <w:rsid w:val="004B14A8"/>
    <w:rsid w:val="004B1A6D"/>
    <w:rsid w:val="004B1BE0"/>
    <w:rsid w:val="004B1F9C"/>
    <w:rsid w:val="004B1FF0"/>
    <w:rsid w:val="004B201C"/>
    <w:rsid w:val="004B2170"/>
    <w:rsid w:val="004B21DC"/>
    <w:rsid w:val="004B26E8"/>
    <w:rsid w:val="004B2E30"/>
    <w:rsid w:val="004B311B"/>
    <w:rsid w:val="004B3296"/>
    <w:rsid w:val="004B3793"/>
    <w:rsid w:val="004B3A9E"/>
    <w:rsid w:val="004B441A"/>
    <w:rsid w:val="004B447B"/>
    <w:rsid w:val="004B455A"/>
    <w:rsid w:val="004B470F"/>
    <w:rsid w:val="004B4969"/>
    <w:rsid w:val="004B5279"/>
    <w:rsid w:val="004B5814"/>
    <w:rsid w:val="004B5FF9"/>
    <w:rsid w:val="004B6350"/>
    <w:rsid w:val="004B6411"/>
    <w:rsid w:val="004B65BB"/>
    <w:rsid w:val="004B68AA"/>
    <w:rsid w:val="004B7442"/>
    <w:rsid w:val="004B7610"/>
    <w:rsid w:val="004B7D66"/>
    <w:rsid w:val="004B7E24"/>
    <w:rsid w:val="004B7E62"/>
    <w:rsid w:val="004C0A34"/>
    <w:rsid w:val="004C0AA9"/>
    <w:rsid w:val="004C1164"/>
    <w:rsid w:val="004C1314"/>
    <w:rsid w:val="004C1427"/>
    <w:rsid w:val="004C15F8"/>
    <w:rsid w:val="004C1854"/>
    <w:rsid w:val="004C1989"/>
    <w:rsid w:val="004C19CE"/>
    <w:rsid w:val="004C25CC"/>
    <w:rsid w:val="004C2AA2"/>
    <w:rsid w:val="004C2CCF"/>
    <w:rsid w:val="004C2D2F"/>
    <w:rsid w:val="004C2EE8"/>
    <w:rsid w:val="004C31B0"/>
    <w:rsid w:val="004C31D4"/>
    <w:rsid w:val="004C31FC"/>
    <w:rsid w:val="004C3355"/>
    <w:rsid w:val="004C40EB"/>
    <w:rsid w:val="004C47CD"/>
    <w:rsid w:val="004C4854"/>
    <w:rsid w:val="004C4BD8"/>
    <w:rsid w:val="004C5A4E"/>
    <w:rsid w:val="004C5D5E"/>
    <w:rsid w:val="004C6065"/>
    <w:rsid w:val="004C6241"/>
    <w:rsid w:val="004C6BE5"/>
    <w:rsid w:val="004C6C5E"/>
    <w:rsid w:val="004C6CBB"/>
    <w:rsid w:val="004C72C2"/>
    <w:rsid w:val="004C73B1"/>
    <w:rsid w:val="004C76E8"/>
    <w:rsid w:val="004C7C29"/>
    <w:rsid w:val="004C7C4D"/>
    <w:rsid w:val="004D1730"/>
    <w:rsid w:val="004D1C8F"/>
    <w:rsid w:val="004D2000"/>
    <w:rsid w:val="004D24C3"/>
    <w:rsid w:val="004D2BDC"/>
    <w:rsid w:val="004D2CCC"/>
    <w:rsid w:val="004D3149"/>
    <w:rsid w:val="004D39BE"/>
    <w:rsid w:val="004D3F2D"/>
    <w:rsid w:val="004D4108"/>
    <w:rsid w:val="004D4845"/>
    <w:rsid w:val="004D54BB"/>
    <w:rsid w:val="004D5E05"/>
    <w:rsid w:val="004D66E1"/>
    <w:rsid w:val="004D69CF"/>
    <w:rsid w:val="004D71C5"/>
    <w:rsid w:val="004D7639"/>
    <w:rsid w:val="004D770E"/>
    <w:rsid w:val="004D7725"/>
    <w:rsid w:val="004D7B5E"/>
    <w:rsid w:val="004E0035"/>
    <w:rsid w:val="004E075A"/>
    <w:rsid w:val="004E1149"/>
    <w:rsid w:val="004E1621"/>
    <w:rsid w:val="004E2048"/>
    <w:rsid w:val="004E20E8"/>
    <w:rsid w:val="004E2718"/>
    <w:rsid w:val="004E2F8C"/>
    <w:rsid w:val="004E350C"/>
    <w:rsid w:val="004E3D03"/>
    <w:rsid w:val="004E437C"/>
    <w:rsid w:val="004E472C"/>
    <w:rsid w:val="004E584A"/>
    <w:rsid w:val="004E5A89"/>
    <w:rsid w:val="004E5F7A"/>
    <w:rsid w:val="004E5FED"/>
    <w:rsid w:val="004E6227"/>
    <w:rsid w:val="004E62F3"/>
    <w:rsid w:val="004E6CAE"/>
    <w:rsid w:val="004E72CF"/>
    <w:rsid w:val="004E786A"/>
    <w:rsid w:val="004E7A01"/>
    <w:rsid w:val="004E7A2B"/>
    <w:rsid w:val="004E7CEA"/>
    <w:rsid w:val="004F1C0C"/>
    <w:rsid w:val="004F1C86"/>
    <w:rsid w:val="004F1F5F"/>
    <w:rsid w:val="004F2266"/>
    <w:rsid w:val="004F32E0"/>
    <w:rsid w:val="004F40FA"/>
    <w:rsid w:val="004F434E"/>
    <w:rsid w:val="004F47CC"/>
    <w:rsid w:val="004F4869"/>
    <w:rsid w:val="004F5043"/>
    <w:rsid w:val="004F5055"/>
    <w:rsid w:val="004F5091"/>
    <w:rsid w:val="004F522A"/>
    <w:rsid w:val="004F5855"/>
    <w:rsid w:val="004F58CB"/>
    <w:rsid w:val="004F592B"/>
    <w:rsid w:val="004F644B"/>
    <w:rsid w:val="004F678C"/>
    <w:rsid w:val="004F69B4"/>
    <w:rsid w:val="004F7735"/>
    <w:rsid w:val="004F777F"/>
    <w:rsid w:val="004F7B56"/>
    <w:rsid w:val="004F7B8C"/>
    <w:rsid w:val="004F7FDB"/>
    <w:rsid w:val="0050037A"/>
    <w:rsid w:val="0050104A"/>
    <w:rsid w:val="005014D3"/>
    <w:rsid w:val="005016B1"/>
    <w:rsid w:val="0050197A"/>
    <w:rsid w:val="00501A59"/>
    <w:rsid w:val="00501AFD"/>
    <w:rsid w:val="00501BA1"/>
    <w:rsid w:val="00502206"/>
    <w:rsid w:val="00502566"/>
    <w:rsid w:val="00502DD6"/>
    <w:rsid w:val="005031D2"/>
    <w:rsid w:val="0050392D"/>
    <w:rsid w:val="005039AC"/>
    <w:rsid w:val="0050400C"/>
    <w:rsid w:val="00504B71"/>
    <w:rsid w:val="00505295"/>
    <w:rsid w:val="00505826"/>
    <w:rsid w:val="00505E3F"/>
    <w:rsid w:val="005064F4"/>
    <w:rsid w:val="00506507"/>
    <w:rsid w:val="005068B2"/>
    <w:rsid w:val="00506AAF"/>
    <w:rsid w:val="0050747A"/>
    <w:rsid w:val="0050749F"/>
    <w:rsid w:val="00507723"/>
    <w:rsid w:val="0051030A"/>
    <w:rsid w:val="00510908"/>
    <w:rsid w:val="00510C81"/>
    <w:rsid w:val="0051115B"/>
    <w:rsid w:val="005115B3"/>
    <w:rsid w:val="00511A74"/>
    <w:rsid w:val="00511F3E"/>
    <w:rsid w:val="005121C5"/>
    <w:rsid w:val="00512582"/>
    <w:rsid w:val="005126B4"/>
    <w:rsid w:val="005126BB"/>
    <w:rsid w:val="00512C2A"/>
    <w:rsid w:val="005133BA"/>
    <w:rsid w:val="0051398D"/>
    <w:rsid w:val="00513D72"/>
    <w:rsid w:val="00513FE3"/>
    <w:rsid w:val="00514479"/>
    <w:rsid w:val="0051527D"/>
    <w:rsid w:val="005158F7"/>
    <w:rsid w:val="00515979"/>
    <w:rsid w:val="005163A7"/>
    <w:rsid w:val="0051753B"/>
    <w:rsid w:val="00520CD9"/>
    <w:rsid w:val="005210CE"/>
    <w:rsid w:val="0052192B"/>
    <w:rsid w:val="00521A16"/>
    <w:rsid w:val="005222E3"/>
    <w:rsid w:val="00522743"/>
    <w:rsid w:val="00522D57"/>
    <w:rsid w:val="0052318D"/>
    <w:rsid w:val="005242F5"/>
    <w:rsid w:val="00524724"/>
    <w:rsid w:val="00524CE1"/>
    <w:rsid w:val="00525090"/>
    <w:rsid w:val="005250E4"/>
    <w:rsid w:val="00525D09"/>
    <w:rsid w:val="00525F41"/>
    <w:rsid w:val="0052650C"/>
    <w:rsid w:val="00526664"/>
    <w:rsid w:val="00526B3B"/>
    <w:rsid w:val="00527A6C"/>
    <w:rsid w:val="00531BB6"/>
    <w:rsid w:val="0053200A"/>
    <w:rsid w:val="0053234F"/>
    <w:rsid w:val="00532505"/>
    <w:rsid w:val="005325E2"/>
    <w:rsid w:val="00532C03"/>
    <w:rsid w:val="00532C45"/>
    <w:rsid w:val="00532C8C"/>
    <w:rsid w:val="00533222"/>
    <w:rsid w:val="005333C0"/>
    <w:rsid w:val="005335B9"/>
    <w:rsid w:val="005339EF"/>
    <w:rsid w:val="00533C64"/>
    <w:rsid w:val="00533F39"/>
    <w:rsid w:val="005342C7"/>
    <w:rsid w:val="00534A95"/>
    <w:rsid w:val="00534E13"/>
    <w:rsid w:val="00534FEC"/>
    <w:rsid w:val="0053559A"/>
    <w:rsid w:val="00536E8B"/>
    <w:rsid w:val="0053763C"/>
    <w:rsid w:val="00537C75"/>
    <w:rsid w:val="00537E6D"/>
    <w:rsid w:val="00540426"/>
    <w:rsid w:val="005409AC"/>
    <w:rsid w:val="0054186F"/>
    <w:rsid w:val="00541D07"/>
    <w:rsid w:val="00541D31"/>
    <w:rsid w:val="00542086"/>
    <w:rsid w:val="005425FE"/>
    <w:rsid w:val="00542D27"/>
    <w:rsid w:val="00542E7E"/>
    <w:rsid w:val="00542FC3"/>
    <w:rsid w:val="00543607"/>
    <w:rsid w:val="00543745"/>
    <w:rsid w:val="005439F3"/>
    <w:rsid w:val="005441A8"/>
    <w:rsid w:val="005445EA"/>
    <w:rsid w:val="00544D13"/>
    <w:rsid w:val="00545542"/>
    <w:rsid w:val="0054596A"/>
    <w:rsid w:val="00545B0E"/>
    <w:rsid w:val="00545B39"/>
    <w:rsid w:val="005464A4"/>
    <w:rsid w:val="005472D4"/>
    <w:rsid w:val="005500D8"/>
    <w:rsid w:val="00550138"/>
    <w:rsid w:val="005508F6"/>
    <w:rsid w:val="00550AF2"/>
    <w:rsid w:val="00550B03"/>
    <w:rsid w:val="00550C07"/>
    <w:rsid w:val="00550C88"/>
    <w:rsid w:val="005511B4"/>
    <w:rsid w:val="0055168B"/>
    <w:rsid w:val="005516CF"/>
    <w:rsid w:val="005519DB"/>
    <w:rsid w:val="00551D4C"/>
    <w:rsid w:val="00551F16"/>
    <w:rsid w:val="00552457"/>
    <w:rsid w:val="005526B2"/>
    <w:rsid w:val="005527D0"/>
    <w:rsid w:val="00553974"/>
    <w:rsid w:val="00553E90"/>
    <w:rsid w:val="00553EC6"/>
    <w:rsid w:val="005548BB"/>
    <w:rsid w:val="00554C46"/>
    <w:rsid w:val="00555893"/>
    <w:rsid w:val="00555E6C"/>
    <w:rsid w:val="005565C2"/>
    <w:rsid w:val="00556914"/>
    <w:rsid w:val="00556E4F"/>
    <w:rsid w:val="00557019"/>
    <w:rsid w:val="0055744E"/>
    <w:rsid w:val="00557E03"/>
    <w:rsid w:val="005605D8"/>
    <w:rsid w:val="00560C40"/>
    <w:rsid w:val="00560F66"/>
    <w:rsid w:val="005613F8"/>
    <w:rsid w:val="0056176A"/>
    <w:rsid w:val="00561B27"/>
    <w:rsid w:val="00562D06"/>
    <w:rsid w:val="00562F20"/>
    <w:rsid w:val="00563323"/>
    <w:rsid w:val="005633CC"/>
    <w:rsid w:val="00563584"/>
    <w:rsid w:val="005636D9"/>
    <w:rsid w:val="0056387B"/>
    <w:rsid w:val="0056509F"/>
    <w:rsid w:val="005652A2"/>
    <w:rsid w:val="005653B7"/>
    <w:rsid w:val="00565979"/>
    <w:rsid w:val="00565D92"/>
    <w:rsid w:val="00565FD3"/>
    <w:rsid w:val="00566B59"/>
    <w:rsid w:val="00566C1C"/>
    <w:rsid w:val="00567082"/>
    <w:rsid w:val="005678AA"/>
    <w:rsid w:val="00567973"/>
    <w:rsid w:val="00567B8D"/>
    <w:rsid w:val="005705DE"/>
    <w:rsid w:val="00570D4C"/>
    <w:rsid w:val="00571109"/>
    <w:rsid w:val="00571631"/>
    <w:rsid w:val="00571B11"/>
    <w:rsid w:val="00572E5C"/>
    <w:rsid w:val="00573410"/>
    <w:rsid w:val="00573835"/>
    <w:rsid w:val="0057384F"/>
    <w:rsid w:val="00573FD9"/>
    <w:rsid w:val="00574B21"/>
    <w:rsid w:val="00574B83"/>
    <w:rsid w:val="00574D09"/>
    <w:rsid w:val="0057504F"/>
    <w:rsid w:val="00575B66"/>
    <w:rsid w:val="00576657"/>
    <w:rsid w:val="0057693D"/>
    <w:rsid w:val="00577988"/>
    <w:rsid w:val="00577EF6"/>
    <w:rsid w:val="005801D2"/>
    <w:rsid w:val="00580CE7"/>
    <w:rsid w:val="00580FB7"/>
    <w:rsid w:val="00582AB7"/>
    <w:rsid w:val="005830A4"/>
    <w:rsid w:val="0058330D"/>
    <w:rsid w:val="005836DA"/>
    <w:rsid w:val="005836F6"/>
    <w:rsid w:val="00583A31"/>
    <w:rsid w:val="00583C29"/>
    <w:rsid w:val="00584A2F"/>
    <w:rsid w:val="00584ADE"/>
    <w:rsid w:val="0058526B"/>
    <w:rsid w:val="00585479"/>
    <w:rsid w:val="0058574C"/>
    <w:rsid w:val="00585A82"/>
    <w:rsid w:val="00585D8D"/>
    <w:rsid w:val="00585FB5"/>
    <w:rsid w:val="005862F7"/>
    <w:rsid w:val="00586513"/>
    <w:rsid w:val="00586FDF"/>
    <w:rsid w:val="00587316"/>
    <w:rsid w:val="005873D2"/>
    <w:rsid w:val="00587AB2"/>
    <w:rsid w:val="00590093"/>
    <w:rsid w:val="0059119D"/>
    <w:rsid w:val="0059149B"/>
    <w:rsid w:val="00591834"/>
    <w:rsid w:val="00591AEA"/>
    <w:rsid w:val="0059207B"/>
    <w:rsid w:val="00592262"/>
    <w:rsid w:val="00592593"/>
    <w:rsid w:val="005928A0"/>
    <w:rsid w:val="00592AED"/>
    <w:rsid w:val="00592C5F"/>
    <w:rsid w:val="00592EB3"/>
    <w:rsid w:val="005931B6"/>
    <w:rsid w:val="0059375E"/>
    <w:rsid w:val="00593AEC"/>
    <w:rsid w:val="00593DCF"/>
    <w:rsid w:val="005948F2"/>
    <w:rsid w:val="00594B91"/>
    <w:rsid w:val="00594C3E"/>
    <w:rsid w:val="00594E90"/>
    <w:rsid w:val="00594F6F"/>
    <w:rsid w:val="0059534D"/>
    <w:rsid w:val="0059547B"/>
    <w:rsid w:val="00595E0D"/>
    <w:rsid w:val="00596468"/>
    <w:rsid w:val="00596801"/>
    <w:rsid w:val="00596B15"/>
    <w:rsid w:val="00596E86"/>
    <w:rsid w:val="00597E19"/>
    <w:rsid w:val="005A00D3"/>
    <w:rsid w:val="005A03C9"/>
    <w:rsid w:val="005A041D"/>
    <w:rsid w:val="005A0B02"/>
    <w:rsid w:val="005A0ECD"/>
    <w:rsid w:val="005A1A51"/>
    <w:rsid w:val="005A1F81"/>
    <w:rsid w:val="005A2CC1"/>
    <w:rsid w:val="005A34E4"/>
    <w:rsid w:val="005A4969"/>
    <w:rsid w:val="005A50FB"/>
    <w:rsid w:val="005A5339"/>
    <w:rsid w:val="005A58EE"/>
    <w:rsid w:val="005A5AA1"/>
    <w:rsid w:val="005A62A0"/>
    <w:rsid w:val="005A65FF"/>
    <w:rsid w:val="005A6857"/>
    <w:rsid w:val="005A6DD1"/>
    <w:rsid w:val="005B0204"/>
    <w:rsid w:val="005B04D8"/>
    <w:rsid w:val="005B0A79"/>
    <w:rsid w:val="005B10F1"/>
    <w:rsid w:val="005B1494"/>
    <w:rsid w:val="005B17F4"/>
    <w:rsid w:val="005B185C"/>
    <w:rsid w:val="005B1DCF"/>
    <w:rsid w:val="005B1E26"/>
    <w:rsid w:val="005B1E83"/>
    <w:rsid w:val="005B271C"/>
    <w:rsid w:val="005B28EE"/>
    <w:rsid w:val="005B29B8"/>
    <w:rsid w:val="005B2E73"/>
    <w:rsid w:val="005B34BA"/>
    <w:rsid w:val="005B3C53"/>
    <w:rsid w:val="005B41D4"/>
    <w:rsid w:val="005B5928"/>
    <w:rsid w:val="005B59D3"/>
    <w:rsid w:val="005B5C05"/>
    <w:rsid w:val="005B704B"/>
    <w:rsid w:val="005B7080"/>
    <w:rsid w:val="005B7395"/>
    <w:rsid w:val="005B7686"/>
    <w:rsid w:val="005B7B86"/>
    <w:rsid w:val="005B7C65"/>
    <w:rsid w:val="005B7CA0"/>
    <w:rsid w:val="005C004D"/>
    <w:rsid w:val="005C0122"/>
    <w:rsid w:val="005C0CB7"/>
    <w:rsid w:val="005C0E99"/>
    <w:rsid w:val="005C1696"/>
    <w:rsid w:val="005C1F76"/>
    <w:rsid w:val="005C2170"/>
    <w:rsid w:val="005C2237"/>
    <w:rsid w:val="005C298C"/>
    <w:rsid w:val="005C2D61"/>
    <w:rsid w:val="005C3566"/>
    <w:rsid w:val="005C3805"/>
    <w:rsid w:val="005C437E"/>
    <w:rsid w:val="005C49EC"/>
    <w:rsid w:val="005C49FE"/>
    <w:rsid w:val="005C4A21"/>
    <w:rsid w:val="005C4B06"/>
    <w:rsid w:val="005C4DA8"/>
    <w:rsid w:val="005C4FFC"/>
    <w:rsid w:val="005C54B3"/>
    <w:rsid w:val="005C5FBE"/>
    <w:rsid w:val="005C6425"/>
    <w:rsid w:val="005C65E5"/>
    <w:rsid w:val="005C660E"/>
    <w:rsid w:val="005C699F"/>
    <w:rsid w:val="005C6A1D"/>
    <w:rsid w:val="005C6CE8"/>
    <w:rsid w:val="005C706A"/>
    <w:rsid w:val="005D0284"/>
    <w:rsid w:val="005D0307"/>
    <w:rsid w:val="005D0352"/>
    <w:rsid w:val="005D0928"/>
    <w:rsid w:val="005D0C4E"/>
    <w:rsid w:val="005D11F1"/>
    <w:rsid w:val="005D13DF"/>
    <w:rsid w:val="005D1592"/>
    <w:rsid w:val="005D19E4"/>
    <w:rsid w:val="005D1C3F"/>
    <w:rsid w:val="005D24D8"/>
    <w:rsid w:val="005D2632"/>
    <w:rsid w:val="005D273E"/>
    <w:rsid w:val="005D2CB2"/>
    <w:rsid w:val="005D3379"/>
    <w:rsid w:val="005D4408"/>
    <w:rsid w:val="005D476B"/>
    <w:rsid w:val="005D4D5F"/>
    <w:rsid w:val="005D4EF5"/>
    <w:rsid w:val="005D51B4"/>
    <w:rsid w:val="005D57DB"/>
    <w:rsid w:val="005D5A63"/>
    <w:rsid w:val="005D5D8B"/>
    <w:rsid w:val="005D6967"/>
    <w:rsid w:val="005D6E02"/>
    <w:rsid w:val="005D6E4D"/>
    <w:rsid w:val="005D6F24"/>
    <w:rsid w:val="005D73B4"/>
    <w:rsid w:val="005D7B5C"/>
    <w:rsid w:val="005D7DDB"/>
    <w:rsid w:val="005E01FE"/>
    <w:rsid w:val="005E0695"/>
    <w:rsid w:val="005E0D25"/>
    <w:rsid w:val="005E0F3D"/>
    <w:rsid w:val="005E1807"/>
    <w:rsid w:val="005E1C25"/>
    <w:rsid w:val="005E1CC4"/>
    <w:rsid w:val="005E23D0"/>
    <w:rsid w:val="005E2F02"/>
    <w:rsid w:val="005E3781"/>
    <w:rsid w:val="005E3F2C"/>
    <w:rsid w:val="005E4122"/>
    <w:rsid w:val="005E43E6"/>
    <w:rsid w:val="005E53C3"/>
    <w:rsid w:val="005E5449"/>
    <w:rsid w:val="005E6C0C"/>
    <w:rsid w:val="005E7993"/>
    <w:rsid w:val="005E7D1E"/>
    <w:rsid w:val="005F012C"/>
    <w:rsid w:val="005F0C8E"/>
    <w:rsid w:val="005F1F6A"/>
    <w:rsid w:val="005F2034"/>
    <w:rsid w:val="005F2112"/>
    <w:rsid w:val="005F3A0E"/>
    <w:rsid w:val="005F3D63"/>
    <w:rsid w:val="005F3EDD"/>
    <w:rsid w:val="005F42A8"/>
    <w:rsid w:val="005F43D5"/>
    <w:rsid w:val="005F4468"/>
    <w:rsid w:val="005F47A0"/>
    <w:rsid w:val="005F5025"/>
    <w:rsid w:val="005F50A4"/>
    <w:rsid w:val="005F51A9"/>
    <w:rsid w:val="005F5432"/>
    <w:rsid w:val="005F5A77"/>
    <w:rsid w:val="005F5BDD"/>
    <w:rsid w:val="005F6103"/>
    <w:rsid w:val="005F6C62"/>
    <w:rsid w:val="005F758A"/>
    <w:rsid w:val="005F75B8"/>
    <w:rsid w:val="00600110"/>
    <w:rsid w:val="00600BAD"/>
    <w:rsid w:val="00600F90"/>
    <w:rsid w:val="006013B4"/>
    <w:rsid w:val="00601528"/>
    <w:rsid w:val="0060153C"/>
    <w:rsid w:val="006018E1"/>
    <w:rsid w:val="00601B8D"/>
    <w:rsid w:val="006024DD"/>
    <w:rsid w:val="00602F05"/>
    <w:rsid w:val="006030C5"/>
    <w:rsid w:val="006033B4"/>
    <w:rsid w:val="006035C0"/>
    <w:rsid w:val="00603927"/>
    <w:rsid w:val="00603C92"/>
    <w:rsid w:val="0060409A"/>
    <w:rsid w:val="006042D2"/>
    <w:rsid w:val="0060438F"/>
    <w:rsid w:val="00604686"/>
    <w:rsid w:val="00604E22"/>
    <w:rsid w:val="0060534D"/>
    <w:rsid w:val="0060541B"/>
    <w:rsid w:val="00605531"/>
    <w:rsid w:val="006055EB"/>
    <w:rsid w:val="006057D6"/>
    <w:rsid w:val="00605CDA"/>
    <w:rsid w:val="006062F3"/>
    <w:rsid w:val="00606522"/>
    <w:rsid w:val="00606566"/>
    <w:rsid w:val="00606A6C"/>
    <w:rsid w:val="00606C6D"/>
    <w:rsid w:val="00606E43"/>
    <w:rsid w:val="00606F85"/>
    <w:rsid w:val="0060704B"/>
    <w:rsid w:val="00607131"/>
    <w:rsid w:val="00607845"/>
    <w:rsid w:val="00607B80"/>
    <w:rsid w:val="006101C4"/>
    <w:rsid w:val="006103D4"/>
    <w:rsid w:val="0061063A"/>
    <w:rsid w:val="006113C2"/>
    <w:rsid w:val="00611A60"/>
    <w:rsid w:val="00611F44"/>
    <w:rsid w:val="006123CA"/>
    <w:rsid w:val="00612494"/>
    <w:rsid w:val="00612A1E"/>
    <w:rsid w:val="00612B1D"/>
    <w:rsid w:val="00612E28"/>
    <w:rsid w:val="00613891"/>
    <w:rsid w:val="00613980"/>
    <w:rsid w:val="006143B9"/>
    <w:rsid w:val="006146A1"/>
    <w:rsid w:val="0061483F"/>
    <w:rsid w:val="00614E40"/>
    <w:rsid w:val="00616028"/>
    <w:rsid w:val="00616183"/>
    <w:rsid w:val="00616488"/>
    <w:rsid w:val="0061752F"/>
    <w:rsid w:val="006177FC"/>
    <w:rsid w:val="0061794F"/>
    <w:rsid w:val="00617AFE"/>
    <w:rsid w:val="00617B53"/>
    <w:rsid w:val="00620D47"/>
    <w:rsid w:val="00621495"/>
    <w:rsid w:val="0062176E"/>
    <w:rsid w:val="006218AF"/>
    <w:rsid w:val="00621C38"/>
    <w:rsid w:val="00622E4D"/>
    <w:rsid w:val="00622ED8"/>
    <w:rsid w:val="00623766"/>
    <w:rsid w:val="0062384F"/>
    <w:rsid w:val="00624081"/>
    <w:rsid w:val="006241A3"/>
    <w:rsid w:val="00624261"/>
    <w:rsid w:val="006249DC"/>
    <w:rsid w:val="00625189"/>
    <w:rsid w:val="0062535C"/>
    <w:rsid w:val="00625415"/>
    <w:rsid w:val="0062578C"/>
    <w:rsid w:val="00625948"/>
    <w:rsid w:val="00625B3D"/>
    <w:rsid w:val="00625EC1"/>
    <w:rsid w:val="00626315"/>
    <w:rsid w:val="00626517"/>
    <w:rsid w:val="00626740"/>
    <w:rsid w:val="00626A55"/>
    <w:rsid w:val="006276A7"/>
    <w:rsid w:val="00627BAE"/>
    <w:rsid w:val="0063008A"/>
    <w:rsid w:val="00630122"/>
    <w:rsid w:val="00630417"/>
    <w:rsid w:val="0063069E"/>
    <w:rsid w:val="0063093D"/>
    <w:rsid w:val="00630E7C"/>
    <w:rsid w:val="00631329"/>
    <w:rsid w:val="00631CFC"/>
    <w:rsid w:val="00631D16"/>
    <w:rsid w:val="006334CD"/>
    <w:rsid w:val="00633E4A"/>
    <w:rsid w:val="00633F60"/>
    <w:rsid w:val="00634085"/>
    <w:rsid w:val="00634C2D"/>
    <w:rsid w:val="00635081"/>
    <w:rsid w:val="00635E69"/>
    <w:rsid w:val="00636067"/>
    <w:rsid w:val="0063694B"/>
    <w:rsid w:val="00636DE7"/>
    <w:rsid w:val="00636E88"/>
    <w:rsid w:val="00637012"/>
    <w:rsid w:val="00637AB3"/>
    <w:rsid w:val="00637D71"/>
    <w:rsid w:val="00640372"/>
    <w:rsid w:val="0064058E"/>
    <w:rsid w:val="00640C4B"/>
    <w:rsid w:val="00640CD0"/>
    <w:rsid w:val="006411BD"/>
    <w:rsid w:val="0064192D"/>
    <w:rsid w:val="0064195F"/>
    <w:rsid w:val="00641FDE"/>
    <w:rsid w:val="00642055"/>
    <w:rsid w:val="006420B9"/>
    <w:rsid w:val="00642380"/>
    <w:rsid w:val="00642481"/>
    <w:rsid w:val="00642FD9"/>
    <w:rsid w:val="00643553"/>
    <w:rsid w:val="0064412E"/>
    <w:rsid w:val="0064462E"/>
    <w:rsid w:val="00644BFA"/>
    <w:rsid w:val="00645326"/>
    <w:rsid w:val="00645908"/>
    <w:rsid w:val="00645C56"/>
    <w:rsid w:val="006466E5"/>
    <w:rsid w:val="00646A53"/>
    <w:rsid w:val="00646B81"/>
    <w:rsid w:val="0064700C"/>
    <w:rsid w:val="006474B1"/>
    <w:rsid w:val="00647694"/>
    <w:rsid w:val="006502A3"/>
    <w:rsid w:val="006507E8"/>
    <w:rsid w:val="00650B31"/>
    <w:rsid w:val="00651ED5"/>
    <w:rsid w:val="006522EF"/>
    <w:rsid w:val="00652573"/>
    <w:rsid w:val="006535F5"/>
    <w:rsid w:val="006538C7"/>
    <w:rsid w:val="00653EBC"/>
    <w:rsid w:val="00654335"/>
    <w:rsid w:val="00654D93"/>
    <w:rsid w:val="00656253"/>
    <w:rsid w:val="0065688D"/>
    <w:rsid w:val="00656FDE"/>
    <w:rsid w:val="0065742B"/>
    <w:rsid w:val="00657580"/>
    <w:rsid w:val="00657ADD"/>
    <w:rsid w:val="00660239"/>
    <w:rsid w:val="006611E6"/>
    <w:rsid w:val="00661419"/>
    <w:rsid w:val="00661455"/>
    <w:rsid w:val="0066214E"/>
    <w:rsid w:val="00662972"/>
    <w:rsid w:val="00662E61"/>
    <w:rsid w:val="00662F13"/>
    <w:rsid w:val="00662F66"/>
    <w:rsid w:val="006631B1"/>
    <w:rsid w:val="006635D3"/>
    <w:rsid w:val="006637B7"/>
    <w:rsid w:val="00664486"/>
    <w:rsid w:val="006645DA"/>
    <w:rsid w:val="00665071"/>
    <w:rsid w:val="006655F8"/>
    <w:rsid w:val="00666738"/>
    <w:rsid w:val="00666D7D"/>
    <w:rsid w:val="0066708B"/>
    <w:rsid w:val="0066726F"/>
    <w:rsid w:val="00667A6E"/>
    <w:rsid w:val="00667D13"/>
    <w:rsid w:val="00670127"/>
    <w:rsid w:val="00670730"/>
    <w:rsid w:val="00670975"/>
    <w:rsid w:val="00670DDE"/>
    <w:rsid w:val="006710B9"/>
    <w:rsid w:val="00671A3D"/>
    <w:rsid w:val="00671C21"/>
    <w:rsid w:val="006724D4"/>
    <w:rsid w:val="00673093"/>
    <w:rsid w:val="00673274"/>
    <w:rsid w:val="00673495"/>
    <w:rsid w:val="00673525"/>
    <w:rsid w:val="006735AD"/>
    <w:rsid w:val="00673C1F"/>
    <w:rsid w:val="00674664"/>
    <w:rsid w:val="00674B31"/>
    <w:rsid w:val="006759F1"/>
    <w:rsid w:val="0067603C"/>
    <w:rsid w:val="00676311"/>
    <w:rsid w:val="0067658F"/>
    <w:rsid w:val="00676827"/>
    <w:rsid w:val="00676E86"/>
    <w:rsid w:val="0067773E"/>
    <w:rsid w:val="00677A27"/>
    <w:rsid w:val="00680AD4"/>
    <w:rsid w:val="00680BAA"/>
    <w:rsid w:val="00680E36"/>
    <w:rsid w:val="00680F77"/>
    <w:rsid w:val="00681104"/>
    <w:rsid w:val="006811D8"/>
    <w:rsid w:val="0068157E"/>
    <w:rsid w:val="0068188A"/>
    <w:rsid w:val="00681A6B"/>
    <w:rsid w:val="00681C8F"/>
    <w:rsid w:val="00681E47"/>
    <w:rsid w:val="00681E62"/>
    <w:rsid w:val="006821AD"/>
    <w:rsid w:val="00682257"/>
    <w:rsid w:val="006826FA"/>
    <w:rsid w:val="006828DA"/>
    <w:rsid w:val="00683055"/>
    <w:rsid w:val="006831D5"/>
    <w:rsid w:val="006839B1"/>
    <w:rsid w:val="00684F82"/>
    <w:rsid w:val="006858CA"/>
    <w:rsid w:val="006862DC"/>
    <w:rsid w:val="00686458"/>
    <w:rsid w:val="00686C6A"/>
    <w:rsid w:val="00686F40"/>
    <w:rsid w:val="00687B58"/>
    <w:rsid w:val="00687F67"/>
    <w:rsid w:val="0069019F"/>
    <w:rsid w:val="006904B6"/>
    <w:rsid w:val="006905A9"/>
    <w:rsid w:val="00690EE0"/>
    <w:rsid w:val="00691C98"/>
    <w:rsid w:val="006920A8"/>
    <w:rsid w:val="0069239E"/>
    <w:rsid w:val="006938C8"/>
    <w:rsid w:val="00694D13"/>
    <w:rsid w:val="00695340"/>
    <w:rsid w:val="00695559"/>
    <w:rsid w:val="0069630A"/>
    <w:rsid w:val="00696387"/>
    <w:rsid w:val="006966F5"/>
    <w:rsid w:val="00697146"/>
    <w:rsid w:val="0069728D"/>
    <w:rsid w:val="0069774D"/>
    <w:rsid w:val="00697A35"/>
    <w:rsid w:val="00697C73"/>
    <w:rsid w:val="006A0888"/>
    <w:rsid w:val="006A14E5"/>
    <w:rsid w:val="006A15FA"/>
    <w:rsid w:val="006A176F"/>
    <w:rsid w:val="006A1C9A"/>
    <w:rsid w:val="006A21EB"/>
    <w:rsid w:val="006A22A6"/>
    <w:rsid w:val="006A23D7"/>
    <w:rsid w:val="006A27CC"/>
    <w:rsid w:val="006A2C5E"/>
    <w:rsid w:val="006A32D2"/>
    <w:rsid w:val="006A4C89"/>
    <w:rsid w:val="006A4CBC"/>
    <w:rsid w:val="006A57A1"/>
    <w:rsid w:val="006A5810"/>
    <w:rsid w:val="006A5932"/>
    <w:rsid w:val="006A5B61"/>
    <w:rsid w:val="006A62E0"/>
    <w:rsid w:val="006A6694"/>
    <w:rsid w:val="006A6F16"/>
    <w:rsid w:val="006A709F"/>
    <w:rsid w:val="006A73AC"/>
    <w:rsid w:val="006A7AE9"/>
    <w:rsid w:val="006A7CA1"/>
    <w:rsid w:val="006B0169"/>
    <w:rsid w:val="006B079E"/>
    <w:rsid w:val="006B0FFB"/>
    <w:rsid w:val="006B1003"/>
    <w:rsid w:val="006B1912"/>
    <w:rsid w:val="006B1ECE"/>
    <w:rsid w:val="006B28BA"/>
    <w:rsid w:val="006B2F89"/>
    <w:rsid w:val="006B34EE"/>
    <w:rsid w:val="006B383D"/>
    <w:rsid w:val="006B3F94"/>
    <w:rsid w:val="006B42F9"/>
    <w:rsid w:val="006B46B5"/>
    <w:rsid w:val="006B4778"/>
    <w:rsid w:val="006B4BCC"/>
    <w:rsid w:val="006B4DF0"/>
    <w:rsid w:val="006B4E23"/>
    <w:rsid w:val="006B5536"/>
    <w:rsid w:val="006B59CD"/>
    <w:rsid w:val="006B6015"/>
    <w:rsid w:val="006B61A9"/>
    <w:rsid w:val="006B6200"/>
    <w:rsid w:val="006B67BE"/>
    <w:rsid w:val="006B6F21"/>
    <w:rsid w:val="006B6F5E"/>
    <w:rsid w:val="006B7244"/>
    <w:rsid w:val="006B7BA4"/>
    <w:rsid w:val="006B7E14"/>
    <w:rsid w:val="006C0359"/>
    <w:rsid w:val="006C10CC"/>
    <w:rsid w:val="006C154D"/>
    <w:rsid w:val="006C161C"/>
    <w:rsid w:val="006C192B"/>
    <w:rsid w:val="006C21E2"/>
    <w:rsid w:val="006C2316"/>
    <w:rsid w:val="006C2508"/>
    <w:rsid w:val="006C2969"/>
    <w:rsid w:val="006C2B1D"/>
    <w:rsid w:val="006C2CB4"/>
    <w:rsid w:val="006C3EEB"/>
    <w:rsid w:val="006C4853"/>
    <w:rsid w:val="006C4986"/>
    <w:rsid w:val="006C4D3C"/>
    <w:rsid w:val="006C53D7"/>
    <w:rsid w:val="006C6217"/>
    <w:rsid w:val="006C6B3E"/>
    <w:rsid w:val="006C7084"/>
    <w:rsid w:val="006C7476"/>
    <w:rsid w:val="006C7991"/>
    <w:rsid w:val="006C7D35"/>
    <w:rsid w:val="006C7EF8"/>
    <w:rsid w:val="006D0181"/>
    <w:rsid w:val="006D052A"/>
    <w:rsid w:val="006D11A4"/>
    <w:rsid w:val="006D1832"/>
    <w:rsid w:val="006D1FCB"/>
    <w:rsid w:val="006D2055"/>
    <w:rsid w:val="006D2F1C"/>
    <w:rsid w:val="006D34AA"/>
    <w:rsid w:val="006D3615"/>
    <w:rsid w:val="006D4123"/>
    <w:rsid w:val="006D4FC0"/>
    <w:rsid w:val="006D55EA"/>
    <w:rsid w:val="006D57AE"/>
    <w:rsid w:val="006D6371"/>
    <w:rsid w:val="006D6387"/>
    <w:rsid w:val="006D6BE6"/>
    <w:rsid w:val="006D6F94"/>
    <w:rsid w:val="006D7C15"/>
    <w:rsid w:val="006E0068"/>
    <w:rsid w:val="006E00B2"/>
    <w:rsid w:val="006E064B"/>
    <w:rsid w:val="006E0AD8"/>
    <w:rsid w:val="006E103F"/>
    <w:rsid w:val="006E1937"/>
    <w:rsid w:val="006E1AB1"/>
    <w:rsid w:val="006E32C2"/>
    <w:rsid w:val="006E377A"/>
    <w:rsid w:val="006E432D"/>
    <w:rsid w:val="006E4A88"/>
    <w:rsid w:val="006E4AF1"/>
    <w:rsid w:val="006E4B3B"/>
    <w:rsid w:val="006E4BB0"/>
    <w:rsid w:val="006E5AF1"/>
    <w:rsid w:val="006E6C8A"/>
    <w:rsid w:val="006E7D82"/>
    <w:rsid w:val="006F0181"/>
    <w:rsid w:val="006F0C88"/>
    <w:rsid w:val="006F13B6"/>
    <w:rsid w:val="006F1802"/>
    <w:rsid w:val="006F18BD"/>
    <w:rsid w:val="006F1A96"/>
    <w:rsid w:val="006F1BA9"/>
    <w:rsid w:val="006F1E78"/>
    <w:rsid w:val="006F1FCC"/>
    <w:rsid w:val="006F2823"/>
    <w:rsid w:val="006F2FD1"/>
    <w:rsid w:val="006F330B"/>
    <w:rsid w:val="006F33CA"/>
    <w:rsid w:val="006F3408"/>
    <w:rsid w:val="006F35B6"/>
    <w:rsid w:val="006F46D6"/>
    <w:rsid w:val="006F518A"/>
    <w:rsid w:val="006F546A"/>
    <w:rsid w:val="006F55C9"/>
    <w:rsid w:val="006F5BC1"/>
    <w:rsid w:val="006F6613"/>
    <w:rsid w:val="006F6870"/>
    <w:rsid w:val="006F6CCC"/>
    <w:rsid w:val="006F6E07"/>
    <w:rsid w:val="006F6FFC"/>
    <w:rsid w:val="006F781D"/>
    <w:rsid w:val="006F78BF"/>
    <w:rsid w:val="00700099"/>
    <w:rsid w:val="00700978"/>
    <w:rsid w:val="0070123E"/>
    <w:rsid w:val="00701831"/>
    <w:rsid w:val="00701847"/>
    <w:rsid w:val="00701B70"/>
    <w:rsid w:val="00702B8C"/>
    <w:rsid w:val="00703012"/>
    <w:rsid w:val="00703C1A"/>
    <w:rsid w:val="00703C2F"/>
    <w:rsid w:val="0070438F"/>
    <w:rsid w:val="0070456B"/>
    <w:rsid w:val="00705477"/>
    <w:rsid w:val="00705613"/>
    <w:rsid w:val="007059CF"/>
    <w:rsid w:val="007059EF"/>
    <w:rsid w:val="00705A77"/>
    <w:rsid w:val="00705DE5"/>
    <w:rsid w:val="007061AE"/>
    <w:rsid w:val="0070663A"/>
    <w:rsid w:val="00706641"/>
    <w:rsid w:val="00706B12"/>
    <w:rsid w:val="00706B9C"/>
    <w:rsid w:val="0070759C"/>
    <w:rsid w:val="00707B14"/>
    <w:rsid w:val="00707B53"/>
    <w:rsid w:val="00707D61"/>
    <w:rsid w:val="00707F02"/>
    <w:rsid w:val="00710BE6"/>
    <w:rsid w:val="00711441"/>
    <w:rsid w:val="00711B60"/>
    <w:rsid w:val="0071212E"/>
    <w:rsid w:val="00712995"/>
    <w:rsid w:val="00713539"/>
    <w:rsid w:val="00713F71"/>
    <w:rsid w:val="00713FCE"/>
    <w:rsid w:val="007141D9"/>
    <w:rsid w:val="0071473E"/>
    <w:rsid w:val="00714788"/>
    <w:rsid w:val="00714B58"/>
    <w:rsid w:val="00714DC4"/>
    <w:rsid w:val="00715ECA"/>
    <w:rsid w:val="00716B0E"/>
    <w:rsid w:val="00716EA6"/>
    <w:rsid w:val="007172DF"/>
    <w:rsid w:val="00717577"/>
    <w:rsid w:val="00717584"/>
    <w:rsid w:val="007177BE"/>
    <w:rsid w:val="00717826"/>
    <w:rsid w:val="00717982"/>
    <w:rsid w:val="00720C53"/>
    <w:rsid w:val="00721786"/>
    <w:rsid w:val="00722129"/>
    <w:rsid w:val="00722402"/>
    <w:rsid w:val="00722988"/>
    <w:rsid w:val="00722BC6"/>
    <w:rsid w:val="00722C18"/>
    <w:rsid w:val="00723224"/>
    <w:rsid w:val="00723750"/>
    <w:rsid w:val="007242FF"/>
    <w:rsid w:val="007249B7"/>
    <w:rsid w:val="00724C17"/>
    <w:rsid w:val="00724DCC"/>
    <w:rsid w:val="00725001"/>
    <w:rsid w:val="007252EB"/>
    <w:rsid w:val="007255F3"/>
    <w:rsid w:val="00725664"/>
    <w:rsid w:val="00725BDD"/>
    <w:rsid w:val="00725C81"/>
    <w:rsid w:val="00725CB6"/>
    <w:rsid w:val="00725F12"/>
    <w:rsid w:val="00726190"/>
    <w:rsid w:val="00726BA0"/>
    <w:rsid w:val="00726BC9"/>
    <w:rsid w:val="0073036D"/>
    <w:rsid w:val="00730857"/>
    <w:rsid w:val="00730ABA"/>
    <w:rsid w:val="00731249"/>
    <w:rsid w:val="0073157D"/>
    <w:rsid w:val="007318E8"/>
    <w:rsid w:val="00733E60"/>
    <w:rsid w:val="00734158"/>
    <w:rsid w:val="007344C5"/>
    <w:rsid w:val="00734702"/>
    <w:rsid w:val="00734AA3"/>
    <w:rsid w:val="00734FBE"/>
    <w:rsid w:val="0073521D"/>
    <w:rsid w:val="0073535B"/>
    <w:rsid w:val="007356F5"/>
    <w:rsid w:val="007358B2"/>
    <w:rsid w:val="00735A44"/>
    <w:rsid w:val="00735AED"/>
    <w:rsid w:val="00735ED0"/>
    <w:rsid w:val="00735F4D"/>
    <w:rsid w:val="007367F3"/>
    <w:rsid w:val="007369A0"/>
    <w:rsid w:val="0073749A"/>
    <w:rsid w:val="00740439"/>
    <w:rsid w:val="007404A8"/>
    <w:rsid w:val="007408BA"/>
    <w:rsid w:val="00740A8C"/>
    <w:rsid w:val="00740ECC"/>
    <w:rsid w:val="00740F1E"/>
    <w:rsid w:val="00740F93"/>
    <w:rsid w:val="00740FE0"/>
    <w:rsid w:val="00741104"/>
    <w:rsid w:val="00741144"/>
    <w:rsid w:val="007422FC"/>
    <w:rsid w:val="0074269C"/>
    <w:rsid w:val="007429FE"/>
    <w:rsid w:val="00742B82"/>
    <w:rsid w:val="00742F83"/>
    <w:rsid w:val="00743922"/>
    <w:rsid w:val="007447A9"/>
    <w:rsid w:val="00745CC4"/>
    <w:rsid w:val="00746319"/>
    <w:rsid w:val="0074655F"/>
    <w:rsid w:val="0074691A"/>
    <w:rsid w:val="00746ADC"/>
    <w:rsid w:val="00746DB7"/>
    <w:rsid w:val="00747619"/>
    <w:rsid w:val="00747B6F"/>
    <w:rsid w:val="00747BE0"/>
    <w:rsid w:val="00747FE6"/>
    <w:rsid w:val="007508E1"/>
    <w:rsid w:val="007537C1"/>
    <w:rsid w:val="00754A1A"/>
    <w:rsid w:val="00755936"/>
    <w:rsid w:val="00755E62"/>
    <w:rsid w:val="00757217"/>
    <w:rsid w:val="00757CD8"/>
    <w:rsid w:val="00757E60"/>
    <w:rsid w:val="0076046C"/>
    <w:rsid w:val="007604BE"/>
    <w:rsid w:val="007606F9"/>
    <w:rsid w:val="0076103F"/>
    <w:rsid w:val="0076125F"/>
    <w:rsid w:val="00761859"/>
    <w:rsid w:val="0076276A"/>
    <w:rsid w:val="007629C3"/>
    <w:rsid w:val="00762CA3"/>
    <w:rsid w:val="00763168"/>
    <w:rsid w:val="0076356C"/>
    <w:rsid w:val="007638FE"/>
    <w:rsid w:val="00763E72"/>
    <w:rsid w:val="0076476A"/>
    <w:rsid w:val="0076491C"/>
    <w:rsid w:val="00764926"/>
    <w:rsid w:val="007649C2"/>
    <w:rsid w:val="00764B94"/>
    <w:rsid w:val="0076501E"/>
    <w:rsid w:val="00765242"/>
    <w:rsid w:val="00765F12"/>
    <w:rsid w:val="007671C3"/>
    <w:rsid w:val="00770091"/>
    <w:rsid w:val="00770621"/>
    <w:rsid w:val="0077086A"/>
    <w:rsid w:val="00771233"/>
    <w:rsid w:val="00771871"/>
    <w:rsid w:val="00772322"/>
    <w:rsid w:val="00772DA2"/>
    <w:rsid w:val="007730FB"/>
    <w:rsid w:val="0077353D"/>
    <w:rsid w:val="007736EB"/>
    <w:rsid w:val="00773BAB"/>
    <w:rsid w:val="00773CCA"/>
    <w:rsid w:val="00773DA3"/>
    <w:rsid w:val="00774194"/>
    <w:rsid w:val="007743FD"/>
    <w:rsid w:val="0077455A"/>
    <w:rsid w:val="00774EED"/>
    <w:rsid w:val="00775861"/>
    <w:rsid w:val="0077595D"/>
    <w:rsid w:val="00775A0F"/>
    <w:rsid w:val="00775A9A"/>
    <w:rsid w:val="007765E5"/>
    <w:rsid w:val="00776887"/>
    <w:rsid w:val="00776901"/>
    <w:rsid w:val="00776E12"/>
    <w:rsid w:val="00776F51"/>
    <w:rsid w:val="00777A8C"/>
    <w:rsid w:val="00780EE2"/>
    <w:rsid w:val="007816CA"/>
    <w:rsid w:val="00781C0F"/>
    <w:rsid w:val="007826CF"/>
    <w:rsid w:val="00782730"/>
    <w:rsid w:val="00782E55"/>
    <w:rsid w:val="00782FED"/>
    <w:rsid w:val="00783970"/>
    <w:rsid w:val="0078407F"/>
    <w:rsid w:val="00784698"/>
    <w:rsid w:val="00784BCF"/>
    <w:rsid w:val="007853D4"/>
    <w:rsid w:val="007854C0"/>
    <w:rsid w:val="00786493"/>
    <w:rsid w:val="007866A3"/>
    <w:rsid w:val="0078687A"/>
    <w:rsid w:val="00786A7C"/>
    <w:rsid w:val="00786AD9"/>
    <w:rsid w:val="00786CD2"/>
    <w:rsid w:val="00786E82"/>
    <w:rsid w:val="0078740F"/>
    <w:rsid w:val="007876D5"/>
    <w:rsid w:val="0079043C"/>
    <w:rsid w:val="0079077F"/>
    <w:rsid w:val="007910DF"/>
    <w:rsid w:val="0079209D"/>
    <w:rsid w:val="00792D45"/>
    <w:rsid w:val="00792DF3"/>
    <w:rsid w:val="00792E81"/>
    <w:rsid w:val="0079379C"/>
    <w:rsid w:val="00793813"/>
    <w:rsid w:val="00793DF6"/>
    <w:rsid w:val="00795205"/>
    <w:rsid w:val="007953AA"/>
    <w:rsid w:val="007959E9"/>
    <w:rsid w:val="00796944"/>
    <w:rsid w:val="0079711C"/>
    <w:rsid w:val="00797486"/>
    <w:rsid w:val="00797842"/>
    <w:rsid w:val="00797B9B"/>
    <w:rsid w:val="00797FEF"/>
    <w:rsid w:val="007A0422"/>
    <w:rsid w:val="007A0E2B"/>
    <w:rsid w:val="007A1622"/>
    <w:rsid w:val="007A1628"/>
    <w:rsid w:val="007A18BE"/>
    <w:rsid w:val="007A2372"/>
    <w:rsid w:val="007A2417"/>
    <w:rsid w:val="007A2ECE"/>
    <w:rsid w:val="007A3305"/>
    <w:rsid w:val="007A33A1"/>
    <w:rsid w:val="007A3767"/>
    <w:rsid w:val="007A3B29"/>
    <w:rsid w:val="007A3C34"/>
    <w:rsid w:val="007A47AE"/>
    <w:rsid w:val="007A493F"/>
    <w:rsid w:val="007A4D38"/>
    <w:rsid w:val="007A56C0"/>
    <w:rsid w:val="007A5764"/>
    <w:rsid w:val="007A599C"/>
    <w:rsid w:val="007A7024"/>
    <w:rsid w:val="007A729B"/>
    <w:rsid w:val="007A72AF"/>
    <w:rsid w:val="007B09F0"/>
    <w:rsid w:val="007B0AAF"/>
    <w:rsid w:val="007B0BD9"/>
    <w:rsid w:val="007B1779"/>
    <w:rsid w:val="007B1D3D"/>
    <w:rsid w:val="007B21A1"/>
    <w:rsid w:val="007B2467"/>
    <w:rsid w:val="007B383D"/>
    <w:rsid w:val="007B3B25"/>
    <w:rsid w:val="007B3F3D"/>
    <w:rsid w:val="007B42EF"/>
    <w:rsid w:val="007B4390"/>
    <w:rsid w:val="007B4B52"/>
    <w:rsid w:val="007B4E3A"/>
    <w:rsid w:val="007B5217"/>
    <w:rsid w:val="007B54C5"/>
    <w:rsid w:val="007B58CF"/>
    <w:rsid w:val="007B5B18"/>
    <w:rsid w:val="007B63ED"/>
    <w:rsid w:val="007B66E8"/>
    <w:rsid w:val="007B71D7"/>
    <w:rsid w:val="007B7A5F"/>
    <w:rsid w:val="007B7F0B"/>
    <w:rsid w:val="007C04AE"/>
    <w:rsid w:val="007C0D21"/>
    <w:rsid w:val="007C0E0F"/>
    <w:rsid w:val="007C0EA1"/>
    <w:rsid w:val="007C0FEF"/>
    <w:rsid w:val="007C13AA"/>
    <w:rsid w:val="007C159F"/>
    <w:rsid w:val="007C1688"/>
    <w:rsid w:val="007C180B"/>
    <w:rsid w:val="007C1879"/>
    <w:rsid w:val="007C1DDE"/>
    <w:rsid w:val="007C202B"/>
    <w:rsid w:val="007C2375"/>
    <w:rsid w:val="007C2716"/>
    <w:rsid w:val="007C2E64"/>
    <w:rsid w:val="007C3149"/>
    <w:rsid w:val="007C34B0"/>
    <w:rsid w:val="007C39E8"/>
    <w:rsid w:val="007C3E18"/>
    <w:rsid w:val="007C3F2D"/>
    <w:rsid w:val="007C40D9"/>
    <w:rsid w:val="007C420B"/>
    <w:rsid w:val="007C4CCB"/>
    <w:rsid w:val="007C4D7B"/>
    <w:rsid w:val="007C5178"/>
    <w:rsid w:val="007C58FE"/>
    <w:rsid w:val="007C5BE5"/>
    <w:rsid w:val="007C63D7"/>
    <w:rsid w:val="007C64B6"/>
    <w:rsid w:val="007C6A69"/>
    <w:rsid w:val="007C6D59"/>
    <w:rsid w:val="007C719C"/>
    <w:rsid w:val="007C73C5"/>
    <w:rsid w:val="007C76E3"/>
    <w:rsid w:val="007C7A00"/>
    <w:rsid w:val="007C7C80"/>
    <w:rsid w:val="007D10C5"/>
    <w:rsid w:val="007D12D9"/>
    <w:rsid w:val="007D14CF"/>
    <w:rsid w:val="007D15F1"/>
    <w:rsid w:val="007D1655"/>
    <w:rsid w:val="007D167B"/>
    <w:rsid w:val="007D2138"/>
    <w:rsid w:val="007D27DC"/>
    <w:rsid w:val="007D2870"/>
    <w:rsid w:val="007D28F3"/>
    <w:rsid w:val="007D2C69"/>
    <w:rsid w:val="007D2DF7"/>
    <w:rsid w:val="007D318E"/>
    <w:rsid w:val="007D3372"/>
    <w:rsid w:val="007D3BBA"/>
    <w:rsid w:val="007D4DA5"/>
    <w:rsid w:val="007D544B"/>
    <w:rsid w:val="007D6135"/>
    <w:rsid w:val="007D6949"/>
    <w:rsid w:val="007D696A"/>
    <w:rsid w:val="007D6DF8"/>
    <w:rsid w:val="007D71CF"/>
    <w:rsid w:val="007D769D"/>
    <w:rsid w:val="007D7C98"/>
    <w:rsid w:val="007E01D7"/>
    <w:rsid w:val="007E0976"/>
    <w:rsid w:val="007E0F7C"/>
    <w:rsid w:val="007E10B1"/>
    <w:rsid w:val="007E11FA"/>
    <w:rsid w:val="007E1463"/>
    <w:rsid w:val="007E1890"/>
    <w:rsid w:val="007E1B58"/>
    <w:rsid w:val="007E1C54"/>
    <w:rsid w:val="007E1FAA"/>
    <w:rsid w:val="007E3468"/>
    <w:rsid w:val="007E3F06"/>
    <w:rsid w:val="007E3FF5"/>
    <w:rsid w:val="007E4501"/>
    <w:rsid w:val="007E5291"/>
    <w:rsid w:val="007E5563"/>
    <w:rsid w:val="007E5D48"/>
    <w:rsid w:val="007E5FAF"/>
    <w:rsid w:val="007E61B2"/>
    <w:rsid w:val="007E6516"/>
    <w:rsid w:val="007E6541"/>
    <w:rsid w:val="007E65B6"/>
    <w:rsid w:val="007E67B0"/>
    <w:rsid w:val="007E7714"/>
    <w:rsid w:val="007F0F36"/>
    <w:rsid w:val="007F18DD"/>
    <w:rsid w:val="007F19E4"/>
    <w:rsid w:val="007F1CE7"/>
    <w:rsid w:val="007F256A"/>
    <w:rsid w:val="007F26D3"/>
    <w:rsid w:val="007F3485"/>
    <w:rsid w:val="007F36DD"/>
    <w:rsid w:val="007F3711"/>
    <w:rsid w:val="007F40F2"/>
    <w:rsid w:val="007F4B63"/>
    <w:rsid w:val="007F53D9"/>
    <w:rsid w:val="007F53FD"/>
    <w:rsid w:val="007F56A2"/>
    <w:rsid w:val="007F7064"/>
    <w:rsid w:val="007F7400"/>
    <w:rsid w:val="007F78A6"/>
    <w:rsid w:val="007F7C3E"/>
    <w:rsid w:val="00800133"/>
    <w:rsid w:val="0080054A"/>
    <w:rsid w:val="00800A75"/>
    <w:rsid w:val="00800AF3"/>
    <w:rsid w:val="00800BE1"/>
    <w:rsid w:val="00801392"/>
    <w:rsid w:val="00801441"/>
    <w:rsid w:val="00802237"/>
    <w:rsid w:val="008028DD"/>
    <w:rsid w:val="0080290F"/>
    <w:rsid w:val="008029C9"/>
    <w:rsid w:val="00803224"/>
    <w:rsid w:val="00803E78"/>
    <w:rsid w:val="00804050"/>
    <w:rsid w:val="00804BF5"/>
    <w:rsid w:val="00804DDA"/>
    <w:rsid w:val="008051CA"/>
    <w:rsid w:val="0080547B"/>
    <w:rsid w:val="0080555B"/>
    <w:rsid w:val="00805851"/>
    <w:rsid w:val="00805AF5"/>
    <w:rsid w:val="0080601B"/>
    <w:rsid w:val="008068D3"/>
    <w:rsid w:val="00806F35"/>
    <w:rsid w:val="00807B2B"/>
    <w:rsid w:val="00807C11"/>
    <w:rsid w:val="00807D5A"/>
    <w:rsid w:val="00810141"/>
    <w:rsid w:val="00810520"/>
    <w:rsid w:val="00810778"/>
    <w:rsid w:val="008107ED"/>
    <w:rsid w:val="0081083C"/>
    <w:rsid w:val="008108C5"/>
    <w:rsid w:val="00811BE8"/>
    <w:rsid w:val="008124AB"/>
    <w:rsid w:val="00812AEE"/>
    <w:rsid w:val="008134F7"/>
    <w:rsid w:val="00813A32"/>
    <w:rsid w:val="00813B14"/>
    <w:rsid w:val="00814717"/>
    <w:rsid w:val="008147C9"/>
    <w:rsid w:val="0081507B"/>
    <w:rsid w:val="00815443"/>
    <w:rsid w:val="00815691"/>
    <w:rsid w:val="0081643D"/>
    <w:rsid w:val="008165AE"/>
    <w:rsid w:val="008167B2"/>
    <w:rsid w:val="00816F32"/>
    <w:rsid w:val="00817998"/>
    <w:rsid w:val="00817B20"/>
    <w:rsid w:val="00817E06"/>
    <w:rsid w:val="0082011E"/>
    <w:rsid w:val="0082040A"/>
    <w:rsid w:val="00820637"/>
    <w:rsid w:val="00820AC6"/>
    <w:rsid w:val="0082158D"/>
    <w:rsid w:val="008218A1"/>
    <w:rsid w:val="00821C66"/>
    <w:rsid w:val="00822175"/>
    <w:rsid w:val="0082264D"/>
    <w:rsid w:val="008226B4"/>
    <w:rsid w:val="00822DCC"/>
    <w:rsid w:val="008235CE"/>
    <w:rsid w:val="008236BC"/>
    <w:rsid w:val="008239A1"/>
    <w:rsid w:val="00823B44"/>
    <w:rsid w:val="008247E1"/>
    <w:rsid w:val="0082480B"/>
    <w:rsid w:val="00824B39"/>
    <w:rsid w:val="00824F5F"/>
    <w:rsid w:val="008251A4"/>
    <w:rsid w:val="00825A27"/>
    <w:rsid w:val="00825CE1"/>
    <w:rsid w:val="008261E6"/>
    <w:rsid w:val="00826841"/>
    <w:rsid w:val="00826F85"/>
    <w:rsid w:val="00827CDB"/>
    <w:rsid w:val="0083066D"/>
    <w:rsid w:val="00830E96"/>
    <w:rsid w:val="008314E9"/>
    <w:rsid w:val="008318AC"/>
    <w:rsid w:val="008319D2"/>
    <w:rsid w:val="00831D20"/>
    <w:rsid w:val="00832029"/>
    <w:rsid w:val="008322B6"/>
    <w:rsid w:val="00833435"/>
    <w:rsid w:val="00833605"/>
    <w:rsid w:val="0083415F"/>
    <w:rsid w:val="0083430C"/>
    <w:rsid w:val="00834790"/>
    <w:rsid w:val="0083485C"/>
    <w:rsid w:val="00834E09"/>
    <w:rsid w:val="0083519C"/>
    <w:rsid w:val="00835850"/>
    <w:rsid w:val="00835A9C"/>
    <w:rsid w:val="00835B49"/>
    <w:rsid w:val="00835BFD"/>
    <w:rsid w:val="00835D52"/>
    <w:rsid w:val="00835ED1"/>
    <w:rsid w:val="008360A0"/>
    <w:rsid w:val="0083667D"/>
    <w:rsid w:val="00837258"/>
    <w:rsid w:val="0083783A"/>
    <w:rsid w:val="00840269"/>
    <w:rsid w:val="008406AA"/>
    <w:rsid w:val="008407C1"/>
    <w:rsid w:val="00840F31"/>
    <w:rsid w:val="00840FAC"/>
    <w:rsid w:val="0084109F"/>
    <w:rsid w:val="00841267"/>
    <w:rsid w:val="00841A42"/>
    <w:rsid w:val="00843702"/>
    <w:rsid w:val="00843B5B"/>
    <w:rsid w:val="00843D1F"/>
    <w:rsid w:val="00843D53"/>
    <w:rsid w:val="0084406B"/>
    <w:rsid w:val="008447EE"/>
    <w:rsid w:val="00844B47"/>
    <w:rsid w:val="00845122"/>
    <w:rsid w:val="00845678"/>
    <w:rsid w:val="00845900"/>
    <w:rsid w:val="00845D00"/>
    <w:rsid w:val="008461FF"/>
    <w:rsid w:val="008462CA"/>
    <w:rsid w:val="008464A5"/>
    <w:rsid w:val="00846576"/>
    <w:rsid w:val="00846D23"/>
    <w:rsid w:val="008475B6"/>
    <w:rsid w:val="00847619"/>
    <w:rsid w:val="00847A04"/>
    <w:rsid w:val="00847BED"/>
    <w:rsid w:val="00847C04"/>
    <w:rsid w:val="00850285"/>
    <w:rsid w:val="0085043D"/>
    <w:rsid w:val="008509C4"/>
    <w:rsid w:val="00850B75"/>
    <w:rsid w:val="00850E5D"/>
    <w:rsid w:val="00850F5A"/>
    <w:rsid w:val="00851031"/>
    <w:rsid w:val="008511D8"/>
    <w:rsid w:val="008513F9"/>
    <w:rsid w:val="008515BA"/>
    <w:rsid w:val="008518A2"/>
    <w:rsid w:val="00851962"/>
    <w:rsid w:val="00851BD8"/>
    <w:rsid w:val="00851F69"/>
    <w:rsid w:val="0085216C"/>
    <w:rsid w:val="00852458"/>
    <w:rsid w:val="0085278A"/>
    <w:rsid w:val="00852834"/>
    <w:rsid w:val="00853605"/>
    <w:rsid w:val="00853CFA"/>
    <w:rsid w:val="00853DAE"/>
    <w:rsid w:val="008540BC"/>
    <w:rsid w:val="00854116"/>
    <w:rsid w:val="00854767"/>
    <w:rsid w:val="008547D9"/>
    <w:rsid w:val="008548CB"/>
    <w:rsid w:val="008549E6"/>
    <w:rsid w:val="00854D45"/>
    <w:rsid w:val="008550CA"/>
    <w:rsid w:val="0085534B"/>
    <w:rsid w:val="008553CF"/>
    <w:rsid w:val="008554A2"/>
    <w:rsid w:val="0085663A"/>
    <w:rsid w:val="00856FB0"/>
    <w:rsid w:val="00857199"/>
    <w:rsid w:val="008571D9"/>
    <w:rsid w:val="008572E5"/>
    <w:rsid w:val="00857CBA"/>
    <w:rsid w:val="008603AE"/>
    <w:rsid w:val="0086050A"/>
    <w:rsid w:val="00860A48"/>
    <w:rsid w:val="00860D9C"/>
    <w:rsid w:val="00861501"/>
    <w:rsid w:val="008615DA"/>
    <w:rsid w:val="00862392"/>
    <w:rsid w:val="008626DC"/>
    <w:rsid w:val="008626E9"/>
    <w:rsid w:val="00862A56"/>
    <w:rsid w:val="0086318A"/>
    <w:rsid w:val="00863E6D"/>
    <w:rsid w:val="008658F5"/>
    <w:rsid w:val="0086629C"/>
    <w:rsid w:val="00867162"/>
    <w:rsid w:val="008678F8"/>
    <w:rsid w:val="0087016F"/>
    <w:rsid w:val="008702B2"/>
    <w:rsid w:val="0087090E"/>
    <w:rsid w:val="00870B39"/>
    <w:rsid w:val="008712B2"/>
    <w:rsid w:val="0087185F"/>
    <w:rsid w:val="00872E03"/>
    <w:rsid w:val="008734C7"/>
    <w:rsid w:val="00873746"/>
    <w:rsid w:val="008738F1"/>
    <w:rsid w:val="00874539"/>
    <w:rsid w:val="00874C88"/>
    <w:rsid w:val="0087525D"/>
    <w:rsid w:val="0087597B"/>
    <w:rsid w:val="00875E62"/>
    <w:rsid w:val="00876632"/>
    <w:rsid w:val="00876B42"/>
    <w:rsid w:val="008800C5"/>
    <w:rsid w:val="008804DC"/>
    <w:rsid w:val="0088143C"/>
    <w:rsid w:val="0088147B"/>
    <w:rsid w:val="00881DD0"/>
    <w:rsid w:val="00881E1B"/>
    <w:rsid w:val="00882063"/>
    <w:rsid w:val="00882DDB"/>
    <w:rsid w:val="008835F3"/>
    <w:rsid w:val="00883B2A"/>
    <w:rsid w:val="00884101"/>
    <w:rsid w:val="00884681"/>
    <w:rsid w:val="00884B6F"/>
    <w:rsid w:val="00884F10"/>
    <w:rsid w:val="00884F85"/>
    <w:rsid w:val="00885C9F"/>
    <w:rsid w:val="00886326"/>
    <w:rsid w:val="00886642"/>
    <w:rsid w:val="00886A91"/>
    <w:rsid w:val="00890ADA"/>
    <w:rsid w:val="00890B72"/>
    <w:rsid w:val="00890F88"/>
    <w:rsid w:val="008915C7"/>
    <w:rsid w:val="0089189E"/>
    <w:rsid w:val="00892316"/>
    <w:rsid w:val="008924F9"/>
    <w:rsid w:val="00892628"/>
    <w:rsid w:val="00892774"/>
    <w:rsid w:val="008932F5"/>
    <w:rsid w:val="00893AD3"/>
    <w:rsid w:val="00893B88"/>
    <w:rsid w:val="00894080"/>
    <w:rsid w:val="008942E2"/>
    <w:rsid w:val="008945B4"/>
    <w:rsid w:val="00895055"/>
    <w:rsid w:val="008950C8"/>
    <w:rsid w:val="0089529F"/>
    <w:rsid w:val="0089559C"/>
    <w:rsid w:val="00895CCC"/>
    <w:rsid w:val="00895E5D"/>
    <w:rsid w:val="0089610B"/>
    <w:rsid w:val="00896477"/>
    <w:rsid w:val="00897710"/>
    <w:rsid w:val="008977F5"/>
    <w:rsid w:val="00897C95"/>
    <w:rsid w:val="008A1E3D"/>
    <w:rsid w:val="008A1E50"/>
    <w:rsid w:val="008A23A8"/>
    <w:rsid w:val="008A23CE"/>
    <w:rsid w:val="008A28E3"/>
    <w:rsid w:val="008A2B8E"/>
    <w:rsid w:val="008A32DB"/>
    <w:rsid w:val="008A34B0"/>
    <w:rsid w:val="008A3B14"/>
    <w:rsid w:val="008A45A6"/>
    <w:rsid w:val="008A4A8D"/>
    <w:rsid w:val="008A570F"/>
    <w:rsid w:val="008A5821"/>
    <w:rsid w:val="008A583B"/>
    <w:rsid w:val="008A58F4"/>
    <w:rsid w:val="008A5DB4"/>
    <w:rsid w:val="008A6C28"/>
    <w:rsid w:val="008A7191"/>
    <w:rsid w:val="008A7308"/>
    <w:rsid w:val="008A736B"/>
    <w:rsid w:val="008A750C"/>
    <w:rsid w:val="008A777D"/>
    <w:rsid w:val="008A7C71"/>
    <w:rsid w:val="008A7D08"/>
    <w:rsid w:val="008A7FEA"/>
    <w:rsid w:val="008B01B8"/>
    <w:rsid w:val="008B07F3"/>
    <w:rsid w:val="008B08D1"/>
    <w:rsid w:val="008B09B7"/>
    <w:rsid w:val="008B09FB"/>
    <w:rsid w:val="008B0A0C"/>
    <w:rsid w:val="008B0CC8"/>
    <w:rsid w:val="008B0DB7"/>
    <w:rsid w:val="008B1210"/>
    <w:rsid w:val="008B1224"/>
    <w:rsid w:val="008B21D0"/>
    <w:rsid w:val="008B22F2"/>
    <w:rsid w:val="008B244B"/>
    <w:rsid w:val="008B329E"/>
    <w:rsid w:val="008B3755"/>
    <w:rsid w:val="008B3C6E"/>
    <w:rsid w:val="008B3CAF"/>
    <w:rsid w:val="008B3DD3"/>
    <w:rsid w:val="008B3FB7"/>
    <w:rsid w:val="008B40FE"/>
    <w:rsid w:val="008B434B"/>
    <w:rsid w:val="008B4A8C"/>
    <w:rsid w:val="008B4F68"/>
    <w:rsid w:val="008B5335"/>
    <w:rsid w:val="008B578E"/>
    <w:rsid w:val="008B5A6C"/>
    <w:rsid w:val="008B5CD7"/>
    <w:rsid w:val="008B6196"/>
    <w:rsid w:val="008B65AB"/>
    <w:rsid w:val="008B65C5"/>
    <w:rsid w:val="008B69C7"/>
    <w:rsid w:val="008B7226"/>
    <w:rsid w:val="008B7615"/>
    <w:rsid w:val="008B791C"/>
    <w:rsid w:val="008B7EFE"/>
    <w:rsid w:val="008C068D"/>
    <w:rsid w:val="008C09B9"/>
    <w:rsid w:val="008C1674"/>
    <w:rsid w:val="008C16DC"/>
    <w:rsid w:val="008C252D"/>
    <w:rsid w:val="008C26A2"/>
    <w:rsid w:val="008C3A10"/>
    <w:rsid w:val="008C3EB1"/>
    <w:rsid w:val="008C4114"/>
    <w:rsid w:val="008C41A3"/>
    <w:rsid w:val="008C4452"/>
    <w:rsid w:val="008C4D0D"/>
    <w:rsid w:val="008C5C98"/>
    <w:rsid w:val="008C63CA"/>
    <w:rsid w:val="008C66C8"/>
    <w:rsid w:val="008C677F"/>
    <w:rsid w:val="008C6CD0"/>
    <w:rsid w:val="008C6DC5"/>
    <w:rsid w:val="008C6EA5"/>
    <w:rsid w:val="008C7B2A"/>
    <w:rsid w:val="008C7B2E"/>
    <w:rsid w:val="008C7C42"/>
    <w:rsid w:val="008D024A"/>
    <w:rsid w:val="008D04BC"/>
    <w:rsid w:val="008D0B97"/>
    <w:rsid w:val="008D0F1A"/>
    <w:rsid w:val="008D12D3"/>
    <w:rsid w:val="008D15D0"/>
    <w:rsid w:val="008D19BF"/>
    <w:rsid w:val="008D1D96"/>
    <w:rsid w:val="008D23DA"/>
    <w:rsid w:val="008D24AB"/>
    <w:rsid w:val="008D3507"/>
    <w:rsid w:val="008D3B9A"/>
    <w:rsid w:val="008D3E95"/>
    <w:rsid w:val="008D3FC3"/>
    <w:rsid w:val="008D4228"/>
    <w:rsid w:val="008D4459"/>
    <w:rsid w:val="008D4AE1"/>
    <w:rsid w:val="008D4D36"/>
    <w:rsid w:val="008D4E1B"/>
    <w:rsid w:val="008D503A"/>
    <w:rsid w:val="008D5482"/>
    <w:rsid w:val="008D6754"/>
    <w:rsid w:val="008D6A9F"/>
    <w:rsid w:val="008D6E99"/>
    <w:rsid w:val="008D7ABB"/>
    <w:rsid w:val="008E0C24"/>
    <w:rsid w:val="008E0D78"/>
    <w:rsid w:val="008E11F0"/>
    <w:rsid w:val="008E14EA"/>
    <w:rsid w:val="008E156E"/>
    <w:rsid w:val="008E1A63"/>
    <w:rsid w:val="008E1EC7"/>
    <w:rsid w:val="008E2081"/>
    <w:rsid w:val="008E2E5A"/>
    <w:rsid w:val="008E41FC"/>
    <w:rsid w:val="008E4FE9"/>
    <w:rsid w:val="008E4FEF"/>
    <w:rsid w:val="008E5D3D"/>
    <w:rsid w:val="008E607F"/>
    <w:rsid w:val="008E6239"/>
    <w:rsid w:val="008E63C8"/>
    <w:rsid w:val="008E667F"/>
    <w:rsid w:val="008E70C1"/>
    <w:rsid w:val="008E70F3"/>
    <w:rsid w:val="008E7631"/>
    <w:rsid w:val="008F08A2"/>
    <w:rsid w:val="008F09D3"/>
    <w:rsid w:val="008F0AFA"/>
    <w:rsid w:val="008F13E5"/>
    <w:rsid w:val="008F16B8"/>
    <w:rsid w:val="008F18E1"/>
    <w:rsid w:val="008F1A88"/>
    <w:rsid w:val="008F1B50"/>
    <w:rsid w:val="008F1C54"/>
    <w:rsid w:val="008F1F07"/>
    <w:rsid w:val="008F239B"/>
    <w:rsid w:val="008F313A"/>
    <w:rsid w:val="008F369E"/>
    <w:rsid w:val="008F3E8E"/>
    <w:rsid w:val="008F407F"/>
    <w:rsid w:val="008F415A"/>
    <w:rsid w:val="008F4380"/>
    <w:rsid w:val="008F43B0"/>
    <w:rsid w:val="008F4B67"/>
    <w:rsid w:val="008F4F92"/>
    <w:rsid w:val="008F53C5"/>
    <w:rsid w:val="008F5441"/>
    <w:rsid w:val="008F5823"/>
    <w:rsid w:val="008F5969"/>
    <w:rsid w:val="008F5A71"/>
    <w:rsid w:val="008F645D"/>
    <w:rsid w:val="008F69A0"/>
    <w:rsid w:val="008F6A5B"/>
    <w:rsid w:val="008F6AF3"/>
    <w:rsid w:val="008F6B12"/>
    <w:rsid w:val="008F75E9"/>
    <w:rsid w:val="008F7F2F"/>
    <w:rsid w:val="00900324"/>
    <w:rsid w:val="00900D69"/>
    <w:rsid w:val="0090109B"/>
    <w:rsid w:val="00901710"/>
    <w:rsid w:val="009018C5"/>
    <w:rsid w:val="00901C1A"/>
    <w:rsid w:val="0090292B"/>
    <w:rsid w:val="00902A94"/>
    <w:rsid w:val="00903478"/>
    <w:rsid w:val="009039F9"/>
    <w:rsid w:val="00903A02"/>
    <w:rsid w:val="00903ACB"/>
    <w:rsid w:val="00903B14"/>
    <w:rsid w:val="009044BD"/>
    <w:rsid w:val="00904866"/>
    <w:rsid w:val="00905C25"/>
    <w:rsid w:val="009062EA"/>
    <w:rsid w:val="009065B8"/>
    <w:rsid w:val="00906820"/>
    <w:rsid w:val="00906C82"/>
    <w:rsid w:val="00907CBA"/>
    <w:rsid w:val="0091021C"/>
    <w:rsid w:val="0091033D"/>
    <w:rsid w:val="0091072C"/>
    <w:rsid w:val="00910E82"/>
    <w:rsid w:val="0091151D"/>
    <w:rsid w:val="00912081"/>
    <w:rsid w:val="0091208B"/>
    <w:rsid w:val="00912335"/>
    <w:rsid w:val="009123BB"/>
    <w:rsid w:val="00912826"/>
    <w:rsid w:val="0091295F"/>
    <w:rsid w:val="00913607"/>
    <w:rsid w:val="00913613"/>
    <w:rsid w:val="0091377A"/>
    <w:rsid w:val="00913FA4"/>
    <w:rsid w:val="00913FCA"/>
    <w:rsid w:val="00914383"/>
    <w:rsid w:val="00914717"/>
    <w:rsid w:val="00914C8E"/>
    <w:rsid w:val="00914D08"/>
    <w:rsid w:val="00915D59"/>
    <w:rsid w:val="00916229"/>
    <w:rsid w:val="009167FE"/>
    <w:rsid w:val="00917021"/>
    <w:rsid w:val="00917031"/>
    <w:rsid w:val="00917704"/>
    <w:rsid w:val="009178C1"/>
    <w:rsid w:val="00917F4E"/>
    <w:rsid w:val="0092032D"/>
    <w:rsid w:val="0092036D"/>
    <w:rsid w:val="00920638"/>
    <w:rsid w:val="009208A9"/>
    <w:rsid w:val="00920A8B"/>
    <w:rsid w:val="00920D03"/>
    <w:rsid w:val="009210D5"/>
    <w:rsid w:val="009210FD"/>
    <w:rsid w:val="00921162"/>
    <w:rsid w:val="009213EF"/>
    <w:rsid w:val="009219D9"/>
    <w:rsid w:val="00921A9C"/>
    <w:rsid w:val="00921B23"/>
    <w:rsid w:val="00921B52"/>
    <w:rsid w:val="00922691"/>
    <w:rsid w:val="00922A6E"/>
    <w:rsid w:val="00922AA1"/>
    <w:rsid w:val="009230EB"/>
    <w:rsid w:val="009235D9"/>
    <w:rsid w:val="009236C3"/>
    <w:rsid w:val="00923F0F"/>
    <w:rsid w:val="009241CE"/>
    <w:rsid w:val="00924DA9"/>
    <w:rsid w:val="00924FBD"/>
    <w:rsid w:val="009255A2"/>
    <w:rsid w:val="00925901"/>
    <w:rsid w:val="00925BE6"/>
    <w:rsid w:val="00925EBE"/>
    <w:rsid w:val="00925F3E"/>
    <w:rsid w:val="00926AEB"/>
    <w:rsid w:val="00926BBC"/>
    <w:rsid w:val="00926C59"/>
    <w:rsid w:val="00926EC9"/>
    <w:rsid w:val="00927859"/>
    <w:rsid w:val="00930022"/>
    <w:rsid w:val="00930F52"/>
    <w:rsid w:val="00931441"/>
    <w:rsid w:val="00931AA3"/>
    <w:rsid w:val="00931F15"/>
    <w:rsid w:val="0093203C"/>
    <w:rsid w:val="00932665"/>
    <w:rsid w:val="00932B5A"/>
    <w:rsid w:val="00932B7E"/>
    <w:rsid w:val="00932D62"/>
    <w:rsid w:val="00932F1E"/>
    <w:rsid w:val="00933573"/>
    <w:rsid w:val="00933A61"/>
    <w:rsid w:val="00933E1F"/>
    <w:rsid w:val="00934AA4"/>
    <w:rsid w:val="00935101"/>
    <w:rsid w:val="0093582E"/>
    <w:rsid w:val="009358A9"/>
    <w:rsid w:val="00935C0A"/>
    <w:rsid w:val="00935C0D"/>
    <w:rsid w:val="00935DF0"/>
    <w:rsid w:val="00935F48"/>
    <w:rsid w:val="00936818"/>
    <w:rsid w:val="00936CF3"/>
    <w:rsid w:val="00936D81"/>
    <w:rsid w:val="00937039"/>
    <w:rsid w:val="009379F0"/>
    <w:rsid w:val="00937D0D"/>
    <w:rsid w:val="009401E1"/>
    <w:rsid w:val="009406AD"/>
    <w:rsid w:val="009407D8"/>
    <w:rsid w:val="00940857"/>
    <w:rsid w:val="009409FA"/>
    <w:rsid w:val="00940A26"/>
    <w:rsid w:val="00940D8F"/>
    <w:rsid w:val="0094164B"/>
    <w:rsid w:val="00942895"/>
    <w:rsid w:val="0094290B"/>
    <w:rsid w:val="00942A2B"/>
    <w:rsid w:val="009430E1"/>
    <w:rsid w:val="00943207"/>
    <w:rsid w:val="00943449"/>
    <w:rsid w:val="00943737"/>
    <w:rsid w:val="009439E0"/>
    <w:rsid w:val="00943B0D"/>
    <w:rsid w:val="00943CA8"/>
    <w:rsid w:val="00943D66"/>
    <w:rsid w:val="009442C7"/>
    <w:rsid w:val="00944412"/>
    <w:rsid w:val="0094472A"/>
    <w:rsid w:val="00944944"/>
    <w:rsid w:val="00944CE9"/>
    <w:rsid w:val="00945780"/>
    <w:rsid w:val="0094596F"/>
    <w:rsid w:val="00945B97"/>
    <w:rsid w:val="00945BA8"/>
    <w:rsid w:val="00945D14"/>
    <w:rsid w:val="00946969"/>
    <w:rsid w:val="00946F87"/>
    <w:rsid w:val="0094774C"/>
    <w:rsid w:val="00947900"/>
    <w:rsid w:val="009479DF"/>
    <w:rsid w:val="00947AC5"/>
    <w:rsid w:val="0095023C"/>
    <w:rsid w:val="0095086F"/>
    <w:rsid w:val="0095097B"/>
    <w:rsid w:val="00950A15"/>
    <w:rsid w:val="00950E95"/>
    <w:rsid w:val="00950F64"/>
    <w:rsid w:val="0095103E"/>
    <w:rsid w:val="0095107A"/>
    <w:rsid w:val="009519D3"/>
    <w:rsid w:val="00951D8A"/>
    <w:rsid w:val="00952504"/>
    <w:rsid w:val="00952A6D"/>
    <w:rsid w:val="00953115"/>
    <w:rsid w:val="00953297"/>
    <w:rsid w:val="009536CF"/>
    <w:rsid w:val="00953ABE"/>
    <w:rsid w:val="00954445"/>
    <w:rsid w:val="00954A5E"/>
    <w:rsid w:val="00955216"/>
    <w:rsid w:val="009555E8"/>
    <w:rsid w:val="00955C24"/>
    <w:rsid w:val="00955CC7"/>
    <w:rsid w:val="00955EC7"/>
    <w:rsid w:val="00956646"/>
    <w:rsid w:val="0095678D"/>
    <w:rsid w:val="00956985"/>
    <w:rsid w:val="0095713F"/>
    <w:rsid w:val="0095718C"/>
    <w:rsid w:val="009572CF"/>
    <w:rsid w:val="0095733E"/>
    <w:rsid w:val="00957356"/>
    <w:rsid w:val="009577B3"/>
    <w:rsid w:val="009579D1"/>
    <w:rsid w:val="00957CB9"/>
    <w:rsid w:val="0096013B"/>
    <w:rsid w:val="009601BC"/>
    <w:rsid w:val="00960439"/>
    <w:rsid w:val="00960701"/>
    <w:rsid w:val="00960755"/>
    <w:rsid w:val="009610E5"/>
    <w:rsid w:val="0096208A"/>
    <w:rsid w:val="00962A15"/>
    <w:rsid w:val="00962AAD"/>
    <w:rsid w:val="00962BEB"/>
    <w:rsid w:val="00964186"/>
    <w:rsid w:val="00964519"/>
    <w:rsid w:val="009645AA"/>
    <w:rsid w:val="009646B0"/>
    <w:rsid w:val="0096527F"/>
    <w:rsid w:val="00965F62"/>
    <w:rsid w:val="00966027"/>
    <w:rsid w:val="009663FA"/>
    <w:rsid w:val="00966C23"/>
    <w:rsid w:val="00966D1F"/>
    <w:rsid w:val="00967AF0"/>
    <w:rsid w:val="00967B88"/>
    <w:rsid w:val="009704B6"/>
    <w:rsid w:val="009707DF"/>
    <w:rsid w:val="009707F6"/>
    <w:rsid w:val="00970C16"/>
    <w:rsid w:val="00970FF0"/>
    <w:rsid w:val="0097152E"/>
    <w:rsid w:val="00971820"/>
    <w:rsid w:val="0097184A"/>
    <w:rsid w:val="0097191A"/>
    <w:rsid w:val="009720F8"/>
    <w:rsid w:val="009727C9"/>
    <w:rsid w:val="00972ECB"/>
    <w:rsid w:val="009733DB"/>
    <w:rsid w:val="00973B54"/>
    <w:rsid w:val="00973CEB"/>
    <w:rsid w:val="00973D78"/>
    <w:rsid w:val="00974B60"/>
    <w:rsid w:val="00974F3B"/>
    <w:rsid w:val="00975299"/>
    <w:rsid w:val="009752F4"/>
    <w:rsid w:val="00975A31"/>
    <w:rsid w:val="00975BE6"/>
    <w:rsid w:val="00975E14"/>
    <w:rsid w:val="00975E61"/>
    <w:rsid w:val="00976318"/>
    <w:rsid w:val="0097642F"/>
    <w:rsid w:val="009764E1"/>
    <w:rsid w:val="00976935"/>
    <w:rsid w:val="009769BD"/>
    <w:rsid w:val="00976A75"/>
    <w:rsid w:val="00976FA5"/>
    <w:rsid w:val="00977163"/>
    <w:rsid w:val="009778D1"/>
    <w:rsid w:val="00977C86"/>
    <w:rsid w:val="009806C1"/>
    <w:rsid w:val="00980C9D"/>
    <w:rsid w:val="00980DAF"/>
    <w:rsid w:val="00981051"/>
    <w:rsid w:val="00981469"/>
    <w:rsid w:val="00981B4F"/>
    <w:rsid w:val="009821C8"/>
    <w:rsid w:val="00982734"/>
    <w:rsid w:val="00982D5F"/>
    <w:rsid w:val="009837E0"/>
    <w:rsid w:val="00983A3D"/>
    <w:rsid w:val="00984249"/>
    <w:rsid w:val="009842AE"/>
    <w:rsid w:val="009843B3"/>
    <w:rsid w:val="00985821"/>
    <w:rsid w:val="009858C2"/>
    <w:rsid w:val="0098641A"/>
    <w:rsid w:val="00986FCE"/>
    <w:rsid w:val="00987314"/>
    <w:rsid w:val="0098737F"/>
    <w:rsid w:val="009874C3"/>
    <w:rsid w:val="009874DC"/>
    <w:rsid w:val="00987C29"/>
    <w:rsid w:val="009902EC"/>
    <w:rsid w:val="00990881"/>
    <w:rsid w:val="0099099B"/>
    <w:rsid w:val="00990A44"/>
    <w:rsid w:val="00991550"/>
    <w:rsid w:val="00991681"/>
    <w:rsid w:val="00991F26"/>
    <w:rsid w:val="00992958"/>
    <w:rsid w:val="00992CF9"/>
    <w:rsid w:val="00992E31"/>
    <w:rsid w:val="00992E45"/>
    <w:rsid w:val="00993146"/>
    <w:rsid w:val="00993BF2"/>
    <w:rsid w:val="00993CA8"/>
    <w:rsid w:val="00994101"/>
    <w:rsid w:val="009945E9"/>
    <w:rsid w:val="00994644"/>
    <w:rsid w:val="00995343"/>
    <w:rsid w:val="00995DF2"/>
    <w:rsid w:val="00995DFB"/>
    <w:rsid w:val="00995E1F"/>
    <w:rsid w:val="00995E8C"/>
    <w:rsid w:val="00996D85"/>
    <w:rsid w:val="00996DF2"/>
    <w:rsid w:val="009973DF"/>
    <w:rsid w:val="009974D7"/>
    <w:rsid w:val="009975AE"/>
    <w:rsid w:val="00997820"/>
    <w:rsid w:val="00997FD5"/>
    <w:rsid w:val="009A09DA"/>
    <w:rsid w:val="009A0CBF"/>
    <w:rsid w:val="009A0F0F"/>
    <w:rsid w:val="009A10A9"/>
    <w:rsid w:val="009A10B6"/>
    <w:rsid w:val="009A1244"/>
    <w:rsid w:val="009A127D"/>
    <w:rsid w:val="009A240E"/>
    <w:rsid w:val="009A3230"/>
    <w:rsid w:val="009A42B4"/>
    <w:rsid w:val="009A483B"/>
    <w:rsid w:val="009A5CF1"/>
    <w:rsid w:val="009A5E3B"/>
    <w:rsid w:val="009A69B6"/>
    <w:rsid w:val="009A7521"/>
    <w:rsid w:val="009A7628"/>
    <w:rsid w:val="009A763E"/>
    <w:rsid w:val="009A7F89"/>
    <w:rsid w:val="009B02CD"/>
    <w:rsid w:val="009B059A"/>
    <w:rsid w:val="009B0649"/>
    <w:rsid w:val="009B09A8"/>
    <w:rsid w:val="009B0B3A"/>
    <w:rsid w:val="009B1281"/>
    <w:rsid w:val="009B182D"/>
    <w:rsid w:val="009B1BB4"/>
    <w:rsid w:val="009B1E0A"/>
    <w:rsid w:val="009B226A"/>
    <w:rsid w:val="009B2CF6"/>
    <w:rsid w:val="009B2E1E"/>
    <w:rsid w:val="009B3D5B"/>
    <w:rsid w:val="009B4536"/>
    <w:rsid w:val="009B4574"/>
    <w:rsid w:val="009B5B4C"/>
    <w:rsid w:val="009B600B"/>
    <w:rsid w:val="009B658B"/>
    <w:rsid w:val="009B6FC8"/>
    <w:rsid w:val="009B73CC"/>
    <w:rsid w:val="009B7A41"/>
    <w:rsid w:val="009B7F3D"/>
    <w:rsid w:val="009C0859"/>
    <w:rsid w:val="009C0FF6"/>
    <w:rsid w:val="009C10CA"/>
    <w:rsid w:val="009C10FF"/>
    <w:rsid w:val="009C17A6"/>
    <w:rsid w:val="009C1E61"/>
    <w:rsid w:val="009C249E"/>
    <w:rsid w:val="009C26A9"/>
    <w:rsid w:val="009C2AA3"/>
    <w:rsid w:val="009C2FB2"/>
    <w:rsid w:val="009C3CF8"/>
    <w:rsid w:val="009C41B1"/>
    <w:rsid w:val="009C4404"/>
    <w:rsid w:val="009C45AD"/>
    <w:rsid w:val="009C4A49"/>
    <w:rsid w:val="009C4A57"/>
    <w:rsid w:val="009C57AD"/>
    <w:rsid w:val="009C5B40"/>
    <w:rsid w:val="009C6779"/>
    <w:rsid w:val="009C7CFB"/>
    <w:rsid w:val="009D00C8"/>
    <w:rsid w:val="009D0827"/>
    <w:rsid w:val="009D0BC8"/>
    <w:rsid w:val="009D14FF"/>
    <w:rsid w:val="009D1BC4"/>
    <w:rsid w:val="009D1DB7"/>
    <w:rsid w:val="009D213F"/>
    <w:rsid w:val="009D249A"/>
    <w:rsid w:val="009D2535"/>
    <w:rsid w:val="009D2EBD"/>
    <w:rsid w:val="009D3638"/>
    <w:rsid w:val="009D3A95"/>
    <w:rsid w:val="009D3FE6"/>
    <w:rsid w:val="009D453F"/>
    <w:rsid w:val="009D4891"/>
    <w:rsid w:val="009D535C"/>
    <w:rsid w:val="009D566B"/>
    <w:rsid w:val="009D5859"/>
    <w:rsid w:val="009D6F30"/>
    <w:rsid w:val="009D77CC"/>
    <w:rsid w:val="009D7B37"/>
    <w:rsid w:val="009D7B8C"/>
    <w:rsid w:val="009E00BC"/>
    <w:rsid w:val="009E041F"/>
    <w:rsid w:val="009E0572"/>
    <w:rsid w:val="009E0607"/>
    <w:rsid w:val="009E0866"/>
    <w:rsid w:val="009E0C89"/>
    <w:rsid w:val="009E0E45"/>
    <w:rsid w:val="009E119B"/>
    <w:rsid w:val="009E11E8"/>
    <w:rsid w:val="009E13A6"/>
    <w:rsid w:val="009E21A8"/>
    <w:rsid w:val="009E26C6"/>
    <w:rsid w:val="009E2EE6"/>
    <w:rsid w:val="009E2F7C"/>
    <w:rsid w:val="009E3D8A"/>
    <w:rsid w:val="009E4C07"/>
    <w:rsid w:val="009E4C3F"/>
    <w:rsid w:val="009E56EF"/>
    <w:rsid w:val="009E5988"/>
    <w:rsid w:val="009E5F9C"/>
    <w:rsid w:val="009E6122"/>
    <w:rsid w:val="009E70F8"/>
    <w:rsid w:val="009E7146"/>
    <w:rsid w:val="009E7175"/>
    <w:rsid w:val="009E7DBB"/>
    <w:rsid w:val="009F034D"/>
    <w:rsid w:val="009F07D8"/>
    <w:rsid w:val="009F0EA0"/>
    <w:rsid w:val="009F1046"/>
    <w:rsid w:val="009F1060"/>
    <w:rsid w:val="009F1476"/>
    <w:rsid w:val="009F170B"/>
    <w:rsid w:val="009F18A3"/>
    <w:rsid w:val="009F19EF"/>
    <w:rsid w:val="009F1A23"/>
    <w:rsid w:val="009F1EC3"/>
    <w:rsid w:val="009F2B17"/>
    <w:rsid w:val="009F3177"/>
    <w:rsid w:val="009F3190"/>
    <w:rsid w:val="009F32FD"/>
    <w:rsid w:val="009F3328"/>
    <w:rsid w:val="009F3650"/>
    <w:rsid w:val="009F4984"/>
    <w:rsid w:val="009F4FB1"/>
    <w:rsid w:val="009F53F1"/>
    <w:rsid w:val="009F5533"/>
    <w:rsid w:val="009F5D82"/>
    <w:rsid w:val="009F638A"/>
    <w:rsid w:val="009F64DB"/>
    <w:rsid w:val="009F670F"/>
    <w:rsid w:val="009F68FE"/>
    <w:rsid w:val="009F739C"/>
    <w:rsid w:val="009F78DA"/>
    <w:rsid w:val="009F794F"/>
    <w:rsid w:val="009F7B41"/>
    <w:rsid w:val="00A006FB"/>
    <w:rsid w:val="00A01642"/>
    <w:rsid w:val="00A01A06"/>
    <w:rsid w:val="00A01C57"/>
    <w:rsid w:val="00A01E87"/>
    <w:rsid w:val="00A0271E"/>
    <w:rsid w:val="00A029A6"/>
    <w:rsid w:val="00A02E7F"/>
    <w:rsid w:val="00A034F9"/>
    <w:rsid w:val="00A03E2C"/>
    <w:rsid w:val="00A04011"/>
    <w:rsid w:val="00A04375"/>
    <w:rsid w:val="00A04B91"/>
    <w:rsid w:val="00A04E54"/>
    <w:rsid w:val="00A0539E"/>
    <w:rsid w:val="00A058E6"/>
    <w:rsid w:val="00A0599B"/>
    <w:rsid w:val="00A05E05"/>
    <w:rsid w:val="00A06663"/>
    <w:rsid w:val="00A06E6A"/>
    <w:rsid w:val="00A07482"/>
    <w:rsid w:val="00A0751D"/>
    <w:rsid w:val="00A07D00"/>
    <w:rsid w:val="00A10258"/>
    <w:rsid w:val="00A1026F"/>
    <w:rsid w:val="00A105E2"/>
    <w:rsid w:val="00A10C65"/>
    <w:rsid w:val="00A116F4"/>
    <w:rsid w:val="00A11D3E"/>
    <w:rsid w:val="00A132E8"/>
    <w:rsid w:val="00A138AA"/>
    <w:rsid w:val="00A14621"/>
    <w:rsid w:val="00A147C5"/>
    <w:rsid w:val="00A14A7C"/>
    <w:rsid w:val="00A14C04"/>
    <w:rsid w:val="00A14CD2"/>
    <w:rsid w:val="00A15039"/>
    <w:rsid w:val="00A15544"/>
    <w:rsid w:val="00A1569B"/>
    <w:rsid w:val="00A1611F"/>
    <w:rsid w:val="00A16AE4"/>
    <w:rsid w:val="00A16E4A"/>
    <w:rsid w:val="00A17756"/>
    <w:rsid w:val="00A17FC1"/>
    <w:rsid w:val="00A2038A"/>
    <w:rsid w:val="00A20D39"/>
    <w:rsid w:val="00A20FAF"/>
    <w:rsid w:val="00A21165"/>
    <w:rsid w:val="00A211D1"/>
    <w:rsid w:val="00A214D3"/>
    <w:rsid w:val="00A214E2"/>
    <w:rsid w:val="00A220DE"/>
    <w:rsid w:val="00A22919"/>
    <w:rsid w:val="00A22A34"/>
    <w:rsid w:val="00A22E9D"/>
    <w:rsid w:val="00A2314A"/>
    <w:rsid w:val="00A23411"/>
    <w:rsid w:val="00A2341B"/>
    <w:rsid w:val="00A23FFF"/>
    <w:rsid w:val="00A244F2"/>
    <w:rsid w:val="00A2568F"/>
    <w:rsid w:val="00A25E21"/>
    <w:rsid w:val="00A26628"/>
    <w:rsid w:val="00A26747"/>
    <w:rsid w:val="00A26A53"/>
    <w:rsid w:val="00A26D8F"/>
    <w:rsid w:val="00A26EFD"/>
    <w:rsid w:val="00A2705C"/>
    <w:rsid w:val="00A27A38"/>
    <w:rsid w:val="00A27C66"/>
    <w:rsid w:val="00A27DEA"/>
    <w:rsid w:val="00A3085C"/>
    <w:rsid w:val="00A309F4"/>
    <w:rsid w:val="00A30B74"/>
    <w:rsid w:val="00A30D61"/>
    <w:rsid w:val="00A30D68"/>
    <w:rsid w:val="00A31687"/>
    <w:rsid w:val="00A3176C"/>
    <w:rsid w:val="00A31B0A"/>
    <w:rsid w:val="00A32198"/>
    <w:rsid w:val="00A32271"/>
    <w:rsid w:val="00A323D5"/>
    <w:rsid w:val="00A32950"/>
    <w:rsid w:val="00A33357"/>
    <w:rsid w:val="00A3337D"/>
    <w:rsid w:val="00A34061"/>
    <w:rsid w:val="00A34715"/>
    <w:rsid w:val="00A34E70"/>
    <w:rsid w:val="00A350E9"/>
    <w:rsid w:val="00A35FAD"/>
    <w:rsid w:val="00A36191"/>
    <w:rsid w:val="00A36B09"/>
    <w:rsid w:val="00A36DEF"/>
    <w:rsid w:val="00A3752F"/>
    <w:rsid w:val="00A37793"/>
    <w:rsid w:val="00A4009E"/>
    <w:rsid w:val="00A40AF9"/>
    <w:rsid w:val="00A40BB2"/>
    <w:rsid w:val="00A40BE3"/>
    <w:rsid w:val="00A40FBA"/>
    <w:rsid w:val="00A41418"/>
    <w:rsid w:val="00A41867"/>
    <w:rsid w:val="00A41B43"/>
    <w:rsid w:val="00A41C65"/>
    <w:rsid w:val="00A41EA6"/>
    <w:rsid w:val="00A41EBD"/>
    <w:rsid w:val="00A42135"/>
    <w:rsid w:val="00A42358"/>
    <w:rsid w:val="00A4284D"/>
    <w:rsid w:val="00A43534"/>
    <w:rsid w:val="00A43CE2"/>
    <w:rsid w:val="00A4418D"/>
    <w:rsid w:val="00A44586"/>
    <w:rsid w:val="00A45803"/>
    <w:rsid w:val="00A45972"/>
    <w:rsid w:val="00A459EE"/>
    <w:rsid w:val="00A45ACF"/>
    <w:rsid w:val="00A45B59"/>
    <w:rsid w:val="00A45D33"/>
    <w:rsid w:val="00A467B3"/>
    <w:rsid w:val="00A468B7"/>
    <w:rsid w:val="00A4691F"/>
    <w:rsid w:val="00A46A56"/>
    <w:rsid w:val="00A46C66"/>
    <w:rsid w:val="00A46F83"/>
    <w:rsid w:val="00A475DA"/>
    <w:rsid w:val="00A47BBA"/>
    <w:rsid w:val="00A50638"/>
    <w:rsid w:val="00A51A00"/>
    <w:rsid w:val="00A51D76"/>
    <w:rsid w:val="00A521B8"/>
    <w:rsid w:val="00A5223C"/>
    <w:rsid w:val="00A5249B"/>
    <w:rsid w:val="00A5280F"/>
    <w:rsid w:val="00A528F4"/>
    <w:rsid w:val="00A52E22"/>
    <w:rsid w:val="00A532FD"/>
    <w:rsid w:val="00A539E5"/>
    <w:rsid w:val="00A5474F"/>
    <w:rsid w:val="00A5478F"/>
    <w:rsid w:val="00A549DA"/>
    <w:rsid w:val="00A54CB7"/>
    <w:rsid w:val="00A5567F"/>
    <w:rsid w:val="00A559B2"/>
    <w:rsid w:val="00A56052"/>
    <w:rsid w:val="00A5670B"/>
    <w:rsid w:val="00A56A3E"/>
    <w:rsid w:val="00A5728A"/>
    <w:rsid w:val="00A573AC"/>
    <w:rsid w:val="00A57710"/>
    <w:rsid w:val="00A57E13"/>
    <w:rsid w:val="00A60F8B"/>
    <w:rsid w:val="00A616E8"/>
    <w:rsid w:val="00A6173A"/>
    <w:rsid w:val="00A6200D"/>
    <w:rsid w:val="00A6212E"/>
    <w:rsid w:val="00A62B3E"/>
    <w:rsid w:val="00A62C9A"/>
    <w:rsid w:val="00A6315F"/>
    <w:rsid w:val="00A631BC"/>
    <w:rsid w:val="00A63CC1"/>
    <w:rsid w:val="00A63F4B"/>
    <w:rsid w:val="00A63FCC"/>
    <w:rsid w:val="00A649EF"/>
    <w:rsid w:val="00A64AFF"/>
    <w:rsid w:val="00A64DD9"/>
    <w:rsid w:val="00A64ECE"/>
    <w:rsid w:val="00A65316"/>
    <w:rsid w:val="00A65785"/>
    <w:rsid w:val="00A66521"/>
    <w:rsid w:val="00A66739"/>
    <w:rsid w:val="00A673E9"/>
    <w:rsid w:val="00A67E77"/>
    <w:rsid w:val="00A7047A"/>
    <w:rsid w:val="00A708EA"/>
    <w:rsid w:val="00A70B86"/>
    <w:rsid w:val="00A710D8"/>
    <w:rsid w:val="00A7144D"/>
    <w:rsid w:val="00A71A0D"/>
    <w:rsid w:val="00A71F6E"/>
    <w:rsid w:val="00A7211B"/>
    <w:rsid w:val="00A722D6"/>
    <w:rsid w:val="00A724BD"/>
    <w:rsid w:val="00A72769"/>
    <w:rsid w:val="00A727F6"/>
    <w:rsid w:val="00A72902"/>
    <w:rsid w:val="00A7376E"/>
    <w:rsid w:val="00A738B5"/>
    <w:rsid w:val="00A73B66"/>
    <w:rsid w:val="00A73BA3"/>
    <w:rsid w:val="00A73D1A"/>
    <w:rsid w:val="00A740F2"/>
    <w:rsid w:val="00A745DB"/>
    <w:rsid w:val="00A747CB"/>
    <w:rsid w:val="00A7518B"/>
    <w:rsid w:val="00A75FE2"/>
    <w:rsid w:val="00A761E2"/>
    <w:rsid w:val="00A764F1"/>
    <w:rsid w:val="00A76E53"/>
    <w:rsid w:val="00A76FAE"/>
    <w:rsid w:val="00A778E5"/>
    <w:rsid w:val="00A80B0B"/>
    <w:rsid w:val="00A823F5"/>
    <w:rsid w:val="00A8429B"/>
    <w:rsid w:val="00A8450C"/>
    <w:rsid w:val="00A84830"/>
    <w:rsid w:val="00A84CEA"/>
    <w:rsid w:val="00A84E26"/>
    <w:rsid w:val="00A8508C"/>
    <w:rsid w:val="00A85739"/>
    <w:rsid w:val="00A85D27"/>
    <w:rsid w:val="00A85DD7"/>
    <w:rsid w:val="00A865A2"/>
    <w:rsid w:val="00A868C3"/>
    <w:rsid w:val="00A86BE5"/>
    <w:rsid w:val="00A876AF"/>
    <w:rsid w:val="00A90436"/>
    <w:rsid w:val="00A91686"/>
    <w:rsid w:val="00A9226B"/>
    <w:rsid w:val="00A92511"/>
    <w:rsid w:val="00A92709"/>
    <w:rsid w:val="00A92F24"/>
    <w:rsid w:val="00A934BE"/>
    <w:rsid w:val="00A942B1"/>
    <w:rsid w:val="00A944CE"/>
    <w:rsid w:val="00A9530C"/>
    <w:rsid w:val="00A95847"/>
    <w:rsid w:val="00A968AC"/>
    <w:rsid w:val="00A968C6"/>
    <w:rsid w:val="00A96D45"/>
    <w:rsid w:val="00A97306"/>
    <w:rsid w:val="00A977A2"/>
    <w:rsid w:val="00A97A6B"/>
    <w:rsid w:val="00A97AEB"/>
    <w:rsid w:val="00AA055D"/>
    <w:rsid w:val="00AA0693"/>
    <w:rsid w:val="00AA0947"/>
    <w:rsid w:val="00AA116A"/>
    <w:rsid w:val="00AA1318"/>
    <w:rsid w:val="00AA15D7"/>
    <w:rsid w:val="00AA17B3"/>
    <w:rsid w:val="00AA2729"/>
    <w:rsid w:val="00AA28FC"/>
    <w:rsid w:val="00AA2AA3"/>
    <w:rsid w:val="00AA3004"/>
    <w:rsid w:val="00AA32FE"/>
    <w:rsid w:val="00AA3810"/>
    <w:rsid w:val="00AA3863"/>
    <w:rsid w:val="00AA39F3"/>
    <w:rsid w:val="00AA3B2F"/>
    <w:rsid w:val="00AA4286"/>
    <w:rsid w:val="00AA4578"/>
    <w:rsid w:val="00AA48C0"/>
    <w:rsid w:val="00AA4D23"/>
    <w:rsid w:val="00AA4DAB"/>
    <w:rsid w:val="00AA5741"/>
    <w:rsid w:val="00AA5F4D"/>
    <w:rsid w:val="00AA6662"/>
    <w:rsid w:val="00AA6CC9"/>
    <w:rsid w:val="00AA702A"/>
    <w:rsid w:val="00AA7866"/>
    <w:rsid w:val="00AA7917"/>
    <w:rsid w:val="00AA7AD6"/>
    <w:rsid w:val="00AA7C6C"/>
    <w:rsid w:val="00AB0292"/>
    <w:rsid w:val="00AB0373"/>
    <w:rsid w:val="00AB092A"/>
    <w:rsid w:val="00AB12EA"/>
    <w:rsid w:val="00AB13F3"/>
    <w:rsid w:val="00AB1770"/>
    <w:rsid w:val="00AB1779"/>
    <w:rsid w:val="00AB204B"/>
    <w:rsid w:val="00AB20EC"/>
    <w:rsid w:val="00AB21D5"/>
    <w:rsid w:val="00AB243F"/>
    <w:rsid w:val="00AB284F"/>
    <w:rsid w:val="00AB285A"/>
    <w:rsid w:val="00AB28F2"/>
    <w:rsid w:val="00AB2C97"/>
    <w:rsid w:val="00AB3694"/>
    <w:rsid w:val="00AB3A20"/>
    <w:rsid w:val="00AB43B8"/>
    <w:rsid w:val="00AB44AB"/>
    <w:rsid w:val="00AB45E8"/>
    <w:rsid w:val="00AB46E9"/>
    <w:rsid w:val="00AB4711"/>
    <w:rsid w:val="00AB49A5"/>
    <w:rsid w:val="00AB5064"/>
    <w:rsid w:val="00AB5358"/>
    <w:rsid w:val="00AB562E"/>
    <w:rsid w:val="00AB5EC0"/>
    <w:rsid w:val="00AB6081"/>
    <w:rsid w:val="00AB6814"/>
    <w:rsid w:val="00AB6D08"/>
    <w:rsid w:val="00AB6D39"/>
    <w:rsid w:val="00AB7C63"/>
    <w:rsid w:val="00AC0371"/>
    <w:rsid w:val="00AC06B5"/>
    <w:rsid w:val="00AC1158"/>
    <w:rsid w:val="00AC14DC"/>
    <w:rsid w:val="00AC2683"/>
    <w:rsid w:val="00AC2712"/>
    <w:rsid w:val="00AC294C"/>
    <w:rsid w:val="00AC2C62"/>
    <w:rsid w:val="00AC2FC4"/>
    <w:rsid w:val="00AC301E"/>
    <w:rsid w:val="00AC40ED"/>
    <w:rsid w:val="00AC4354"/>
    <w:rsid w:val="00AC4522"/>
    <w:rsid w:val="00AC4813"/>
    <w:rsid w:val="00AC49FE"/>
    <w:rsid w:val="00AC511D"/>
    <w:rsid w:val="00AC513D"/>
    <w:rsid w:val="00AC53A3"/>
    <w:rsid w:val="00AC5576"/>
    <w:rsid w:val="00AC5DA4"/>
    <w:rsid w:val="00AC7318"/>
    <w:rsid w:val="00AC789C"/>
    <w:rsid w:val="00AC79CC"/>
    <w:rsid w:val="00AC7C3C"/>
    <w:rsid w:val="00AC7C52"/>
    <w:rsid w:val="00AD00E2"/>
    <w:rsid w:val="00AD07AF"/>
    <w:rsid w:val="00AD07B5"/>
    <w:rsid w:val="00AD0BFF"/>
    <w:rsid w:val="00AD0F48"/>
    <w:rsid w:val="00AD161D"/>
    <w:rsid w:val="00AD1AB9"/>
    <w:rsid w:val="00AD2520"/>
    <w:rsid w:val="00AD2838"/>
    <w:rsid w:val="00AD2C78"/>
    <w:rsid w:val="00AD327C"/>
    <w:rsid w:val="00AD3428"/>
    <w:rsid w:val="00AD35C3"/>
    <w:rsid w:val="00AD44A5"/>
    <w:rsid w:val="00AD44E5"/>
    <w:rsid w:val="00AD47FD"/>
    <w:rsid w:val="00AD4EBB"/>
    <w:rsid w:val="00AD59FF"/>
    <w:rsid w:val="00AD5F23"/>
    <w:rsid w:val="00AD6888"/>
    <w:rsid w:val="00AD6D99"/>
    <w:rsid w:val="00AD6EEE"/>
    <w:rsid w:val="00AD79DD"/>
    <w:rsid w:val="00AD7BCB"/>
    <w:rsid w:val="00AD7EA0"/>
    <w:rsid w:val="00AE014D"/>
    <w:rsid w:val="00AE03BE"/>
    <w:rsid w:val="00AE09B1"/>
    <w:rsid w:val="00AE0A85"/>
    <w:rsid w:val="00AE0E91"/>
    <w:rsid w:val="00AE1410"/>
    <w:rsid w:val="00AE1DDD"/>
    <w:rsid w:val="00AE1FB3"/>
    <w:rsid w:val="00AE3165"/>
    <w:rsid w:val="00AE34C7"/>
    <w:rsid w:val="00AE3F0B"/>
    <w:rsid w:val="00AE3FBD"/>
    <w:rsid w:val="00AE447D"/>
    <w:rsid w:val="00AE4694"/>
    <w:rsid w:val="00AE4E60"/>
    <w:rsid w:val="00AE5054"/>
    <w:rsid w:val="00AE560C"/>
    <w:rsid w:val="00AE5946"/>
    <w:rsid w:val="00AE61C7"/>
    <w:rsid w:val="00AE6332"/>
    <w:rsid w:val="00AE6EA9"/>
    <w:rsid w:val="00AE7493"/>
    <w:rsid w:val="00AE7856"/>
    <w:rsid w:val="00AF02A5"/>
    <w:rsid w:val="00AF02C8"/>
    <w:rsid w:val="00AF03F6"/>
    <w:rsid w:val="00AF040B"/>
    <w:rsid w:val="00AF07AE"/>
    <w:rsid w:val="00AF08D5"/>
    <w:rsid w:val="00AF0A23"/>
    <w:rsid w:val="00AF0FC6"/>
    <w:rsid w:val="00AF143B"/>
    <w:rsid w:val="00AF1587"/>
    <w:rsid w:val="00AF1907"/>
    <w:rsid w:val="00AF23C8"/>
    <w:rsid w:val="00AF2B3D"/>
    <w:rsid w:val="00AF3630"/>
    <w:rsid w:val="00AF392B"/>
    <w:rsid w:val="00AF3C40"/>
    <w:rsid w:val="00AF4AAB"/>
    <w:rsid w:val="00AF505C"/>
    <w:rsid w:val="00AF51B5"/>
    <w:rsid w:val="00AF526D"/>
    <w:rsid w:val="00AF5C4B"/>
    <w:rsid w:val="00AF5C9E"/>
    <w:rsid w:val="00AF5F7C"/>
    <w:rsid w:val="00AF6458"/>
    <w:rsid w:val="00AF7314"/>
    <w:rsid w:val="00AF7DA2"/>
    <w:rsid w:val="00B0117D"/>
    <w:rsid w:val="00B01311"/>
    <w:rsid w:val="00B017AE"/>
    <w:rsid w:val="00B029DB"/>
    <w:rsid w:val="00B02D25"/>
    <w:rsid w:val="00B02E00"/>
    <w:rsid w:val="00B03656"/>
    <w:rsid w:val="00B036E4"/>
    <w:rsid w:val="00B03797"/>
    <w:rsid w:val="00B037C2"/>
    <w:rsid w:val="00B03C75"/>
    <w:rsid w:val="00B04942"/>
    <w:rsid w:val="00B04AE4"/>
    <w:rsid w:val="00B04CE8"/>
    <w:rsid w:val="00B0501A"/>
    <w:rsid w:val="00B05092"/>
    <w:rsid w:val="00B05A01"/>
    <w:rsid w:val="00B05C20"/>
    <w:rsid w:val="00B065BB"/>
    <w:rsid w:val="00B069A8"/>
    <w:rsid w:val="00B06EA4"/>
    <w:rsid w:val="00B06FCA"/>
    <w:rsid w:val="00B07891"/>
    <w:rsid w:val="00B07B39"/>
    <w:rsid w:val="00B07FC2"/>
    <w:rsid w:val="00B1103C"/>
    <w:rsid w:val="00B11195"/>
    <w:rsid w:val="00B1171A"/>
    <w:rsid w:val="00B11A46"/>
    <w:rsid w:val="00B1229F"/>
    <w:rsid w:val="00B127CB"/>
    <w:rsid w:val="00B128DA"/>
    <w:rsid w:val="00B129B5"/>
    <w:rsid w:val="00B13393"/>
    <w:rsid w:val="00B1354A"/>
    <w:rsid w:val="00B13A58"/>
    <w:rsid w:val="00B13BC1"/>
    <w:rsid w:val="00B1521A"/>
    <w:rsid w:val="00B155C1"/>
    <w:rsid w:val="00B159E2"/>
    <w:rsid w:val="00B1619C"/>
    <w:rsid w:val="00B1629E"/>
    <w:rsid w:val="00B162EA"/>
    <w:rsid w:val="00B16CD8"/>
    <w:rsid w:val="00B16E12"/>
    <w:rsid w:val="00B16E7D"/>
    <w:rsid w:val="00B174C3"/>
    <w:rsid w:val="00B17B0C"/>
    <w:rsid w:val="00B20DC5"/>
    <w:rsid w:val="00B20E8C"/>
    <w:rsid w:val="00B21199"/>
    <w:rsid w:val="00B211D5"/>
    <w:rsid w:val="00B21313"/>
    <w:rsid w:val="00B21412"/>
    <w:rsid w:val="00B22656"/>
    <w:rsid w:val="00B22689"/>
    <w:rsid w:val="00B2279C"/>
    <w:rsid w:val="00B227ED"/>
    <w:rsid w:val="00B22C17"/>
    <w:rsid w:val="00B22CC4"/>
    <w:rsid w:val="00B2393D"/>
    <w:rsid w:val="00B239CF"/>
    <w:rsid w:val="00B244F9"/>
    <w:rsid w:val="00B24531"/>
    <w:rsid w:val="00B24FBB"/>
    <w:rsid w:val="00B25388"/>
    <w:rsid w:val="00B25446"/>
    <w:rsid w:val="00B25517"/>
    <w:rsid w:val="00B2638D"/>
    <w:rsid w:val="00B2677B"/>
    <w:rsid w:val="00B26916"/>
    <w:rsid w:val="00B26A65"/>
    <w:rsid w:val="00B275F6"/>
    <w:rsid w:val="00B2760D"/>
    <w:rsid w:val="00B27B6F"/>
    <w:rsid w:val="00B30045"/>
    <w:rsid w:val="00B304BD"/>
    <w:rsid w:val="00B30FFE"/>
    <w:rsid w:val="00B31665"/>
    <w:rsid w:val="00B317E4"/>
    <w:rsid w:val="00B31A9F"/>
    <w:rsid w:val="00B31BFF"/>
    <w:rsid w:val="00B3201B"/>
    <w:rsid w:val="00B32709"/>
    <w:rsid w:val="00B33245"/>
    <w:rsid w:val="00B33C3D"/>
    <w:rsid w:val="00B33F60"/>
    <w:rsid w:val="00B346FD"/>
    <w:rsid w:val="00B34CA3"/>
    <w:rsid w:val="00B3523F"/>
    <w:rsid w:val="00B3555E"/>
    <w:rsid w:val="00B3570E"/>
    <w:rsid w:val="00B35B69"/>
    <w:rsid w:val="00B36284"/>
    <w:rsid w:val="00B367BE"/>
    <w:rsid w:val="00B372B1"/>
    <w:rsid w:val="00B3742B"/>
    <w:rsid w:val="00B40247"/>
    <w:rsid w:val="00B40619"/>
    <w:rsid w:val="00B40CBD"/>
    <w:rsid w:val="00B42011"/>
    <w:rsid w:val="00B420B8"/>
    <w:rsid w:val="00B42EDD"/>
    <w:rsid w:val="00B43207"/>
    <w:rsid w:val="00B437AF"/>
    <w:rsid w:val="00B43DBF"/>
    <w:rsid w:val="00B44FD7"/>
    <w:rsid w:val="00B451FD"/>
    <w:rsid w:val="00B45574"/>
    <w:rsid w:val="00B463DB"/>
    <w:rsid w:val="00B46915"/>
    <w:rsid w:val="00B46DF5"/>
    <w:rsid w:val="00B47157"/>
    <w:rsid w:val="00B47369"/>
    <w:rsid w:val="00B475B7"/>
    <w:rsid w:val="00B4780F"/>
    <w:rsid w:val="00B47D5A"/>
    <w:rsid w:val="00B500D0"/>
    <w:rsid w:val="00B5041A"/>
    <w:rsid w:val="00B50C0C"/>
    <w:rsid w:val="00B51049"/>
    <w:rsid w:val="00B51677"/>
    <w:rsid w:val="00B51682"/>
    <w:rsid w:val="00B5182F"/>
    <w:rsid w:val="00B51CB4"/>
    <w:rsid w:val="00B52086"/>
    <w:rsid w:val="00B5208A"/>
    <w:rsid w:val="00B5214A"/>
    <w:rsid w:val="00B52777"/>
    <w:rsid w:val="00B527F8"/>
    <w:rsid w:val="00B527F9"/>
    <w:rsid w:val="00B541F8"/>
    <w:rsid w:val="00B547A3"/>
    <w:rsid w:val="00B55506"/>
    <w:rsid w:val="00B556A9"/>
    <w:rsid w:val="00B558C6"/>
    <w:rsid w:val="00B55CA5"/>
    <w:rsid w:val="00B55E65"/>
    <w:rsid w:val="00B56204"/>
    <w:rsid w:val="00B564A9"/>
    <w:rsid w:val="00B56A5D"/>
    <w:rsid w:val="00B570FA"/>
    <w:rsid w:val="00B576C1"/>
    <w:rsid w:val="00B57CA7"/>
    <w:rsid w:val="00B60354"/>
    <w:rsid w:val="00B603AD"/>
    <w:rsid w:val="00B605AC"/>
    <w:rsid w:val="00B61204"/>
    <w:rsid w:val="00B61BC0"/>
    <w:rsid w:val="00B63075"/>
    <w:rsid w:val="00B6313C"/>
    <w:rsid w:val="00B63675"/>
    <w:rsid w:val="00B63DFB"/>
    <w:rsid w:val="00B644AD"/>
    <w:rsid w:val="00B64C74"/>
    <w:rsid w:val="00B64DE8"/>
    <w:rsid w:val="00B65383"/>
    <w:rsid w:val="00B657DE"/>
    <w:rsid w:val="00B65CA2"/>
    <w:rsid w:val="00B66492"/>
    <w:rsid w:val="00B66826"/>
    <w:rsid w:val="00B67296"/>
    <w:rsid w:val="00B67AF4"/>
    <w:rsid w:val="00B67E3D"/>
    <w:rsid w:val="00B67EAB"/>
    <w:rsid w:val="00B70041"/>
    <w:rsid w:val="00B704BA"/>
    <w:rsid w:val="00B7059F"/>
    <w:rsid w:val="00B70606"/>
    <w:rsid w:val="00B714ED"/>
    <w:rsid w:val="00B72AF6"/>
    <w:rsid w:val="00B73074"/>
    <w:rsid w:val="00B737FE"/>
    <w:rsid w:val="00B739A2"/>
    <w:rsid w:val="00B73D4E"/>
    <w:rsid w:val="00B742BB"/>
    <w:rsid w:val="00B74C6E"/>
    <w:rsid w:val="00B75710"/>
    <w:rsid w:val="00B75DC8"/>
    <w:rsid w:val="00B762E5"/>
    <w:rsid w:val="00B76DFC"/>
    <w:rsid w:val="00B76F90"/>
    <w:rsid w:val="00B7710B"/>
    <w:rsid w:val="00B77442"/>
    <w:rsid w:val="00B7770A"/>
    <w:rsid w:val="00B778EB"/>
    <w:rsid w:val="00B80009"/>
    <w:rsid w:val="00B80976"/>
    <w:rsid w:val="00B810E7"/>
    <w:rsid w:val="00B81184"/>
    <w:rsid w:val="00B81492"/>
    <w:rsid w:val="00B82856"/>
    <w:rsid w:val="00B82F4B"/>
    <w:rsid w:val="00B83A77"/>
    <w:rsid w:val="00B83F1E"/>
    <w:rsid w:val="00B84344"/>
    <w:rsid w:val="00B8485C"/>
    <w:rsid w:val="00B85742"/>
    <w:rsid w:val="00B85D31"/>
    <w:rsid w:val="00B85DAC"/>
    <w:rsid w:val="00B85F0F"/>
    <w:rsid w:val="00B861FC"/>
    <w:rsid w:val="00B8670C"/>
    <w:rsid w:val="00B86B2D"/>
    <w:rsid w:val="00B86CD9"/>
    <w:rsid w:val="00B8774D"/>
    <w:rsid w:val="00B879AA"/>
    <w:rsid w:val="00B902C7"/>
    <w:rsid w:val="00B90600"/>
    <w:rsid w:val="00B91BF1"/>
    <w:rsid w:val="00B92026"/>
    <w:rsid w:val="00B924C8"/>
    <w:rsid w:val="00B9277A"/>
    <w:rsid w:val="00B92AEE"/>
    <w:rsid w:val="00B92BA5"/>
    <w:rsid w:val="00B92DAA"/>
    <w:rsid w:val="00B93259"/>
    <w:rsid w:val="00B93332"/>
    <w:rsid w:val="00B9351A"/>
    <w:rsid w:val="00B937BE"/>
    <w:rsid w:val="00B93805"/>
    <w:rsid w:val="00B93EAD"/>
    <w:rsid w:val="00B945CB"/>
    <w:rsid w:val="00B9501E"/>
    <w:rsid w:val="00B95B38"/>
    <w:rsid w:val="00B95E83"/>
    <w:rsid w:val="00B966DB"/>
    <w:rsid w:val="00B9681F"/>
    <w:rsid w:val="00B96960"/>
    <w:rsid w:val="00B96BC0"/>
    <w:rsid w:val="00B974BF"/>
    <w:rsid w:val="00B97D18"/>
    <w:rsid w:val="00B97E61"/>
    <w:rsid w:val="00BA02CD"/>
    <w:rsid w:val="00BA075F"/>
    <w:rsid w:val="00BA0E2C"/>
    <w:rsid w:val="00BA155E"/>
    <w:rsid w:val="00BA1B32"/>
    <w:rsid w:val="00BA1CFE"/>
    <w:rsid w:val="00BA200A"/>
    <w:rsid w:val="00BA2372"/>
    <w:rsid w:val="00BA243A"/>
    <w:rsid w:val="00BA256F"/>
    <w:rsid w:val="00BA2AA4"/>
    <w:rsid w:val="00BA31FD"/>
    <w:rsid w:val="00BA327D"/>
    <w:rsid w:val="00BA3436"/>
    <w:rsid w:val="00BA3E9B"/>
    <w:rsid w:val="00BA3F68"/>
    <w:rsid w:val="00BA40D7"/>
    <w:rsid w:val="00BA415B"/>
    <w:rsid w:val="00BA470A"/>
    <w:rsid w:val="00BA4CBA"/>
    <w:rsid w:val="00BA654C"/>
    <w:rsid w:val="00BA6CC0"/>
    <w:rsid w:val="00BA7128"/>
    <w:rsid w:val="00BA7666"/>
    <w:rsid w:val="00BA7B2D"/>
    <w:rsid w:val="00BA7E1D"/>
    <w:rsid w:val="00BB06EE"/>
    <w:rsid w:val="00BB0825"/>
    <w:rsid w:val="00BB0DC1"/>
    <w:rsid w:val="00BB100E"/>
    <w:rsid w:val="00BB1BFD"/>
    <w:rsid w:val="00BB2323"/>
    <w:rsid w:val="00BB2768"/>
    <w:rsid w:val="00BB27A8"/>
    <w:rsid w:val="00BB3242"/>
    <w:rsid w:val="00BB33E7"/>
    <w:rsid w:val="00BB3900"/>
    <w:rsid w:val="00BB3A67"/>
    <w:rsid w:val="00BB3A7C"/>
    <w:rsid w:val="00BB3AE8"/>
    <w:rsid w:val="00BB42BF"/>
    <w:rsid w:val="00BB4617"/>
    <w:rsid w:val="00BB52AA"/>
    <w:rsid w:val="00BB554F"/>
    <w:rsid w:val="00BB5816"/>
    <w:rsid w:val="00BB5AFB"/>
    <w:rsid w:val="00BB65BB"/>
    <w:rsid w:val="00BB69BC"/>
    <w:rsid w:val="00BB70FC"/>
    <w:rsid w:val="00BB7491"/>
    <w:rsid w:val="00BC0023"/>
    <w:rsid w:val="00BC0180"/>
    <w:rsid w:val="00BC03B0"/>
    <w:rsid w:val="00BC0866"/>
    <w:rsid w:val="00BC10A7"/>
    <w:rsid w:val="00BC1521"/>
    <w:rsid w:val="00BC1979"/>
    <w:rsid w:val="00BC30D3"/>
    <w:rsid w:val="00BC313F"/>
    <w:rsid w:val="00BC32E2"/>
    <w:rsid w:val="00BC38E1"/>
    <w:rsid w:val="00BC3B08"/>
    <w:rsid w:val="00BC3C20"/>
    <w:rsid w:val="00BC41CC"/>
    <w:rsid w:val="00BC444E"/>
    <w:rsid w:val="00BC44F0"/>
    <w:rsid w:val="00BC4510"/>
    <w:rsid w:val="00BC477D"/>
    <w:rsid w:val="00BC4BD5"/>
    <w:rsid w:val="00BC4F51"/>
    <w:rsid w:val="00BC5850"/>
    <w:rsid w:val="00BC5EDB"/>
    <w:rsid w:val="00BC5F92"/>
    <w:rsid w:val="00BC633B"/>
    <w:rsid w:val="00BC6490"/>
    <w:rsid w:val="00BC6602"/>
    <w:rsid w:val="00BC6925"/>
    <w:rsid w:val="00BC7AE9"/>
    <w:rsid w:val="00BD00A9"/>
    <w:rsid w:val="00BD024E"/>
    <w:rsid w:val="00BD031D"/>
    <w:rsid w:val="00BD0D75"/>
    <w:rsid w:val="00BD123C"/>
    <w:rsid w:val="00BD133A"/>
    <w:rsid w:val="00BD149C"/>
    <w:rsid w:val="00BD1B39"/>
    <w:rsid w:val="00BD1BD7"/>
    <w:rsid w:val="00BD2129"/>
    <w:rsid w:val="00BD21AE"/>
    <w:rsid w:val="00BD2396"/>
    <w:rsid w:val="00BD282C"/>
    <w:rsid w:val="00BD2A83"/>
    <w:rsid w:val="00BD325C"/>
    <w:rsid w:val="00BD327D"/>
    <w:rsid w:val="00BD355A"/>
    <w:rsid w:val="00BD3897"/>
    <w:rsid w:val="00BD3993"/>
    <w:rsid w:val="00BD3A1B"/>
    <w:rsid w:val="00BD3CB9"/>
    <w:rsid w:val="00BD4C6A"/>
    <w:rsid w:val="00BD4D3D"/>
    <w:rsid w:val="00BD5189"/>
    <w:rsid w:val="00BD5A9C"/>
    <w:rsid w:val="00BD5AE0"/>
    <w:rsid w:val="00BD68EB"/>
    <w:rsid w:val="00BD6F6D"/>
    <w:rsid w:val="00BD6F83"/>
    <w:rsid w:val="00BD703F"/>
    <w:rsid w:val="00BD714C"/>
    <w:rsid w:val="00BD77CC"/>
    <w:rsid w:val="00BD7A17"/>
    <w:rsid w:val="00BE052D"/>
    <w:rsid w:val="00BE05D0"/>
    <w:rsid w:val="00BE0C01"/>
    <w:rsid w:val="00BE0FC1"/>
    <w:rsid w:val="00BE11C0"/>
    <w:rsid w:val="00BE160C"/>
    <w:rsid w:val="00BE18E2"/>
    <w:rsid w:val="00BE19EA"/>
    <w:rsid w:val="00BE1C88"/>
    <w:rsid w:val="00BE1E25"/>
    <w:rsid w:val="00BE1E72"/>
    <w:rsid w:val="00BE3C5E"/>
    <w:rsid w:val="00BE4518"/>
    <w:rsid w:val="00BE4B9E"/>
    <w:rsid w:val="00BE4FE7"/>
    <w:rsid w:val="00BE5CCD"/>
    <w:rsid w:val="00BE5F33"/>
    <w:rsid w:val="00BE621A"/>
    <w:rsid w:val="00BE7C78"/>
    <w:rsid w:val="00BF0149"/>
    <w:rsid w:val="00BF0870"/>
    <w:rsid w:val="00BF1148"/>
    <w:rsid w:val="00BF1699"/>
    <w:rsid w:val="00BF1807"/>
    <w:rsid w:val="00BF1982"/>
    <w:rsid w:val="00BF1C4C"/>
    <w:rsid w:val="00BF1C8B"/>
    <w:rsid w:val="00BF2205"/>
    <w:rsid w:val="00BF22DC"/>
    <w:rsid w:val="00BF2402"/>
    <w:rsid w:val="00BF266A"/>
    <w:rsid w:val="00BF2D43"/>
    <w:rsid w:val="00BF33D3"/>
    <w:rsid w:val="00BF4578"/>
    <w:rsid w:val="00BF4750"/>
    <w:rsid w:val="00BF4FF1"/>
    <w:rsid w:val="00BF5747"/>
    <w:rsid w:val="00BF68DE"/>
    <w:rsid w:val="00BF721A"/>
    <w:rsid w:val="00BF74E8"/>
    <w:rsid w:val="00BF769E"/>
    <w:rsid w:val="00BF7726"/>
    <w:rsid w:val="00BF78F2"/>
    <w:rsid w:val="00BF7EEB"/>
    <w:rsid w:val="00C00324"/>
    <w:rsid w:val="00C00375"/>
    <w:rsid w:val="00C0040C"/>
    <w:rsid w:val="00C006E5"/>
    <w:rsid w:val="00C011D3"/>
    <w:rsid w:val="00C01492"/>
    <w:rsid w:val="00C01868"/>
    <w:rsid w:val="00C021DD"/>
    <w:rsid w:val="00C0268B"/>
    <w:rsid w:val="00C0289A"/>
    <w:rsid w:val="00C02EF0"/>
    <w:rsid w:val="00C03C26"/>
    <w:rsid w:val="00C03ED3"/>
    <w:rsid w:val="00C04854"/>
    <w:rsid w:val="00C0487B"/>
    <w:rsid w:val="00C051EE"/>
    <w:rsid w:val="00C0570A"/>
    <w:rsid w:val="00C0581D"/>
    <w:rsid w:val="00C05DF6"/>
    <w:rsid w:val="00C05F5B"/>
    <w:rsid w:val="00C06000"/>
    <w:rsid w:val="00C06481"/>
    <w:rsid w:val="00C06DCC"/>
    <w:rsid w:val="00C073FB"/>
    <w:rsid w:val="00C07E93"/>
    <w:rsid w:val="00C10137"/>
    <w:rsid w:val="00C10524"/>
    <w:rsid w:val="00C10F27"/>
    <w:rsid w:val="00C12A33"/>
    <w:rsid w:val="00C12ADA"/>
    <w:rsid w:val="00C12C4F"/>
    <w:rsid w:val="00C12C81"/>
    <w:rsid w:val="00C12E51"/>
    <w:rsid w:val="00C12E69"/>
    <w:rsid w:val="00C13052"/>
    <w:rsid w:val="00C13140"/>
    <w:rsid w:val="00C133E3"/>
    <w:rsid w:val="00C13647"/>
    <w:rsid w:val="00C139F2"/>
    <w:rsid w:val="00C13AAD"/>
    <w:rsid w:val="00C143B9"/>
    <w:rsid w:val="00C14441"/>
    <w:rsid w:val="00C144BE"/>
    <w:rsid w:val="00C14822"/>
    <w:rsid w:val="00C148BA"/>
    <w:rsid w:val="00C14B3A"/>
    <w:rsid w:val="00C153DB"/>
    <w:rsid w:val="00C156FD"/>
    <w:rsid w:val="00C1572F"/>
    <w:rsid w:val="00C15F44"/>
    <w:rsid w:val="00C1632A"/>
    <w:rsid w:val="00C16976"/>
    <w:rsid w:val="00C16C5B"/>
    <w:rsid w:val="00C17232"/>
    <w:rsid w:val="00C17338"/>
    <w:rsid w:val="00C177E1"/>
    <w:rsid w:val="00C20168"/>
    <w:rsid w:val="00C2061F"/>
    <w:rsid w:val="00C20661"/>
    <w:rsid w:val="00C209B9"/>
    <w:rsid w:val="00C2122A"/>
    <w:rsid w:val="00C21AB3"/>
    <w:rsid w:val="00C21AEB"/>
    <w:rsid w:val="00C21C13"/>
    <w:rsid w:val="00C21EB0"/>
    <w:rsid w:val="00C21F27"/>
    <w:rsid w:val="00C21FE3"/>
    <w:rsid w:val="00C22827"/>
    <w:rsid w:val="00C231EF"/>
    <w:rsid w:val="00C23641"/>
    <w:rsid w:val="00C243FA"/>
    <w:rsid w:val="00C24B20"/>
    <w:rsid w:val="00C24F8E"/>
    <w:rsid w:val="00C2545C"/>
    <w:rsid w:val="00C25CAB"/>
    <w:rsid w:val="00C25FAA"/>
    <w:rsid w:val="00C2681D"/>
    <w:rsid w:val="00C26B7F"/>
    <w:rsid w:val="00C26BCA"/>
    <w:rsid w:val="00C2715B"/>
    <w:rsid w:val="00C2722C"/>
    <w:rsid w:val="00C2771E"/>
    <w:rsid w:val="00C27999"/>
    <w:rsid w:val="00C308E5"/>
    <w:rsid w:val="00C32071"/>
    <w:rsid w:val="00C32567"/>
    <w:rsid w:val="00C329B9"/>
    <w:rsid w:val="00C32D6F"/>
    <w:rsid w:val="00C32E8C"/>
    <w:rsid w:val="00C32ED3"/>
    <w:rsid w:val="00C33137"/>
    <w:rsid w:val="00C338CB"/>
    <w:rsid w:val="00C33E22"/>
    <w:rsid w:val="00C34A19"/>
    <w:rsid w:val="00C34CE5"/>
    <w:rsid w:val="00C3538A"/>
    <w:rsid w:val="00C3567B"/>
    <w:rsid w:val="00C35979"/>
    <w:rsid w:val="00C35B55"/>
    <w:rsid w:val="00C35BE7"/>
    <w:rsid w:val="00C35C18"/>
    <w:rsid w:val="00C365D2"/>
    <w:rsid w:val="00C36E2A"/>
    <w:rsid w:val="00C36EBA"/>
    <w:rsid w:val="00C373D5"/>
    <w:rsid w:val="00C373F5"/>
    <w:rsid w:val="00C376C5"/>
    <w:rsid w:val="00C37E6B"/>
    <w:rsid w:val="00C40282"/>
    <w:rsid w:val="00C40E0F"/>
    <w:rsid w:val="00C40EDC"/>
    <w:rsid w:val="00C41679"/>
    <w:rsid w:val="00C416E0"/>
    <w:rsid w:val="00C41E15"/>
    <w:rsid w:val="00C41EF5"/>
    <w:rsid w:val="00C42231"/>
    <w:rsid w:val="00C4239B"/>
    <w:rsid w:val="00C4267B"/>
    <w:rsid w:val="00C4285D"/>
    <w:rsid w:val="00C43161"/>
    <w:rsid w:val="00C43656"/>
    <w:rsid w:val="00C43895"/>
    <w:rsid w:val="00C43F30"/>
    <w:rsid w:val="00C44332"/>
    <w:rsid w:val="00C445BB"/>
    <w:rsid w:val="00C44A11"/>
    <w:rsid w:val="00C44D79"/>
    <w:rsid w:val="00C4574B"/>
    <w:rsid w:val="00C45AE8"/>
    <w:rsid w:val="00C45BAF"/>
    <w:rsid w:val="00C46229"/>
    <w:rsid w:val="00C464E0"/>
    <w:rsid w:val="00C4651F"/>
    <w:rsid w:val="00C466DA"/>
    <w:rsid w:val="00C47604"/>
    <w:rsid w:val="00C47779"/>
    <w:rsid w:val="00C47833"/>
    <w:rsid w:val="00C47DCB"/>
    <w:rsid w:val="00C47E3D"/>
    <w:rsid w:val="00C50219"/>
    <w:rsid w:val="00C504B4"/>
    <w:rsid w:val="00C51206"/>
    <w:rsid w:val="00C515DC"/>
    <w:rsid w:val="00C516A9"/>
    <w:rsid w:val="00C519CE"/>
    <w:rsid w:val="00C51CF9"/>
    <w:rsid w:val="00C5205B"/>
    <w:rsid w:val="00C520A9"/>
    <w:rsid w:val="00C520C3"/>
    <w:rsid w:val="00C5212F"/>
    <w:rsid w:val="00C522EA"/>
    <w:rsid w:val="00C5231E"/>
    <w:rsid w:val="00C52487"/>
    <w:rsid w:val="00C52763"/>
    <w:rsid w:val="00C52EEA"/>
    <w:rsid w:val="00C531EA"/>
    <w:rsid w:val="00C53485"/>
    <w:rsid w:val="00C53B6C"/>
    <w:rsid w:val="00C5427E"/>
    <w:rsid w:val="00C55353"/>
    <w:rsid w:val="00C55718"/>
    <w:rsid w:val="00C55DED"/>
    <w:rsid w:val="00C565AC"/>
    <w:rsid w:val="00C5695D"/>
    <w:rsid w:val="00C57872"/>
    <w:rsid w:val="00C578CF"/>
    <w:rsid w:val="00C60329"/>
    <w:rsid w:val="00C60478"/>
    <w:rsid w:val="00C6115E"/>
    <w:rsid w:val="00C61508"/>
    <w:rsid w:val="00C61527"/>
    <w:rsid w:val="00C61885"/>
    <w:rsid w:val="00C62078"/>
    <w:rsid w:val="00C6246A"/>
    <w:rsid w:val="00C62680"/>
    <w:rsid w:val="00C62A35"/>
    <w:rsid w:val="00C62E9C"/>
    <w:rsid w:val="00C63388"/>
    <w:rsid w:val="00C63D62"/>
    <w:rsid w:val="00C64C63"/>
    <w:rsid w:val="00C651B0"/>
    <w:rsid w:val="00C65232"/>
    <w:rsid w:val="00C65331"/>
    <w:rsid w:val="00C65726"/>
    <w:rsid w:val="00C66401"/>
    <w:rsid w:val="00C6760C"/>
    <w:rsid w:val="00C678FE"/>
    <w:rsid w:val="00C67991"/>
    <w:rsid w:val="00C67B42"/>
    <w:rsid w:val="00C700D1"/>
    <w:rsid w:val="00C708D5"/>
    <w:rsid w:val="00C7175E"/>
    <w:rsid w:val="00C71D51"/>
    <w:rsid w:val="00C71DD4"/>
    <w:rsid w:val="00C71E33"/>
    <w:rsid w:val="00C72727"/>
    <w:rsid w:val="00C72E2B"/>
    <w:rsid w:val="00C733C6"/>
    <w:rsid w:val="00C73496"/>
    <w:rsid w:val="00C7384F"/>
    <w:rsid w:val="00C73B4A"/>
    <w:rsid w:val="00C74291"/>
    <w:rsid w:val="00C745B9"/>
    <w:rsid w:val="00C74705"/>
    <w:rsid w:val="00C749E0"/>
    <w:rsid w:val="00C74ED0"/>
    <w:rsid w:val="00C74F9A"/>
    <w:rsid w:val="00C751BC"/>
    <w:rsid w:val="00C7555F"/>
    <w:rsid w:val="00C75D6B"/>
    <w:rsid w:val="00C75E95"/>
    <w:rsid w:val="00C764CF"/>
    <w:rsid w:val="00C768B2"/>
    <w:rsid w:val="00C7691D"/>
    <w:rsid w:val="00C76D4B"/>
    <w:rsid w:val="00C77096"/>
    <w:rsid w:val="00C77198"/>
    <w:rsid w:val="00C77A03"/>
    <w:rsid w:val="00C80831"/>
    <w:rsid w:val="00C8128E"/>
    <w:rsid w:val="00C8136B"/>
    <w:rsid w:val="00C81520"/>
    <w:rsid w:val="00C81973"/>
    <w:rsid w:val="00C824A3"/>
    <w:rsid w:val="00C82791"/>
    <w:rsid w:val="00C82F82"/>
    <w:rsid w:val="00C8300E"/>
    <w:rsid w:val="00C83291"/>
    <w:rsid w:val="00C83484"/>
    <w:rsid w:val="00C83587"/>
    <w:rsid w:val="00C839F4"/>
    <w:rsid w:val="00C840E9"/>
    <w:rsid w:val="00C84172"/>
    <w:rsid w:val="00C8481F"/>
    <w:rsid w:val="00C8499C"/>
    <w:rsid w:val="00C84D8F"/>
    <w:rsid w:val="00C853D9"/>
    <w:rsid w:val="00C8590C"/>
    <w:rsid w:val="00C85C76"/>
    <w:rsid w:val="00C86107"/>
    <w:rsid w:val="00C8620A"/>
    <w:rsid w:val="00C86405"/>
    <w:rsid w:val="00C86DDF"/>
    <w:rsid w:val="00C86EA0"/>
    <w:rsid w:val="00C87452"/>
    <w:rsid w:val="00C87F33"/>
    <w:rsid w:val="00C87FD0"/>
    <w:rsid w:val="00C9030C"/>
    <w:rsid w:val="00C90835"/>
    <w:rsid w:val="00C91459"/>
    <w:rsid w:val="00C918DB"/>
    <w:rsid w:val="00C91A50"/>
    <w:rsid w:val="00C91A55"/>
    <w:rsid w:val="00C91D43"/>
    <w:rsid w:val="00C92385"/>
    <w:rsid w:val="00C9246F"/>
    <w:rsid w:val="00C92941"/>
    <w:rsid w:val="00C92A0B"/>
    <w:rsid w:val="00C92DE1"/>
    <w:rsid w:val="00C931A6"/>
    <w:rsid w:val="00C93508"/>
    <w:rsid w:val="00C93A5A"/>
    <w:rsid w:val="00C93DBB"/>
    <w:rsid w:val="00C93FF8"/>
    <w:rsid w:val="00C94239"/>
    <w:rsid w:val="00C9437E"/>
    <w:rsid w:val="00C9442B"/>
    <w:rsid w:val="00C94477"/>
    <w:rsid w:val="00C946FC"/>
    <w:rsid w:val="00C9494F"/>
    <w:rsid w:val="00C94AC5"/>
    <w:rsid w:val="00C94CFA"/>
    <w:rsid w:val="00C95431"/>
    <w:rsid w:val="00C95D8A"/>
    <w:rsid w:val="00C96357"/>
    <w:rsid w:val="00C96ED2"/>
    <w:rsid w:val="00C97959"/>
    <w:rsid w:val="00CA093E"/>
    <w:rsid w:val="00CA1463"/>
    <w:rsid w:val="00CA15C2"/>
    <w:rsid w:val="00CA205C"/>
    <w:rsid w:val="00CA2B1F"/>
    <w:rsid w:val="00CA3549"/>
    <w:rsid w:val="00CA3704"/>
    <w:rsid w:val="00CA42F9"/>
    <w:rsid w:val="00CA46A0"/>
    <w:rsid w:val="00CA4A62"/>
    <w:rsid w:val="00CA4B20"/>
    <w:rsid w:val="00CA4E04"/>
    <w:rsid w:val="00CA55F4"/>
    <w:rsid w:val="00CA5E98"/>
    <w:rsid w:val="00CA6087"/>
    <w:rsid w:val="00CA62FB"/>
    <w:rsid w:val="00CA6354"/>
    <w:rsid w:val="00CA7643"/>
    <w:rsid w:val="00CA778D"/>
    <w:rsid w:val="00CA77DA"/>
    <w:rsid w:val="00CA7B0C"/>
    <w:rsid w:val="00CA7BD0"/>
    <w:rsid w:val="00CA7CF2"/>
    <w:rsid w:val="00CB2388"/>
    <w:rsid w:val="00CB23D2"/>
    <w:rsid w:val="00CB26A2"/>
    <w:rsid w:val="00CB3909"/>
    <w:rsid w:val="00CB439D"/>
    <w:rsid w:val="00CB4722"/>
    <w:rsid w:val="00CB48FB"/>
    <w:rsid w:val="00CB4CE6"/>
    <w:rsid w:val="00CB4DE8"/>
    <w:rsid w:val="00CB55A1"/>
    <w:rsid w:val="00CB569B"/>
    <w:rsid w:val="00CB569F"/>
    <w:rsid w:val="00CB6FD4"/>
    <w:rsid w:val="00CB762D"/>
    <w:rsid w:val="00CB77F0"/>
    <w:rsid w:val="00CB7BAD"/>
    <w:rsid w:val="00CB7BE8"/>
    <w:rsid w:val="00CC017E"/>
    <w:rsid w:val="00CC08B2"/>
    <w:rsid w:val="00CC0E83"/>
    <w:rsid w:val="00CC102F"/>
    <w:rsid w:val="00CC1AB0"/>
    <w:rsid w:val="00CC1C5E"/>
    <w:rsid w:val="00CC223F"/>
    <w:rsid w:val="00CC23F3"/>
    <w:rsid w:val="00CC2B84"/>
    <w:rsid w:val="00CC3E74"/>
    <w:rsid w:val="00CC44A4"/>
    <w:rsid w:val="00CC4930"/>
    <w:rsid w:val="00CC59D1"/>
    <w:rsid w:val="00CC5A14"/>
    <w:rsid w:val="00CC5BC8"/>
    <w:rsid w:val="00CC5BE5"/>
    <w:rsid w:val="00CC5D7D"/>
    <w:rsid w:val="00CC5F89"/>
    <w:rsid w:val="00CC619A"/>
    <w:rsid w:val="00CC6798"/>
    <w:rsid w:val="00CC73EB"/>
    <w:rsid w:val="00CD0EAE"/>
    <w:rsid w:val="00CD10D8"/>
    <w:rsid w:val="00CD1C98"/>
    <w:rsid w:val="00CD1D24"/>
    <w:rsid w:val="00CD1DCE"/>
    <w:rsid w:val="00CD1E32"/>
    <w:rsid w:val="00CD25C6"/>
    <w:rsid w:val="00CD2A1D"/>
    <w:rsid w:val="00CD2E35"/>
    <w:rsid w:val="00CD3018"/>
    <w:rsid w:val="00CD3EF9"/>
    <w:rsid w:val="00CD46C7"/>
    <w:rsid w:val="00CD4B51"/>
    <w:rsid w:val="00CD4B88"/>
    <w:rsid w:val="00CD5747"/>
    <w:rsid w:val="00CD58E3"/>
    <w:rsid w:val="00CD5CDF"/>
    <w:rsid w:val="00CD5E43"/>
    <w:rsid w:val="00CD61CE"/>
    <w:rsid w:val="00CD6216"/>
    <w:rsid w:val="00CD73D7"/>
    <w:rsid w:val="00CD75C0"/>
    <w:rsid w:val="00CD787B"/>
    <w:rsid w:val="00CE002E"/>
    <w:rsid w:val="00CE0533"/>
    <w:rsid w:val="00CE08FF"/>
    <w:rsid w:val="00CE133F"/>
    <w:rsid w:val="00CE14BF"/>
    <w:rsid w:val="00CE1F86"/>
    <w:rsid w:val="00CE21CA"/>
    <w:rsid w:val="00CE2C79"/>
    <w:rsid w:val="00CE2E8C"/>
    <w:rsid w:val="00CE36D6"/>
    <w:rsid w:val="00CE430E"/>
    <w:rsid w:val="00CE45C3"/>
    <w:rsid w:val="00CE4790"/>
    <w:rsid w:val="00CE491C"/>
    <w:rsid w:val="00CE4945"/>
    <w:rsid w:val="00CE55CD"/>
    <w:rsid w:val="00CE57E8"/>
    <w:rsid w:val="00CE5843"/>
    <w:rsid w:val="00CE613B"/>
    <w:rsid w:val="00CE661D"/>
    <w:rsid w:val="00CE6A44"/>
    <w:rsid w:val="00CE71C3"/>
    <w:rsid w:val="00CE7253"/>
    <w:rsid w:val="00CE7D3E"/>
    <w:rsid w:val="00CF0171"/>
    <w:rsid w:val="00CF05D7"/>
    <w:rsid w:val="00CF0682"/>
    <w:rsid w:val="00CF0797"/>
    <w:rsid w:val="00CF08E6"/>
    <w:rsid w:val="00CF13CE"/>
    <w:rsid w:val="00CF17B5"/>
    <w:rsid w:val="00CF1987"/>
    <w:rsid w:val="00CF2217"/>
    <w:rsid w:val="00CF242E"/>
    <w:rsid w:val="00CF2972"/>
    <w:rsid w:val="00CF2A20"/>
    <w:rsid w:val="00CF34D0"/>
    <w:rsid w:val="00CF3DB9"/>
    <w:rsid w:val="00CF43BA"/>
    <w:rsid w:val="00CF4DE9"/>
    <w:rsid w:val="00CF5FE9"/>
    <w:rsid w:val="00CF61DE"/>
    <w:rsid w:val="00CF7492"/>
    <w:rsid w:val="00CF7726"/>
    <w:rsid w:val="00CF7B02"/>
    <w:rsid w:val="00D0030E"/>
    <w:rsid w:val="00D00B69"/>
    <w:rsid w:val="00D00E00"/>
    <w:rsid w:val="00D00F07"/>
    <w:rsid w:val="00D0196D"/>
    <w:rsid w:val="00D02443"/>
    <w:rsid w:val="00D02807"/>
    <w:rsid w:val="00D02E05"/>
    <w:rsid w:val="00D02E27"/>
    <w:rsid w:val="00D02E6F"/>
    <w:rsid w:val="00D0339E"/>
    <w:rsid w:val="00D0351D"/>
    <w:rsid w:val="00D035CA"/>
    <w:rsid w:val="00D0381F"/>
    <w:rsid w:val="00D0385F"/>
    <w:rsid w:val="00D03BED"/>
    <w:rsid w:val="00D04168"/>
    <w:rsid w:val="00D04331"/>
    <w:rsid w:val="00D04D4F"/>
    <w:rsid w:val="00D05072"/>
    <w:rsid w:val="00D055E3"/>
    <w:rsid w:val="00D05671"/>
    <w:rsid w:val="00D05745"/>
    <w:rsid w:val="00D05970"/>
    <w:rsid w:val="00D05B5B"/>
    <w:rsid w:val="00D061DC"/>
    <w:rsid w:val="00D06C5E"/>
    <w:rsid w:val="00D071B5"/>
    <w:rsid w:val="00D074BC"/>
    <w:rsid w:val="00D0754C"/>
    <w:rsid w:val="00D07564"/>
    <w:rsid w:val="00D07986"/>
    <w:rsid w:val="00D10002"/>
    <w:rsid w:val="00D1076D"/>
    <w:rsid w:val="00D107C1"/>
    <w:rsid w:val="00D107DB"/>
    <w:rsid w:val="00D10884"/>
    <w:rsid w:val="00D10AF4"/>
    <w:rsid w:val="00D1101F"/>
    <w:rsid w:val="00D115C9"/>
    <w:rsid w:val="00D11A0A"/>
    <w:rsid w:val="00D11EBB"/>
    <w:rsid w:val="00D12EAB"/>
    <w:rsid w:val="00D12F0D"/>
    <w:rsid w:val="00D12F87"/>
    <w:rsid w:val="00D1368F"/>
    <w:rsid w:val="00D13BB4"/>
    <w:rsid w:val="00D13F80"/>
    <w:rsid w:val="00D1429D"/>
    <w:rsid w:val="00D1442D"/>
    <w:rsid w:val="00D144EB"/>
    <w:rsid w:val="00D14AA6"/>
    <w:rsid w:val="00D15530"/>
    <w:rsid w:val="00D16F64"/>
    <w:rsid w:val="00D17684"/>
    <w:rsid w:val="00D1772B"/>
    <w:rsid w:val="00D177B9"/>
    <w:rsid w:val="00D20044"/>
    <w:rsid w:val="00D20A63"/>
    <w:rsid w:val="00D211FC"/>
    <w:rsid w:val="00D21472"/>
    <w:rsid w:val="00D21801"/>
    <w:rsid w:val="00D225F0"/>
    <w:rsid w:val="00D232F4"/>
    <w:rsid w:val="00D2360A"/>
    <w:rsid w:val="00D23AEC"/>
    <w:rsid w:val="00D23C3F"/>
    <w:rsid w:val="00D24060"/>
    <w:rsid w:val="00D2426B"/>
    <w:rsid w:val="00D24352"/>
    <w:rsid w:val="00D245E7"/>
    <w:rsid w:val="00D24A25"/>
    <w:rsid w:val="00D24B2D"/>
    <w:rsid w:val="00D24C00"/>
    <w:rsid w:val="00D24DCF"/>
    <w:rsid w:val="00D24F05"/>
    <w:rsid w:val="00D24F24"/>
    <w:rsid w:val="00D25049"/>
    <w:rsid w:val="00D25917"/>
    <w:rsid w:val="00D259B8"/>
    <w:rsid w:val="00D25DA7"/>
    <w:rsid w:val="00D26394"/>
    <w:rsid w:val="00D26744"/>
    <w:rsid w:val="00D26BA9"/>
    <w:rsid w:val="00D26EDD"/>
    <w:rsid w:val="00D302B5"/>
    <w:rsid w:val="00D30477"/>
    <w:rsid w:val="00D30670"/>
    <w:rsid w:val="00D307E5"/>
    <w:rsid w:val="00D30ADF"/>
    <w:rsid w:val="00D3145E"/>
    <w:rsid w:val="00D315AE"/>
    <w:rsid w:val="00D3172C"/>
    <w:rsid w:val="00D328D6"/>
    <w:rsid w:val="00D32BCC"/>
    <w:rsid w:val="00D32D57"/>
    <w:rsid w:val="00D333B6"/>
    <w:rsid w:val="00D334FC"/>
    <w:rsid w:val="00D34CEC"/>
    <w:rsid w:val="00D35354"/>
    <w:rsid w:val="00D353FF"/>
    <w:rsid w:val="00D356DA"/>
    <w:rsid w:val="00D359C4"/>
    <w:rsid w:val="00D3607A"/>
    <w:rsid w:val="00D3684A"/>
    <w:rsid w:val="00D36A8A"/>
    <w:rsid w:val="00D37258"/>
    <w:rsid w:val="00D41043"/>
    <w:rsid w:val="00D4106A"/>
    <w:rsid w:val="00D4159F"/>
    <w:rsid w:val="00D418B6"/>
    <w:rsid w:val="00D418C3"/>
    <w:rsid w:val="00D41C19"/>
    <w:rsid w:val="00D422AB"/>
    <w:rsid w:val="00D42630"/>
    <w:rsid w:val="00D426F7"/>
    <w:rsid w:val="00D42D58"/>
    <w:rsid w:val="00D43024"/>
    <w:rsid w:val="00D4323E"/>
    <w:rsid w:val="00D43346"/>
    <w:rsid w:val="00D43764"/>
    <w:rsid w:val="00D43982"/>
    <w:rsid w:val="00D43A2E"/>
    <w:rsid w:val="00D43C66"/>
    <w:rsid w:val="00D447DA"/>
    <w:rsid w:val="00D45446"/>
    <w:rsid w:val="00D454E0"/>
    <w:rsid w:val="00D457F2"/>
    <w:rsid w:val="00D4582D"/>
    <w:rsid w:val="00D45BF1"/>
    <w:rsid w:val="00D45C86"/>
    <w:rsid w:val="00D463F5"/>
    <w:rsid w:val="00D465A6"/>
    <w:rsid w:val="00D468A3"/>
    <w:rsid w:val="00D46A5C"/>
    <w:rsid w:val="00D46F33"/>
    <w:rsid w:val="00D4779B"/>
    <w:rsid w:val="00D479FC"/>
    <w:rsid w:val="00D47B98"/>
    <w:rsid w:val="00D47C2E"/>
    <w:rsid w:val="00D506F4"/>
    <w:rsid w:val="00D5073D"/>
    <w:rsid w:val="00D51233"/>
    <w:rsid w:val="00D52BF2"/>
    <w:rsid w:val="00D531F3"/>
    <w:rsid w:val="00D5384B"/>
    <w:rsid w:val="00D53B67"/>
    <w:rsid w:val="00D540DD"/>
    <w:rsid w:val="00D5463F"/>
    <w:rsid w:val="00D54FD4"/>
    <w:rsid w:val="00D55292"/>
    <w:rsid w:val="00D561FB"/>
    <w:rsid w:val="00D60069"/>
    <w:rsid w:val="00D60624"/>
    <w:rsid w:val="00D6094A"/>
    <w:rsid w:val="00D60C2B"/>
    <w:rsid w:val="00D61047"/>
    <w:rsid w:val="00D6113E"/>
    <w:rsid w:val="00D61406"/>
    <w:rsid w:val="00D61C1E"/>
    <w:rsid w:val="00D631AD"/>
    <w:rsid w:val="00D6355F"/>
    <w:rsid w:val="00D63609"/>
    <w:rsid w:val="00D63794"/>
    <w:rsid w:val="00D63834"/>
    <w:rsid w:val="00D64442"/>
    <w:rsid w:val="00D64B49"/>
    <w:rsid w:val="00D64E74"/>
    <w:rsid w:val="00D65904"/>
    <w:rsid w:val="00D659ED"/>
    <w:rsid w:val="00D65AE0"/>
    <w:rsid w:val="00D66A3E"/>
    <w:rsid w:val="00D66C44"/>
    <w:rsid w:val="00D70A6B"/>
    <w:rsid w:val="00D70B2F"/>
    <w:rsid w:val="00D71886"/>
    <w:rsid w:val="00D72487"/>
    <w:rsid w:val="00D72B0A"/>
    <w:rsid w:val="00D72B78"/>
    <w:rsid w:val="00D72FA3"/>
    <w:rsid w:val="00D730ED"/>
    <w:rsid w:val="00D7372C"/>
    <w:rsid w:val="00D7373F"/>
    <w:rsid w:val="00D73B38"/>
    <w:rsid w:val="00D73BFE"/>
    <w:rsid w:val="00D7413B"/>
    <w:rsid w:val="00D741F6"/>
    <w:rsid w:val="00D74377"/>
    <w:rsid w:val="00D74764"/>
    <w:rsid w:val="00D74B23"/>
    <w:rsid w:val="00D74E72"/>
    <w:rsid w:val="00D754F1"/>
    <w:rsid w:val="00D75769"/>
    <w:rsid w:val="00D75B90"/>
    <w:rsid w:val="00D76272"/>
    <w:rsid w:val="00D764C5"/>
    <w:rsid w:val="00D76E17"/>
    <w:rsid w:val="00D76FD2"/>
    <w:rsid w:val="00D77012"/>
    <w:rsid w:val="00D7713F"/>
    <w:rsid w:val="00D77863"/>
    <w:rsid w:val="00D77B27"/>
    <w:rsid w:val="00D77BA0"/>
    <w:rsid w:val="00D80875"/>
    <w:rsid w:val="00D80CE7"/>
    <w:rsid w:val="00D810F0"/>
    <w:rsid w:val="00D8153A"/>
    <w:rsid w:val="00D81614"/>
    <w:rsid w:val="00D82037"/>
    <w:rsid w:val="00D82460"/>
    <w:rsid w:val="00D8284E"/>
    <w:rsid w:val="00D833D7"/>
    <w:rsid w:val="00D8393B"/>
    <w:rsid w:val="00D84D81"/>
    <w:rsid w:val="00D8568A"/>
    <w:rsid w:val="00D856D5"/>
    <w:rsid w:val="00D857AB"/>
    <w:rsid w:val="00D85B3B"/>
    <w:rsid w:val="00D867F3"/>
    <w:rsid w:val="00D868BE"/>
    <w:rsid w:val="00D86E09"/>
    <w:rsid w:val="00D8707C"/>
    <w:rsid w:val="00D87B84"/>
    <w:rsid w:val="00D87C94"/>
    <w:rsid w:val="00D9022A"/>
    <w:rsid w:val="00D903F1"/>
    <w:rsid w:val="00D90F9E"/>
    <w:rsid w:val="00D910CD"/>
    <w:rsid w:val="00D9113E"/>
    <w:rsid w:val="00D913F7"/>
    <w:rsid w:val="00D9156E"/>
    <w:rsid w:val="00D91D37"/>
    <w:rsid w:val="00D9245F"/>
    <w:rsid w:val="00D9279E"/>
    <w:rsid w:val="00D92AB8"/>
    <w:rsid w:val="00D92F00"/>
    <w:rsid w:val="00D9335F"/>
    <w:rsid w:val="00D936F3"/>
    <w:rsid w:val="00D937DA"/>
    <w:rsid w:val="00D93C1B"/>
    <w:rsid w:val="00D94A3B"/>
    <w:rsid w:val="00D94BAA"/>
    <w:rsid w:val="00D9536E"/>
    <w:rsid w:val="00D95825"/>
    <w:rsid w:val="00D95AE9"/>
    <w:rsid w:val="00D95C77"/>
    <w:rsid w:val="00D96538"/>
    <w:rsid w:val="00D96607"/>
    <w:rsid w:val="00D96995"/>
    <w:rsid w:val="00D96D6E"/>
    <w:rsid w:val="00D979AA"/>
    <w:rsid w:val="00D97B1B"/>
    <w:rsid w:val="00D97B23"/>
    <w:rsid w:val="00D97B53"/>
    <w:rsid w:val="00D97E3E"/>
    <w:rsid w:val="00D97EA8"/>
    <w:rsid w:val="00DA0C37"/>
    <w:rsid w:val="00DA1173"/>
    <w:rsid w:val="00DA14BF"/>
    <w:rsid w:val="00DA1CB6"/>
    <w:rsid w:val="00DA1E4A"/>
    <w:rsid w:val="00DA2117"/>
    <w:rsid w:val="00DA262C"/>
    <w:rsid w:val="00DA26F7"/>
    <w:rsid w:val="00DA425E"/>
    <w:rsid w:val="00DA463B"/>
    <w:rsid w:val="00DA487B"/>
    <w:rsid w:val="00DA5168"/>
    <w:rsid w:val="00DA585E"/>
    <w:rsid w:val="00DA5B7C"/>
    <w:rsid w:val="00DA6200"/>
    <w:rsid w:val="00DA67FB"/>
    <w:rsid w:val="00DA6A14"/>
    <w:rsid w:val="00DA6A44"/>
    <w:rsid w:val="00DA6B90"/>
    <w:rsid w:val="00DA70EB"/>
    <w:rsid w:val="00DA7CB4"/>
    <w:rsid w:val="00DB0BBE"/>
    <w:rsid w:val="00DB0D82"/>
    <w:rsid w:val="00DB0E00"/>
    <w:rsid w:val="00DB1075"/>
    <w:rsid w:val="00DB13DD"/>
    <w:rsid w:val="00DB13FD"/>
    <w:rsid w:val="00DB1A06"/>
    <w:rsid w:val="00DB1C48"/>
    <w:rsid w:val="00DB22A9"/>
    <w:rsid w:val="00DB26B9"/>
    <w:rsid w:val="00DB2A36"/>
    <w:rsid w:val="00DB33C6"/>
    <w:rsid w:val="00DB35E8"/>
    <w:rsid w:val="00DB3A55"/>
    <w:rsid w:val="00DB3D64"/>
    <w:rsid w:val="00DB496B"/>
    <w:rsid w:val="00DB4E7F"/>
    <w:rsid w:val="00DB5101"/>
    <w:rsid w:val="00DB54DF"/>
    <w:rsid w:val="00DB55FD"/>
    <w:rsid w:val="00DB5914"/>
    <w:rsid w:val="00DB5D26"/>
    <w:rsid w:val="00DB62CF"/>
    <w:rsid w:val="00DB642D"/>
    <w:rsid w:val="00DB64FE"/>
    <w:rsid w:val="00DB66CD"/>
    <w:rsid w:val="00DB6858"/>
    <w:rsid w:val="00DB6AC0"/>
    <w:rsid w:val="00DB6AD7"/>
    <w:rsid w:val="00DB6BF7"/>
    <w:rsid w:val="00DB6CF3"/>
    <w:rsid w:val="00DB784E"/>
    <w:rsid w:val="00DB78DC"/>
    <w:rsid w:val="00DC17B4"/>
    <w:rsid w:val="00DC189F"/>
    <w:rsid w:val="00DC1B36"/>
    <w:rsid w:val="00DC1B5F"/>
    <w:rsid w:val="00DC1C03"/>
    <w:rsid w:val="00DC1F5E"/>
    <w:rsid w:val="00DC2D3E"/>
    <w:rsid w:val="00DC329E"/>
    <w:rsid w:val="00DC3742"/>
    <w:rsid w:val="00DC3F4C"/>
    <w:rsid w:val="00DC432A"/>
    <w:rsid w:val="00DC5104"/>
    <w:rsid w:val="00DC5204"/>
    <w:rsid w:val="00DC5CC4"/>
    <w:rsid w:val="00DC5D0B"/>
    <w:rsid w:val="00DC6858"/>
    <w:rsid w:val="00DC78FF"/>
    <w:rsid w:val="00DD01EE"/>
    <w:rsid w:val="00DD0906"/>
    <w:rsid w:val="00DD0957"/>
    <w:rsid w:val="00DD0FCF"/>
    <w:rsid w:val="00DD1204"/>
    <w:rsid w:val="00DD1A8A"/>
    <w:rsid w:val="00DD2214"/>
    <w:rsid w:val="00DD2D06"/>
    <w:rsid w:val="00DD2DFC"/>
    <w:rsid w:val="00DD2EF4"/>
    <w:rsid w:val="00DD303C"/>
    <w:rsid w:val="00DD30CB"/>
    <w:rsid w:val="00DD3229"/>
    <w:rsid w:val="00DD33D8"/>
    <w:rsid w:val="00DD3D4E"/>
    <w:rsid w:val="00DD3DA1"/>
    <w:rsid w:val="00DD40C1"/>
    <w:rsid w:val="00DD4A98"/>
    <w:rsid w:val="00DD4F8A"/>
    <w:rsid w:val="00DD4FB8"/>
    <w:rsid w:val="00DD59C8"/>
    <w:rsid w:val="00DD6156"/>
    <w:rsid w:val="00DD6175"/>
    <w:rsid w:val="00DD65DA"/>
    <w:rsid w:val="00DD6E65"/>
    <w:rsid w:val="00DD7CD7"/>
    <w:rsid w:val="00DD7DFA"/>
    <w:rsid w:val="00DE0069"/>
    <w:rsid w:val="00DE0A07"/>
    <w:rsid w:val="00DE10E8"/>
    <w:rsid w:val="00DE1A65"/>
    <w:rsid w:val="00DE1FCC"/>
    <w:rsid w:val="00DE20AE"/>
    <w:rsid w:val="00DE2229"/>
    <w:rsid w:val="00DE24D2"/>
    <w:rsid w:val="00DE34F3"/>
    <w:rsid w:val="00DE34FE"/>
    <w:rsid w:val="00DE36EF"/>
    <w:rsid w:val="00DE39C3"/>
    <w:rsid w:val="00DE3AF1"/>
    <w:rsid w:val="00DE3C22"/>
    <w:rsid w:val="00DE4406"/>
    <w:rsid w:val="00DE4408"/>
    <w:rsid w:val="00DE45E8"/>
    <w:rsid w:val="00DE471C"/>
    <w:rsid w:val="00DE4C86"/>
    <w:rsid w:val="00DE4D33"/>
    <w:rsid w:val="00DE569A"/>
    <w:rsid w:val="00DE57A9"/>
    <w:rsid w:val="00DE5CF5"/>
    <w:rsid w:val="00DE5D1E"/>
    <w:rsid w:val="00DE5D54"/>
    <w:rsid w:val="00DE5F92"/>
    <w:rsid w:val="00DE63C6"/>
    <w:rsid w:val="00DE64A9"/>
    <w:rsid w:val="00DE66D4"/>
    <w:rsid w:val="00DE6906"/>
    <w:rsid w:val="00DE69D7"/>
    <w:rsid w:val="00DE69D8"/>
    <w:rsid w:val="00DE6DB1"/>
    <w:rsid w:val="00DE714B"/>
    <w:rsid w:val="00DE726B"/>
    <w:rsid w:val="00DE7372"/>
    <w:rsid w:val="00DE7F76"/>
    <w:rsid w:val="00DF029C"/>
    <w:rsid w:val="00DF0698"/>
    <w:rsid w:val="00DF1A1F"/>
    <w:rsid w:val="00DF1F64"/>
    <w:rsid w:val="00DF2AAE"/>
    <w:rsid w:val="00DF2D88"/>
    <w:rsid w:val="00DF3065"/>
    <w:rsid w:val="00DF34FB"/>
    <w:rsid w:val="00DF3615"/>
    <w:rsid w:val="00DF4563"/>
    <w:rsid w:val="00DF49A3"/>
    <w:rsid w:val="00DF5450"/>
    <w:rsid w:val="00DF567E"/>
    <w:rsid w:val="00DF5AE5"/>
    <w:rsid w:val="00DF5BFA"/>
    <w:rsid w:val="00DF69B5"/>
    <w:rsid w:val="00DF6AB7"/>
    <w:rsid w:val="00DF6D13"/>
    <w:rsid w:val="00DF7E39"/>
    <w:rsid w:val="00E000F3"/>
    <w:rsid w:val="00E0022B"/>
    <w:rsid w:val="00E0034F"/>
    <w:rsid w:val="00E011CE"/>
    <w:rsid w:val="00E01543"/>
    <w:rsid w:val="00E01B6C"/>
    <w:rsid w:val="00E01D60"/>
    <w:rsid w:val="00E02018"/>
    <w:rsid w:val="00E02382"/>
    <w:rsid w:val="00E026A0"/>
    <w:rsid w:val="00E02FB7"/>
    <w:rsid w:val="00E03051"/>
    <w:rsid w:val="00E0307F"/>
    <w:rsid w:val="00E032AD"/>
    <w:rsid w:val="00E03834"/>
    <w:rsid w:val="00E0387E"/>
    <w:rsid w:val="00E04E32"/>
    <w:rsid w:val="00E05330"/>
    <w:rsid w:val="00E05385"/>
    <w:rsid w:val="00E0552E"/>
    <w:rsid w:val="00E05BD1"/>
    <w:rsid w:val="00E05DEF"/>
    <w:rsid w:val="00E06118"/>
    <w:rsid w:val="00E06EB9"/>
    <w:rsid w:val="00E07744"/>
    <w:rsid w:val="00E100DD"/>
    <w:rsid w:val="00E10154"/>
    <w:rsid w:val="00E10394"/>
    <w:rsid w:val="00E10776"/>
    <w:rsid w:val="00E10CA5"/>
    <w:rsid w:val="00E11303"/>
    <w:rsid w:val="00E11590"/>
    <w:rsid w:val="00E119BE"/>
    <w:rsid w:val="00E11A69"/>
    <w:rsid w:val="00E11BD3"/>
    <w:rsid w:val="00E124D4"/>
    <w:rsid w:val="00E126B0"/>
    <w:rsid w:val="00E1288F"/>
    <w:rsid w:val="00E1297C"/>
    <w:rsid w:val="00E12A8B"/>
    <w:rsid w:val="00E1338E"/>
    <w:rsid w:val="00E13433"/>
    <w:rsid w:val="00E139F0"/>
    <w:rsid w:val="00E13E2D"/>
    <w:rsid w:val="00E141F0"/>
    <w:rsid w:val="00E14703"/>
    <w:rsid w:val="00E1485F"/>
    <w:rsid w:val="00E1497D"/>
    <w:rsid w:val="00E14EA2"/>
    <w:rsid w:val="00E15614"/>
    <w:rsid w:val="00E15708"/>
    <w:rsid w:val="00E15AED"/>
    <w:rsid w:val="00E15D1F"/>
    <w:rsid w:val="00E15E4C"/>
    <w:rsid w:val="00E16165"/>
    <w:rsid w:val="00E166EC"/>
    <w:rsid w:val="00E16B01"/>
    <w:rsid w:val="00E16BB9"/>
    <w:rsid w:val="00E17180"/>
    <w:rsid w:val="00E17D78"/>
    <w:rsid w:val="00E2052B"/>
    <w:rsid w:val="00E20AD6"/>
    <w:rsid w:val="00E21F47"/>
    <w:rsid w:val="00E21FE8"/>
    <w:rsid w:val="00E22E89"/>
    <w:rsid w:val="00E239CD"/>
    <w:rsid w:val="00E239D7"/>
    <w:rsid w:val="00E23DB8"/>
    <w:rsid w:val="00E24689"/>
    <w:rsid w:val="00E25815"/>
    <w:rsid w:val="00E258CB"/>
    <w:rsid w:val="00E26201"/>
    <w:rsid w:val="00E26B8D"/>
    <w:rsid w:val="00E2782F"/>
    <w:rsid w:val="00E30076"/>
    <w:rsid w:val="00E301B5"/>
    <w:rsid w:val="00E30383"/>
    <w:rsid w:val="00E3041C"/>
    <w:rsid w:val="00E3073F"/>
    <w:rsid w:val="00E3098A"/>
    <w:rsid w:val="00E30D68"/>
    <w:rsid w:val="00E30DF3"/>
    <w:rsid w:val="00E30F46"/>
    <w:rsid w:val="00E315F5"/>
    <w:rsid w:val="00E3161A"/>
    <w:rsid w:val="00E316BA"/>
    <w:rsid w:val="00E3175E"/>
    <w:rsid w:val="00E31925"/>
    <w:rsid w:val="00E32827"/>
    <w:rsid w:val="00E328C8"/>
    <w:rsid w:val="00E32B80"/>
    <w:rsid w:val="00E33009"/>
    <w:rsid w:val="00E3336C"/>
    <w:rsid w:val="00E33A5E"/>
    <w:rsid w:val="00E347D6"/>
    <w:rsid w:val="00E34ED4"/>
    <w:rsid w:val="00E350EF"/>
    <w:rsid w:val="00E35DEC"/>
    <w:rsid w:val="00E35FDD"/>
    <w:rsid w:val="00E361E1"/>
    <w:rsid w:val="00E365D8"/>
    <w:rsid w:val="00E37550"/>
    <w:rsid w:val="00E376A9"/>
    <w:rsid w:val="00E401BA"/>
    <w:rsid w:val="00E40475"/>
    <w:rsid w:val="00E40A9D"/>
    <w:rsid w:val="00E40B43"/>
    <w:rsid w:val="00E40D89"/>
    <w:rsid w:val="00E4101D"/>
    <w:rsid w:val="00E41278"/>
    <w:rsid w:val="00E41D56"/>
    <w:rsid w:val="00E41F67"/>
    <w:rsid w:val="00E4233C"/>
    <w:rsid w:val="00E424E8"/>
    <w:rsid w:val="00E42947"/>
    <w:rsid w:val="00E42B0E"/>
    <w:rsid w:val="00E42B6B"/>
    <w:rsid w:val="00E42DFF"/>
    <w:rsid w:val="00E436C8"/>
    <w:rsid w:val="00E43888"/>
    <w:rsid w:val="00E43D9E"/>
    <w:rsid w:val="00E44027"/>
    <w:rsid w:val="00E440C6"/>
    <w:rsid w:val="00E44711"/>
    <w:rsid w:val="00E449DD"/>
    <w:rsid w:val="00E454F6"/>
    <w:rsid w:val="00E45683"/>
    <w:rsid w:val="00E46213"/>
    <w:rsid w:val="00E46513"/>
    <w:rsid w:val="00E4674C"/>
    <w:rsid w:val="00E47C8D"/>
    <w:rsid w:val="00E503C0"/>
    <w:rsid w:val="00E50499"/>
    <w:rsid w:val="00E50737"/>
    <w:rsid w:val="00E52853"/>
    <w:rsid w:val="00E5383B"/>
    <w:rsid w:val="00E53C42"/>
    <w:rsid w:val="00E54745"/>
    <w:rsid w:val="00E54A24"/>
    <w:rsid w:val="00E54CD9"/>
    <w:rsid w:val="00E55BDF"/>
    <w:rsid w:val="00E5613F"/>
    <w:rsid w:val="00E564A6"/>
    <w:rsid w:val="00E5677A"/>
    <w:rsid w:val="00E56903"/>
    <w:rsid w:val="00E56B4B"/>
    <w:rsid w:val="00E56C30"/>
    <w:rsid w:val="00E56D5A"/>
    <w:rsid w:val="00E56D96"/>
    <w:rsid w:val="00E572AD"/>
    <w:rsid w:val="00E57BF3"/>
    <w:rsid w:val="00E57CED"/>
    <w:rsid w:val="00E57DC2"/>
    <w:rsid w:val="00E60448"/>
    <w:rsid w:val="00E61425"/>
    <w:rsid w:val="00E61873"/>
    <w:rsid w:val="00E61C4F"/>
    <w:rsid w:val="00E61DAC"/>
    <w:rsid w:val="00E6238D"/>
    <w:rsid w:val="00E62C79"/>
    <w:rsid w:val="00E62CD2"/>
    <w:rsid w:val="00E62CE3"/>
    <w:rsid w:val="00E62DAC"/>
    <w:rsid w:val="00E6304C"/>
    <w:rsid w:val="00E63B3D"/>
    <w:rsid w:val="00E63E73"/>
    <w:rsid w:val="00E6443D"/>
    <w:rsid w:val="00E649AA"/>
    <w:rsid w:val="00E64A93"/>
    <w:rsid w:val="00E64F8B"/>
    <w:rsid w:val="00E654AC"/>
    <w:rsid w:val="00E65517"/>
    <w:rsid w:val="00E65603"/>
    <w:rsid w:val="00E65A07"/>
    <w:rsid w:val="00E65B9B"/>
    <w:rsid w:val="00E65DFF"/>
    <w:rsid w:val="00E6682E"/>
    <w:rsid w:val="00E6694E"/>
    <w:rsid w:val="00E6729F"/>
    <w:rsid w:val="00E6740A"/>
    <w:rsid w:val="00E677E0"/>
    <w:rsid w:val="00E67947"/>
    <w:rsid w:val="00E679C1"/>
    <w:rsid w:val="00E67E16"/>
    <w:rsid w:val="00E70090"/>
    <w:rsid w:val="00E70FC5"/>
    <w:rsid w:val="00E7189E"/>
    <w:rsid w:val="00E71C5E"/>
    <w:rsid w:val="00E71EFF"/>
    <w:rsid w:val="00E725BB"/>
    <w:rsid w:val="00E72A5E"/>
    <w:rsid w:val="00E72BAA"/>
    <w:rsid w:val="00E72D25"/>
    <w:rsid w:val="00E73CDA"/>
    <w:rsid w:val="00E74092"/>
    <w:rsid w:val="00E74C68"/>
    <w:rsid w:val="00E75577"/>
    <w:rsid w:val="00E76535"/>
    <w:rsid w:val="00E772E1"/>
    <w:rsid w:val="00E77865"/>
    <w:rsid w:val="00E7796F"/>
    <w:rsid w:val="00E77EFD"/>
    <w:rsid w:val="00E804F8"/>
    <w:rsid w:val="00E8088D"/>
    <w:rsid w:val="00E81A87"/>
    <w:rsid w:val="00E822E1"/>
    <w:rsid w:val="00E82751"/>
    <w:rsid w:val="00E8287B"/>
    <w:rsid w:val="00E82A79"/>
    <w:rsid w:val="00E82E92"/>
    <w:rsid w:val="00E8307F"/>
    <w:rsid w:val="00E83127"/>
    <w:rsid w:val="00E83248"/>
    <w:rsid w:val="00E83F94"/>
    <w:rsid w:val="00E84672"/>
    <w:rsid w:val="00E8482C"/>
    <w:rsid w:val="00E85149"/>
    <w:rsid w:val="00E8568E"/>
    <w:rsid w:val="00E85D8B"/>
    <w:rsid w:val="00E85E9E"/>
    <w:rsid w:val="00E86583"/>
    <w:rsid w:val="00E868EF"/>
    <w:rsid w:val="00E8706B"/>
    <w:rsid w:val="00E87458"/>
    <w:rsid w:val="00E8795F"/>
    <w:rsid w:val="00E87F93"/>
    <w:rsid w:val="00E9007A"/>
    <w:rsid w:val="00E902A9"/>
    <w:rsid w:val="00E90771"/>
    <w:rsid w:val="00E90828"/>
    <w:rsid w:val="00E90D10"/>
    <w:rsid w:val="00E90F69"/>
    <w:rsid w:val="00E910B9"/>
    <w:rsid w:val="00E915AE"/>
    <w:rsid w:val="00E91A91"/>
    <w:rsid w:val="00E92254"/>
    <w:rsid w:val="00E928DA"/>
    <w:rsid w:val="00E92AEA"/>
    <w:rsid w:val="00E92E5D"/>
    <w:rsid w:val="00E92F76"/>
    <w:rsid w:val="00E9330D"/>
    <w:rsid w:val="00E943F3"/>
    <w:rsid w:val="00E951FD"/>
    <w:rsid w:val="00E953E1"/>
    <w:rsid w:val="00E957B6"/>
    <w:rsid w:val="00E95813"/>
    <w:rsid w:val="00E958F8"/>
    <w:rsid w:val="00E95D0F"/>
    <w:rsid w:val="00E95E84"/>
    <w:rsid w:val="00E96620"/>
    <w:rsid w:val="00E96C5C"/>
    <w:rsid w:val="00E96FA5"/>
    <w:rsid w:val="00E970B2"/>
    <w:rsid w:val="00E9745D"/>
    <w:rsid w:val="00E97966"/>
    <w:rsid w:val="00E97ADA"/>
    <w:rsid w:val="00E97FEC"/>
    <w:rsid w:val="00EA00DC"/>
    <w:rsid w:val="00EA0202"/>
    <w:rsid w:val="00EA0335"/>
    <w:rsid w:val="00EA0541"/>
    <w:rsid w:val="00EA06E1"/>
    <w:rsid w:val="00EA0A1D"/>
    <w:rsid w:val="00EA1238"/>
    <w:rsid w:val="00EA12DB"/>
    <w:rsid w:val="00EA13D5"/>
    <w:rsid w:val="00EA1663"/>
    <w:rsid w:val="00EA1B05"/>
    <w:rsid w:val="00EA1C57"/>
    <w:rsid w:val="00EA1E4B"/>
    <w:rsid w:val="00EA1EE1"/>
    <w:rsid w:val="00EA22D3"/>
    <w:rsid w:val="00EA2475"/>
    <w:rsid w:val="00EA288A"/>
    <w:rsid w:val="00EA328D"/>
    <w:rsid w:val="00EA3329"/>
    <w:rsid w:val="00EA3D04"/>
    <w:rsid w:val="00EA3EF5"/>
    <w:rsid w:val="00EA4665"/>
    <w:rsid w:val="00EA482D"/>
    <w:rsid w:val="00EA4925"/>
    <w:rsid w:val="00EA4D2C"/>
    <w:rsid w:val="00EA4E7E"/>
    <w:rsid w:val="00EA5332"/>
    <w:rsid w:val="00EA5517"/>
    <w:rsid w:val="00EA6013"/>
    <w:rsid w:val="00EA6CEE"/>
    <w:rsid w:val="00EA7874"/>
    <w:rsid w:val="00EA7DBD"/>
    <w:rsid w:val="00EA7E91"/>
    <w:rsid w:val="00EB00D4"/>
    <w:rsid w:val="00EB0218"/>
    <w:rsid w:val="00EB0987"/>
    <w:rsid w:val="00EB11A2"/>
    <w:rsid w:val="00EB17AF"/>
    <w:rsid w:val="00EB1A9A"/>
    <w:rsid w:val="00EB2863"/>
    <w:rsid w:val="00EB28CD"/>
    <w:rsid w:val="00EB29E6"/>
    <w:rsid w:val="00EB328C"/>
    <w:rsid w:val="00EB3773"/>
    <w:rsid w:val="00EB3D91"/>
    <w:rsid w:val="00EB400E"/>
    <w:rsid w:val="00EB4338"/>
    <w:rsid w:val="00EB44F7"/>
    <w:rsid w:val="00EB4CB7"/>
    <w:rsid w:val="00EB50A5"/>
    <w:rsid w:val="00EB565A"/>
    <w:rsid w:val="00EB5677"/>
    <w:rsid w:val="00EB58AF"/>
    <w:rsid w:val="00EB6CA9"/>
    <w:rsid w:val="00EB70CB"/>
    <w:rsid w:val="00EB7655"/>
    <w:rsid w:val="00EB7CDF"/>
    <w:rsid w:val="00EC08BD"/>
    <w:rsid w:val="00EC0F19"/>
    <w:rsid w:val="00EC11D5"/>
    <w:rsid w:val="00EC15E0"/>
    <w:rsid w:val="00EC1937"/>
    <w:rsid w:val="00EC1997"/>
    <w:rsid w:val="00EC255B"/>
    <w:rsid w:val="00EC261C"/>
    <w:rsid w:val="00EC3E52"/>
    <w:rsid w:val="00EC589C"/>
    <w:rsid w:val="00EC58C6"/>
    <w:rsid w:val="00EC5EF8"/>
    <w:rsid w:val="00EC5F72"/>
    <w:rsid w:val="00EC65A4"/>
    <w:rsid w:val="00EC67FA"/>
    <w:rsid w:val="00EC6F05"/>
    <w:rsid w:val="00EC6F6A"/>
    <w:rsid w:val="00EC7DC9"/>
    <w:rsid w:val="00ED0019"/>
    <w:rsid w:val="00ED041C"/>
    <w:rsid w:val="00ED04DF"/>
    <w:rsid w:val="00ED0664"/>
    <w:rsid w:val="00ED0B12"/>
    <w:rsid w:val="00ED1D78"/>
    <w:rsid w:val="00ED25A2"/>
    <w:rsid w:val="00ED31D5"/>
    <w:rsid w:val="00ED3314"/>
    <w:rsid w:val="00ED35A7"/>
    <w:rsid w:val="00ED375D"/>
    <w:rsid w:val="00ED3889"/>
    <w:rsid w:val="00ED39F0"/>
    <w:rsid w:val="00ED42F1"/>
    <w:rsid w:val="00ED4451"/>
    <w:rsid w:val="00ED5427"/>
    <w:rsid w:val="00ED5E1C"/>
    <w:rsid w:val="00ED6297"/>
    <w:rsid w:val="00ED696C"/>
    <w:rsid w:val="00ED6E24"/>
    <w:rsid w:val="00ED72CB"/>
    <w:rsid w:val="00ED76B5"/>
    <w:rsid w:val="00ED7BBA"/>
    <w:rsid w:val="00EE0918"/>
    <w:rsid w:val="00EE0B16"/>
    <w:rsid w:val="00EE0C8A"/>
    <w:rsid w:val="00EE0E1F"/>
    <w:rsid w:val="00EE0F1B"/>
    <w:rsid w:val="00EE11A6"/>
    <w:rsid w:val="00EE141C"/>
    <w:rsid w:val="00EE1D7F"/>
    <w:rsid w:val="00EE2684"/>
    <w:rsid w:val="00EE28DB"/>
    <w:rsid w:val="00EE2CD1"/>
    <w:rsid w:val="00EE2D60"/>
    <w:rsid w:val="00EE2E36"/>
    <w:rsid w:val="00EE348F"/>
    <w:rsid w:val="00EE3D86"/>
    <w:rsid w:val="00EE4077"/>
    <w:rsid w:val="00EE418A"/>
    <w:rsid w:val="00EE4C41"/>
    <w:rsid w:val="00EE69DB"/>
    <w:rsid w:val="00EE6E0C"/>
    <w:rsid w:val="00EE7719"/>
    <w:rsid w:val="00EE79B1"/>
    <w:rsid w:val="00EE7B9D"/>
    <w:rsid w:val="00EE7CDF"/>
    <w:rsid w:val="00EE7F91"/>
    <w:rsid w:val="00EF0742"/>
    <w:rsid w:val="00EF0CBD"/>
    <w:rsid w:val="00EF12BB"/>
    <w:rsid w:val="00EF157D"/>
    <w:rsid w:val="00EF1853"/>
    <w:rsid w:val="00EF1964"/>
    <w:rsid w:val="00EF1FA5"/>
    <w:rsid w:val="00EF1FA6"/>
    <w:rsid w:val="00EF276D"/>
    <w:rsid w:val="00EF27A0"/>
    <w:rsid w:val="00EF2AB3"/>
    <w:rsid w:val="00EF2B1C"/>
    <w:rsid w:val="00EF32DE"/>
    <w:rsid w:val="00EF3883"/>
    <w:rsid w:val="00EF3A5A"/>
    <w:rsid w:val="00EF3C52"/>
    <w:rsid w:val="00EF449F"/>
    <w:rsid w:val="00EF44F8"/>
    <w:rsid w:val="00EF466F"/>
    <w:rsid w:val="00EF4CE1"/>
    <w:rsid w:val="00EF53E6"/>
    <w:rsid w:val="00EF5516"/>
    <w:rsid w:val="00EF5586"/>
    <w:rsid w:val="00EF5990"/>
    <w:rsid w:val="00EF59AA"/>
    <w:rsid w:val="00EF5CB5"/>
    <w:rsid w:val="00EF5D33"/>
    <w:rsid w:val="00EF63F8"/>
    <w:rsid w:val="00EF67FE"/>
    <w:rsid w:val="00EF6D39"/>
    <w:rsid w:val="00EF6E70"/>
    <w:rsid w:val="00EF6E9A"/>
    <w:rsid w:val="00EF6F70"/>
    <w:rsid w:val="00EF7CA9"/>
    <w:rsid w:val="00F007AC"/>
    <w:rsid w:val="00F00999"/>
    <w:rsid w:val="00F012A5"/>
    <w:rsid w:val="00F01386"/>
    <w:rsid w:val="00F015BA"/>
    <w:rsid w:val="00F016C7"/>
    <w:rsid w:val="00F02297"/>
    <w:rsid w:val="00F029E4"/>
    <w:rsid w:val="00F02B3B"/>
    <w:rsid w:val="00F0352E"/>
    <w:rsid w:val="00F0405D"/>
    <w:rsid w:val="00F04379"/>
    <w:rsid w:val="00F04512"/>
    <w:rsid w:val="00F05A02"/>
    <w:rsid w:val="00F05FF4"/>
    <w:rsid w:val="00F0606A"/>
    <w:rsid w:val="00F069CF"/>
    <w:rsid w:val="00F06B93"/>
    <w:rsid w:val="00F06D19"/>
    <w:rsid w:val="00F07015"/>
    <w:rsid w:val="00F07801"/>
    <w:rsid w:val="00F07FF5"/>
    <w:rsid w:val="00F1055F"/>
    <w:rsid w:val="00F1068F"/>
    <w:rsid w:val="00F10B51"/>
    <w:rsid w:val="00F11667"/>
    <w:rsid w:val="00F11C68"/>
    <w:rsid w:val="00F122D3"/>
    <w:rsid w:val="00F12532"/>
    <w:rsid w:val="00F12632"/>
    <w:rsid w:val="00F1290C"/>
    <w:rsid w:val="00F1298A"/>
    <w:rsid w:val="00F1336F"/>
    <w:rsid w:val="00F133DA"/>
    <w:rsid w:val="00F13AA6"/>
    <w:rsid w:val="00F13D30"/>
    <w:rsid w:val="00F13D7D"/>
    <w:rsid w:val="00F13E46"/>
    <w:rsid w:val="00F14646"/>
    <w:rsid w:val="00F1471C"/>
    <w:rsid w:val="00F15918"/>
    <w:rsid w:val="00F15A7D"/>
    <w:rsid w:val="00F15AC5"/>
    <w:rsid w:val="00F15D9E"/>
    <w:rsid w:val="00F160DD"/>
    <w:rsid w:val="00F1622A"/>
    <w:rsid w:val="00F16242"/>
    <w:rsid w:val="00F16767"/>
    <w:rsid w:val="00F16C76"/>
    <w:rsid w:val="00F173FF"/>
    <w:rsid w:val="00F17D60"/>
    <w:rsid w:val="00F203BE"/>
    <w:rsid w:val="00F20479"/>
    <w:rsid w:val="00F213D9"/>
    <w:rsid w:val="00F21939"/>
    <w:rsid w:val="00F22139"/>
    <w:rsid w:val="00F226E1"/>
    <w:rsid w:val="00F22893"/>
    <w:rsid w:val="00F22AF4"/>
    <w:rsid w:val="00F22C0C"/>
    <w:rsid w:val="00F23AE9"/>
    <w:rsid w:val="00F23CE5"/>
    <w:rsid w:val="00F24526"/>
    <w:rsid w:val="00F24987"/>
    <w:rsid w:val="00F24B96"/>
    <w:rsid w:val="00F24CDD"/>
    <w:rsid w:val="00F2574F"/>
    <w:rsid w:val="00F2579D"/>
    <w:rsid w:val="00F25836"/>
    <w:rsid w:val="00F258B6"/>
    <w:rsid w:val="00F2633B"/>
    <w:rsid w:val="00F2637A"/>
    <w:rsid w:val="00F26521"/>
    <w:rsid w:val="00F26869"/>
    <w:rsid w:val="00F26CE3"/>
    <w:rsid w:val="00F26E6A"/>
    <w:rsid w:val="00F3005D"/>
    <w:rsid w:val="00F30638"/>
    <w:rsid w:val="00F306B1"/>
    <w:rsid w:val="00F30C93"/>
    <w:rsid w:val="00F3130D"/>
    <w:rsid w:val="00F31653"/>
    <w:rsid w:val="00F3173D"/>
    <w:rsid w:val="00F3252D"/>
    <w:rsid w:val="00F32705"/>
    <w:rsid w:val="00F32A03"/>
    <w:rsid w:val="00F32EA4"/>
    <w:rsid w:val="00F33A0B"/>
    <w:rsid w:val="00F34F08"/>
    <w:rsid w:val="00F3547F"/>
    <w:rsid w:val="00F35CC4"/>
    <w:rsid w:val="00F360F8"/>
    <w:rsid w:val="00F3614F"/>
    <w:rsid w:val="00F36764"/>
    <w:rsid w:val="00F36F7C"/>
    <w:rsid w:val="00F36F8A"/>
    <w:rsid w:val="00F3738B"/>
    <w:rsid w:val="00F3776D"/>
    <w:rsid w:val="00F37FD6"/>
    <w:rsid w:val="00F4002F"/>
    <w:rsid w:val="00F4019C"/>
    <w:rsid w:val="00F401D7"/>
    <w:rsid w:val="00F41665"/>
    <w:rsid w:val="00F416CD"/>
    <w:rsid w:val="00F4178A"/>
    <w:rsid w:val="00F42088"/>
    <w:rsid w:val="00F42318"/>
    <w:rsid w:val="00F423D7"/>
    <w:rsid w:val="00F42598"/>
    <w:rsid w:val="00F42D7F"/>
    <w:rsid w:val="00F42F01"/>
    <w:rsid w:val="00F43141"/>
    <w:rsid w:val="00F433FC"/>
    <w:rsid w:val="00F435B8"/>
    <w:rsid w:val="00F436C3"/>
    <w:rsid w:val="00F43BA0"/>
    <w:rsid w:val="00F44837"/>
    <w:rsid w:val="00F44F56"/>
    <w:rsid w:val="00F45B2C"/>
    <w:rsid w:val="00F460A5"/>
    <w:rsid w:val="00F4618A"/>
    <w:rsid w:val="00F46400"/>
    <w:rsid w:val="00F4644B"/>
    <w:rsid w:val="00F466C6"/>
    <w:rsid w:val="00F4670B"/>
    <w:rsid w:val="00F46D5D"/>
    <w:rsid w:val="00F474EC"/>
    <w:rsid w:val="00F475F1"/>
    <w:rsid w:val="00F47679"/>
    <w:rsid w:val="00F478F8"/>
    <w:rsid w:val="00F50553"/>
    <w:rsid w:val="00F507BC"/>
    <w:rsid w:val="00F50DFE"/>
    <w:rsid w:val="00F511F8"/>
    <w:rsid w:val="00F51370"/>
    <w:rsid w:val="00F5191C"/>
    <w:rsid w:val="00F51AD9"/>
    <w:rsid w:val="00F51C83"/>
    <w:rsid w:val="00F524CC"/>
    <w:rsid w:val="00F52F7F"/>
    <w:rsid w:val="00F535A3"/>
    <w:rsid w:val="00F53CA9"/>
    <w:rsid w:val="00F53D68"/>
    <w:rsid w:val="00F540DA"/>
    <w:rsid w:val="00F54103"/>
    <w:rsid w:val="00F54A33"/>
    <w:rsid w:val="00F56161"/>
    <w:rsid w:val="00F566EF"/>
    <w:rsid w:val="00F568FD"/>
    <w:rsid w:val="00F56E56"/>
    <w:rsid w:val="00F57662"/>
    <w:rsid w:val="00F60C5A"/>
    <w:rsid w:val="00F60DB4"/>
    <w:rsid w:val="00F61119"/>
    <w:rsid w:val="00F61836"/>
    <w:rsid w:val="00F624DD"/>
    <w:rsid w:val="00F62911"/>
    <w:rsid w:val="00F62ACF"/>
    <w:rsid w:val="00F62D24"/>
    <w:rsid w:val="00F6361C"/>
    <w:rsid w:val="00F63DF2"/>
    <w:rsid w:val="00F6410F"/>
    <w:rsid w:val="00F64753"/>
    <w:rsid w:val="00F64E3B"/>
    <w:rsid w:val="00F652D9"/>
    <w:rsid w:val="00F6551B"/>
    <w:rsid w:val="00F65A8B"/>
    <w:rsid w:val="00F66034"/>
    <w:rsid w:val="00F666DB"/>
    <w:rsid w:val="00F66DC1"/>
    <w:rsid w:val="00F6736A"/>
    <w:rsid w:val="00F70AD7"/>
    <w:rsid w:val="00F71F81"/>
    <w:rsid w:val="00F7273F"/>
    <w:rsid w:val="00F727CC"/>
    <w:rsid w:val="00F73518"/>
    <w:rsid w:val="00F73A7C"/>
    <w:rsid w:val="00F73F69"/>
    <w:rsid w:val="00F746BD"/>
    <w:rsid w:val="00F74824"/>
    <w:rsid w:val="00F75207"/>
    <w:rsid w:val="00F7560D"/>
    <w:rsid w:val="00F7638F"/>
    <w:rsid w:val="00F76416"/>
    <w:rsid w:val="00F7685C"/>
    <w:rsid w:val="00F76F3F"/>
    <w:rsid w:val="00F778D6"/>
    <w:rsid w:val="00F77DDC"/>
    <w:rsid w:val="00F80998"/>
    <w:rsid w:val="00F80A26"/>
    <w:rsid w:val="00F812A3"/>
    <w:rsid w:val="00F8133A"/>
    <w:rsid w:val="00F81AAC"/>
    <w:rsid w:val="00F823E9"/>
    <w:rsid w:val="00F82C09"/>
    <w:rsid w:val="00F837D8"/>
    <w:rsid w:val="00F837DF"/>
    <w:rsid w:val="00F83949"/>
    <w:rsid w:val="00F83B75"/>
    <w:rsid w:val="00F83D4E"/>
    <w:rsid w:val="00F849D7"/>
    <w:rsid w:val="00F84B12"/>
    <w:rsid w:val="00F84DDA"/>
    <w:rsid w:val="00F84EF2"/>
    <w:rsid w:val="00F8539F"/>
    <w:rsid w:val="00F85ED9"/>
    <w:rsid w:val="00F87352"/>
    <w:rsid w:val="00F87497"/>
    <w:rsid w:val="00F8775C"/>
    <w:rsid w:val="00F87979"/>
    <w:rsid w:val="00F87AD8"/>
    <w:rsid w:val="00F90711"/>
    <w:rsid w:val="00F90DE2"/>
    <w:rsid w:val="00F91428"/>
    <w:rsid w:val="00F91BCC"/>
    <w:rsid w:val="00F91C1D"/>
    <w:rsid w:val="00F92057"/>
    <w:rsid w:val="00F92444"/>
    <w:rsid w:val="00F92AD2"/>
    <w:rsid w:val="00F93708"/>
    <w:rsid w:val="00F94284"/>
    <w:rsid w:val="00F94384"/>
    <w:rsid w:val="00F9460B"/>
    <w:rsid w:val="00F9498F"/>
    <w:rsid w:val="00F94BA5"/>
    <w:rsid w:val="00F94E80"/>
    <w:rsid w:val="00F95857"/>
    <w:rsid w:val="00F96417"/>
    <w:rsid w:val="00F96ED6"/>
    <w:rsid w:val="00F97242"/>
    <w:rsid w:val="00F97424"/>
    <w:rsid w:val="00FA0279"/>
    <w:rsid w:val="00FA0468"/>
    <w:rsid w:val="00FA0480"/>
    <w:rsid w:val="00FA0969"/>
    <w:rsid w:val="00FA0A52"/>
    <w:rsid w:val="00FA0BD5"/>
    <w:rsid w:val="00FA0EB9"/>
    <w:rsid w:val="00FA171E"/>
    <w:rsid w:val="00FA1C00"/>
    <w:rsid w:val="00FA1F3E"/>
    <w:rsid w:val="00FA1F72"/>
    <w:rsid w:val="00FA1F8E"/>
    <w:rsid w:val="00FA2177"/>
    <w:rsid w:val="00FA22B3"/>
    <w:rsid w:val="00FA243A"/>
    <w:rsid w:val="00FA2FCB"/>
    <w:rsid w:val="00FA3515"/>
    <w:rsid w:val="00FA3811"/>
    <w:rsid w:val="00FA46D5"/>
    <w:rsid w:val="00FA5587"/>
    <w:rsid w:val="00FA68D3"/>
    <w:rsid w:val="00FA6EEC"/>
    <w:rsid w:val="00FB036F"/>
    <w:rsid w:val="00FB1207"/>
    <w:rsid w:val="00FB12AA"/>
    <w:rsid w:val="00FB1773"/>
    <w:rsid w:val="00FB18D1"/>
    <w:rsid w:val="00FB1BB7"/>
    <w:rsid w:val="00FB2237"/>
    <w:rsid w:val="00FB2336"/>
    <w:rsid w:val="00FB23EA"/>
    <w:rsid w:val="00FB2702"/>
    <w:rsid w:val="00FB2EDF"/>
    <w:rsid w:val="00FB2F74"/>
    <w:rsid w:val="00FB320C"/>
    <w:rsid w:val="00FB391D"/>
    <w:rsid w:val="00FB4463"/>
    <w:rsid w:val="00FB4E2A"/>
    <w:rsid w:val="00FB4F93"/>
    <w:rsid w:val="00FB521B"/>
    <w:rsid w:val="00FB5406"/>
    <w:rsid w:val="00FB5B28"/>
    <w:rsid w:val="00FB5E91"/>
    <w:rsid w:val="00FB6751"/>
    <w:rsid w:val="00FB67A6"/>
    <w:rsid w:val="00FB687A"/>
    <w:rsid w:val="00FB6917"/>
    <w:rsid w:val="00FB7052"/>
    <w:rsid w:val="00FB726E"/>
    <w:rsid w:val="00FB758C"/>
    <w:rsid w:val="00FB7726"/>
    <w:rsid w:val="00FB7E17"/>
    <w:rsid w:val="00FC02D8"/>
    <w:rsid w:val="00FC063B"/>
    <w:rsid w:val="00FC08CF"/>
    <w:rsid w:val="00FC0CB1"/>
    <w:rsid w:val="00FC1BE0"/>
    <w:rsid w:val="00FC1C75"/>
    <w:rsid w:val="00FC1D28"/>
    <w:rsid w:val="00FC219C"/>
    <w:rsid w:val="00FC21E5"/>
    <w:rsid w:val="00FC2232"/>
    <w:rsid w:val="00FC33E0"/>
    <w:rsid w:val="00FC3AF7"/>
    <w:rsid w:val="00FC3D8C"/>
    <w:rsid w:val="00FC4350"/>
    <w:rsid w:val="00FC4AE9"/>
    <w:rsid w:val="00FC4F27"/>
    <w:rsid w:val="00FC5611"/>
    <w:rsid w:val="00FC611F"/>
    <w:rsid w:val="00FC6340"/>
    <w:rsid w:val="00FC6CD7"/>
    <w:rsid w:val="00FD0000"/>
    <w:rsid w:val="00FD01E1"/>
    <w:rsid w:val="00FD05F9"/>
    <w:rsid w:val="00FD0DB5"/>
    <w:rsid w:val="00FD0E36"/>
    <w:rsid w:val="00FD1555"/>
    <w:rsid w:val="00FD1787"/>
    <w:rsid w:val="00FD2072"/>
    <w:rsid w:val="00FD207C"/>
    <w:rsid w:val="00FD275B"/>
    <w:rsid w:val="00FD3CC1"/>
    <w:rsid w:val="00FD3EBE"/>
    <w:rsid w:val="00FD3F48"/>
    <w:rsid w:val="00FD4466"/>
    <w:rsid w:val="00FD49F8"/>
    <w:rsid w:val="00FD4C98"/>
    <w:rsid w:val="00FD5E81"/>
    <w:rsid w:val="00FD70DD"/>
    <w:rsid w:val="00FD7332"/>
    <w:rsid w:val="00FD7462"/>
    <w:rsid w:val="00FD7D52"/>
    <w:rsid w:val="00FE0034"/>
    <w:rsid w:val="00FE03D2"/>
    <w:rsid w:val="00FE0997"/>
    <w:rsid w:val="00FE1043"/>
    <w:rsid w:val="00FE10BC"/>
    <w:rsid w:val="00FE2552"/>
    <w:rsid w:val="00FE29BE"/>
    <w:rsid w:val="00FE30B7"/>
    <w:rsid w:val="00FE352D"/>
    <w:rsid w:val="00FE359E"/>
    <w:rsid w:val="00FE3D96"/>
    <w:rsid w:val="00FE428A"/>
    <w:rsid w:val="00FE4637"/>
    <w:rsid w:val="00FE4B54"/>
    <w:rsid w:val="00FE4C68"/>
    <w:rsid w:val="00FE53F8"/>
    <w:rsid w:val="00FE5573"/>
    <w:rsid w:val="00FE583C"/>
    <w:rsid w:val="00FE5851"/>
    <w:rsid w:val="00FE5EFB"/>
    <w:rsid w:val="00FE63C5"/>
    <w:rsid w:val="00FE6400"/>
    <w:rsid w:val="00FE6417"/>
    <w:rsid w:val="00FE6BE1"/>
    <w:rsid w:val="00FE71B3"/>
    <w:rsid w:val="00FE723F"/>
    <w:rsid w:val="00FE7D19"/>
    <w:rsid w:val="00FF0B53"/>
    <w:rsid w:val="00FF0D3D"/>
    <w:rsid w:val="00FF17B6"/>
    <w:rsid w:val="00FF1828"/>
    <w:rsid w:val="00FF1D39"/>
    <w:rsid w:val="00FF2ACA"/>
    <w:rsid w:val="00FF2D01"/>
    <w:rsid w:val="00FF2EFF"/>
    <w:rsid w:val="00FF2FFD"/>
    <w:rsid w:val="00FF3239"/>
    <w:rsid w:val="00FF3351"/>
    <w:rsid w:val="00FF3499"/>
    <w:rsid w:val="00FF38DD"/>
    <w:rsid w:val="00FF414F"/>
    <w:rsid w:val="00FF41F5"/>
    <w:rsid w:val="00FF4206"/>
    <w:rsid w:val="00FF42FB"/>
    <w:rsid w:val="00FF483F"/>
    <w:rsid w:val="00FF4D3F"/>
    <w:rsid w:val="00FF52F9"/>
    <w:rsid w:val="00FF5534"/>
    <w:rsid w:val="00FF5ED9"/>
    <w:rsid w:val="00FF645E"/>
    <w:rsid w:val="00FF6DA2"/>
    <w:rsid w:val="00FF6F16"/>
    <w:rsid w:val="00FF7410"/>
    <w:rsid w:val="00FF7C78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04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0A9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E40A9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E40A9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612B1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759D3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12B1D"/>
    <w:rPr>
      <w:rFonts w:cs="Times New Roman"/>
    </w:rPr>
  </w:style>
  <w:style w:type="table" w:styleId="TableGrid">
    <w:name w:val="Table Grid"/>
    <w:basedOn w:val="TableNormal"/>
    <w:uiPriority w:val="99"/>
    <w:locked/>
    <w:rsid w:val="00CB569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6A84FA00963A5712769F38D4EE9423F358963A18459FE4EC2995A31D52DB847C8704AC61868303344EAE4870D7C942745E813763q8V8N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76A84FA00963A5712769F38D4EE9423F358963A19499FE4EC2995A31D52DB847C8704AF63878B516601AF143687DA40745E83327F8A980Eq4VCN" TargetMode="External"/><Relationship Id="rId12" Type="http://schemas.openxmlformats.org/officeDocument/2006/relationships/hyperlink" Target="consultantplus://offline/ref=876A84FA00963A5712769F38D4EE9423F254933F1E489FE4EC2995A31D52DB847C8704AF638688576C01AF143687DA40745E83327F8A980Eq4VC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76A84FA00963A5712769F38D4EE9423F55B903A141BC8E6BD7C9BA61502939432C209AE63878E5C315BBF107FD0D25C71459D35618Aq9V8N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76A84FA00963A5712769F38D4EE9423F459903F1D46C2EEE47099A11A5D84937BCE08AE638689556E5EAA0127DFD5476F40862963889Aq0VC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76A84FA00963A5712768135C282CE2EF456C935194597BBB776CEFE4A5BD1D33BC85DFF27D385556014FB406CD0D740q7V1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260</TotalTime>
  <Pages>8</Pages>
  <Words>2517</Words>
  <Characters>14350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13</cp:revision>
  <cp:lastPrinted>2020-06-02T13:02:00Z</cp:lastPrinted>
  <dcterms:created xsi:type="dcterms:W3CDTF">2020-05-25T13:21:00Z</dcterms:created>
  <dcterms:modified xsi:type="dcterms:W3CDTF">2021-03-19T12:25:00Z</dcterms:modified>
</cp:coreProperties>
</file>