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7" w:rsidRDefault="007D7BF7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BF7" w:rsidRPr="00F31E52" w:rsidRDefault="007D7BF7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7D7BF7" w:rsidRDefault="007D7BF7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A1486E">
        <w:rPr>
          <w:rFonts w:ascii="Times New Roman" w:hAnsi="Times New Roman"/>
          <w:b/>
          <w:sz w:val="24"/>
          <w:szCs w:val="24"/>
        </w:rPr>
        <w:t xml:space="preserve">31:20:1104005; 31:20:1105001; 31:20:1105002; 31:20:1105004; 31:20:1105005 </w:t>
      </w:r>
    </w:p>
    <w:p w:rsidR="007D7BF7" w:rsidRDefault="007D7BF7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</w:p>
    <w:p w:rsidR="007D7BF7" w:rsidRPr="00583FA3" w:rsidRDefault="007D7BF7" w:rsidP="005B6F3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3FA3">
        <w:rPr>
          <w:rFonts w:ascii="Times New Roman" w:hAnsi="Times New Roman"/>
          <w:b/>
          <w:sz w:val="24"/>
          <w:szCs w:val="24"/>
        </w:rPr>
        <w:t>от «11» марта 2022 года № 2</w:t>
      </w:r>
      <w:r>
        <w:rPr>
          <w:rFonts w:ascii="Times New Roman" w:hAnsi="Times New Roman"/>
          <w:b/>
          <w:sz w:val="24"/>
          <w:szCs w:val="24"/>
        </w:rPr>
        <w:t>7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</w:p>
    <w:p w:rsidR="007D7BF7" w:rsidRPr="00F31E52" w:rsidRDefault="007D7BF7" w:rsidP="005B6F32">
      <w:pPr>
        <w:rPr>
          <w:sz w:val="24"/>
          <w:szCs w:val="24"/>
        </w:rPr>
      </w:pPr>
    </w:p>
    <w:p w:rsidR="007D7BF7" w:rsidRPr="00F31E52" w:rsidRDefault="007D7BF7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28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  <w:t xml:space="preserve">   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7D7BF7" w:rsidRPr="00F31E52" w:rsidRDefault="007D7BF7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BF7" w:rsidRDefault="007D7BF7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Настоящее заключение составлено согласительной комиссией, утвержденной постановлением администрации муниципального района «Волоконовский район» Белгородской области от </w:t>
      </w:r>
      <w:r w:rsidRPr="00583FA3">
        <w:rPr>
          <w:rFonts w:ascii="Times New Roman" w:hAnsi="Times New Roman"/>
          <w:sz w:val="24"/>
          <w:szCs w:val="24"/>
        </w:rPr>
        <w:t xml:space="preserve">29 марта 2022 года №  99-01/139 «О создании согласительной комиссии по согласованию местоположения границ земельных участков при выполнении комплексных кадастровых работ и утверждении регламента ее работы» </w:t>
      </w:r>
      <w:r w:rsidRPr="00F31E52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7D7BF7" w:rsidRPr="00583FA3" w:rsidRDefault="007D7BF7" w:rsidP="005B6F3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583FA3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9498" w:type="dxa"/>
        <w:tblLook w:val="00A0"/>
      </w:tblPr>
      <w:tblGrid>
        <w:gridCol w:w="4253"/>
        <w:gridCol w:w="5245"/>
      </w:tblGrid>
      <w:tr w:rsidR="007D7BF7" w:rsidRPr="00A1486E" w:rsidTr="00DF0D3B">
        <w:tc>
          <w:tcPr>
            <w:tcW w:w="4253" w:type="dxa"/>
          </w:tcPr>
          <w:p w:rsidR="007D7BF7" w:rsidRPr="00A1486E" w:rsidRDefault="007D7BF7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7D7BF7" w:rsidRPr="00A1486E" w:rsidRDefault="007D7BF7" w:rsidP="00DF0D3B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45" w:type="dxa"/>
          </w:tcPr>
          <w:p w:rsidR="007D7BF7" w:rsidRPr="00A1486E" w:rsidRDefault="007D7BF7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начальник отдела муниципальной собственности и земельных ресурсов администрации района, председатель комиссии</w:t>
            </w:r>
          </w:p>
        </w:tc>
      </w:tr>
      <w:tr w:rsidR="007D7BF7" w:rsidRPr="00A1486E" w:rsidTr="00DF0D3B">
        <w:tc>
          <w:tcPr>
            <w:tcW w:w="4253" w:type="dxa"/>
          </w:tcPr>
          <w:p w:rsidR="007D7BF7" w:rsidRDefault="007D7BF7" w:rsidP="0001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7D7BF7" w:rsidRPr="00A1486E" w:rsidRDefault="007D7BF7" w:rsidP="0001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Принцевская Елена Николаевна</w:t>
            </w:r>
          </w:p>
        </w:tc>
        <w:tc>
          <w:tcPr>
            <w:tcW w:w="5245" w:type="dxa"/>
          </w:tcPr>
          <w:p w:rsidR="007D7BF7" w:rsidRPr="00A1486E" w:rsidRDefault="007D7BF7" w:rsidP="00DF0D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7D7BF7" w:rsidRPr="00A1486E" w:rsidRDefault="007D7BF7" w:rsidP="00D07BEA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9356" w:type="dxa"/>
        <w:tblLook w:val="00A0"/>
      </w:tblPr>
      <w:tblGrid>
        <w:gridCol w:w="4253"/>
        <w:gridCol w:w="5103"/>
      </w:tblGrid>
      <w:tr w:rsidR="007D7BF7" w:rsidRPr="00A1486E" w:rsidTr="00DF0D3B">
        <w:tc>
          <w:tcPr>
            <w:tcW w:w="4253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>Голованева Марина Михайловна</w:t>
            </w:r>
          </w:p>
        </w:tc>
        <w:tc>
          <w:tcPr>
            <w:tcW w:w="5103" w:type="dxa"/>
          </w:tcPr>
          <w:p w:rsidR="007D7BF7" w:rsidRDefault="007D7BF7" w:rsidP="00DF0D3B">
            <w:pPr>
              <w:pStyle w:val="Default"/>
              <w:jc w:val="both"/>
            </w:pPr>
            <w:r w:rsidRPr="00A1486E">
              <w:t>- заместитель начальника межмуниципального Валуйского отдела Управления Рос</w:t>
            </w:r>
            <w:r>
              <w:t>реестра по Белгородской области</w:t>
            </w:r>
          </w:p>
          <w:p w:rsidR="007D7BF7" w:rsidRPr="00A1486E" w:rsidRDefault="007D7BF7" w:rsidP="00DF0D3B">
            <w:pPr>
              <w:pStyle w:val="Default"/>
              <w:jc w:val="both"/>
            </w:pPr>
          </w:p>
        </w:tc>
      </w:tr>
    </w:tbl>
    <w:p w:rsidR="007D7BF7" w:rsidRPr="00A1486E" w:rsidRDefault="007D7BF7" w:rsidP="00D07BEA">
      <w:pPr>
        <w:tabs>
          <w:tab w:val="center" w:pos="4819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A1486E">
        <w:rPr>
          <w:rFonts w:ascii="Times New Roman" w:hAnsi="Times New Roman"/>
          <w:sz w:val="24"/>
          <w:szCs w:val="24"/>
        </w:rPr>
        <w:t xml:space="preserve"> Кузенко А</w:t>
      </w:r>
      <w:r>
        <w:rPr>
          <w:rFonts w:ascii="Times New Roman" w:hAnsi="Times New Roman"/>
          <w:sz w:val="24"/>
          <w:szCs w:val="24"/>
        </w:rPr>
        <w:t xml:space="preserve">ндрей Владимирович            </w:t>
      </w:r>
      <w:r w:rsidRPr="00A1486E">
        <w:rPr>
          <w:rFonts w:ascii="Times New Roman" w:hAnsi="Times New Roman"/>
          <w:sz w:val="24"/>
          <w:szCs w:val="24"/>
        </w:rPr>
        <w:t xml:space="preserve">   - начальник Волоконовского филиала Государст-</w:t>
      </w:r>
    </w:p>
    <w:tbl>
      <w:tblPr>
        <w:tblW w:w="9781" w:type="dxa"/>
        <w:tblLook w:val="00A0"/>
      </w:tblPr>
      <w:tblGrid>
        <w:gridCol w:w="4253"/>
        <w:gridCol w:w="5528"/>
      </w:tblGrid>
      <w:tr w:rsidR="007D7BF7" w:rsidRPr="00A1486E" w:rsidTr="00DF0D3B">
        <w:tc>
          <w:tcPr>
            <w:tcW w:w="4253" w:type="dxa"/>
          </w:tcPr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Лоткова Елена Николаевна </w:t>
            </w: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Махнатеева Наталья Николаевна</w:t>
            </w: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венного унитарного предприятия Белгородской области «Белоблтехинвентаризация»</w:t>
            </w: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заместитель начальника отдела архитектуры и градостроительства администрации района</w:t>
            </w: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011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- ведущий специалист-эксперт отдела правового обеспечения, оценки, управления и распоряжения недвижимым имуществом и земельными участками Межрегионального территориального управления Федерального агентства по управлению государственным имуществом в Курской и Белгородской областях</w:t>
            </w:r>
          </w:p>
        </w:tc>
      </w:tr>
    </w:tbl>
    <w:p w:rsidR="007D7BF7" w:rsidRPr="00A1486E" w:rsidRDefault="007D7BF7" w:rsidP="00D07BEA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A0"/>
      </w:tblPr>
      <w:tblGrid>
        <w:gridCol w:w="4253"/>
        <w:gridCol w:w="5395"/>
      </w:tblGrid>
      <w:tr w:rsidR="007D7BF7" w:rsidRPr="00A1486E" w:rsidTr="00D07BEA">
        <w:tc>
          <w:tcPr>
            <w:tcW w:w="4253" w:type="dxa"/>
          </w:tcPr>
          <w:p w:rsidR="007D7BF7" w:rsidRPr="00A1486E" w:rsidRDefault="007D7BF7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>Морозов Николай Иванович</w:t>
            </w:r>
          </w:p>
          <w:p w:rsidR="007D7BF7" w:rsidRPr="00A1486E" w:rsidRDefault="007D7BF7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7BF7" w:rsidRPr="00A1486E" w:rsidRDefault="007D7BF7" w:rsidP="00DF0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7D7BF7" w:rsidRPr="00A1486E" w:rsidRDefault="007D7BF7" w:rsidP="00DF0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8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1486E">
              <w:rPr>
                <w:rFonts w:ascii="Times New Roman" w:hAnsi="Times New Roman"/>
                <w:color w:val="000000"/>
                <w:sz w:val="24"/>
                <w:szCs w:val="24"/>
              </w:rPr>
              <w:t>редставитель саморегулируемой организации «Объединение профессионалов кадастровой деятельности» (по согласованию)</w:t>
            </w:r>
          </w:p>
          <w:p w:rsidR="007D7BF7" w:rsidRPr="00A1486E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BF7" w:rsidRPr="00A1486E" w:rsidTr="00D07BEA">
        <w:tc>
          <w:tcPr>
            <w:tcW w:w="4253" w:type="dxa"/>
          </w:tcPr>
          <w:p w:rsidR="007D7BF7" w:rsidRPr="00A1486E" w:rsidRDefault="007D7BF7" w:rsidP="00DF0D3B">
            <w:pPr>
              <w:pStyle w:val="BodyText3"/>
              <w:rPr>
                <w:sz w:val="24"/>
                <w:szCs w:val="24"/>
              </w:rPr>
            </w:pPr>
            <w:r w:rsidRPr="00A1486E">
              <w:rPr>
                <w:sz w:val="24"/>
                <w:szCs w:val="24"/>
              </w:rPr>
              <w:t>Перелыгин Александр Николаевич</w:t>
            </w:r>
          </w:p>
        </w:tc>
        <w:tc>
          <w:tcPr>
            <w:tcW w:w="5395" w:type="dxa"/>
          </w:tcPr>
          <w:p w:rsidR="007D7BF7" w:rsidRDefault="007D7BF7" w:rsidP="00DF0D3B">
            <w:pPr>
              <w:pStyle w:val="Default"/>
              <w:jc w:val="both"/>
            </w:pPr>
            <w:r w:rsidRPr="00A1486E">
              <w:t>- главный специалист отдела муниципальной собственности и земельных ресурсов администрации района</w:t>
            </w:r>
          </w:p>
          <w:p w:rsidR="007D7BF7" w:rsidRPr="00A1486E" w:rsidRDefault="007D7BF7" w:rsidP="00DF0D3B">
            <w:pPr>
              <w:pStyle w:val="Default"/>
              <w:jc w:val="both"/>
            </w:pPr>
          </w:p>
        </w:tc>
      </w:tr>
      <w:tr w:rsidR="007D7BF7" w:rsidRPr="00A1486E" w:rsidTr="00D07BEA">
        <w:tc>
          <w:tcPr>
            <w:tcW w:w="4253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>Рощупкина Марина</w:t>
            </w:r>
          </w:p>
          <w:p w:rsidR="007D7BF7" w:rsidRPr="00A1486E" w:rsidRDefault="007D7BF7" w:rsidP="00DF0D3B">
            <w:pPr>
              <w:pStyle w:val="Default"/>
              <w:jc w:val="both"/>
            </w:pPr>
            <w:r w:rsidRPr="00A1486E">
              <w:t xml:space="preserve">Сергеевна </w:t>
            </w:r>
          </w:p>
        </w:tc>
        <w:tc>
          <w:tcPr>
            <w:tcW w:w="5395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>- начальник отдела по правовой работе  администрации района</w:t>
            </w:r>
          </w:p>
          <w:p w:rsidR="007D7BF7" w:rsidRPr="00A1486E" w:rsidRDefault="007D7BF7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  <w:tr w:rsidR="007D7BF7" w:rsidRPr="00A1486E" w:rsidTr="00D07BEA">
        <w:tc>
          <w:tcPr>
            <w:tcW w:w="4253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>Теплинский Дмитрий Павлович</w:t>
            </w:r>
          </w:p>
        </w:tc>
        <w:tc>
          <w:tcPr>
            <w:tcW w:w="5395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 xml:space="preserve">- консультант отдела оборота земель сельскохозяйственного назначения департамента земельных ресурсов министерства имущественных и земельных отношений Белгородской области  </w:t>
            </w:r>
          </w:p>
          <w:p w:rsidR="007D7BF7" w:rsidRPr="00A1486E" w:rsidRDefault="007D7BF7" w:rsidP="00DF0D3B">
            <w:pPr>
              <w:pStyle w:val="Default"/>
              <w:jc w:val="both"/>
            </w:pPr>
          </w:p>
        </w:tc>
      </w:tr>
      <w:tr w:rsidR="007D7BF7" w:rsidRPr="00A1486E" w:rsidTr="00D07BEA">
        <w:tc>
          <w:tcPr>
            <w:tcW w:w="4253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>Чупаков Сергей Викторович</w:t>
            </w:r>
          </w:p>
        </w:tc>
        <w:tc>
          <w:tcPr>
            <w:tcW w:w="5395" w:type="dxa"/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 xml:space="preserve">- начальник отдела капитального строительства  администрации района    </w:t>
            </w:r>
          </w:p>
          <w:p w:rsidR="007D7BF7" w:rsidRPr="00A1486E" w:rsidRDefault="007D7BF7" w:rsidP="00DF0D3B">
            <w:pPr>
              <w:pStyle w:val="Default"/>
              <w:jc w:val="both"/>
            </w:pPr>
          </w:p>
        </w:tc>
      </w:tr>
      <w:tr w:rsidR="007D7BF7" w:rsidRPr="00A1486E" w:rsidTr="00D07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>Водопьянов Юрий Викторович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7D7BF7" w:rsidRPr="00A1486E" w:rsidRDefault="007D7BF7" w:rsidP="00DF0D3B">
            <w:pPr>
              <w:pStyle w:val="Default"/>
              <w:jc w:val="both"/>
            </w:pPr>
            <w:r w:rsidRPr="00A1486E">
              <w:t xml:space="preserve">- глава администрации Тишанского сельского поселения </w:t>
            </w:r>
          </w:p>
          <w:p w:rsidR="007D7BF7" w:rsidRPr="00A1486E" w:rsidRDefault="007D7BF7" w:rsidP="00DF0D3B">
            <w:pPr>
              <w:pStyle w:val="Default"/>
              <w:jc w:val="both"/>
            </w:pPr>
            <w:r w:rsidRPr="00A1486E">
              <w:t xml:space="preserve">  </w:t>
            </w:r>
          </w:p>
        </w:tc>
      </w:tr>
    </w:tbl>
    <w:p w:rsidR="007D7BF7" w:rsidRPr="00F31E52" w:rsidRDefault="007D7BF7" w:rsidP="00011A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BF7" w:rsidRPr="00F31E52" w:rsidRDefault="007D7BF7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 w:rsidRPr="00583FA3">
        <w:rPr>
          <w:rFonts w:ascii="Times New Roman" w:hAnsi="Times New Roman"/>
          <w:b/>
          <w:sz w:val="24"/>
          <w:szCs w:val="24"/>
        </w:rPr>
        <w:t xml:space="preserve"> </w:t>
      </w:r>
      <w:r w:rsidRPr="007E4BFA">
        <w:rPr>
          <w:rFonts w:ascii="Times New Roman" w:hAnsi="Times New Roman"/>
          <w:sz w:val="24"/>
          <w:szCs w:val="24"/>
        </w:rPr>
        <w:t>«11» марта 2022 года № 27 комплексных кадастровых работ в границах кадастровых кварталов с учетными номерами 31:20:1104005; 31:20:1105001; 31:20:1105002; 31:20:1105004; 31:20:1105005, расположенными  на территории муниципального района «Волоконовский</w:t>
      </w:r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7D7BF7" w:rsidRPr="00F31E52" w:rsidRDefault="007D7BF7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28"/>
        <w:gridCol w:w="20"/>
        <w:gridCol w:w="3402"/>
        <w:gridCol w:w="2271"/>
      </w:tblGrid>
      <w:tr w:rsidR="007D7BF7" w:rsidRPr="00E55FB5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9E139B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139B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7D7BF7" w:rsidRPr="00E55FB5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BF7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Кравцов С.А.</w:t>
            </w:r>
          </w:p>
        </w:tc>
      </w:tr>
      <w:tr w:rsidR="007D7BF7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ф.и.о.)</w:t>
            </w:r>
          </w:p>
        </w:tc>
      </w:tr>
      <w:tr w:rsidR="007D7BF7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 Е.Н.</w:t>
            </w:r>
          </w:p>
        </w:tc>
      </w:tr>
      <w:tr w:rsidR="007D7BF7" w:rsidRPr="00283E3F" w:rsidTr="00DF0D3B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</w:tc>
      </w:tr>
      <w:tr w:rsidR="007D7BF7" w:rsidRPr="00283E3F" w:rsidTr="00DF0D3B">
        <w:trPr>
          <w:gridBefore w:val="2"/>
          <w:wBefore w:w="4248" w:type="dxa"/>
          <w:trHeight w:val="80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Голованева М.М.</w:t>
            </w:r>
          </w:p>
        </w:tc>
      </w:tr>
      <w:tr w:rsidR="007D7BF7" w:rsidRPr="00283E3F" w:rsidTr="00DF0D3B">
        <w:trPr>
          <w:gridBefore w:val="2"/>
          <w:wBefore w:w="4248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  (ф.и.о.)</w:t>
            </w:r>
          </w:p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Кузенко А.В.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Лоткова Е.Н.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Махнатеева Н.Н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Н.И.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Pr="00283E3F" w:rsidRDefault="007D7BF7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D7BF7" w:rsidRPr="00E55FB5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Pr="00283E3F" w:rsidRDefault="007D7BF7" w:rsidP="00DF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 М.С.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Теплинский Д.П.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  <w:p w:rsidR="007D7BF7" w:rsidRPr="00283E3F" w:rsidRDefault="007D7BF7" w:rsidP="00DF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Чупаков С.В.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E55FB5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Pr="00283E3F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Водопьянов Ю.В.</w:t>
            </w:r>
          </w:p>
        </w:tc>
      </w:tr>
      <w:tr w:rsidR="007D7BF7" w:rsidRPr="00283E3F" w:rsidTr="00DF0D3B">
        <w:trPr>
          <w:gridBefore w:val="2"/>
          <w:wBefore w:w="4248" w:type="dxa"/>
          <w:trHeight w:val="156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Pr="00E55FB5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D7BF7" w:rsidRDefault="007D7BF7" w:rsidP="00DF0D3B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E3F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7D7BF7" w:rsidRPr="00283E3F" w:rsidRDefault="007D7BF7" w:rsidP="00DF0D3B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7BF7" w:rsidRDefault="007D7BF7"/>
    <w:sectPr w:rsidR="007D7BF7" w:rsidSect="00011A3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ED2"/>
    <w:rsid w:val="00011A38"/>
    <w:rsid w:val="0009799A"/>
    <w:rsid w:val="00175ED2"/>
    <w:rsid w:val="00283E3F"/>
    <w:rsid w:val="00541625"/>
    <w:rsid w:val="00583FA3"/>
    <w:rsid w:val="005B6F32"/>
    <w:rsid w:val="0070493C"/>
    <w:rsid w:val="007670ED"/>
    <w:rsid w:val="007D7BF7"/>
    <w:rsid w:val="007E4BFA"/>
    <w:rsid w:val="007F2B19"/>
    <w:rsid w:val="00816146"/>
    <w:rsid w:val="008A1AD1"/>
    <w:rsid w:val="009E139B"/>
    <w:rsid w:val="00A1486E"/>
    <w:rsid w:val="00CD5E5A"/>
    <w:rsid w:val="00D07BEA"/>
    <w:rsid w:val="00DF0D3B"/>
    <w:rsid w:val="00E55FB5"/>
    <w:rsid w:val="00E6368E"/>
    <w:rsid w:val="00F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576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2022-08-09T05:30:00Z</dcterms:created>
  <dcterms:modified xsi:type="dcterms:W3CDTF">2022-09-27T20:04:00Z</dcterms:modified>
</cp:coreProperties>
</file>