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E" w:rsidRDefault="0023251E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51E" w:rsidRPr="00F31E52" w:rsidRDefault="0023251E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3251E" w:rsidRDefault="0023251E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кадастрового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а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77348E">
        <w:rPr>
          <w:rFonts w:ascii="Times New Roman" w:hAnsi="Times New Roman"/>
          <w:b/>
          <w:sz w:val="26"/>
          <w:szCs w:val="26"/>
        </w:rPr>
        <w:t>31:20:</w:t>
      </w:r>
      <w:r>
        <w:rPr>
          <w:rFonts w:ascii="Times New Roman" w:hAnsi="Times New Roman"/>
          <w:b/>
          <w:sz w:val="26"/>
          <w:szCs w:val="26"/>
        </w:rPr>
        <w:t xml:space="preserve">1002004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</w:p>
    <w:p w:rsidR="0023251E" w:rsidRPr="00583FA3" w:rsidRDefault="0023251E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A3">
        <w:rPr>
          <w:rFonts w:ascii="Times New Roman" w:hAnsi="Times New Roman"/>
          <w:b/>
          <w:sz w:val="24"/>
          <w:szCs w:val="24"/>
        </w:rPr>
        <w:t>от «11» марта 2022 года № 2</w:t>
      </w:r>
      <w:r>
        <w:rPr>
          <w:rFonts w:ascii="Times New Roman" w:hAnsi="Times New Roman"/>
          <w:b/>
          <w:sz w:val="24"/>
          <w:szCs w:val="24"/>
        </w:rPr>
        <w:t>7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23251E" w:rsidRPr="00F31E52" w:rsidRDefault="0023251E" w:rsidP="005B6F32">
      <w:pPr>
        <w:rPr>
          <w:sz w:val="24"/>
          <w:szCs w:val="24"/>
        </w:rPr>
      </w:pPr>
    </w:p>
    <w:p w:rsidR="0023251E" w:rsidRPr="00F31E52" w:rsidRDefault="0023251E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23251E" w:rsidRPr="00F31E52" w:rsidRDefault="0023251E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51E" w:rsidRDefault="0023251E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23251E" w:rsidRPr="00583FA3" w:rsidRDefault="0023251E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/>
      </w:tblPr>
      <w:tblGrid>
        <w:gridCol w:w="4253"/>
        <w:gridCol w:w="5245"/>
      </w:tblGrid>
      <w:tr w:rsidR="0023251E" w:rsidRPr="00A1486E" w:rsidTr="00DF0D3B">
        <w:tc>
          <w:tcPr>
            <w:tcW w:w="4253" w:type="dxa"/>
          </w:tcPr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23251E" w:rsidRPr="00A1486E" w:rsidRDefault="0023251E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23251E" w:rsidRPr="00A1486E" w:rsidRDefault="0023251E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23251E" w:rsidRPr="00A1486E" w:rsidTr="00DF0D3B">
        <w:tc>
          <w:tcPr>
            <w:tcW w:w="4253" w:type="dxa"/>
          </w:tcPr>
          <w:p w:rsidR="0023251E" w:rsidRDefault="0023251E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23251E" w:rsidRPr="00A1486E" w:rsidRDefault="0023251E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245" w:type="dxa"/>
          </w:tcPr>
          <w:p w:rsidR="0023251E" w:rsidRPr="00A1486E" w:rsidRDefault="0023251E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23251E" w:rsidRPr="00A1486E" w:rsidRDefault="0023251E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/>
      </w:tblPr>
      <w:tblGrid>
        <w:gridCol w:w="4253"/>
        <w:gridCol w:w="5103"/>
      </w:tblGrid>
      <w:tr w:rsidR="0023251E" w:rsidRPr="00A1486E" w:rsidTr="00DF0D3B">
        <w:tc>
          <w:tcPr>
            <w:tcW w:w="4253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>Голованева Марина Михайловна</w:t>
            </w:r>
          </w:p>
        </w:tc>
        <w:tc>
          <w:tcPr>
            <w:tcW w:w="5103" w:type="dxa"/>
          </w:tcPr>
          <w:p w:rsidR="0023251E" w:rsidRDefault="0023251E" w:rsidP="00DF0D3B">
            <w:pPr>
              <w:pStyle w:val="Default"/>
              <w:jc w:val="both"/>
            </w:pPr>
            <w:r w:rsidRPr="00A1486E">
              <w:t>- заместитель начальника межмуниципального Валуйского отдела Управления Рос</w:t>
            </w:r>
            <w:r>
              <w:t>реестра по Белгородской области</w:t>
            </w:r>
          </w:p>
          <w:p w:rsidR="0023251E" w:rsidRPr="00A1486E" w:rsidRDefault="0023251E" w:rsidP="00DF0D3B">
            <w:pPr>
              <w:pStyle w:val="Default"/>
              <w:jc w:val="both"/>
            </w:pPr>
          </w:p>
        </w:tc>
      </w:tr>
    </w:tbl>
    <w:p w:rsidR="0023251E" w:rsidRPr="00A1486E" w:rsidRDefault="0023251E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Волоконовского филиала Государст-</w:t>
      </w:r>
    </w:p>
    <w:tbl>
      <w:tblPr>
        <w:tblW w:w="9468" w:type="dxa"/>
        <w:tblLook w:val="00A0"/>
      </w:tblPr>
      <w:tblGrid>
        <w:gridCol w:w="4253"/>
        <w:gridCol w:w="5215"/>
      </w:tblGrid>
      <w:tr w:rsidR="0023251E" w:rsidRPr="00A1486E" w:rsidTr="00966666">
        <w:tc>
          <w:tcPr>
            <w:tcW w:w="4253" w:type="dxa"/>
          </w:tcPr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Лоткова Елена Николаевна </w:t>
            </w: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Махнатеева Наталья Николаевна</w:t>
            </w: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«Белоблтехинвентаризация»</w:t>
            </w: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23251E" w:rsidRPr="00A1486E" w:rsidRDefault="0023251E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/>
      </w:tblPr>
      <w:tblGrid>
        <w:gridCol w:w="4253"/>
        <w:gridCol w:w="5395"/>
      </w:tblGrid>
      <w:tr w:rsidR="0023251E" w:rsidRPr="00A1486E" w:rsidTr="00D07BEA">
        <w:tc>
          <w:tcPr>
            <w:tcW w:w="4253" w:type="dxa"/>
          </w:tcPr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23251E" w:rsidRPr="00A1486E" w:rsidRDefault="0023251E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23251E" w:rsidRPr="00A1486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51E" w:rsidRPr="00A1486E" w:rsidTr="00D07BEA">
        <w:tc>
          <w:tcPr>
            <w:tcW w:w="4253" w:type="dxa"/>
          </w:tcPr>
          <w:p w:rsidR="0023251E" w:rsidRPr="00A1486E" w:rsidRDefault="0023251E" w:rsidP="00DF0D3B">
            <w:pPr>
              <w:pStyle w:val="BodyText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23251E" w:rsidRDefault="0023251E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23251E" w:rsidRPr="00A1486E" w:rsidRDefault="0023251E" w:rsidP="00DF0D3B">
            <w:pPr>
              <w:pStyle w:val="Default"/>
              <w:jc w:val="both"/>
            </w:pPr>
          </w:p>
        </w:tc>
      </w:tr>
      <w:tr w:rsidR="0023251E" w:rsidRPr="00A1486E" w:rsidTr="00D07BEA">
        <w:tc>
          <w:tcPr>
            <w:tcW w:w="4253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>Рощупкина Марина</w:t>
            </w:r>
          </w:p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23251E" w:rsidRPr="00A1486E" w:rsidTr="00D07BEA">
        <w:tc>
          <w:tcPr>
            <w:tcW w:w="4253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>Теплинский Дмитрий Павлович</w:t>
            </w:r>
          </w:p>
        </w:tc>
        <w:tc>
          <w:tcPr>
            <w:tcW w:w="5395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23251E" w:rsidRPr="00A1486E" w:rsidRDefault="0023251E" w:rsidP="00DF0D3B">
            <w:pPr>
              <w:pStyle w:val="Default"/>
              <w:jc w:val="both"/>
            </w:pPr>
          </w:p>
        </w:tc>
      </w:tr>
      <w:tr w:rsidR="0023251E" w:rsidRPr="00A1486E" w:rsidTr="00D07BEA">
        <w:tc>
          <w:tcPr>
            <w:tcW w:w="4253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>Чупаков Сергей Викторович</w:t>
            </w:r>
          </w:p>
        </w:tc>
        <w:tc>
          <w:tcPr>
            <w:tcW w:w="5395" w:type="dxa"/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- начальник отдела капитального строительства  администрации района    </w:t>
            </w:r>
          </w:p>
          <w:p w:rsidR="0023251E" w:rsidRPr="00A1486E" w:rsidRDefault="0023251E" w:rsidP="00DF0D3B">
            <w:pPr>
              <w:pStyle w:val="Default"/>
              <w:jc w:val="both"/>
            </w:pPr>
          </w:p>
        </w:tc>
      </w:tr>
      <w:tr w:rsidR="0023251E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251E" w:rsidRPr="00C1130D" w:rsidRDefault="0023251E" w:rsidP="000E3AA9">
            <w:pPr>
              <w:pStyle w:val="Default"/>
              <w:jc w:val="both"/>
            </w:pPr>
            <w:r>
              <w:t>Худотеплая Карина Александровна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- глава администрации </w:t>
            </w:r>
            <w:r>
              <w:t>Волчье-Александровского</w:t>
            </w:r>
            <w:r w:rsidRPr="00A1486E">
              <w:t xml:space="preserve"> сельского поселения </w:t>
            </w:r>
          </w:p>
          <w:p w:rsidR="0023251E" w:rsidRPr="00A1486E" w:rsidRDefault="0023251E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23251E" w:rsidRPr="00F31E52" w:rsidRDefault="0023251E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51E" w:rsidRPr="00F31E52" w:rsidRDefault="0023251E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Pr="00095D99">
        <w:rPr>
          <w:rFonts w:ascii="Times New Roman" w:hAnsi="Times New Roman"/>
          <w:sz w:val="24"/>
          <w:szCs w:val="24"/>
        </w:rPr>
        <w:t xml:space="preserve">«11» марта 2022 года № 27 комплексных кадастровых работ в границах </w:t>
      </w:r>
      <w:r>
        <w:rPr>
          <w:rFonts w:ascii="Times New Roman" w:hAnsi="Times New Roman"/>
          <w:sz w:val="24"/>
          <w:szCs w:val="24"/>
        </w:rPr>
        <w:t>кадастровых кварталов с учетным номером</w:t>
      </w:r>
      <w:r w:rsidRPr="00095D99">
        <w:rPr>
          <w:rFonts w:ascii="Times New Roman" w:hAnsi="Times New Roman"/>
          <w:sz w:val="24"/>
          <w:szCs w:val="24"/>
        </w:rPr>
        <w:t xml:space="preserve"> </w:t>
      </w:r>
      <w:r w:rsidRPr="00F22FE5">
        <w:rPr>
          <w:rFonts w:ascii="Times New Roman" w:hAnsi="Times New Roman"/>
          <w:sz w:val="26"/>
          <w:szCs w:val="26"/>
        </w:rPr>
        <w:t>31:20:1002004</w:t>
      </w:r>
      <w:r w:rsidRPr="009666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расположенным</w:t>
      </w:r>
      <w:r w:rsidRPr="00095D99">
        <w:rPr>
          <w:rFonts w:ascii="Times New Roman" w:hAnsi="Times New Roman"/>
          <w:sz w:val="24"/>
          <w:szCs w:val="24"/>
        </w:rPr>
        <w:t xml:space="preserve">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23251E" w:rsidRPr="00F31E52" w:rsidRDefault="0023251E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28"/>
        <w:gridCol w:w="20"/>
        <w:gridCol w:w="3402"/>
        <w:gridCol w:w="2271"/>
      </w:tblGrid>
      <w:tr w:rsidR="0023251E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9E139B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23251E" w:rsidRPr="00E55FB5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51E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23251E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23251E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23251E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23251E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23251E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Лоткова Е.Н.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3251E" w:rsidRPr="00E55FB5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 М.С.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Теплинский Д.П.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23251E" w:rsidRPr="00283E3F" w:rsidRDefault="0023251E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Чупаков С.В.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Худотеплая К.А.</w:t>
            </w:r>
          </w:p>
        </w:tc>
      </w:tr>
      <w:tr w:rsidR="0023251E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Pr="00E55FB5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251E" w:rsidRDefault="0023251E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3251E" w:rsidRPr="00283E3F" w:rsidRDefault="0023251E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51E" w:rsidRDefault="0023251E"/>
    <w:sectPr w:rsidR="0023251E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ED2"/>
    <w:rsid w:val="00011A38"/>
    <w:rsid w:val="00081BE6"/>
    <w:rsid w:val="00095D99"/>
    <w:rsid w:val="0009799A"/>
    <w:rsid w:val="000B3FB8"/>
    <w:rsid w:val="000E3AA9"/>
    <w:rsid w:val="00175ED2"/>
    <w:rsid w:val="0023251E"/>
    <w:rsid w:val="00283E3F"/>
    <w:rsid w:val="0040361D"/>
    <w:rsid w:val="00541625"/>
    <w:rsid w:val="00583FA3"/>
    <w:rsid w:val="005B6F32"/>
    <w:rsid w:val="0070493C"/>
    <w:rsid w:val="0073401B"/>
    <w:rsid w:val="007670ED"/>
    <w:rsid w:val="0077348E"/>
    <w:rsid w:val="007C4937"/>
    <w:rsid w:val="007F2B19"/>
    <w:rsid w:val="0093472D"/>
    <w:rsid w:val="00966666"/>
    <w:rsid w:val="009E139B"/>
    <w:rsid w:val="00A1486E"/>
    <w:rsid w:val="00C1130D"/>
    <w:rsid w:val="00CD5E5A"/>
    <w:rsid w:val="00CE5A3A"/>
    <w:rsid w:val="00D07BEA"/>
    <w:rsid w:val="00DF0D3B"/>
    <w:rsid w:val="00E55FB5"/>
    <w:rsid w:val="00E6368E"/>
    <w:rsid w:val="00E70D83"/>
    <w:rsid w:val="00F22FE5"/>
    <w:rsid w:val="00F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560</Words>
  <Characters>3193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2022-08-09T05:30:00Z</dcterms:created>
  <dcterms:modified xsi:type="dcterms:W3CDTF">2022-09-27T20:02:00Z</dcterms:modified>
</cp:coreProperties>
</file>