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15" w:rsidRDefault="00A04215" w:rsidP="00A20177">
      <w:pPr>
        <w:pStyle w:val="Heading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                    Р О С С И Й С К А Я   Ф Е Д Е Р А Ц И Я           проект                                                                                 Б Е Л Г О Р О Д С К А Я   О Б Л А С Т Ь</w:t>
      </w:r>
    </w:p>
    <w:p w:rsidR="00A04215" w:rsidRDefault="00A04215" w:rsidP="00A20177">
      <w:pPr>
        <w:jc w:val="center"/>
        <w:rPr>
          <w:sz w:val="8"/>
          <w:szCs w:val="16"/>
        </w:rPr>
      </w:pPr>
    </w:p>
    <w:p w:rsidR="00A04215" w:rsidRDefault="00A04215" w:rsidP="00A20177">
      <w:pPr>
        <w:jc w:val="center"/>
        <w:rPr>
          <w:sz w:val="12"/>
          <w:szCs w:val="16"/>
        </w:rPr>
      </w:pPr>
      <w:r w:rsidRPr="00D10C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A04215" w:rsidRDefault="00A04215" w:rsidP="00A2017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A04215" w:rsidRDefault="00A04215" w:rsidP="00A20177">
      <w:pPr>
        <w:jc w:val="center"/>
        <w:rPr>
          <w:b/>
          <w:u w:val="single"/>
        </w:rPr>
      </w:pPr>
    </w:p>
    <w:p w:rsidR="00A04215" w:rsidRDefault="00A04215" w:rsidP="00A20177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A04215" w:rsidRPr="0067204A" w:rsidRDefault="00A04215" w:rsidP="00A20177">
      <w:pPr>
        <w:rPr>
          <w:sz w:val="28"/>
        </w:rPr>
      </w:pPr>
    </w:p>
    <w:p w:rsidR="00A04215" w:rsidRPr="0067204A" w:rsidRDefault="00A04215" w:rsidP="00A20177">
      <w:pPr>
        <w:keepNext/>
        <w:widowControl/>
        <w:numPr>
          <w:ilvl w:val="2"/>
          <w:numId w:val="2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_______ 2023</w:t>
      </w:r>
      <w:r w:rsidRPr="0067204A">
        <w:rPr>
          <w:b/>
          <w:bCs/>
          <w:sz w:val="28"/>
        </w:rPr>
        <w:t xml:space="preserve"> года                                                                        № </w:t>
      </w:r>
      <w:r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___</w:t>
      </w:r>
    </w:p>
    <w:p w:rsidR="00A04215" w:rsidRDefault="00A04215" w:rsidP="00A20177">
      <w:pPr>
        <w:keepNext/>
        <w:jc w:val="both"/>
        <w:outlineLvl w:val="2"/>
        <w:rPr>
          <w:b/>
          <w:bCs/>
        </w:rPr>
      </w:pPr>
    </w:p>
    <w:p w:rsidR="00A04215" w:rsidRDefault="00A04215" w:rsidP="00A20177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реализацию проекта «Решаем вместе» в рамках инициативного бюджетирования  на 2023 год</w:t>
      </w: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Pr="00D25ED3" w:rsidRDefault="00A04215" w:rsidP="00A20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Белгородской области от 13 февраля 2023 года №69-пп «О распределении субсидий бюджетам муниципальных районов и городских округов Белгородской области на реализацию проекта «Решаем вместе» в рамках инициативного бюджетирования на 2023 год»,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>с целью реализации проекта «Решаем вместе» в рамках инициативного бюджетирования в 2023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A04215" w:rsidRPr="001340C4" w:rsidRDefault="00A04215" w:rsidP="00A20177">
      <w:pPr>
        <w:ind w:firstLine="570"/>
        <w:jc w:val="center"/>
        <w:rPr>
          <w:b/>
          <w:bCs/>
          <w:sz w:val="28"/>
          <w:szCs w:val="28"/>
        </w:rPr>
      </w:pP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</w:p>
    <w:p w:rsidR="00A04215" w:rsidRPr="006B5BB1" w:rsidRDefault="00A04215" w:rsidP="00A201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на 2023 год в   размере   согласно   приложению №1  к   настоящему   решению.</w:t>
      </w:r>
    </w:p>
    <w:p w:rsidR="00A04215" w:rsidRPr="00BC109E" w:rsidRDefault="00A04215" w:rsidP="00A2017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 реализацию проекта «Решаем вместе» в рамках инициативного бюджетирования на 2023 год</w:t>
      </w:r>
      <w:r w:rsidRPr="00BC109E">
        <w:rPr>
          <w:sz w:val="28"/>
          <w:szCs w:val="28"/>
        </w:rPr>
        <w:t>(</w:t>
      </w:r>
      <w:r>
        <w:rPr>
          <w:sz w:val="28"/>
          <w:szCs w:val="28"/>
        </w:rPr>
        <w:t>приложение №2</w:t>
      </w:r>
      <w:r w:rsidRPr="00BC109E">
        <w:rPr>
          <w:sz w:val="28"/>
          <w:szCs w:val="28"/>
        </w:rPr>
        <w:t>).</w:t>
      </w:r>
    </w:p>
    <w:p w:rsidR="00A04215" w:rsidRDefault="00A04215" w:rsidP="00A2017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реализацию проекта «Решаем вместе» в рамках инициативного бюджетирования на 2023 год.</w:t>
      </w:r>
    </w:p>
    <w:p w:rsidR="00A04215" w:rsidRPr="007A24EF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A24EF">
        <w:rPr>
          <w:sz w:val="28"/>
          <w:szCs w:val="28"/>
          <w:lang w:val="en-US"/>
        </w:rPr>
        <w:t>https</w:t>
      </w:r>
      <w:r w:rsidRPr="007A24EF">
        <w:rPr>
          <w:sz w:val="28"/>
          <w:szCs w:val="28"/>
        </w:rPr>
        <w:t>://</w:t>
      </w:r>
      <w:r w:rsidRPr="007A24EF">
        <w:rPr>
          <w:sz w:val="28"/>
          <w:szCs w:val="28"/>
          <w:lang w:val="en-US"/>
        </w:rPr>
        <w:t>volokonovskij</w:t>
      </w:r>
      <w:r w:rsidRPr="007A24EF">
        <w:rPr>
          <w:sz w:val="28"/>
          <w:szCs w:val="28"/>
        </w:rPr>
        <w:t>-</w:t>
      </w:r>
      <w:r w:rsidRPr="007A24EF">
        <w:rPr>
          <w:sz w:val="28"/>
          <w:szCs w:val="28"/>
          <w:lang w:val="en-US"/>
        </w:rPr>
        <w:t>r</w:t>
      </w:r>
      <w:r w:rsidRPr="007A24EF">
        <w:rPr>
          <w:sz w:val="28"/>
          <w:szCs w:val="28"/>
        </w:rPr>
        <w:t>31.</w:t>
      </w:r>
      <w:r w:rsidRPr="007A24EF">
        <w:rPr>
          <w:sz w:val="28"/>
          <w:szCs w:val="28"/>
          <w:lang w:val="en-US"/>
        </w:rPr>
        <w:t>gosweb</w:t>
      </w:r>
      <w:r w:rsidRPr="007A24EF">
        <w:rPr>
          <w:sz w:val="28"/>
          <w:szCs w:val="28"/>
        </w:rPr>
        <w:t>.</w:t>
      </w:r>
      <w:r w:rsidRPr="007A24EF">
        <w:rPr>
          <w:sz w:val="28"/>
          <w:szCs w:val="28"/>
          <w:lang w:val="en-US"/>
        </w:rPr>
        <w:t>gosuslugi</w:t>
      </w:r>
      <w:r w:rsidRPr="007A24EF">
        <w:rPr>
          <w:sz w:val="28"/>
          <w:szCs w:val="28"/>
        </w:rPr>
        <w:t>.</w:t>
      </w:r>
      <w:r w:rsidRPr="007A24EF">
        <w:rPr>
          <w:sz w:val="28"/>
          <w:szCs w:val="28"/>
          <w:lang w:val="en-US"/>
        </w:rPr>
        <w:t>ru</w:t>
      </w:r>
      <w:r w:rsidRPr="007A24EF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</w:t>
      </w:r>
      <w:r>
        <w:rPr>
          <w:sz w:val="28"/>
          <w:szCs w:val="28"/>
        </w:rPr>
        <w:t xml:space="preserve"> бюджету и налоговой политике.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Pr="00F54274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A04215" w:rsidRDefault="00A04215" w:rsidP="00A20177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A04215" w:rsidRDefault="00A04215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 №1</w:t>
      </w:r>
    </w:p>
    <w:p w:rsidR="00A04215" w:rsidRDefault="00A04215" w:rsidP="00A201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A04215" w:rsidRDefault="00A04215" w:rsidP="00A201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30 марта 2023 года 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 ____</w:t>
      </w:r>
    </w:p>
    <w:p w:rsidR="00A04215" w:rsidRDefault="00A04215" w:rsidP="00A201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681BBD">
        <w:rPr>
          <w:b/>
          <w:sz w:val="28"/>
          <w:szCs w:val="28"/>
        </w:rPr>
        <w:t xml:space="preserve">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B70ECB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A04215" w:rsidRPr="005C0CEF" w:rsidTr="00D90509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A04215" w:rsidRPr="005C0CEF" w:rsidTr="00D9050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Pr="00B70ECB" w:rsidRDefault="00A04215" w:rsidP="00D90509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Pr="00B70ECB" w:rsidRDefault="00A04215" w:rsidP="00177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4120</w:t>
            </w:r>
          </w:p>
        </w:tc>
      </w:tr>
      <w:tr w:rsidR="00A04215" w:rsidRPr="005C0CEF" w:rsidTr="00D9050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Pr="00B70ECB" w:rsidRDefault="00A04215" w:rsidP="00D90509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Пятницкое»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Pr="00B70ECB" w:rsidRDefault="00A04215" w:rsidP="00177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3000</w:t>
            </w:r>
          </w:p>
        </w:tc>
      </w:tr>
      <w:tr w:rsidR="00A04215" w:rsidRPr="005C0CEF" w:rsidTr="00D9050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Pr="00B70ECB" w:rsidRDefault="00A04215" w:rsidP="00D905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Pr="00B70ECB" w:rsidRDefault="00A04215" w:rsidP="00177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1062,6</w:t>
            </w:r>
          </w:p>
        </w:tc>
      </w:tr>
      <w:tr w:rsidR="00A04215" w:rsidRPr="005C0CEF" w:rsidTr="00D9050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Default="00A04215" w:rsidP="00D905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Староивановское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Default="00A04215" w:rsidP="00177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1800</w:t>
            </w:r>
          </w:p>
        </w:tc>
      </w:tr>
      <w:tr w:rsidR="00A04215" w:rsidRPr="005C0CEF" w:rsidTr="00D9050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Default="00A04215" w:rsidP="00D905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Шидловское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215" w:rsidRDefault="00A04215" w:rsidP="00177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2865</w:t>
            </w:r>
          </w:p>
        </w:tc>
      </w:tr>
      <w:tr w:rsidR="00A04215" w:rsidRPr="005C0CEF" w:rsidTr="00D9050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17733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12847,6</w:t>
            </w:r>
          </w:p>
        </w:tc>
      </w:tr>
    </w:tbl>
    <w:p w:rsidR="00A04215" w:rsidRDefault="00A04215" w:rsidP="00A20177">
      <w:pPr>
        <w:sectPr w:rsidR="00A04215" w:rsidSect="00951C7E">
          <w:headerReference w:type="even" r:id="rId8"/>
          <w:headerReference w:type="default" r:id="rId9"/>
          <w:pgSz w:w="11909" w:h="16834"/>
          <w:pgMar w:top="709" w:right="605" w:bottom="720" w:left="1632" w:header="720" w:footer="720" w:gutter="0"/>
          <w:cols w:space="60"/>
          <w:noEndnote/>
          <w:titlePg/>
        </w:sectPr>
      </w:pPr>
    </w:p>
    <w:p w:rsidR="00A04215" w:rsidRPr="00951C7E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</w:rPr>
      </w:pP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№2</w:t>
      </w: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>УТВЕРЖДЕНО</w:t>
      </w:r>
    </w:p>
    <w:p w:rsidR="00A04215" w:rsidRDefault="00A04215" w:rsidP="00A20177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A04215" w:rsidRDefault="00A04215" w:rsidP="00A20177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30 марта 2023 года</w:t>
      </w: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 ____</w:t>
      </w:r>
    </w:p>
    <w:p w:rsidR="00A04215" w:rsidRDefault="00A04215" w:rsidP="00A20177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A04215" w:rsidRDefault="00A04215" w:rsidP="00A20177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A04215" w:rsidRDefault="00A04215" w:rsidP="00A20177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A04215" w:rsidRDefault="00A04215" w:rsidP="00A20177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r w:rsidRPr="008F0A7F">
        <w:rPr>
          <w:spacing w:val="-3"/>
          <w:sz w:val="28"/>
          <w:szCs w:val="28"/>
        </w:rPr>
        <w:t>п.Волоконовка</w:t>
      </w:r>
      <w:r>
        <w:rPr>
          <w:spacing w:val="-3"/>
          <w:sz w:val="28"/>
          <w:szCs w:val="28"/>
        </w:rPr>
        <w:t xml:space="preserve">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A04215" w:rsidRDefault="00A04215" w:rsidP="00A20177">
      <w:pPr>
        <w:shd w:val="clear" w:color="auto" w:fill="FFFFFF"/>
        <w:ind w:left="10" w:right="10" w:firstLine="720"/>
        <w:jc w:val="both"/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«___»____2023 г. №___    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проекта «Решаем вместе» в рамках инициативного бюджетирования</w:t>
      </w:r>
      <w:r w:rsidRPr="0080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A04215" w:rsidRDefault="00A04215" w:rsidP="00A20177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A04215" w:rsidRDefault="00A04215" w:rsidP="00A20177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A04215" w:rsidRDefault="00A04215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 xml:space="preserve">реализации проекта «Решаем вместе» в рамках инициативного бюджетирования, </w:t>
      </w:r>
      <w:r w:rsidRPr="006D693A">
        <w:rPr>
          <w:sz w:val="28"/>
          <w:szCs w:val="28"/>
        </w:rPr>
        <w:t xml:space="preserve"> реализуем</w:t>
      </w:r>
      <w:r>
        <w:rPr>
          <w:sz w:val="28"/>
          <w:szCs w:val="28"/>
        </w:rPr>
        <w:t>ого</w:t>
      </w:r>
      <w:r w:rsidRPr="006D693A">
        <w:rPr>
          <w:sz w:val="28"/>
          <w:szCs w:val="28"/>
        </w:rPr>
        <w:t xml:space="preserve"> на территории муниципального образования в 202</w:t>
      </w:r>
      <w:r>
        <w:rPr>
          <w:sz w:val="28"/>
          <w:szCs w:val="28"/>
        </w:rPr>
        <w:t>3</w:t>
      </w:r>
      <w:r w:rsidRPr="006D693A">
        <w:rPr>
          <w:sz w:val="28"/>
          <w:szCs w:val="28"/>
        </w:rPr>
        <w:t xml:space="preserve">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Субсидия), согласно Приложению №1 к настоящему Соглашению.</w:t>
      </w:r>
    </w:p>
    <w:p w:rsidR="00A04215" w:rsidRDefault="00A04215" w:rsidP="00A20177">
      <w:pPr>
        <w:shd w:val="clear" w:color="auto" w:fill="FFFFFF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A04215" w:rsidRPr="006B5BB1" w:rsidRDefault="00A04215" w:rsidP="00A2017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A0421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</w:t>
      </w:r>
      <w:r>
        <w:rPr>
          <w:rFonts w:eastAsia="PMingLiU"/>
          <w:sz w:val="28"/>
          <w:szCs w:val="28"/>
        </w:rPr>
        <w:t>енных работ) в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течение 10 дней со дня реализации проекта</w:t>
      </w:r>
      <w:r w:rsidRPr="008467D5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 , носят целевой характер и не могут быть использованы на другие цели.</w:t>
      </w:r>
    </w:p>
    <w:p w:rsidR="00A04215" w:rsidRDefault="00A04215" w:rsidP="00A20177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A04215" w:rsidRDefault="00A04215" w:rsidP="00A20177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A04215" w:rsidRDefault="00A04215" w:rsidP="00A20177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A04215" w:rsidRDefault="00A04215" w:rsidP="00A20177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A04215" w:rsidRDefault="00A04215" w:rsidP="00A20177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>в целях софинансирования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0" w:history="1">
        <w:r w:rsidRPr="009C2B1F">
          <w:rPr>
            <w:rStyle w:val="Hyperlink"/>
            <w:bCs/>
            <w:color w:val="000000"/>
            <w:sz w:val="28"/>
            <w:szCs w:val="28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поселения.</w:t>
      </w:r>
    </w:p>
    <w:p w:rsidR="00A04215" w:rsidRDefault="00A04215" w:rsidP="00A20177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A04215" w:rsidRDefault="00A04215" w:rsidP="00A20177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A04215" w:rsidRDefault="00A04215" w:rsidP="00A20177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A04215" w:rsidRDefault="00A04215" w:rsidP="00A2017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A04215" w:rsidRDefault="00A04215" w:rsidP="00A2017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01.01.2024 г. остаток Субсидии в бюджет муниципального района «Волоконовский район» Белгородской области.</w:t>
      </w:r>
    </w:p>
    <w:p w:rsidR="00A04215" w:rsidRDefault="00A04215" w:rsidP="00A2017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A04215" w:rsidRPr="00FB6C32" w:rsidRDefault="00A04215" w:rsidP="00A20177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условия предоставления Субсидии, установленных настоящим Соглашением.</w:t>
      </w:r>
    </w:p>
    <w:p w:rsidR="00A04215" w:rsidRPr="00FB6C32" w:rsidRDefault="00A04215" w:rsidP="00A20177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реализации проектов,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A04215" w:rsidRDefault="00A04215" w:rsidP="00A20177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A04215" w:rsidRDefault="00A04215" w:rsidP="00A20177">
      <w:pPr>
        <w:rPr>
          <w:sz w:val="2"/>
          <w:szCs w:val="2"/>
        </w:rPr>
      </w:pPr>
    </w:p>
    <w:p w:rsidR="00A04215" w:rsidRDefault="00A04215" w:rsidP="00A20177">
      <w:pPr>
        <w:numPr>
          <w:ilvl w:val="0"/>
          <w:numId w:val="5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</w:t>
      </w:r>
      <w:r>
        <w:rPr>
          <w:rFonts w:eastAsia="PMingLiU"/>
          <w:sz w:val="28"/>
          <w:szCs w:val="28"/>
        </w:rPr>
        <w:t xml:space="preserve">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течение 10 дней со дня реализации проекта</w:t>
      </w:r>
      <w:r w:rsidRPr="008467D5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01.01.2024 г. остаток Субсидии в бюджет муниципального района «Волоконовский район» в срок до 31 декабря 2023 года.</w:t>
      </w:r>
    </w:p>
    <w:p w:rsidR="00A04215" w:rsidRDefault="00A04215" w:rsidP="00A20177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D3B8D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31.12.2023</w:t>
      </w:r>
      <w:r w:rsidRPr="006B5BB1">
        <w:rPr>
          <w:sz w:val="28"/>
          <w:szCs w:val="28"/>
        </w:rPr>
        <w:t>г.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A04215" w:rsidRPr="006B5BB1" w:rsidRDefault="00A04215" w:rsidP="00A20177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A04215" w:rsidRDefault="00A04215" w:rsidP="00A20177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04215" w:rsidRDefault="00A04215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04215" w:rsidRDefault="00A04215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Подписи Сторон</w:t>
      </w:r>
    </w:p>
    <w:p w:rsidR="00A04215" w:rsidRPr="00073ABC" w:rsidRDefault="00A04215" w:rsidP="00A20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A04215" w:rsidRPr="005C0CEF" w:rsidTr="00D90509">
        <w:trPr>
          <w:trHeight w:val="1664"/>
        </w:trPr>
        <w:tc>
          <w:tcPr>
            <w:tcW w:w="4536" w:type="dxa"/>
          </w:tcPr>
          <w:p w:rsidR="00A04215" w:rsidRPr="005C0CEF" w:rsidRDefault="00A04215" w:rsidP="00D90509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A04215" w:rsidRPr="005C0CEF" w:rsidRDefault="00A04215" w:rsidP="00D90509">
            <w:pPr>
              <w:jc w:val="both"/>
              <w:rPr>
                <w:sz w:val="24"/>
                <w:szCs w:val="24"/>
              </w:rPr>
            </w:pPr>
          </w:p>
          <w:p w:rsidR="00A04215" w:rsidRPr="005C0CEF" w:rsidRDefault="00A04215" w:rsidP="00D90509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A04215" w:rsidRPr="005C0CEF" w:rsidRDefault="00A04215" w:rsidP="00D90509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A04215" w:rsidRPr="005C0CEF" w:rsidRDefault="00A04215" w:rsidP="00D90509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A04215" w:rsidRPr="005C0CEF" w:rsidRDefault="00A04215" w:rsidP="00D90509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A04215" w:rsidRPr="005C0CEF" w:rsidRDefault="00A04215" w:rsidP="00D90509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jc w:val="both"/>
        <w:sectPr w:rsidR="00A04215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jc w:val="center"/>
        <w:rPr>
          <w:b/>
          <w:sz w:val="26"/>
          <w:szCs w:val="26"/>
        </w:rPr>
      </w:pPr>
    </w:p>
    <w:p w:rsidR="00A04215" w:rsidRPr="000E7B69" w:rsidRDefault="00A04215" w:rsidP="00A20177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202</w:t>
      </w:r>
      <w:r>
        <w:rPr>
          <w:b/>
          <w:sz w:val="28"/>
          <w:szCs w:val="28"/>
        </w:rPr>
        <w:t>3</w:t>
      </w:r>
      <w:r w:rsidRPr="000E7B69">
        <w:rPr>
          <w:b/>
          <w:sz w:val="28"/>
          <w:szCs w:val="28"/>
        </w:rPr>
        <w:t xml:space="preserve"> году</w:t>
      </w:r>
    </w:p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3591"/>
        <w:gridCol w:w="1795"/>
        <w:gridCol w:w="1795"/>
        <w:gridCol w:w="1935"/>
      </w:tblGrid>
      <w:tr w:rsidR="00A04215" w:rsidRPr="000E7B69" w:rsidTr="00D90509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(тыс. рублей)</w:t>
            </w:r>
          </w:p>
        </w:tc>
      </w:tr>
      <w:tr w:rsidR="00A04215" w:rsidRPr="000E7B69" w:rsidTr="00D90509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бюджета, тыс.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Размер софинансирования, выделяемого                  из муниципального бюджета,</w:t>
            </w:r>
          </w:p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</w:tr>
      <w:tr w:rsidR="00A04215" w:rsidRPr="000E7B69" w:rsidTr="00D90509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4215" w:rsidRPr="000E7B69" w:rsidTr="00D90509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Pr="00073ABC" w:rsidRDefault="00A04215" w:rsidP="00A20177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A04215" w:rsidRPr="005C0CEF" w:rsidTr="00D90509">
        <w:trPr>
          <w:trHeight w:val="1664"/>
        </w:trPr>
        <w:tc>
          <w:tcPr>
            <w:tcW w:w="4536" w:type="dxa"/>
          </w:tcPr>
          <w:p w:rsidR="00A04215" w:rsidRPr="005C0CEF" w:rsidRDefault="00A04215" w:rsidP="00D90509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A04215" w:rsidRPr="005C0CEF" w:rsidRDefault="00A04215" w:rsidP="00D90509">
            <w:pPr>
              <w:jc w:val="both"/>
              <w:rPr>
                <w:sz w:val="24"/>
                <w:szCs w:val="24"/>
              </w:rPr>
            </w:pPr>
          </w:p>
          <w:p w:rsidR="00A04215" w:rsidRPr="005C0CEF" w:rsidRDefault="00A04215" w:rsidP="00D90509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A04215" w:rsidRPr="005C0CEF" w:rsidRDefault="00A04215" w:rsidP="00D90509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A04215" w:rsidRPr="005C0CEF" w:rsidRDefault="00A04215" w:rsidP="00D90509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A04215" w:rsidRPr="005C0CEF" w:rsidRDefault="00A04215" w:rsidP="00D90509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A04215" w:rsidRPr="005C0CEF" w:rsidRDefault="00A04215" w:rsidP="00D90509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2</w:t>
      </w: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ectPr w:rsidR="00A04215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A04215" w:rsidRDefault="00A04215" w:rsidP="00A20177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t>ЗАЯВКА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проекта 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«Решаем вместе» в рамках инициативного бюджетирования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</w:pPr>
      <w:r w:rsidRPr="006D3B8D">
        <w:rPr>
          <w:b/>
          <w:spacing w:val="-1"/>
          <w:sz w:val="28"/>
          <w:szCs w:val="28"/>
        </w:rPr>
        <w:t xml:space="preserve"> в 202</w:t>
      </w:r>
      <w:r>
        <w:rPr>
          <w:b/>
          <w:spacing w:val="-1"/>
          <w:sz w:val="28"/>
          <w:szCs w:val="28"/>
        </w:rPr>
        <w:t>3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>
        <w:t xml:space="preserve"> </w:t>
      </w:r>
      <w:r>
        <w:rPr>
          <w:b/>
          <w:bCs/>
          <w:spacing w:val="-1"/>
          <w:sz w:val="28"/>
          <w:szCs w:val="28"/>
        </w:rPr>
        <w:t>из бюджета муниципального района «Волоконовский район»</w:t>
      </w:r>
      <w:r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A04215" w:rsidRDefault="00A04215" w:rsidP="00A20177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1"/>
        <w:gridCol w:w="1340"/>
        <w:gridCol w:w="1391"/>
        <w:gridCol w:w="1863"/>
        <w:gridCol w:w="2566"/>
      </w:tblGrid>
      <w:tr w:rsidR="00A04215" w:rsidRPr="005C0CEF" w:rsidTr="00D90509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>работ по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A04215" w:rsidRPr="005C0CEF" w:rsidRDefault="00A04215" w:rsidP="007A24EF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5C0CEF">
              <w:rPr>
                <w:bCs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тыс. 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A04215" w:rsidRPr="005C0CEF" w:rsidTr="00D90509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тыс.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тыс.</w:t>
            </w:r>
            <w:r w:rsidRPr="005C0CEF"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A04215" w:rsidRPr="005C0CEF" w:rsidTr="00D90509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  <w:tr w:rsidR="00A04215" w:rsidRPr="005C0CEF" w:rsidTr="00D90509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</w:tbl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Default="00A04215" w:rsidP="00A20177">
      <w:pPr>
        <w:sectPr w:rsidR="00A04215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Отчет </w:t>
      </w: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>о выполненных и оплаченных работах по реализации проекта «Решаем вместе» в рамках инициативного бюджетирования в 202</w:t>
      </w:r>
      <w:r>
        <w:rPr>
          <w:b/>
          <w:sz w:val="28"/>
          <w:szCs w:val="28"/>
        </w:rPr>
        <w:t>3</w:t>
      </w:r>
      <w:r w:rsidRPr="00363EB9">
        <w:rPr>
          <w:b/>
          <w:sz w:val="28"/>
          <w:szCs w:val="28"/>
        </w:rPr>
        <w:t xml:space="preserve"> году за счет субсидий из бюджета муниципального района «Волоконовский район» Белгородской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3"/>
        <w:gridCol w:w="733"/>
        <w:gridCol w:w="575"/>
        <w:gridCol w:w="697"/>
        <w:gridCol w:w="936"/>
        <w:gridCol w:w="575"/>
        <w:gridCol w:w="697"/>
        <w:gridCol w:w="936"/>
        <w:gridCol w:w="575"/>
        <w:gridCol w:w="697"/>
        <w:gridCol w:w="936"/>
        <w:gridCol w:w="645"/>
        <w:gridCol w:w="726"/>
      </w:tblGrid>
      <w:tr w:rsidR="00A04215" w:rsidTr="0025009E"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A04215" w:rsidRPr="00363EB9" w:rsidRDefault="00A04215" w:rsidP="0025009E">
            <w:pPr>
              <w:jc w:val="center"/>
            </w:pPr>
            <w:r>
              <w:t>Наименование проекта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</w:tcPr>
          <w:p w:rsidR="00A04215" w:rsidRPr="00363EB9" w:rsidRDefault="00A04215" w:rsidP="0025009E">
            <w:pPr>
              <w:jc w:val="center"/>
            </w:pPr>
            <w:r w:rsidRPr="00363EB9">
              <w:t>Выполнено, тыс. руб.</w:t>
            </w:r>
          </w:p>
        </w:tc>
        <w:tc>
          <w:tcPr>
            <w:tcW w:w="2208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Запланировано средств</w:t>
            </w:r>
          </w:p>
        </w:tc>
        <w:tc>
          <w:tcPr>
            <w:tcW w:w="2208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Поступило средств</w:t>
            </w:r>
          </w:p>
        </w:tc>
        <w:tc>
          <w:tcPr>
            <w:tcW w:w="2208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Израсходовано</w:t>
            </w:r>
          </w:p>
        </w:tc>
        <w:tc>
          <w:tcPr>
            <w:tcW w:w="645" w:type="dxa"/>
            <w:vMerge w:val="restart"/>
          </w:tcPr>
          <w:p w:rsidR="00A04215" w:rsidRPr="00363EB9" w:rsidRDefault="00A04215" w:rsidP="0025009E">
            <w:pPr>
              <w:jc w:val="center"/>
            </w:pPr>
            <w:r>
              <w:t>Остаток средств субсидии на конец отчетного периода (года), всего тыс. руб.</w:t>
            </w:r>
          </w:p>
        </w:tc>
        <w:tc>
          <w:tcPr>
            <w:tcW w:w="726" w:type="dxa"/>
            <w:vMerge w:val="restart"/>
          </w:tcPr>
          <w:p w:rsidR="00A04215" w:rsidRPr="00363EB9" w:rsidRDefault="00A04215" w:rsidP="0025009E">
            <w:pPr>
              <w:jc w:val="center"/>
            </w:pPr>
            <w:r>
              <w:t>Экономия/ перерасход, тыс. руб.</w:t>
            </w:r>
          </w:p>
        </w:tc>
      </w:tr>
      <w:tr w:rsidR="00A04215" w:rsidTr="0025009E">
        <w:tc>
          <w:tcPr>
            <w:tcW w:w="843" w:type="dxa"/>
            <w:vMerge/>
            <w:tcBorders>
              <w:righ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A04215" w:rsidRPr="00363EB9" w:rsidRDefault="00A04215" w:rsidP="0025009E">
            <w:pPr>
              <w:jc w:val="center"/>
            </w:pPr>
            <w:r>
              <w:t>Всего, тыс.руб.</w:t>
            </w:r>
          </w:p>
        </w:tc>
        <w:tc>
          <w:tcPr>
            <w:tcW w:w="697" w:type="dxa"/>
          </w:tcPr>
          <w:p w:rsidR="00A04215" w:rsidRPr="00363EB9" w:rsidRDefault="00A04215" w:rsidP="0025009E">
            <w:pPr>
              <w:jc w:val="center"/>
            </w:pPr>
            <w:r>
              <w:t>За счет субсидии из областного бюджета, тыс. руб.</w:t>
            </w:r>
          </w:p>
        </w:tc>
        <w:tc>
          <w:tcPr>
            <w:tcW w:w="936" w:type="dxa"/>
          </w:tcPr>
          <w:p w:rsidR="00A04215" w:rsidRPr="00363EB9" w:rsidRDefault="00A04215" w:rsidP="0025009E">
            <w:pPr>
              <w:jc w:val="center"/>
            </w:pPr>
            <w:r>
              <w:t>За счет субсидии из бюджета муниципального района «Волоконовский район» Белгородской области, тыс. руб.</w:t>
            </w:r>
          </w:p>
        </w:tc>
        <w:tc>
          <w:tcPr>
            <w:tcW w:w="575" w:type="dxa"/>
          </w:tcPr>
          <w:p w:rsidR="00A04215" w:rsidRPr="00363EB9" w:rsidRDefault="00A04215" w:rsidP="0025009E">
            <w:pPr>
              <w:jc w:val="center"/>
            </w:pPr>
            <w:r>
              <w:t>Всего, тыс.руб.</w:t>
            </w:r>
          </w:p>
        </w:tc>
        <w:tc>
          <w:tcPr>
            <w:tcW w:w="697" w:type="dxa"/>
          </w:tcPr>
          <w:p w:rsidR="00A04215" w:rsidRPr="00363EB9" w:rsidRDefault="00A04215" w:rsidP="0025009E">
            <w:pPr>
              <w:jc w:val="center"/>
            </w:pPr>
            <w:r>
              <w:t>За счет субсидии из областного бюджета, тыс. руб.</w:t>
            </w:r>
          </w:p>
        </w:tc>
        <w:tc>
          <w:tcPr>
            <w:tcW w:w="936" w:type="dxa"/>
          </w:tcPr>
          <w:p w:rsidR="00A04215" w:rsidRPr="00363EB9" w:rsidRDefault="00A04215" w:rsidP="0025009E">
            <w:pPr>
              <w:jc w:val="center"/>
            </w:pPr>
            <w:r>
              <w:t>За счет субсидии из бюджета муниципального района «Волоконовский район» Белгородской области, тыс. руб.</w:t>
            </w:r>
          </w:p>
        </w:tc>
        <w:tc>
          <w:tcPr>
            <w:tcW w:w="575" w:type="dxa"/>
          </w:tcPr>
          <w:p w:rsidR="00A04215" w:rsidRPr="00363EB9" w:rsidRDefault="00A04215" w:rsidP="0025009E">
            <w:pPr>
              <w:jc w:val="center"/>
            </w:pPr>
            <w:r>
              <w:t>Всего, тыс.руб.</w:t>
            </w:r>
          </w:p>
        </w:tc>
        <w:tc>
          <w:tcPr>
            <w:tcW w:w="697" w:type="dxa"/>
          </w:tcPr>
          <w:p w:rsidR="00A04215" w:rsidRPr="00363EB9" w:rsidRDefault="00A04215" w:rsidP="0025009E">
            <w:pPr>
              <w:jc w:val="center"/>
            </w:pPr>
            <w:r>
              <w:t>За счет субсидии из областного бюджета, тыс. руб.</w:t>
            </w:r>
          </w:p>
        </w:tc>
        <w:tc>
          <w:tcPr>
            <w:tcW w:w="936" w:type="dxa"/>
          </w:tcPr>
          <w:p w:rsidR="00A04215" w:rsidRPr="00363EB9" w:rsidRDefault="00A04215" w:rsidP="0025009E">
            <w:pPr>
              <w:jc w:val="center"/>
            </w:pPr>
            <w:r>
              <w:t>За счет субсидии из бюджета муниципального района «Волоконовский район» Белгородской области, тыс. руб.</w:t>
            </w:r>
          </w:p>
        </w:tc>
        <w:tc>
          <w:tcPr>
            <w:tcW w:w="645" w:type="dxa"/>
            <w:vMerge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215" w:rsidTr="0025009E">
        <w:tc>
          <w:tcPr>
            <w:tcW w:w="843" w:type="dxa"/>
            <w:tcBorders>
              <w:righ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215" w:rsidRDefault="00A04215"/>
    <w:p w:rsidR="00A04215" w:rsidRDefault="00A04215"/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Pr="00A20177" w:rsidRDefault="00A04215"/>
    <w:sectPr w:rsidR="00A04215" w:rsidRPr="00A20177" w:rsidSect="004D45B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15" w:rsidRDefault="00A04215" w:rsidP="00210FB8">
      <w:r>
        <w:separator/>
      </w:r>
    </w:p>
  </w:endnote>
  <w:endnote w:type="continuationSeparator" w:id="0">
    <w:p w:rsidR="00A04215" w:rsidRDefault="00A04215" w:rsidP="0021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15" w:rsidRDefault="00A04215" w:rsidP="00210FB8">
      <w:r>
        <w:separator/>
      </w:r>
    </w:p>
  </w:footnote>
  <w:footnote w:type="continuationSeparator" w:id="0">
    <w:p w:rsidR="00A04215" w:rsidRDefault="00A04215" w:rsidP="0021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15" w:rsidRDefault="00A04215" w:rsidP="00DF26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215" w:rsidRDefault="00A042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15" w:rsidRDefault="00A04215" w:rsidP="00DF26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04215" w:rsidRDefault="00A042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15" w:rsidRDefault="00A04215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215" w:rsidRDefault="00A0421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15" w:rsidRDefault="00A04215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A04215" w:rsidRDefault="00A04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77"/>
    <w:rsid w:val="000673B3"/>
    <w:rsid w:val="00073ABC"/>
    <w:rsid w:val="000C1769"/>
    <w:rsid w:val="000E7B69"/>
    <w:rsid w:val="00127591"/>
    <w:rsid w:val="001340C4"/>
    <w:rsid w:val="00146E61"/>
    <w:rsid w:val="0017733E"/>
    <w:rsid w:val="00196373"/>
    <w:rsid w:val="00210FB8"/>
    <w:rsid w:val="00220178"/>
    <w:rsid w:val="0025009E"/>
    <w:rsid w:val="00294AA6"/>
    <w:rsid w:val="00294C58"/>
    <w:rsid w:val="00363EB9"/>
    <w:rsid w:val="004D45BE"/>
    <w:rsid w:val="005B3755"/>
    <w:rsid w:val="005C0CEF"/>
    <w:rsid w:val="005E3DD1"/>
    <w:rsid w:val="0067204A"/>
    <w:rsid w:val="00681BBD"/>
    <w:rsid w:val="006B5BB1"/>
    <w:rsid w:val="006D2BFC"/>
    <w:rsid w:val="006D3B8D"/>
    <w:rsid w:val="006D693A"/>
    <w:rsid w:val="0072131E"/>
    <w:rsid w:val="007300BD"/>
    <w:rsid w:val="007A24EF"/>
    <w:rsid w:val="00807E66"/>
    <w:rsid w:val="008467D5"/>
    <w:rsid w:val="008803A3"/>
    <w:rsid w:val="008F0A7F"/>
    <w:rsid w:val="00935439"/>
    <w:rsid w:val="009365AF"/>
    <w:rsid w:val="0094799F"/>
    <w:rsid w:val="00951C7E"/>
    <w:rsid w:val="009C2B1F"/>
    <w:rsid w:val="00A04215"/>
    <w:rsid w:val="00A20177"/>
    <w:rsid w:val="00B40C8A"/>
    <w:rsid w:val="00B70ECB"/>
    <w:rsid w:val="00BC109E"/>
    <w:rsid w:val="00CD7051"/>
    <w:rsid w:val="00CE3130"/>
    <w:rsid w:val="00D10C42"/>
    <w:rsid w:val="00D25ED3"/>
    <w:rsid w:val="00D90509"/>
    <w:rsid w:val="00DF263F"/>
    <w:rsid w:val="00EC5606"/>
    <w:rsid w:val="00ED7F57"/>
    <w:rsid w:val="00F54274"/>
    <w:rsid w:val="00F72F00"/>
    <w:rsid w:val="00F85A55"/>
    <w:rsid w:val="00FB6C32"/>
    <w:rsid w:val="00FC0F5F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201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A201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A201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AEC517D2D9944F1AB1E16B2EDD3C6510BC03D33DA2783245925B63739B800F99DB1218B11975A616w5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9</Pages>
  <Words>2011</Words>
  <Characters>11465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8</cp:revision>
  <cp:lastPrinted>2023-03-28T11:40:00Z</cp:lastPrinted>
  <dcterms:created xsi:type="dcterms:W3CDTF">2023-03-02T06:51:00Z</dcterms:created>
  <dcterms:modified xsi:type="dcterms:W3CDTF">2023-03-28T11:40:00Z</dcterms:modified>
</cp:coreProperties>
</file>