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B9" w:rsidRDefault="00331DB9" w:rsidP="009546D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к1" style="position:absolute;margin-left:212.8pt;margin-top:0;width:41.8pt;height:50.15pt;z-index:251658240;visibility:visible">
            <v:imagedata r:id="rId7" o:title=""/>
            <w10:wrap type="square" side="left"/>
          </v:shape>
        </w:pict>
      </w:r>
      <w:r>
        <w:br w:type="textWrapping" w:clear="all"/>
      </w:r>
    </w:p>
    <w:p w:rsidR="00331DB9" w:rsidRDefault="00331DB9" w:rsidP="009546D0">
      <w:pPr>
        <w:pStyle w:val="Heading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331DB9" w:rsidRDefault="00331DB9" w:rsidP="009546D0"/>
    <w:p w:rsidR="00331DB9" w:rsidRDefault="00331DB9" w:rsidP="009546D0">
      <w:pPr>
        <w:pStyle w:val="Heading2"/>
        <w:rPr>
          <w:sz w:val="44"/>
        </w:rPr>
      </w:pPr>
      <w:r>
        <w:rPr>
          <w:sz w:val="44"/>
        </w:rPr>
        <w:t>П О С Т А Н О В Л Е Н И Е</w:t>
      </w:r>
    </w:p>
    <w:p w:rsidR="00331DB9" w:rsidRDefault="00331DB9" w:rsidP="009546D0">
      <w:pPr>
        <w:rPr>
          <w:b/>
          <w:bCs/>
        </w:rPr>
      </w:pPr>
    </w:p>
    <w:p w:rsidR="00331DB9" w:rsidRDefault="00331DB9" w:rsidP="009546D0">
      <w:pPr>
        <w:pStyle w:val="Heading4"/>
      </w:pPr>
      <w:r>
        <w:t xml:space="preserve">АДМИНИСТРАЦИИ </w:t>
      </w:r>
    </w:p>
    <w:p w:rsidR="00331DB9" w:rsidRDefault="00331DB9" w:rsidP="009546D0">
      <w:pPr>
        <w:pStyle w:val="Heading4"/>
      </w:pPr>
      <w:r>
        <w:t>МУНИЦИПАЛЬНОГО РАЙОНА «ВОЛОКОНОВСКИЙ РАЙОН»</w:t>
      </w:r>
    </w:p>
    <w:p w:rsidR="00331DB9" w:rsidRDefault="00331DB9" w:rsidP="009546D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331DB9" w:rsidRDefault="00331DB9" w:rsidP="009546D0">
      <w:pPr>
        <w:jc w:val="center"/>
      </w:pPr>
    </w:p>
    <w:p w:rsidR="00331DB9" w:rsidRDefault="00331DB9" w:rsidP="009546D0">
      <w:pPr>
        <w:jc w:val="both"/>
      </w:pPr>
    </w:p>
    <w:p w:rsidR="00331DB9" w:rsidRPr="00BC3AD7" w:rsidRDefault="00331DB9" w:rsidP="00BC3AD7">
      <w:pPr>
        <w:autoSpaceDE w:val="0"/>
        <w:autoSpaceDN w:val="0"/>
        <w:adjustRightInd w:val="0"/>
        <w:jc w:val="both"/>
        <w:rPr>
          <w:b/>
          <w:bCs/>
        </w:rPr>
      </w:pPr>
      <w:r w:rsidRPr="00BC3AD7">
        <w:rPr>
          <w:rFonts w:ascii="Arial" w:hAnsi="Arial" w:cs="Arial"/>
          <w:b/>
          <w:sz w:val="18"/>
        </w:rPr>
        <w:t xml:space="preserve">29 декабря 2017 г.                                                             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BC3AD7">
        <w:rPr>
          <w:rFonts w:ascii="Arial" w:hAnsi="Arial" w:cs="Arial"/>
          <w:b/>
          <w:sz w:val="18"/>
        </w:rPr>
        <w:t>№ 479</w:t>
      </w:r>
    </w:p>
    <w:p w:rsidR="00331DB9" w:rsidRDefault="00331DB9" w:rsidP="009C0670">
      <w:pPr>
        <w:autoSpaceDE w:val="0"/>
        <w:autoSpaceDN w:val="0"/>
        <w:adjustRightInd w:val="0"/>
        <w:rPr>
          <w:b/>
          <w:bCs/>
        </w:rPr>
      </w:pPr>
    </w:p>
    <w:p w:rsidR="00331DB9" w:rsidRDefault="00331DB9" w:rsidP="009C0670">
      <w:pPr>
        <w:autoSpaceDE w:val="0"/>
        <w:autoSpaceDN w:val="0"/>
        <w:adjustRightInd w:val="0"/>
        <w:rPr>
          <w:b/>
          <w:bCs/>
        </w:rPr>
      </w:pPr>
    </w:p>
    <w:p w:rsidR="00331DB9" w:rsidRPr="0029363B" w:rsidRDefault="00331DB9" w:rsidP="00B6278F">
      <w:pPr>
        <w:framePr w:w="5055" w:h="1441" w:hSpace="180" w:wrap="around" w:vAnchor="text" w:hAnchor="page" w:x="1702" w:y="1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главы администрации района от 02 сентября 2014 года № 332</w:t>
      </w: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331DB9" w:rsidRDefault="00331DB9" w:rsidP="00B24634">
      <w:pPr>
        <w:autoSpaceDE w:val="0"/>
        <w:autoSpaceDN w:val="0"/>
        <w:adjustRightInd w:val="0"/>
        <w:ind w:firstLine="540"/>
        <w:jc w:val="both"/>
      </w:pPr>
    </w:p>
    <w:p w:rsidR="00331DB9" w:rsidRDefault="00331DB9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31DB9" w:rsidRDefault="00331DB9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31DB9" w:rsidRDefault="00331DB9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363B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актуализации и повышения эффективности реализации муниципальной программы Волоконовского района «</w:t>
      </w:r>
      <w:r w:rsidRPr="0029363B">
        <w:rPr>
          <w:sz w:val="28"/>
          <w:szCs w:val="28"/>
        </w:rPr>
        <w:t xml:space="preserve">Развитие кадровой политики </w:t>
      </w:r>
      <w:r>
        <w:rPr>
          <w:sz w:val="28"/>
          <w:szCs w:val="28"/>
        </w:rPr>
        <w:t>Волоконовского района</w:t>
      </w:r>
      <w:r w:rsidRPr="0029363B">
        <w:rPr>
          <w:sz w:val="28"/>
          <w:szCs w:val="28"/>
        </w:rPr>
        <w:t xml:space="preserve"> </w:t>
      </w:r>
      <w:r>
        <w:rPr>
          <w:sz w:val="28"/>
          <w:szCs w:val="28"/>
        </w:rPr>
        <w:t>на 2015 - 2020 годы», постановляю</w:t>
      </w:r>
      <w:r w:rsidRPr="0029363B">
        <w:rPr>
          <w:sz w:val="28"/>
          <w:szCs w:val="28"/>
        </w:rPr>
        <w:t>:</w:t>
      </w:r>
    </w:p>
    <w:p w:rsidR="00331DB9" w:rsidRPr="00B33D4F" w:rsidRDefault="00331DB9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3D4F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следующие </w:t>
      </w:r>
      <w:r w:rsidRPr="00B33D4F">
        <w:rPr>
          <w:sz w:val="28"/>
          <w:szCs w:val="28"/>
        </w:rPr>
        <w:t xml:space="preserve">изменения в </w:t>
      </w:r>
      <w:hyperlink r:id="rId8" w:history="1">
        <w:r w:rsidRPr="00B33D4F">
          <w:rPr>
            <w:sz w:val="28"/>
            <w:szCs w:val="28"/>
          </w:rPr>
          <w:t>постановление</w:t>
        </w:r>
      </w:hyperlink>
      <w:r w:rsidRPr="00B33D4F">
        <w:rPr>
          <w:sz w:val="28"/>
          <w:szCs w:val="28"/>
        </w:rPr>
        <w:t xml:space="preserve"> главы администрации района от</w:t>
      </w:r>
      <w:r>
        <w:rPr>
          <w:sz w:val="28"/>
          <w:szCs w:val="28"/>
        </w:rPr>
        <w:t xml:space="preserve"> </w:t>
      </w:r>
      <w:r w:rsidRPr="00B33D4F">
        <w:rPr>
          <w:sz w:val="28"/>
          <w:szCs w:val="28"/>
        </w:rPr>
        <w:t xml:space="preserve">02 сентября 2014 года № 332 </w:t>
      </w:r>
      <w:r>
        <w:rPr>
          <w:sz w:val="28"/>
          <w:szCs w:val="28"/>
        </w:rPr>
        <w:t>«</w:t>
      </w:r>
      <w:r w:rsidRPr="0029363B">
        <w:rPr>
          <w:sz w:val="28"/>
          <w:szCs w:val="28"/>
        </w:rPr>
        <w:t xml:space="preserve">Развитие кадровой политики </w:t>
      </w:r>
      <w:r>
        <w:rPr>
          <w:sz w:val="28"/>
          <w:szCs w:val="28"/>
        </w:rPr>
        <w:t>Волоконовского района</w:t>
      </w:r>
      <w:r w:rsidRPr="0029363B">
        <w:rPr>
          <w:sz w:val="28"/>
          <w:szCs w:val="28"/>
        </w:rPr>
        <w:t xml:space="preserve"> </w:t>
      </w:r>
      <w:r>
        <w:rPr>
          <w:sz w:val="28"/>
          <w:szCs w:val="28"/>
        </w:rPr>
        <w:t>на 2015 - 2020 годы»</w:t>
      </w:r>
      <w:r w:rsidRPr="00B33D4F">
        <w:rPr>
          <w:sz w:val="28"/>
          <w:szCs w:val="28"/>
        </w:rPr>
        <w:t>:</w:t>
      </w:r>
    </w:p>
    <w:p w:rsidR="00331DB9" w:rsidRDefault="00331DB9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D4F">
        <w:rPr>
          <w:sz w:val="28"/>
          <w:szCs w:val="28"/>
        </w:rPr>
        <w:t xml:space="preserve">в муниципальную </w:t>
      </w:r>
      <w:hyperlink r:id="rId9" w:history="1">
        <w:r w:rsidRPr="00B33D4F">
          <w:rPr>
            <w:sz w:val="28"/>
            <w:szCs w:val="28"/>
          </w:rPr>
          <w:t>программу</w:t>
        </w:r>
      </w:hyperlink>
      <w:r w:rsidRPr="00B33D4F">
        <w:rPr>
          <w:sz w:val="28"/>
          <w:szCs w:val="28"/>
        </w:rPr>
        <w:t xml:space="preserve"> Волоконовского района </w:t>
      </w:r>
      <w:r>
        <w:rPr>
          <w:sz w:val="28"/>
          <w:szCs w:val="28"/>
        </w:rPr>
        <w:t>«</w:t>
      </w:r>
      <w:r w:rsidRPr="0029363B">
        <w:rPr>
          <w:sz w:val="28"/>
          <w:szCs w:val="28"/>
        </w:rPr>
        <w:t xml:space="preserve">Развитие кадровой политики </w:t>
      </w:r>
      <w:r>
        <w:rPr>
          <w:sz w:val="28"/>
          <w:szCs w:val="28"/>
        </w:rPr>
        <w:t>Волоконовского района</w:t>
      </w:r>
      <w:r w:rsidRPr="0029363B">
        <w:rPr>
          <w:sz w:val="28"/>
          <w:szCs w:val="28"/>
        </w:rPr>
        <w:t xml:space="preserve"> </w:t>
      </w:r>
      <w:r>
        <w:rPr>
          <w:sz w:val="28"/>
          <w:szCs w:val="28"/>
        </w:rPr>
        <w:t>на 2015 - 2020 годы»</w:t>
      </w:r>
      <w:r w:rsidRPr="00B33D4F">
        <w:rPr>
          <w:sz w:val="28"/>
          <w:szCs w:val="28"/>
        </w:rPr>
        <w:t xml:space="preserve"> (далее - Программа), утвержденную в пункте 1 названного постановления:</w:t>
      </w:r>
    </w:p>
    <w:p w:rsidR="00331DB9" w:rsidRPr="00B33D4F" w:rsidRDefault="00331DB9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- </w:t>
      </w:r>
      <w:hyperlink r:id="rId10" w:history="1">
        <w:r w:rsidRPr="00B33D4F">
          <w:rPr>
            <w:sz w:val="28"/>
            <w:szCs w:val="28"/>
          </w:rPr>
          <w:t xml:space="preserve">раздел </w:t>
        </w:r>
      </w:hyperlink>
      <w:r>
        <w:rPr>
          <w:sz w:val="28"/>
          <w:szCs w:val="28"/>
        </w:rPr>
        <w:t>8 «</w:t>
      </w:r>
      <w:r w:rsidRPr="00B451F7">
        <w:rPr>
          <w:sz w:val="28"/>
          <w:szCs w:val="28"/>
        </w:rPr>
        <w:t>Объем бюджетных ассигнований муниципальной программы за счет средств местного</w:t>
      </w:r>
      <w:r>
        <w:rPr>
          <w:sz w:val="28"/>
          <w:szCs w:val="28"/>
        </w:rPr>
        <w:t xml:space="preserve"> бюджета»</w:t>
      </w:r>
      <w:r w:rsidRPr="00B33D4F">
        <w:rPr>
          <w:sz w:val="28"/>
          <w:szCs w:val="28"/>
        </w:rPr>
        <w:t xml:space="preserve"> Программы изложить в следующей редакции:</w:t>
      </w:r>
    </w:p>
    <w:p w:rsidR="00331DB9" w:rsidRPr="00CA476C" w:rsidRDefault="00331DB9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1F7">
        <w:rPr>
          <w:sz w:val="28"/>
          <w:szCs w:val="28"/>
        </w:rPr>
        <w:t xml:space="preserve">Планируемая общая потребность в финансовом </w:t>
      </w:r>
      <w:r w:rsidRPr="00DC5BEC">
        <w:rPr>
          <w:sz w:val="28"/>
          <w:szCs w:val="28"/>
        </w:rPr>
        <w:t xml:space="preserve">обеспечении муниципальной программы </w:t>
      </w:r>
      <w:r w:rsidRPr="00CA476C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5375 тыс.</w:t>
      </w:r>
      <w:r w:rsidRPr="00CA476C">
        <w:rPr>
          <w:sz w:val="28"/>
          <w:szCs w:val="28"/>
        </w:rPr>
        <w:t xml:space="preserve"> рублей.</w:t>
      </w:r>
    </w:p>
    <w:p w:rsidR="00331DB9" w:rsidRPr="00DC5BEC" w:rsidRDefault="00331DB9" w:rsidP="00E67D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76C">
        <w:rPr>
          <w:sz w:val="28"/>
          <w:szCs w:val="28"/>
        </w:rPr>
        <w:t xml:space="preserve">Планируемый объем бюджетных ассигнований муниципальной программы за счет средств местного бюджета составит </w:t>
      </w:r>
      <w:r>
        <w:rPr>
          <w:sz w:val="28"/>
          <w:szCs w:val="28"/>
        </w:rPr>
        <w:t>5375 тыс.</w:t>
      </w:r>
      <w:r w:rsidRPr="00CA476C">
        <w:rPr>
          <w:sz w:val="28"/>
          <w:szCs w:val="28"/>
        </w:rPr>
        <w:t xml:space="preserve"> руб., в том числе, по годам:</w:t>
      </w:r>
    </w:p>
    <w:p w:rsidR="00331DB9" w:rsidRPr="00B33D4F" w:rsidRDefault="00331DB9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2015 год - </w:t>
      </w:r>
      <w:r>
        <w:rPr>
          <w:sz w:val="28"/>
          <w:szCs w:val="28"/>
        </w:rPr>
        <w:t>705</w:t>
      </w:r>
      <w:r w:rsidRPr="00B33D4F">
        <w:rPr>
          <w:sz w:val="28"/>
          <w:szCs w:val="28"/>
        </w:rPr>
        <w:t xml:space="preserve"> тыс. рублей;</w:t>
      </w:r>
    </w:p>
    <w:p w:rsidR="00331DB9" w:rsidRPr="00B33D4F" w:rsidRDefault="00331DB9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2016 год - </w:t>
      </w:r>
      <w:r>
        <w:rPr>
          <w:sz w:val="28"/>
          <w:szCs w:val="28"/>
        </w:rPr>
        <w:t>788</w:t>
      </w:r>
      <w:r w:rsidRPr="00B33D4F">
        <w:rPr>
          <w:sz w:val="28"/>
          <w:szCs w:val="28"/>
        </w:rPr>
        <w:t xml:space="preserve"> тыс. рублей;</w:t>
      </w:r>
    </w:p>
    <w:p w:rsidR="00331DB9" w:rsidRPr="00B33D4F" w:rsidRDefault="00331DB9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2017 год - </w:t>
      </w:r>
      <w:r>
        <w:rPr>
          <w:sz w:val="28"/>
          <w:szCs w:val="28"/>
        </w:rPr>
        <w:t>982</w:t>
      </w:r>
      <w:r w:rsidRPr="00B33D4F">
        <w:rPr>
          <w:sz w:val="28"/>
          <w:szCs w:val="28"/>
        </w:rPr>
        <w:t xml:space="preserve"> тыс. рублей;</w:t>
      </w:r>
    </w:p>
    <w:p w:rsidR="00331DB9" w:rsidRPr="00B33D4F" w:rsidRDefault="00331DB9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–</w:t>
      </w:r>
      <w:r w:rsidRPr="00B33D4F">
        <w:rPr>
          <w:sz w:val="28"/>
          <w:szCs w:val="28"/>
        </w:rPr>
        <w:t xml:space="preserve"> </w:t>
      </w:r>
      <w:r>
        <w:rPr>
          <w:sz w:val="28"/>
          <w:szCs w:val="28"/>
        </w:rPr>
        <w:t>1034 тыс.</w:t>
      </w:r>
      <w:r w:rsidRPr="00B33D4F">
        <w:rPr>
          <w:sz w:val="28"/>
          <w:szCs w:val="28"/>
        </w:rPr>
        <w:t xml:space="preserve"> рублей;</w:t>
      </w:r>
    </w:p>
    <w:p w:rsidR="00331DB9" w:rsidRPr="00B33D4F" w:rsidRDefault="00331DB9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933</w:t>
      </w:r>
      <w:r w:rsidRPr="00B33D4F">
        <w:rPr>
          <w:sz w:val="28"/>
          <w:szCs w:val="28"/>
        </w:rPr>
        <w:t xml:space="preserve"> тыс. рублей;</w:t>
      </w:r>
    </w:p>
    <w:p w:rsidR="00331DB9" w:rsidRPr="00B33D4F" w:rsidRDefault="00331DB9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933</w:t>
      </w:r>
      <w:r w:rsidRPr="00B33D4F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»;</w:t>
      </w:r>
    </w:p>
    <w:p w:rsidR="00331DB9" w:rsidRDefault="00331DB9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- </w:t>
      </w:r>
      <w:hyperlink r:id="rId11" w:history="1">
        <w:r>
          <w:rPr>
            <w:sz w:val="28"/>
            <w:szCs w:val="28"/>
          </w:rPr>
          <w:t>часть</w:t>
        </w:r>
        <w:r w:rsidRPr="00B33D4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4 Программы</w:t>
        </w:r>
        <w:r w:rsidRPr="0057482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B451F7">
          <w:rPr>
            <w:sz w:val="28"/>
            <w:szCs w:val="28"/>
          </w:rPr>
          <w:t>Ресурсное обеспечение муниципальной программы</w:t>
        </w:r>
        <w:r>
          <w:rPr>
            <w:sz w:val="28"/>
            <w:szCs w:val="28"/>
          </w:rPr>
          <w:t>»</w:t>
        </w:r>
        <w:r w:rsidRPr="00B33D4F">
          <w:rPr>
            <w:sz w:val="28"/>
            <w:szCs w:val="28"/>
          </w:rPr>
          <w:t xml:space="preserve"> </w:t>
        </w:r>
      </w:hyperlink>
      <w:r w:rsidRPr="00B33D4F">
        <w:rPr>
          <w:sz w:val="28"/>
          <w:szCs w:val="28"/>
        </w:rPr>
        <w:t xml:space="preserve"> изложить в следующей редакции: </w:t>
      </w:r>
    </w:p>
    <w:p w:rsidR="00331DB9" w:rsidRPr="00B33D4F" w:rsidRDefault="00331DB9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1DB9" w:rsidRPr="00B451F7" w:rsidRDefault="00331DB9" w:rsidP="00E67D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1F7">
        <w:rPr>
          <w:sz w:val="28"/>
          <w:szCs w:val="28"/>
        </w:rPr>
        <w:t xml:space="preserve">Объем бюджетных ассигнований муниципальной программы за счет средств районного бюджета составляет </w:t>
      </w:r>
      <w:r>
        <w:rPr>
          <w:sz w:val="28"/>
          <w:szCs w:val="28"/>
        </w:rPr>
        <w:t>5375 тыс.</w:t>
      </w:r>
      <w:r w:rsidRPr="00CA476C">
        <w:rPr>
          <w:sz w:val="28"/>
          <w:szCs w:val="28"/>
        </w:rPr>
        <w:t xml:space="preserve"> </w:t>
      </w:r>
      <w:r w:rsidRPr="00B451F7">
        <w:rPr>
          <w:sz w:val="28"/>
          <w:szCs w:val="28"/>
        </w:rPr>
        <w:t>руб., в том числе</w:t>
      </w:r>
      <w:r>
        <w:rPr>
          <w:sz w:val="28"/>
          <w:szCs w:val="28"/>
        </w:rPr>
        <w:t>,</w:t>
      </w:r>
      <w:r w:rsidRPr="00B451F7">
        <w:rPr>
          <w:sz w:val="28"/>
          <w:szCs w:val="28"/>
        </w:rPr>
        <w:t xml:space="preserve"> по годам:</w:t>
      </w:r>
    </w:p>
    <w:p w:rsidR="00331DB9" w:rsidRPr="00B33D4F" w:rsidRDefault="00331DB9" w:rsidP="002424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2015 год - </w:t>
      </w:r>
      <w:r>
        <w:rPr>
          <w:sz w:val="28"/>
          <w:szCs w:val="28"/>
        </w:rPr>
        <w:t>705</w:t>
      </w:r>
      <w:r w:rsidRPr="00B33D4F">
        <w:rPr>
          <w:sz w:val="28"/>
          <w:szCs w:val="28"/>
        </w:rPr>
        <w:t xml:space="preserve"> тыс. рублей;</w:t>
      </w:r>
    </w:p>
    <w:p w:rsidR="00331DB9" w:rsidRPr="00B33D4F" w:rsidRDefault="00331DB9" w:rsidP="002424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2016 год - </w:t>
      </w:r>
      <w:r>
        <w:rPr>
          <w:sz w:val="28"/>
          <w:szCs w:val="28"/>
        </w:rPr>
        <w:t>788</w:t>
      </w:r>
      <w:r w:rsidRPr="00B33D4F">
        <w:rPr>
          <w:sz w:val="28"/>
          <w:szCs w:val="28"/>
        </w:rPr>
        <w:t xml:space="preserve"> тыс. рублей;</w:t>
      </w:r>
    </w:p>
    <w:p w:rsidR="00331DB9" w:rsidRPr="00B33D4F" w:rsidRDefault="00331DB9" w:rsidP="002424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2017 год - </w:t>
      </w:r>
      <w:r>
        <w:rPr>
          <w:sz w:val="28"/>
          <w:szCs w:val="28"/>
        </w:rPr>
        <w:t>982</w:t>
      </w:r>
      <w:r w:rsidRPr="00B33D4F">
        <w:rPr>
          <w:sz w:val="28"/>
          <w:szCs w:val="28"/>
        </w:rPr>
        <w:t xml:space="preserve"> тыс. </w:t>
      </w:r>
      <w:r>
        <w:rPr>
          <w:sz w:val="28"/>
          <w:szCs w:val="28"/>
        </w:rPr>
        <w:t xml:space="preserve">59 </w:t>
      </w:r>
      <w:r w:rsidRPr="00B33D4F">
        <w:rPr>
          <w:sz w:val="28"/>
          <w:szCs w:val="28"/>
        </w:rPr>
        <w:t>рублей;</w:t>
      </w:r>
    </w:p>
    <w:p w:rsidR="00331DB9" w:rsidRPr="00B33D4F" w:rsidRDefault="00331DB9" w:rsidP="002424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–</w:t>
      </w:r>
      <w:r w:rsidRPr="00B33D4F">
        <w:rPr>
          <w:sz w:val="28"/>
          <w:szCs w:val="28"/>
        </w:rPr>
        <w:t xml:space="preserve"> </w:t>
      </w:r>
      <w:r>
        <w:rPr>
          <w:sz w:val="28"/>
          <w:szCs w:val="28"/>
        </w:rPr>
        <w:t>1034</w:t>
      </w:r>
      <w:r w:rsidRPr="00B33D4F">
        <w:rPr>
          <w:sz w:val="28"/>
          <w:szCs w:val="28"/>
        </w:rPr>
        <w:t xml:space="preserve"> тыс. рублей;</w:t>
      </w:r>
    </w:p>
    <w:p w:rsidR="00331DB9" w:rsidRPr="00B33D4F" w:rsidRDefault="00331DB9" w:rsidP="002424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933</w:t>
      </w:r>
      <w:r w:rsidRPr="00B33D4F">
        <w:rPr>
          <w:sz w:val="28"/>
          <w:szCs w:val="28"/>
        </w:rPr>
        <w:t xml:space="preserve"> тыс. рублей;</w:t>
      </w:r>
    </w:p>
    <w:p w:rsidR="00331DB9" w:rsidRDefault="00331DB9" w:rsidP="002424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933</w:t>
      </w:r>
      <w:r w:rsidRPr="00B33D4F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»;</w:t>
      </w:r>
    </w:p>
    <w:p w:rsidR="00331DB9" w:rsidRDefault="00331DB9" w:rsidP="00866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Паспорта подпрограммы 1 Программы изложить в следующей редакции:</w:t>
      </w:r>
    </w:p>
    <w:p w:rsidR="00331DB9" w:rsidRPr="001F798B" w:rsidRDefault="00331DB9" w:rsidP="00866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1F7">
        <w:rPr>
          <w:sz w:val="28"/>
          <w:szCs w:val="28"/>
        </w:rPr>
        <w:t xml:space="preserve">Объем бюджетных ассигнований подпрограммы 1 за счет средств районного бюджета </w:t>
      </w:r>
      <w:r w:rsidRPr="001F798B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1558 тыс.</w:t>
      </w:r>
      <w:r w:rsidRPr="001F798B">
        <w:rPr>
          <w:sz w:val="28"/>
          <w:szCs w:val="28"/>
        </w:rPr>
        <w:t xml:space="preserve"> руб., в том числе по годам:</w:t>
      </w:r>
    </w:p>
    <w:p w:rsidR="00331DB9" w:rsidRPr="001F798B" w:rsidRDefault="00331DB9" w:rsidP="00866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>2015 год - 250 тыс. рублей;</w:t>
      </w:r>
    </w:p>
    <w:p w:rsidR="00331DB9" w:rsidRPr="001F798B" w:rsidRDefault="00331DB9" w:rsidP="00866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2016 год - 288</w:t>
      </w:r>
      <w:r w:rsidRPr="001F798B">
        <w:rPr>
          <w:sz w:val="28"/>
          <w:szCs w:val="28"/>
        </w:rPr>
        <w:t xml:space="preserve"> тыс. рублей;</w:t>
      </w:r>
    </w:p>
    <w:p w:rsidR="00331DB9" w:rsidRPr="001F798B" w:rsidRDefault="00331DB9" w:rsidP="00866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1F798B">
        <w:rPr>
          <w:sz w:val="28"/>
          <w:szCs w:val="28"/>
        </w:rPr>
        <w:t xml:space="preserve"> 2</w:t>
      </w:r>
      <w:r>
        <w:rPr>
          <w:sz w:val="28"/>
          <w:szCs w:val="28"/>
        </w:rPr>
        <w:t>68,4</w:t>
      </w:r>
      <w:r w:rsidRPr="001F798B">
        <w:rPr>
          <w:sz w:val="28"/>
          <w:szCs w:val="28"/>
        </w:rPr>
        <w:t xml:space="preserve"> тыс. рублей;</w:t>
      </w:r>
    </w:p>
    <w:p w:rsidR="00331DB9" w:rsidRPr="001F798B" w:rsidRDefault="00331DB9" w:rsidP="00866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>2018 год - 250 тыс. рублей;</w:t>
      </w:r>
    </w:p>
    <w:p w:rsidR="00331DB9" w:rsidRPr="001F798B" w:rsidRDefault="00331DB9" w:rsidP="00866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>2019 год - 250 тыс. рублей;</w:t>
      </w:r>
    </w:p>
    <w:p w:rsidR="00331DB9" w:rsidRDefault="00331DB9" w:rsidP="00866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>2020 год - 250 тыс. рублей</w:t>
      </w:r>
      <w:r>
        <w:rPr>
          <w:sz w:val="28"/>
          <w:szCs w:val="28"/>
        </w:rPr>
        <w:t>;»;</w:t>
      </w:r>
    </w:p>
    <w:p w:rsidR="00331DB9" w:rsidRPr="001018A8" w:rsidRDefault="00331DB9" w:rsidP="00866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- абзац 1 части 5 «Ресу</w:t>
      </w:r>
      <w:r>
        <w:rPr>
          <w:sz w:val="28"/>
          <w:szCs w:val="28"/>
        </w:rPr>
        <w:t>рсное обеспечение подпрограммы 1</w:t>
      </w:r>
      <w:r w:rsidRPr="001018A8">
        <w:rPr>
          <w:sz w:val="28"/>
          <w:szCs w:val="28"/>
        </w:rPr>
        <w:t>» Программы изложить в следующей редакции:</w:t>
      </w:r>
    </w:p>
    <w:p w:rsidR="00331DB9" w:rsidRPr="001F798B" w:rsidRDefault="00331DB9" w:rsidP="00A4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«Общий объем финансиро</w:t>
      </w:r>
      <w:r>
        <w:rPr>
          <w:sz w:val="28"/>
          <w:szCs w:val="28"/>
        </w:rPr>
        <w:t>вания мероприятий подпрограммы 1</w:t>
      </w:r>
      <w:r w:rsidRPr="001018A8">
        <w:rPr>
          <w:sz w:val="28"/>
          <w:szCs w:val="28"/>
        </w:rPr>
        <w:t xml:space="preserve"> за счет средств районного бюджета в</w:t>
      </w:r>
      <w:r>
        <w:rPr>
          <w:sz w:val="28"/>
          <w:szCs w:val="28"/>
        </w:rPr>
        <w:t xml:space="preserve"> 2015 - </w:t>
      </w:r>
      <w:r w:rsidRPr="001018A8">
        <w:rPr>
          <w:sz w:val="28"/>
          <w:szCs w:val="28"/>
        </w:rPr>
        <w:t xml:space="preserve">2020 годах составит </w:t>
      </w:r>
      <w:r>
        <w:rPr>
          <w:sz w:val="28"/>
          <w:szCs w:val="28"/>
        </w:rPr>
        <w:t>1558 тыс.</w:t>
      </w:r>
      <w:r w:rsidRPr="001F798B">
        <w:rPr>
          <w:sz w:val="28"/>
          <w:szCs w:val="28"/>
        </w:rPr>
        <w:t xml:space="preserve"> руб., в том числе по годам:</w:t>
      </w:r>
    </w:p>
    <w:p w:rsidR="00331DB9" w:rsidRPr="001F798B" w:rsidRDefault="00331DB9" w:rsidP="00A4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>2015 год - 250 тыс. рублей;</w:t>
      </w:r>
    </w:p>
    <w:p w:rsidR="00331DB9" w:rsidRPr="001F798B" w:rsidRDefault="00331DB9" w:rsidP="00A4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2016 год - 288</w:t>
      </w:r>
      <w:r w:rsidRPr="001F798B">
        <w:rPr>
          <w:sz w:val="28"/>
          <w:szCs w:val="28"/>
        </w:rPr>
        <w:t xml:space="preserve"> тыс. рублей;</w:t>
      </w:r>
    </w:p>
    <w:p w:rsidR="00331DB9" w:rsidRPr="001F798B" w:rsidRDefault="00331DB9" w:rsidP="00A4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1F798B">
        <w:rPr>
          <w:sz w:val="28"/>
          <w:szCs w:val="28"/>
        </w:rPr>
        <w:t xml:space="preserve"> 2</w:t>
      </w:r>
      <w:r>
        <w:rPr>
          <w:sz w:val="28"/>
          <w:szCs w:val="28"/>
        </w:rPr>
        <w:t>68,4</w:t>
      </w:r>
      <w:r w:rsidRPr="001F798B">
        <w:rPr>
          <w:sz w:val="28"/>
          <w:szCs w:val="28"/>
        </w:rPr>
        <w:t xml:space="preserve"> тыс. рублей;</w:t>
      </w:r>
    </w:p>
    <w:p w:rsidR="00331DB9" w:rsidRPr="001F798B" w:rsidRDefault="00331DB9" w:rsidP="00A4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>2018 год - 250 тыс. рублей;</w:t>
      </w:r>
    </w:p>
    <w:p w:rsidR="00331DB9" w:rsidRPr="001F798B" w:rsidRDefault="00331DB9" w:rsidP="00A4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>2019 год - 250 тыс. рублей;</w:t>
      </w:r>
    </w:p>
    <w:p w:rsidR="00331DB9" w:rsidRDefault="00331DB9" w:rsidP="00A412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>2020 год - 250 тыс. рублей</w:t>
      </w:r>
      <w:r>
        <w:rPr>
          <w:sz w:val="28"/>
          <w:szCs w:val="28"/>
        </w:rPr>
        <w:t>;»;</w:t>
      </w:r>
    </w:p>
    <w:p w:rsidR="00331DB9" w:rsidRDefault="00331DB9" w:rsidP="00E67D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Паспорта подпрограммы 2 Программы изложить в следующей редакции:</w:t>
      </w:r>
    </w:p>
    <w:p w:rsidR="00331DB9" w:rsidRPr="001F798B" w:rsidRDefault="00331DB9" w:rsidP="004426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98B">
        <w:rPr>
          <w:sz w:val="28"/>
          <w:szCs w:val="28"/>
        </w:rPr>
        <w:t xml:space="preserve">Объем бюджетных ассигнований на реализацию подпрограммы 2 за счет муниципального бюджета составляет </w:t>
      </w:r>
      <w:r>
        <w:rPr>
          <w:sz w:val="28"/>
          <w:szCs w:val="28"/>
        </w:rPr>
        <w:t>2976,6 тыс.</w:t>
      </w:r>
      <w:r w:rsidRPr="001F798B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1F798B">
        <w:rPr>
          <w:sz w:val="28"/>
          <w:szCs w:val="28"/>
        </w:rPr>
        <w:t>, в том числе</w:t>
      </w:r>
      <w:r>
        <w:rPr>
          <w:sz w:val="28"/>
          <w:szCs w:val="28"/>
        </w:rPr>
        <w:t>,</w:t>
      </w:r>
      <w:r w:rsidRPr="001F798B">
        <w:rPr>
          <w:sz w:val="28"/>
          <w:szCs w:val="28"/>
        </w:rPr>
        <w:t xml:space="preserve"> по годам:</w:t>
      </w:r>
    </w:p>
    <w:p w:rsidR="00331DB9" w:rsidRPr="00442690" w:rsidRDefault="00331DB9" w:rsidP="004426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2015 год - </w:t>
      </w:r>
      <w:r w:rsidRPr="00442690">
        <w:rPr>
          <w:sz w:val="28"/>
          <w:szCs w:val="28"/>
        </w:rPr>
        <w:t>455 тыс. рублей;</w:t>
      </w:r>
    </w:p>
    <w:p w:rsidR="00331DB9" w:rsidRPr="001018A8" w:rsidRDefault="00331DB9" w:rsidP="004426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2016 год - 500 тыс. рублей;</w:t>
      </w:r>
    </w:p>
    <w:p w:rsidR="00331DB9" w:rsidRPr="001018A8" w:rsidRDefault="00331DB9" w:rsidP="004426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555,6</w:t>
      </w:r>
      <w:r w:rsidRPr="001018A8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1018A8">
        <w:rPr>
          <w:sz w:val="28"/>
          <w:szCs w:val="28"/>
        </w:rPr>
        <w:t>;</w:t>
      </w:r>
    </w:p>
    <w:p w:rsidR="00331DB9" w:rsidRPr="001018A8" w:rsidRDefault="00331DB9" w:rsidP="004426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 xml:space="preserve">2018 год - </w:t>
      </w:r>
      <w:r>
        <w:rPr>
          <w:sz w:val="28"/>
          <w:szCs w:val="28"/>
        </w:rPr>
        <w:t>556</w:t>
      </w:r>
      <w:r w:rsidRPr="001018A8">
        <w:rPr>
          <w:sz w:val="28"/>
          <w:szCs w:val="28"/>
        </w:rPr>
        <w:t xml:space="preserve"> тыс. рублей;</w:t>
      </w:r>
    </w:p>
    <w:p w:rsidR="00331DB9" w:rsidRPr="001018A8" w:rsidRDefault="00331DB9" w:rsidP="004426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2019 год - 455 тыс. рублей;</w:t>
      </w:r>
    </w:p>
    <w:p w:rsidR="00331DB9" w:rsidRPr="001018A8" w:rsidRDefault="00331DB9" w:rsidP="003D1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2</w:t>
      </w:r>
      <w:r w:rsidRPr="001018A8">
        <w:rPr>
          <w:sz w:val="28"/>
          <w:szCs w:val="28"/>
        </w:rPr>
        <w:tab/>
        <w:t>020 год - 455 тыс. рублей.»;</w:t>
      </w:r>
    </w:p>
    <w:p w:rsidR="00331DB9" w:rsidRPr="001018A8" w:rsidRDefault="00331DB9" w:rsidP="004426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- абзац 1 части 5 «Ресурсное обеспечение подпрограммы 2» Программы изложить в следующей редакции:</w:t>
      </w:r>
    </w:p>
    <w:p w:rsidR="00331DB9" w:rsidRPr="001018A8" w:rsidRDefault="00331DB9" w:rsidP="004426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«Общий объем финансирования мероприятий подпрограммы 2 за счет ср</w:t>
      </w:r>
      <w:r>
        <w:rPr>
          <w:sz w:val="28"/>
          <w:szCs w:val="28"/>
        </w:rPr>
        <w:t>едств районного бюджета в 2015-</w:t>
      </w:r>
      <w:r w:rsidRPr="001018A8">
        <w:rPr>
          <w:sz w:val="28"/>
          <w:szCs w:val="28"/>
        </w:rPr>
        <w:t xml:space="preserve">2020 годах составит </w:t>
      </w:r>
      <w:r>
        <w:rPr>
          <w:sz w:val="28"/>
          <w:szCs w:val="28"/>
        </w:rPr>
        <w:t xml:space="preserve">2976,6 </w:t>
      </w:r>
      <w:r w:rsidRPr="001018A8">
        <w:rPr>
          <w:sz w:val="28"/>
          <w:szCs w:val="28"/>
        </w:rPr>
        <w:t>тыс. рублей, в том числе:</w:t>
      </w:r>
    </w:p>
    <w:p w:rsidR="00331DB9" w:rsidRPr="00442690" w:rsidRDefault="00331DB9" w:rsidP="009A5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2015 год - </w:t>
      </w:r>
      <w:r w:rsidRPr="00442690">
        <w:rPr>
          <w:sz w:val="28"/>
          <w:szCs w:val="28"/>
        </w:rPr>
        <w:t>455 тыс. рублей;</w:t>
      </w:r>
    </w:p>
    <w:p w:rsidR="00331DB9" w:rsidRPr="001018A8" w:rsidRDefault="00331DB9" w:rsidP="009A5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2016 год - 500 тыс. рублей;</w:t>
      </w:r>
    </w:p>
    <w:p w:rsidR="00331DB9" w:rsidRPr="001018A8" w:rsidRDefault="00331DB9" w:rsidP="009A5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555,6</w:t>
      </w:r>
      <w:r w:rsidRPr="001018A8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1018A8">
        <w:rPr>
          <w:sz w:val="28"/>
          <w:szCs w:val="28"/>
        </w:rPr>
        <w:t>;</w:t>
      </w:r>
    </w:p>
    <w:p w:rsidR="00331DB9" w:rsidRPr="001018A8" w:rsidRDefault="00331DB9" w:rsidP="009A5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 xml:space="preserve">2018 год - </w:t>
      </w:r>
      <w:r>
        <w:rPr>
          <w:sz w:val="28"/>
          <w:szCs w:val="28"/>
        </w:rPr>
        <w:t>556</w:t>
      </w:r>
      <w:r w:rsidRPr="001018A8">
        <w:rPr>
          <w:sz w:val="28"/>
          <w:szCs w:val="28"/>
        </w:rPr>
        <w:t xml:space="preserve"> тыс. рублей;</w:t>
      </w:r>
    </w:p>
    <w:p w:rsidR="00331DB9" w:rsidRPr="001018A8" w:rsidRDefault="00331DB9" w:rsidP="009A5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2019 год - 455 тыс. рублей;</w:t>
      </w:r>
    </w:p>
    <w:p w:rsidR="00331DB9" w:rsidRDefault="00331DB9" w:rsidP="009A5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2</w:t>
      </w:r>
      <w:r w:rsidRPr="001018A8">
        <w:rPr>
          <w:sz w:val="28"/>
          <w:szCs w:val="28"/>
        </w:rPr>
        <w:tab/>
        <w:t>020 год - 455 тыс. рублей.»;</w:t>
      </w:r>
    </w:p>
    <w:p w:rsidR="00331DB9" w:rsidRDefault="00331DB9" w:rsidP="009A5E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Паспорта подпрограммы 3 Программы изложить в следующей редакции:</w:t>
      </w:r>
    </w:p>
    <w:p w:rsidR="00331DB9" w:rsidRPr="001F798B" w:rsidRDefault="00331DB9" w:rsidP="009A5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98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3</w:t>
      </w:r>
      <w:r w:rsidRPr="001F798B">
        <w:rPr>
          <w:sz w:val="28"/>
          <w:szCs w:val="28"/>
        </w:rPr>
        <w:t xml:space="preserve"> за счет муниципального бюджета составляет </w:t>
      </w:r>
      <w:r>
        <w:rPr>
          <w:sz w:val="28"/>
          <w:szCs w:val="28"/>
        </w:rPr>
        <w:t>570 тыс.</w:t>
      </w:r>
      <w:r w:rsidRPr="001F798B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1F798B">
        <w:rPr>
          <w:sz w:val="28"/>
          <w:szCs w:val="28"/>
        </w:rPr>
        <w:t>, в том числе</w:t>
      </w:r>
      <w:r>
        <w:rPr>
          <w:sz w:val="28"/>
          <w:szCs w:val="28"/>
        </w:rPr>
        <w:t>,</w:t>
      </w:r>
      <w:r w:rsidRPr="001F798B">
        <w:rPr>
          <w:sz w:val="28"/>
          <w:szCs w:val="28"/>
        </w:rPr>
        <w:t xml:space="preserve"> по годам:</w:t>
      </w:r>
    </w:p>
    <w:p w:rsidR="00331DB9" w:rsidRPr="001F798B" w:rsidRDefault="00331DB9" w:rsidP="007028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9</w:t>
      </w:r>
      <w:r w:rsidRPr="001F798B">
        <w:rPr>
          <w:sz w:val="28"/>
          <w:szCs w:val="28"/>
        </w:rPr>
        <w:t>0 тыс. рублей;</w:t>
      </w:r>
    </w:p>
    <w:p w:rsidR="00331DB9" w:rsidRPr="001F798B" w:rsidRDefault="00331DB9" w:rsidP="007028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2018 год - </w:t>
      </w:r>
      <w:r>
        <w:rPr>
          <w:sz w:val="28"/>
          <w:szCs w:val="28"/>
        </w:rPr>
        <w:t>16</w:t>
      </w:r>
      <w:r w:rsidRPr="001F798B">
        <w:rPr>
          <w:sz w:val="28"/>
          <w:szCs w:val="28"/>
        </w:rPr>
        <w:t>0 тыс. рублей;</w:t>
      </w:r>
    </w:p>
    <w:p w:rsidR="00331DB9" w:rsidRPr="001F798B" w:rsidRDefault="00331DB9" w:rsidP="007028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16</w:t>
      </w:r>
      <w:r w:rsidRPr="001F798B">
        <w:rPr>
          <w:sz w:val="28"/>
          <w:szCs w:val="28"/>
        </w:rPr>
        <w:t>0 тыс. рублей;</w:t>
      </w:r>
    </w:p>
    <w:p w:rsidR="00331DB9" w:rsidRPr="001F798B" w:rsidRDefault="00331DB9" w:rsidP="007028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160 тыс. рублей.»;</w:t>
      </w:r>
    </w:p>
    <w:p w:rsidR="00331DB9" w:rsidRDefault="00331DB9" w:rsidP="00702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 xml:space="preserve">- абзац 1 </w:t>
      </w:r>
      <w:r>
        <w:rPr>
          <w:sz w:val="28"/>
          <w:szCs w:val="28"/>
        </w:rPr>
        <w:t>раздела 4</w:t>
      </w:r>
      <w:r w:rsidRPr="001018A8">
        <w:rPr>
          <w:sz w:val="28"/>
          <w:szCs w:val="28"/>
        </w:rPr>
        <w:t xml:space="preserve"> «Ресу</w:t>
      </w:r>
      <w:r>
        <w:rPr>
          <w:sz w:val="28"/>
          <w:szCs w:val="28"/>
        </w:rPr>
        <w:t xml:space="preserve">рсное обеспечение подпрограммы 3» </w:t>
      </w:r>
      <w:r w:rsidRPr="001018A8">
        <w:rPr>
          <w:sz w:val="28"/>
          <w:szCs w:val="28"/>
        </w:rPr>
        <w:t>Программы изложить в следующей редакции:</w:t>
      </w:r>
    </w:p>
    <w:p w:rsidR="00331DB9" w:rsidRPr="001F798B" w:rsidRDefault="00331DB9" w:rsidP="00866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98B">
        <w:rPr>
          <w:sz w:val="28"/>
          <w:szCs w:val="28"/>
        </w:rPr>
        <w:t>Общий объем финансиро</w:t>
      </w:r>
      <w:r>
        <w:rPr>
          <w:sz w:val="28"/>
          <w:szCs w:val="28"/>
        </w:rPr>
        <w:t>вания мероприятий подпрограммы 3</w:t>
      </w:r>
      <w:r w:rsidRPr="001F798B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 xml:space="preserve">районного бюджета в 2017 </w:t>
      </w:r>
      <w:r w:rsidRPr="001F798B">
        <w:rPr>
          <w:sz w:val="28"/>
          <w:szCs w:val="28"/>
        </w:rPr>
        <w:t xml:space="preserve">- 2020 годах составит </w:t>
      </w:r>
      <w:r>
        <w:rPr>
          <w:sz w:val="28"/>
          <w:szCs w:val="28"/>
        </w:rPr>
        <w:t>570 тыс.</w:t>
      </w:r>
      <w:r w:rsidRPr="001F798B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1F798B">
        <w:rPr>
          <w:sz w:val="28"/>
          <w:szCs w:val="28"/>
        </w:rPr>
        <w:t>, в том числе</w:t>
      </w:r>
      <w:r>
        <w:rPr>
          <w:sz w:val="28"/>
          <w:szCs w:val="28"/>
        </w:rPr>
        <w:t>,</w:t>
      </w:r>
      <w:r w:rsidRPr="001F798B">
        <w:rPr>
          <w:sz w:val="28"/>
          <w:szCs w:val="28"/>
        </w:rPr>
        <w:t xml:space="preserve"> по годам:</w:t>
      </w:r>
    </w:p>
    <w:p w:rsidR="00331DB9" w:rsidRPr="001F798B" w:rsidRDefault="00331DB9" w:rsidP="00866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9</w:t>
      </w:r>
      <w:r w:rsidRPr="001F798B">
        <w:rPr>
          <w:sz w:val="28"/>
          <w:szCs w:val="28"/>
        </w:rPr>
        <w:t>0 тыс. рублей;</w:t>
      </w:r>
    </w:p>
    <w:p w:rsidR="00331DB9" w:rsidRPr="001F798B" w:rsidRDefault="00331DB9" w:rsidP="00866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2018 год - </w:t>
      </w:r>
      <w:r>
        <w:rPr>
          <w:sz w:val="28"/>
          <w:szCs w:val="28"/>
        </w:rPr>
        <w:t>16</w:t>
      </w:r>
      <w:r w:rsidRPr="001F798B">
        <w:rPr>
          <w:sz w:val="28"/>
          <w:szCs w:val="28"/>
        </w:rPr>
        <w:t>0 тыс. рублей;</w:t>
      </w:r>
    </w:p>
    <w:p w:rsidR="00331DB9" w:rsidRPr="001F798B" w:rsidRDefault="00331DB9" w:rsidP="00866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16</w:t>
      </w:r>
      <w:r w:rsidRPr="001F798B">
        <w:rPr>
          <w:sz w:val="28"/>
          <w:szCs w:val="28"/>
        </w:rPr>
        <w:t>0 тыс. рублей;</w:t>
      </w:r>
    </w:p>
    <w:p w:rsidR="00331DB9" w:rsidRPr="001F798B" w:rsidRDefault="00331DB9" w:rsidP="00866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16</w:t>
      </w:r>
      <w:r w:rsidRPr="001F798B">
        <w:rPr>
          <w:sz w:val="28"/>
          <w:szCs w:val="28"/>
        </w:rPr>
        <w:t>0 тыс. рублей.</w:t>
      </w:r>
      <w:r>
        <w:rPr>
          <w:sz w:val="28"/>
          <w:szCs w:val="28"/>
        </w:rPr>
        <w:t>»;</w:t>
      </w:r>
    </w:p>
    <w:p w:rsidR="00331DB9" w:rsidRPr="0048331A" w:rsidRDefault="00331DB9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46A7">
        <w:rPr>
          <w:sz w:val="28"/>
          <w:szCs w:val="28"/>
        </w:rPr>
        <w:t xml:space="preserve">- приложения №№ 2, 3 к Программе изложить в редакции, согласно </w:t>
      </w:r>
      <w:hyperlink w:anchor="Par628" w:history="1">
        <w:r w:rsidRPr="003146A7">
          <w:rPr>
            <w:sz w:val="28"/>
            <w:szCs w:val="28"/>
          </w:rPr>
          <w:t>приложению</w:t>
        </w:r>
      </w:hyperlink>
      <w:r w:rsidRPr="003146A7">
        <w:rPr>
          <w:sz w:val="28"/>
          <w:szCs w:val="28"/>
        </w:rPr>
        <w:t xml:space="preserve"> к настоящему постановлению.</w:t>
      </w:r>
    </w:p>
    <w:p w:rsidR="00331DB9" w:rsidRPr="00B33D4F" w:rsidRDefault="00331DB9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31A">
        <w:rPr>
          <w:sz w:val="28"/>
          <w:szCs w:val="28"/>
        </w:rPr>
        <w:t>2. Управлению финансов и бюджетной</w:t>
      </w:r>
      <w:r w:rsidRPr="00B33D4F">
        <w:rPr>
          <w:sz w:val="28"/>
          <w:szCs w:val="28"/>
        </w:rPr>
        <w:t xml:space="preserve">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331DB9" w:rsidRDefault="00331DB9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31DB9" w:rsidRDefault="00331DB9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31DB9" w:rsidRPr="00E779E3" w:rsidRDefault="00331DB9" w:rsidP="00E779E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79E3">
        <w:rPr>
          <w:b/>
          <w:sz w:val="28"/>
          <w:szCs w:val="28"/>
        </w:rPr>
        <w:t xml:space="preserve">Глава администрации района            </w:t>
      </w:r>
      <w:r>
        <w:rPr>
          <w:b/>
          <w:sz w:val="28"/>
          <w:szCs w:val="28"/>
        </w:rPr>
        <w:t xml:space="preserve">                                           </w:t>
      </w:r>
      <w:r w:rsidRPr="00E779E3">
        <w:rPr>
          <w:b/>
          <w:sz w:val="28"/>
          <w:szCs w:val="28"/>
        </w:rPr>
        <w:t>С. Бикетов</w:t>
      </w:r>
    </w:p>
    <w:p w:rsidR="00331DB9" w:rsidRPr="0029363B" w:rsidRDefault="00331DB9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402"/>
      <w:bookmarkEnd w:id="0"/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324A9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1F6523">
      <w:pPr>
        <w:autoSpaceDE w:val="0"/>
        <w:autoSpaceDN w:val="0"/>
        <w:adjustRightInd w:val="0"/>
        <w:rPr>
          <w:b/>
          <w:sz w:val="28"/>
          <w:szCs w:val="28"/>
        </w:rPr>
        <w:sectPr w:rsidR="00331DB9" w:rsidSect="009546D0">
          <w:headerReference w:type="even" r:id="rId12"/>
          <w:headerReference w:type="default" r:id="rId13"/>
          <w:pgSz w:w="11905" w:h="16838"/>
          <w:pgMar w:top="284" w:right="1134" w:bottom="1134" w:left="1701" w:header="720" w:footer="720" w:gutter="0"/>
          <w:cols w:space="720"/>
          <w:noEndnote/>
          <w:titlePg/>
        </w:sect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Pr="000339E9" w:rsidRDefault="00331DB9" w:rsidP="000339E9">
      <w:pPr>
        <w:framePr w:w="4021" w:h="1975" w:hSpace="180" w:wrap="around" w:vAnchor="text" w:hAnchor="page" w:x="11761" w:y="-685"/>
        <w:jc w:val="center"/>
        <w:rPr>
          <w:b/>
          <w:sz w:val="28"/>
          <w:szCs w:val="28"/>
        </w:rPr>
      </w:pPr>
      <w:r w:rsidRPr="000339E9">
        <w:rPr>
          <w:b/>
          <w:sz w:val="28"/>
          <w:szCs w:val="28"/>
        </w:rPr>
        <w:t xml:space="preserve">Приложение </w:t>
      </w:r>
    </w:p>
    <w:p w:rsidR="00331DB9" w:rsidRDefault="00331DB9" w:rsidP="000339E9">
      <w:pPr>
        <w:framePr w:w="4021" w:h="1975" w:hSpace="180" w:wrap="around" w:vAnchor="text" w:hAnchor="page" w:x="11761" w:y="-685"/>
        <w:jc w:val="center"/>
        <w:rPr>
          <w:b/>
          <w:sz w:val="28"/>
          <w:szCs w:val="28"/>
        </w:rPr>
      </w:pPr>
      <w:r w:rsidRPr="000339E9">
        <w:rPr>
          <w:b/>
          <w:sz w:val="28"/>
          <w:szCs w:val="28"/>
        </w:rPr>
        <w:t>к постановлению администрации района</w:t>
      </w:r>
    </w:p>
    <w:p w:rsidR="00331DB9" w:rsidRDefault="00331DB9" w:rsidP="000339E9">
      <w:pPr>
        <w:framePr w:w="4021" w:h="1975" w:hSpace="180" w:wrap="around" w:vAnchor="text" w:hAnchor="page" w:x="11761" w:y="-6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2017 года</w:t>
      </w:r>
    </w:p>
    <w:p w:rsidR="00331DB9" w:rsidRPr="000339E9" w:rsidRDefault="00331DB9" w:rsidP="000339E9">
      <w:pPr>
        <w:framePr w:w="4021" w:h="1975" w:hSpace="180" w:wrap="around" w:vAnchor="text" w:hAnchor="page" w:x="11761" w:y="-6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479</w:t>
      </w: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Pr="00C87267" w:rsidRDefault="00331DB9" w:rsidP="00A41283">
      <w:pPr>
        <w:framePr w:w="5141" w:h="2341" w:hSpace="180" w:wrap="around" w:vAnchor="text" w:hAnchor="page" w:x="11030" w:y="-1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331DB9" w:rsidRPr="00C87267" w:rsidRDefault="00331DB9" w:rsidP="00A41283">
      <w:pPr>
        <w:framePr w:w="5141" w:h="2341" w:hSpace="180" w:wrap="around" w:vAnchor="text" w:hAnchor="page" w:x="11030" w:y="-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к муниципальной программе</w:t>
      </w:r>
    </w:p>
    <w:p w:rsidR="00331DB9" w:rsidRPr="00C87267" w:rsidRDefault="00331DB9" w:rsidP="00A41283">
      <w:pPr>
        <w:framePr w:w="5141" w:h="2341" w:hSpace="180" w:wrap="around" w:vAnchor="text" w:hAnchor="page" w:x="11030" w:y="-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Волоконовского района «Развитие</w:t>
      </w:r>
    </w:p>
    <w:p w:rsidR="00331DB9" w:rsidRPr="00C87267" w:rsidRDefault="00331DB9" w:rsidP="00A41283">
      <w:pPr>
        <w:framePr w:w="5141" w:h="2341" w:hSpace="180" w:wrap="around" w:vAnchor="text" w:hAnchor="page" w:x="11030" w:y="-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кадровой полити</w:t>
      </w:r>
      <w:r>
        <w:rPr>
          <w:b/>
          <w:sz w:val="28"/>
          <w:szCs w:val="28"/>
        </w:rPr>
        <w:t>ки Волоконовского района на 2015</w:t>
      </w:r>
      <w:r w:rsidRPr="00C87267">
        <w:rPr>
          <w:b/>
          <w:sz w:val="28"/>
          <w:szCs w:val="28"/>
        </w:rPr>
        <w:t xml:space="preserve"> - 2020 годы»</w:t>
      </w:r>
    </w:p>
    <w:p w:rsidR="00331DB9" w:rsidRDefault="00331DB9" w:rsidP="00A41283">
      <w:pPr>
        <w:framePr w:w="5141" w:h="2341" w:hSpace="180" w:wrap="around" w:vAnchor="text" w:hAnchor="page" w:x="11030" w:y="-1"/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Pr="00A45B5B" w:rsidRDefault="00331DB9" w:rsidP="002A13A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B5B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реализации муниципальной программы за счет средств местного бюджета </w:t>
      </w:r>
    </w:p>
    <w:p w:rsidR="00331DB9" w:rsidRPr="00A45B5B" w:rsidRDefault="00331DB9" w:rsidP="002A13A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2340"/>
        <w:gridCol w:w="2175"/>
        <w:gridCol w:w="851"/>
        <w:gridCol w:w="850"/>
        <w:gridCol w:w="1359"/>
        <w:gridCol w:w="851"/>
        <w:gridCol w:w="1134"/>
        <w:gridCol w:w="766"/>
        <w:gridCol w:w="851"/>
        <w:gridCol w:w="850"/>
        <w:gridCol w:w="851"/>
        <w:gridCol w:w="850"/>
      </w:tblGrid>
      <w:tr w:rsidR="00331DB9" w:rsidRPr="00A45B5B" w:rsidTr="003C5D3F">
        <w:trPr>
          <w:tblHeader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</w:t>
            </w: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муниципальной программы, </w:t>
            </w: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подпрограммы,   </w:t>
            </w: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основного </w:t>
            </w: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исполнитель,  </w:t>
            </w: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соисполнители, </w:t>
            </w: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участники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(тыс. рублей),  </w:t>
            </w: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       годы</w:t>
            </w:r>
          </w:p>
        </w:tc>
      </w:tr>
      <w:tr w:rsidR="00331DB9" w:rsidRPr="00A45B5B" w:rsidTr="003C5D3F">
        <w:trPr>
          <w:tblHeader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Рз, </w:t>
            </w:r>
            <w:r w:rsidRPr="00A45B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Пр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jc w:val="center"/>
              <w:rPr>
                <w:b/>
                <w:sz w:val="28"/>
                <w:szCs w:val="28"/>
              </w:rPr>
            </w:pPr>
            <w:r w:rsidRPr="00A45B5B">
              <w:rPr>
                <w:b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</w:tbl>
    <w:p w:rsidR="00331DB9" w:rsidRPr="00324A9A" w:rsidRDefault="00331DB9">
      <w:pPr>
        <w:rPr>
          <w:sz w:val="2"/>
        </w:rPr>
      </w:pPr>
    </w:p>
    <w:tbl>
      <w:tblPr>
        <w:tblW w:w="151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2340"/>
        <w:gridCol w:w="2175"/>
        <w:gridCol w:w="851"/>
        <w:gridCol w:w="850"/>
        <w:gridCol w:w="1359"/>
        <w:gridCol w:w="851"/>
        <w:gridCol w:w="1134"/>
        <w:gridCol w:w="766"/>
        <w:gridCol w:w="851"/>
        <w:gridCol w:w="850"/>
        <w:gridCol w:w="851"/>
        <w:gridCol w:w="850"/>
      </w:tblGrid>
      <w:tr w:rsidR="00331DB9" w:rsidRPr="00A45B5B" w:rsidTr="003C5D3F">
        <w:trPr>
          <w:tblHeader/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24A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24A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24A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24A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24A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24A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24A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24A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24A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24A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24A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24A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24A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31DB9" w:rsidRPr="00A45B5B" w:rsidTr="003C5D3F">
        <w:trPr>
          <w:trHeight w:val="54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пальная    </w:t>
            </w:r>
            <w:r w:rsidRPr="00A45B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програм-</w:t>
            </w: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ма  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>Развитие кадровой политики Волоконовского района на 2015 - 2020 годы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  </w:t>
            </w:r>
            <w:r w:rsidRPr="00A45B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числе: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452670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70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452670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70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452670" w:rsidRDefault="00331DB9" w:rsidP="004526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452670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452670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452670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</w:tr>
      <w:tr w:rsidR="00331DB9" w:rsidRPr="00A45B5B" w:rsidTr="003C5D3F">
        <w:trPr>
          <w:trHeight w:val="941"/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службы и кадров администрации района</w:t>
            </w: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B9" w:rsidRPr="00A45B5B" w:rsidTr="003C5D3F">
        <w:trPr>
          <w:trHeight w:val="360"/>
          <w:tblCellSpacing w:w="5" w:type="nil"/>
        </w:trPr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         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0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службы Волоконовского района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0310121010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1DB9" w:rsidRPr="00A45B5B" w:rsidTr="003C5D3F">
        <w:trPr>
          <w:trHeight w:val="90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службы и кадров администрации района</w:t>
            </w: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0310121010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1DB9" w:rsidRPr="00A45B5B" w:rsidTr="003C5D3F">
        <w:trPr>
          <w:trHeight w:val="540"/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606838" w:rsidRDefault="00331DB9" w:rsidP="00C35AD6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Основное мероприятие 1.</w:t>
            </w:r>
            <w:r w:rsidRPr="00606838">
              <w:rPr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606838" w:rsidRDefault="00331DB9" w:rsidP="00C35AD6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961557">
              <w:rPr>
                <w:sz w:val="28"/>
                <w:szCs w:val="28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службы и кадров администрации района</w:t>
            </w: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0310121010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1DB9" w:rsidRPr="00A45B5B" w:rsidTr="003C5D3F">
        <w:trPr>
          <w:trHeight w:val="54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5B5B">
              <w:rPr>
                <w:sz w:val="28"/>
                <w:szCs w:val="28"/>
              </w:rPr>
              <w:t xml:space="preserve">Подпрограмма 2 </w:t>
            </w:r>
          </w:p>
          <w:p w:rsidR="00331DB9" w:rsidRPr="00A45B5B" w:rsidRDefault="00331DB9" w:rsidP="00C35AD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1DB9" w:rsidRPr="00A45B5B" w:rsidRDefault="00331DB9" w:rsidP="00C35AD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1DB9" w:rsidRPr="00A45B5B" w:rsidRDefault="00331DB9" w:rsidP="00C35AD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A99">
              <w:rPr>
                <w:rFonts w:ascii="Times New Roman" w:hAnsi="Times New Roman" w:cs="Times New Roman"/>
                <w:sz w:val="28"/>
                <w:szCs w:val="28"/>
              </w:rPr>
              <w:t>Молодёжь Волоконовского района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0320129990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331DB9" w:rsidRPr="00A45B5B" w:rsidTr="003C5D3F">
        <w:trPr>
          <w:trHeight w:val="54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6A9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 культуры, спорта и молодежной политики </w:t>
            </w:r>
            <w:r w:rsidRPr="008C6A99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0320129990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331DB9" w:rsidRPr="00A45B5B" w:rsidTr="003C5D3F">
        <w:trPr>
          <w:trHeight w:val="540"/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606838" w:rsidRDefault="00331DB9" w:rsidP="00C35AD6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Основное мероприятие 2.</w:t>
            </w:r>
            <w:r w:rsidRPr="00606838">
              <w:rPr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606838" w:rsidRDefault="00331DB9" w:rsidP="00C35AD6">
            <w:pPr>
              <w:ind w:right="-30" w:firstLine="150"/>
              <w:rPr>
                <w:snapToGrid w:val="0"/>
                <w:color w:val="000000"/>
                <w:sz w:val="28"/>
                <w:szCs w:val="28"/>
              </w:rPr>
            </w:pPr>
            <w:r w:rsidRPr="00FD15E2">
              <w:rPr>
                <w:sz w:val="28"/>
                <w:szCs w:val="28"/>
              </w:rPr>
              <w:t>Мероприятия в рамках подп</w:t>
            </w:r>
            <w:r>
              <w:rPr>
                <w:sz w:val="28"/>
                <w:szCs w:val="28"/>
              </w:rPr>
              <w:t>рограммы «Молодёжь Волоконовского района»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6A9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 культуры, спорта и молодежной политики </w:t>
            </w:r>
            <w:r w:rsidRPr="008C6A99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0320129990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331DB9" w:rsidRPr="00A45B5B" w:rsidTr="003C5D3F">
        <w:trPr>
          <w:trHeight w:val="54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Подпрограмма 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профессионального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4833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0330112230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331DB9" w:rsidRPr="00A45B5B" w:rsidTr="003C5D3F">
        <w:trPr>
          <w:trHeight w:val="54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606838" w:rsidRDefault="00331DB9" w:rsidP="00C35AD6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606838" w:rsidRDefault="00331DB9" w:rsidP="00C35AD6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службы и кадров, управление образования администрации района</w:t>
            </w: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0330112230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331DB9" w:rsidRPr="00A45B5B" w:rsidTr="003C5D3F">
        <w:trPr>
          <w:trHeight w:val="540"/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Основное мероприятие 3.</w:t>
            </w:r>
            <w:r w:rsidRPr="00606838">
              <w:rPr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 обучающихся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8C6A99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службы и кадров, управление образования администрации района</w:t>
            </w: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0330112230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331DB9" w:rsidRPr="00A45B5B" w:rsidTr="003C5D3F">
        <w:trPr>
          <w:trHeight w:val="54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Подпрограмма 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Волокновского района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4833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0340129990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4833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31DB9" w:rsidRPr="00A45B5B" w:rsidTr="003C5D3F">
        <w:trPr>
          <w:trHeight w:val="54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службы и кадров администрации района</w:t>
            </w: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0340129990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31DB9" w:rsidRPr="00A45B5B" w:rsidTr="003C5D3F">
        <w:trPr>
          <w:trHeight w:val="540"/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Основное мероприятие 4.</w:t>
            </w:r>
            <w:r w:rsidRPr="00606838">
              <w:rPr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Волокновского района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8C6A99" w:rsidRDefault="00331DB9" w:rsidP="00C35A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службы и кадров администрации района</w:t>
            </w:r>
            <w:r w:rsidRPr="00A45B5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0340129990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Pr="00A45B5B" w:rsidRDefault="00331DB9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B9" w:rsidRDefault="00331DB9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31DB9" w:rsidRPr="00A45B5B" w:rsidRDefault="00331DB9" w:rsidP="002A13A7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  <w:highlight w:val="yellow"/>
        </w:rPr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Pr="00C87267" w:rsidRDefault="00331DB9" w:rsidP="00324A9A">
      <w:pPr>
        <w:framePr w:w="5321" w:h="1795" w:hSpace="180" w:wrap="around" w:vAnchor="text" w:hAnchor="page" w:x="10808" w:y="8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331DB9" w:rsidRPr="00C87267" w:rsidRDefault="00331DB9" w:rsidP="00324A9A">
      <w:pPr>
        <w:framePr w:w="5321" w:h="1795" w:hSpace="180" w:wrap="around" w:vAnchor="text" w:hAnchor="page" w:x="10808" w:y="8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к муниципальной программе</w:t>
      </w:r>
    </w:p>
    <w:p w:rsidR="00331DB9" w:rsidRPr="00C87267" w:rsidRDefault="00331DB9" w:rsidP="00324A9A">
      <w:pPr>
        <w:framePr w:w="5321" w:h="1795" w:hSpace="180" w:wrap="around" w:vAnchor="text" w:hAnchor="page" w:x="10808" w:y="8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Волоконовского района «Развитие</w:t>
      </w:r>
    </w:p>
    <w:p w:rsidR="00331DB9" w:rsidRPr="00C87267" w:rsidRDefault="00331DB9" w:rsidP="00324A9A">
      <w:pPr>
        <w:framePr w:w="5321" w:h="1795" w:hSpace="180" w:wrap="around" w:vAnchor="text" w:hAnchor="page" w:x="10808" w:y="8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кадровой полити</w:t>
      </w:r>
      <w:r>
        <w:rPr>
          <w:b/>
          <w:sz w:val="28"/>
          <w:szCs w:val="28"/>
        </w:rPr>
        <w:t>ки Волоконовского района на 2015</w:t>
      </w:r>
      <w:r w:rsidRPr="00C87267">
        <w:rPr>
          <w:b/>
          <w:sz w:val="28"/>
          <w:szCs w:val="28"/>
        </w:rPr>
        <w:t xml:space="preserve"> - 2020 годы»</w:t>
      </w:r>
    </w:p>
    <w:p w:rsidR="00331DB9" w:rsidRDefault="00331DB9" w:rsidP="00324A9A">
      <w:pPr>
        <w:framePr w:w="5321" w:h="1795" w:hSpace="180" w:wrap="around" w:vAnchor="text" w:hAnchor="page" w:x="10808" w:y="8"/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3448"/>
      <w:bookmarkEnd w:id="1"/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DB9" w:rsidRDefault="00331DB9" w:rsidP="00324A9A">
      <w:pPr>
        <w:pStyle w:val="ConsPlusNormal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331DB9" w:rsidRPr="00606838" w:rsidRDefault="00331DB9" w:rsidP="00606838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838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331DB9" w:rsidRPr="00606838" w:rsidRDefault="00331DB9" w:rsidP="00606838">
      <w:pPr>
        <w:pStyle w:val="ConsPlusNormal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:rsidR="00331DB9" w:rsidRPr="00606838" w:rsidRDefault="00331DB9" w:rsidP="00606838">
      <w:pPr>
        <w:pStyle w:val="ConsPlusNormal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1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80"/>
        <w:gridCol w:w="2685"/>
        <w:gridCol w:w="2520"/>
        <w:gridCol w:w="1275"/>
        <w:gridCol w:w="1134"/>
        <w:gridCol w:w="1276"/>
        <w:gridCol w:w="1190"/>
        <w:gridCol w:w="1098"/>
        <w:gridCol w:w="1260"/>
      </w:tblGrid>
      <w:tr w:rsidR="00331DB9" w:rsidRPr="00606838" w:rsidTr="002A13A7">
        <w:trPr>
          <w:cantSplit/>
          <w:trHeight w:val="261"/>
          <w:tblHeader/>
        </w:trPr>
        <w:tc>
          <w:tcPr>
            <w:tcW w:w="1980" w:type="dxa"/>
            <w:vAlign w:val="center"/>
          </w:tcPr>
          <w:p w:rsidR="00331DB9" w:rsidRPr="00606838" w:rsidRDefault="00331DB9" w:rsidP="00C17E45">
            <w:pPr>
              <w:ind w:right="-30" w:firstLine="720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331DB9" w:rsidRPr="00606838" w:rsidRDefault="00331DB9" w:rsidP="00747126">
            <w:pPr>
              <w:ind w:right="-3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331DB9" w:rsidRPr="00606838" w:rsidRDefault="00331DB9" w:rsidP="00C17E45">
            <w:pPr>
              <w:ind w:right="-3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6"/>
          </w:tcPr>
          <w:p w:rsidR="00331DB9" w:rsidRPr="00606838" w:rsidRDefault="00331DB9" w:rsidP="00C17E4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b/>
                <w:snapToGrid w:val="0"/>
                <w:color w:val="000000"/>
                <w:sz w:val="28"/>
                <w:szCs w:val="28"/>
              </w:rPr>
              <w:t xml:space="preserve">Расходы </w:t>
            </w:r>
            <w:r w:rsidRPr="00606838">
              <w:rPr>
                <w:b/>
                <w:snapToGrid w:val="0"/>
                <w:color w:val="000000"/>
                <w:sz w:val="28"/>
                <w:szCs w:val="28"/>
              </w:rPr>
              <w:br w:type="textWrapping" w:clear="all"/>
              <w:t>(тыс. рублей), годы</w:t>
            </w:r>
          </w:p>
        </w:tc>
      </w:tr>
      <w:tr w:rsidR="00331DB9" w:rsidRPr="00606838" w:rsidTr="002A13A7">
        <w:trPr>
          <w:cantSplit/>
          <w:trHeight w:val="261"/>
          <w:tblHeader/>
        </w:trPr>
        <w:tc>
          <w:tcPr>
            <w:tcW w:w="1980" w:type="dxa"/>
            <w:vAlign w:val="center"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b/>
                <w:snapToGrid w:val="0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685" w:type="dxa"/>
            <w:vAlign w:val="center"/>
          </w:tcPr>
          <w:p w:rsidR="00331DB9" w:rsidRPr="00606838" w:rsidRDefault="00331DB9" w:rsidP="00747126">
            <w:pPr>
              <w:ind w:right="-3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b/>
                <w:snapToGrid w:val="0"/>
                <w:color w:val="000000"/>
                <w:sz w:val="28"/>
                <w:szCs w:val="28"/>
              </w:rPr>
              <w:t>Наименование муниципальной программы, подпрограммы муниципальной программы,</w:t>
            </w:r>
          </w:p>
          <w:p w:rsidR="00331DB9" w:rsidRPr="00606838" w:rsidRDefault="00331DB9" w:rsidP="00747126">
            <w:pPr>
              <w:ind w:right="-3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b/>
                <w:snapToGrid w:val="0"/>
                <w:color w:val="000000"/>
                <w:sz w:val="28"/>
                <w:szCs w:val="28"/>
              </w:rPr>
              <w:t xml:space="preserve">основного </w:t>
            </w:r>
          </w:p>
          <w:p w:rsidR="00331DB9" w:rsidRPr="00606838" w:rsidRDefault="00331DB9" w:rsidP="00747126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b/>
                <w:snapToGrid w:val="0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520" w:type="dxa"/>
            <w:vAlign w:val="center"/>
          </w:tcPr>
          <w:p w:rsidR="00331DB9" w:rsidRPr="00606838" w:rsidRDefault="00331DB9" w:rsidP="00C17E45">
            <w:pPr>
              <w:ind w:right="-3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b/>
                <w:snapToGrid w:val="0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5" w:type="dxa"/>
            <w:vAlign w:val="center"/>
          </w:tcPr>
          <w:p w:rsidR="00331DB9" w:rsidRDefault="00331DB9" w:rsidP="00C17E45">
            <w:pPr>
              <w:jc w:val="center"/>
              <w:rPr>
                <w:b/>
                <w:sz w:val="28"/>
                <w:szCs w:val="28"/>
              </w:rPr>
            </w:pPr>
            <w:r w:rsidRPr="006068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2015</w:t>
            </w:r>
          </w:p>
          <w:p w:rsidR="00331DB9" w:rsidRPr="00606838" w:rsidRDefault="00331DB9" w:rsidP="00C1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31DB9" w:rsidRDefault="00331DB9" w:rsidP="00C17E45">
            <w:pPr>
              <w:jc w:val="center"/>
              <w:rPr>
                <w:b/>
                <w:sz w:val="28"/>
                <w:szCs w:val="28"/>
              </w:rPr>
            </w:pPr>
            <w:r w:rsidRPr="006068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2016</w:t>
            </w:r>
          </w:p>
          <w:p w:rsidR="00331DB9" w:rsidRPr="00606838" w:rsidRDefault="00331DB9" w:rsidP="00C17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31DB9" w:rsidRDefault="00331DB9" w:rsidP="00C17E45">
            <w:pPr>
              <w:jc w:val="center"/>
              <w:rPr>
                <w:b/>
                <w:sz w:val="28"/>
                <w:szCs w:val="28"/>
              </w:rPr>
            </w:pPr>
            <w:r w:rsidRPr="006068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2017 </w:t>
            </w:r>
          </w:p>
          <w:p w:rsidR="00331DB9" w:rsidRPr="00606838" w:rsidRDefault="00331DB9" w:rsidP="00C17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31DB9" w:rsidRDefault="00331DB9" w:rsidP="00C17E45">
            <w:pPr>
              <w:ind w:left="-455" w:firstLine="720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2018</w:t>
            </w:r>
          </w:p>
          <w:p w:rsidR="00331DB9" w:rsidRPr="00606838" w:rsidRDefault="00331DB9" w:rsidP="00C17E45">
            <w:pPr>
              <w:ind w:left="-455" w:firstLine="720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31DB9" w:rsidRDefault="00331DB9" w:rsidP="00C17E45">
            <w:pPr>
              <w:ind w:left="-455" w:firstLine="720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2019</w:t>
            </w:r>
          </w:p>
          <w:p w:rsidR="00331DB9" w:rsidRPr="00606838" w:rsidRDefault="00331DB9" w:rsidP="00C17E45">
            <w:pPr>
              <w:ind w:left="-455" w:firstLine="72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Default="00331DB9" w:rsidP="00C17E4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331DB9" w:rsidRDefault="00331DB9" w:rsidP="00C17E4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331DB9" w:rsidRDefault="00331DB9" w:rsidP="00C17E4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331DB9" w:rsidRPr="00320125" w:rsidRDefault="00331DB9" w:rsidP="00C17E4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20125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320125">
              <w:rPr>
                <w:b/>
                <w:sz w:val="28"/>
                <w:szCs w:val="28"/>
              </w:rPr>
              <w:t>020</w:t>
            </w:r>
          </w:p>
        </w:tc>
      </w:tr>
    </w:tbl>
    <w:p w:rsidR="00331DB9" w:rsidRPr="00324A9A" w:rsidRDefault="00331DB9">
      <w:pPr>
        <w:rPr>
          <w:sz w:val="2"/>
        </w:rPr>
      </w:pPr>
    </w:p>
    <w:tbl>
      <w:tblPr>
        <w:tblW w:w="1441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80"/>
        <w:gridCol w:w="2685"/>
        <w:gridCol w:w="2520"/>
        <w:gridCol w:w="1275"/>
        <w:gridCol w:w="1134"/>
        <w:gridCol w:w="1276"/>
        <w:gridCol w:w="1190"/>
        <w:gridCol w:w="1098"/>
        <w:gridCol w:w="1260"/>
      </w:tblGrid>
      <w:tr w:rsidR="00331DB9" w:rsidRPr="00606838" w:rsidTr="00324A9A">
        <w:trPr>
          <w:trHeight w:val="261"/>
          <w:tblHeader/>
        </w:trPr>
        <w:tc>
          <w:tcPr>
            <w:tcW w:w="1980" w:type="dxa"/>
            <w:vAlign w:val="center"/>
          </w:tcPr>
          <w:p w:rsidR="00331DB9" w:rsidRPr="00324A9A" w:rsidRDefault="00331DB9" w:rsidP="00324A9A">
            <w:pPr>
              <w:ind w:right="-3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24A9A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5" w:type="dxa"/>
            <w:vAlign w:val="center"/>
          </w:tcPr>
          <w:p w:rsidR="00331DB9" w:rsidRPr="00324A9A" w:rsidRDefault="00331DB9" w:rsidP="00324A9A">
            <w:pPr>
              <w:ind w:right="-3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24A9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:rsidR="00331DB9" w:rsidRPr="00324A9A" w:rsidRDefault="00331DB9" w:rsidP="00324A9A">
            <w:pPr>
              <w:ind w:right="-3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24A9A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31DB9" w:rsidRPr="00324A9A" w:rsidRDefault="00331DB9" w:rsidP="00324A9A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1DB9" w:rsidRPr="00324A9A" w:rsidRDefault="00331DB9" w:rsidP="00324A9A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24A9A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31DB9" w:rsidRPr="00324A9A" w:rsidRDefault="00331DB9" w:rsidP="00324A9A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24A9A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0" w:type="dxa"/>
            <w:vAlign w:val="center"/>
          </w:tcPr>
          <w:p w:rsidR="00331DB9" w:rsidRPr="00324A9A" w:rsidRDefault="00331DB9" w:rsidP="00324A9A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24A9A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 w:rsidR="00331DB9" w:rsidRPr="00324A9A" w:rsidRDefault="00331DB9" w:rsidP="00324A9A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24A9A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331DB9" w:rsidRPr="00324A9A" w:rsidRDefault="00331DB9" w:rsidP="00324A9A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24A9A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</w:tr>
      <w:tr w:rsidR="00331DB9" w:rsidRPr="00606838" w:rsidTr="00165A7A">
        <w:trPr>
          <w:trHeight w:val="261"/>
        </w:trPr>
        <w:tc>
          <w:tcPr>
            <w:tcW w:w="1980" w:type="dxa"/>
            <w:vMerge w:val="restart"/>
          </w:tcPr>
          <w:p w:rsidR="00331DB9" w:rsidRPr="00606838" w:rsidRDefault="00331DB9" w:rsidP="00457899">
            <w:pPr>
              <w:ind w:right="15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Муниципаль</w:t>
            </w:r>
            <w:r>
              <w:rPr>
                <w:snapToGrid w:val="0"/>
                <w:color w:val="000000"/>
                <w:sz w:val="28"/>
                <w:szCs w:val="28"/>
              </w:rPr>
              <w:t>-</w:t>
            </w:r>
            <w:r w:rsidRPr="00606838">
              <w:rPr>
                <w:snapToGrid w:val="0"/>
                <w:color w:val="000000"/>
                <w:sz w:val="28"/>
                <w:szCs w:val="28"/>
              </w:rPr>
              <w:t>ная программа</w:t>
            </w:r>
          </w:p>
        </w:tc>
        <w:tc>
          <w:tcPr>
            <w:tcW w:w="2685" w:type="dxa"/>
            <w:vMerge w:val="restart"/>
          </w:tcPr>
          <w:p w:rsidR="00331DB9" w:rsidRPr="00606838" w:rsidRDefault="00331DB9" w:rsidP="0032012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29363B">
              <w:rPr>
                <w:sz w:val="28"/>
                <w:szCs w:val="28"/>
              </w:rPr>
              <w:t xml:space="preserve">Развитие кадровой политики </w:t>
            </w:r>
            <w:r>
              <w:rPr>
                <w:sz w:val="28"/>
                <w:szCs w:val="28"/>
              </w:rPr>
              <w:t>Волоконовского района</w:t>
            </w:r>
            <w:r w:rsidRPr="002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2015 - 2020 годы</w:t>
            </w:r>
          </w:p>
        </w:tc>
        <w:tc>
          <w:tcPr>
            <w:tcW w:w="2520" w:type="dxa"/>
          </w:tcPr>
          <w:p w:rsidR="00331DB9" w:rsidRPr="00606838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331DB9" w:rsidRPr="00452670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70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1134" w:type="dxa"/>
          </w:tcPr>
          <w:p w:rsidR="00331DB9" w:rsidRPr="00452670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70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1276" w:type="dxa"/>
          </w:tcPr>
          <w:p w:rsidR="00331DB9" w:rsidRPr="00452670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1190" w:type="dxa"/>
          </w:tcPr>
          <w:p w:rsidR="00331DB9" w:rsidRPr="00452670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</w:tc>
        <w:tc>
          <w:tcPr>
            <w:tcW w:w="1098" w:type="dxa"/>
          </w:tcPr>
          <w:p w:rsidR="00331DB9" w:rsidRPr="00452670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1260" w:type="dxa"/>
          </w:tcPr>
          <w:p w:rsidR="00331DB9" w:rsidRPr="00452670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</w:tr>
      <w:tr w:rsidR="00331DB9" w:rsidRPr="00606838" w:rsidTr="00047B36">
        <w:trPr>
          <w:trHeight w:val="261"/>
        </w:trPr>
        <w:tc>
          <w:tcPr>
            <w:tcW w:w="1980" w:type="dxa"/>
            <w:vMerge/>
            <w:vAlign w:val="center"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ind w:left="-3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331DB9" w:rsidRPr="00452670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70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1134" w:type="dxa"/>
          </w:tcPr>
          <w:p w:rsidR="00331DB9" w:rsidRPr="00452670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70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1276" w:type="dxa"/>
          </w:tcPr>
          <w:p w:rsidR="00331DB9" w:rsidRPr="00452670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1190" w:type="dxa"/>
          </w:tcPr>
          <w:p w:rsidR="00331DB9" w:rsidRPr="00452670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</w:tc>
        <w:tc>
          <w:tcPr>
            <w:tcW w:w="1098" w:type="dxa"/>
          </w:tcPr>
          <w:p w:rsidR="00331DB9" w:rsidRPr="00452670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1260" w:type="dxa"/>
          </w:tcPr>
          <w:p w:rsidR="00331DB9" w:rsidRPr="00452670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</w:tr>
      <w:tr w:rsidR="00331DB9" w:rsidRPr="00606838" w:rsidTr="002A13A7">
        <w:trPr>
          <w:trHeight w:val="261"/>
        </w:trPr>
        <w:tc>
          <w:tcPr>
            <w:tcW w:w="1980" w:type="dxa"/>
            <w:vMerge/>
            <w:vAlign w:val="center"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606838" w:rsidTr="002A13A7">
        <w:trPr>
          <w:trHeight w:val="261"/>
        </w:trPr>
        <w:tc>
          <w:tcPr>
            <w:tcW w:w="1980" w:type="dxa"/>
            <w:vMerge/>
            <w:vAlign w:val="center"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606838" w:rsidTr="002A13A7">
        <w:trPr>
          <w:trHeight w:val="261"/>
        </w:trPr>
        <w:tc>
          <w:tcPr>
            <w:tcW w:w="1980" w:type="dxa"/>
            <w:vMerge/>
            <w:vAlign w:val="center"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  <w:vAlign w:val="center"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275" w:type="dxa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C17E45">
            <w:pPr>
              <w:ind w:firstLine="72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606838" w:rsidTr="002A13A7">
        <w:trPr>
          <w:cantSplit/>
          <w:trHeight w:val="126"/>
        </w:trPr>
        <w:tc>
          <w:tcPr>
            <w:tcW w:w="1980" w:type="dxa"/>
            <w:vMerge w:val="restart"/>
          </w:tcPr>
          <w:p w:rsidR="00331DB9" w:rsidRPr="00606838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2685" w:type="dxa"/>
            <w:vMerge w:val="restart"/>
          </w:tcPr>
          <w:p w:rsidR="00331DB9" w:rsidRPr="00606838" w:rsidRDefault="00331DB9" w:rsidP="00583EC3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B451F7">
              <w:rPr>
                <w:sz w:val="28"/>
                <w:szCs w:val="28"/>
              </w:rPr>
              <w:t>Развитие муниципальной службы Волоконовского района</w:t>
            </w:r>
          </w:p>
        </w:tc>
        <w:tc>
          <w:tcPr>
            <w:tcW w:w="2520" w:type="dxa"/>
          </w:tcPr>
          <w:p w:rsidR="00331DB9" w:rsidRPr="00606838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276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119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98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6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1DB9" w:rsidRPr="00606838" w:rsidTr="002A13A7">
        <w:trPr>
          <w:cantSplit/>
          <w:trHeight w:val="191"/>
        </w:trPr>
        <w:tc>
          <w:tcPr>
            <w:tcW w:w="1980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ind w:left="-3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275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276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119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98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6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1DB9" w:rsidRPr="00606838" w:rsidTr="002A13A7">
        <w:trPr>
          <w:cantSplit/>
          <w:trHeight w:val="148"/>
        </w:trPr>
        <w:tc>
          <w:tcPr>
            <w:tcW w:w="1980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606838" w:rsidTr="002A13A7">
        <w:trPr>
          <w:cantSplit/>
          <w:trHeight w:val="148"/>
        </w:trPr>
        <w:tc>
          <w:tcPr>
            <w:tcW w:w="1980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606838" w:rsidTr="002A13A7">
        <w:trPr>
          <w:cantSplit/>
          <w:trHeight w:val="124"/>
        </w:trPr>
        <w:tc>
          <w:tcPr>
            <w:tcW w:w="1980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275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606838" w:rsidTr="002A13A7">
        <w:trPr>
          <w:cantSplit/>
          <w:trHeight w:val="261"/>
        </w:trPr>
        <w:tc>
          <w:tcPr>
            <w:tcW w:w="1980" w:type="dxa"/>
            <w:vMerge w:val="restart"/>
          </w:tcPr>
          <w:p w:rsidR="00331DB9" w:rsidRPr="00606838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Основное мероприятие 1.</w:t>
            </w:r>
            <w:r w:rsidRPr="00606838">
              <w:rPr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85" w:type="dxa"/>
            <w:vMerge w:val="restart"/>
          </w:tcPr>
          <w:p w:rsidR="00331DB9" w:rsidRPr="00606838" w:rsidRDefault="00331DB9" w:rsidP="00583EC3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961557">
              <w:rPr>
                <w:sz w:val="28"/>
                <w:szCs w:val="28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2520" w:type="dxa"/>
          </w:tcPr>
          <w:p w:rsidR="00331DB9" w:rsidRPr="00606838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276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119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98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6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1DB9" w:rsidRPr="00606838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276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119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98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6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1DB9" w:rsidRPr="00606838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606838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606838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275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 w:val="restart"/>
          </w:tcPr>
          <w:p w:rsidR="00331DB9" w:rsidRPr="00606838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Подпрограмма 2</w:t>
            </w:r>
            <w:r w:rsidRPr="00606838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85" w:type="dxa"/>
            <w:vMerge w:val="restart"/>
          </w:tcPr>
          <w:p w:rsidR="00331DB9" w:rsidRPr="00606838" w:rsidRDefault="00331DB9" w:rsidP="001D2767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 Волоконовского района</w:t>
            </w:r>
          </w:p>
        </w:tc>
        <w:tc>
          <w:tcPr>
            <w:tcW w:w="2520" w:type="dxa"/>
          </w:tcPr>
          <w:p w:rsidR="00331DB9" w:rsidRPr="00606838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134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555,6</w:t>
            </w:r>
          </w:p>
        </w:tc>
        <w:tc>
          <w:tcPr>
            <w:tcW w:w="119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098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26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134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555,6</w:t>
            </w:r>
          </w:p>
        </w:tc>
        <w:tc>
          <w:tcPr>
            <w:tcW w:w="119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098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26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331DB9" w:rsidRPr="00606838" w:rsidRDefault="00331DB9" w:rsidP="00727455">
            <w:pPr>
              <w:ind w:firstLine="165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Pr="00606838" w:rsidRDefault="00331DB9" w:rsidP="00727455">
            <w:pPr>
              <w:ind w:firstLine="15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Pr="00606838" w:rsidRDefault="00331DB9" w:rsidP="00727455">
            <w:pPr>
              <w:ind w:firstLine="96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Pr="00606838" w:rsidRDefault="00331DB9" w:rsidP="00727455">
            <w:pPr>
              <w:ind w:firstLine="8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Pr="00606838" w:rsidRDefault="00331DB9" w:rsidP="00727455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727455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Pr="00606838" w:rsidRDefault="00331DB9" w:rsidP="00C17E45">
            <w:pPr>
              <w:ind w:right="-30"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C17E45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275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C17E45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 w:val="restart"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Основное мероприятие 2.</w:t>
            </w:r>
            <w:r w:rsidRPr="00606838">
              <w:rPr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85" w:type="dxa"/>
            <w:vMerge w:val="restart"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2520" w:type="dxa"/>
          </w:tcPr>
          <w:p w:rsidR="00331DB9" w:rsidRPr="00606838" w:rsidRDefault="00331DB9" w:rsidP="00A63CD6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134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555,6</w:t>
            </w:r>
          </w:p>
        </w:tc>
        <w:tc>
          <w:tcPr>
            <w:tcW w:w="119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098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26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134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555,6</w:t>
            </w:r>
          </w:p>
        </w:tc>
        <w:tc>
          <w:tcPr>
            <w:tcW w:w="119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098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260" w:type="dxa"/>
          </w:tcPr>
          <w:p w:rsidR="00331DB9" w:rsidRPr="00A45B5B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275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Pr="00606838" w:rsidRDefault="00331DB9" w:rsidP="00A63CD6">
            <w:pPr>
              <w:ind w:firstLine="7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 w:val="restart"/>
          </w:tcPr>
          <w:p w:rsidR="00331DB9" w:rsidRDefault="00331DB9" w:rsidP="00A63CD6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Подпрограмма 3</w:t>
            </w:r>
          </w:p>
        </w:tc>
        <w:tc>
          <w:tcPr>
            <w:tcW w:w="2685" w:type="dxa"/>
            <w:vMerge w:val="restart"/>
          </w:tcPr>
          <w:p w:rsidR="00331DB9" w:rsidRDefault="00331DB9" w:rsidP="00A63CD6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профессионального образования</w:t>
            </w:r>
          </w:p>
        </w:tc>
        <w:tc>
          <w:tcPr>
            <w:tcW w:w="2520" w:type="dxa"/>
          </w:tcPr>
          <w:p w:rsidR="00331DB9" w:rsidRPr="00606838" w:rsidRDefault="00331DB9" w:rsidP="00A63CD6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0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98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60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A80EDE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0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98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60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A80EDE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A80EDE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A80EDE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275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 w:val="restart"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Основное мероприятие 3.</w:t>
            </w:r>
            <w:r w:rsidRPr="00606838">
              <w:rPr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85" w:type="dxa"/>
            <w:vMerge w:val="restart"/>
          </w:tcPr>
          <w:p w:rsidR="00331DB9" w:rsidRDefault="00331DB9" w:rsidP="00A80EDE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 обучающихся</w:t>
            </w:r>
          </w:p>
        </w:tc>
        <w:tc>
          <w:tcPr>
            <w:tcW w:w="2520" w:type="dxa"/>
          </w:tcPr>
          <w:p w:rsidR="00331DB9" w:rsidRPr="00606838" w:rsidRDefault="00331DB9" w:rsidP="00A63CD6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0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98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60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0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98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60" w:type="dxa"/>
          </w:tcPr>
          <w:p w:rsidR="00331DB9" w:rsidRDefault="00331DB9" w:rsidP="008C71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275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 w:val="restart"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Подпрограмма 4</w:t>
            </w:r>
          </w:p>
        </w:tc>
        <w:tc>
          <w:tcPr>
            <w:tcW w:w="2685" w:type="dxa"/>
            <w:vMerge w:val="restart"/>
          </w:tcPr>
          <w:p w:rsidR="00331DB9" w:rsidRDefault="00331DB9" w:rsidP="00A80EDE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Волокновского района</w:t>
            </w:r>
          </w:p>
        </w:tc>
        <w:tc>
          <w:tcPr>
            <w:tcW w:w="2520" w:type="dxa"/>
          </w:tcPr>
          <w:p w:rsidR="00331DB9" w:rsidRPr="00606838" w:rsidRDefault="00331DB9" w:rsidP="00A63CD6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275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 w:val="restart"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Основное мероприятие 4.</w:t>
            </w:r>
            <w:r w:rsidRPr="00606838">
              <w:rPr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85" w:type="dxa"/>
            <w:vMerge w:val="restart"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Волоконовского района</w:t>
            </w:r>
          </w:p>
        </w:tc>
        <w:tc>
          <w:tcPr>
            <w:tcW w:w="2520" w:type="dxa"/>
          </w:tcPr>
          <w:p w:rsidR="00331DB9" w:rsidRPr="00606838" w:rsidRDefault="00331DB9" w:rsidP="00A63CD6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68</w:t>
            </w: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31DB9" w:rsidRPr="00AC61DA" w:rsidTr="002A13A7">
        <w:trPr>
          <w:cantSplit/>
          <w:trHeight w:val="246"/>
        </w:trPr>
        <w:tc>
          <w:tcPr>
            <w:tcW w:w="1980" w:type="dxa"/>
            <w:vMerge/>
          </w:tcPr>
          <w:p w:rsidR="00331DB9" w:rsidRDefault="00331DB9" w:rsidP="00C17E45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331DB9" w:rsidRDefault="00331DB9" w:rsidP="00727455">
            <w:pPr>
              <w:ind w:right="-30" w:firstLine="15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1DB9" w:rsidRPr="00606838" w:rsidRDefault="00331DB9" w:rsidP="00A63CD6">
            <w:pPr>
              <w:rPr>
                <w:snapToGrid w:val="0"/>
                <w:color w:val="000000"/>
                <w:sz w:val="28"/>
                <w:szCs w:val="28"/>
              </w:rPr>
            </w:pPr>
            <w:r w:rsidRPr="00606838">
              <w:rPr>
                <w:snapToGrid w:val="0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275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DB9" w:rsidRDefault="00331DB9" w:rsidP="003F786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31DB9" w:rsidRDefault="00331DB9" w:rsidP="00A63CD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331DB9" w:rsidRPr="0013077C" w:rsidRDefault="00331DB9" w:rsidP="0060683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  <w:sectPr w:rsidR="00331DB9" w:rsidRPr="0013077C" w:rsidSect="002356A9">
          <w:pgSz w:w="16838" w:h="11906" w:orient="landscape"/>
          <w:pgMar w:top="1134" w:right="822" w:bottom="851" w:left="1440" w:header="0" w:footer="0" w:gutter="0"/>
          <w:cols w:space="720"/>
          <w:noEndnote/>
          <w:docGrid w:linePitch="299"/>
        </w:sectPr>
      </w:pPr>
    </w:p>
    <w:p w:rsidR="00331DB9" w:rsidRPr="00AC61DA" w:rsidRDefault="00331DB9" w:rsidP="00123607">
      <w:pPr>
        <w:pStyle w:val="ConsPlusNormal"/>
        <w:rPr>
          <w:highlight w:val="yellow"/>
        </w:rPr>
      </w:pPr>
    </w:p>
    <w:sectPr w:rsidR="00331DB9" w:rsidRPr="00AC61DA" w:rsidSect="00EB30DF">
      <w:headerReference w:type="even" r:id="rId14"/>
      <w:headerReference w:type="default" r:id="rId15"/>
      <w:pgSz w:w="16838" w:h="11905" w:orient="landscape"/>
      <w:pgMar w:top="1701" w:right="1134" w:bottom="851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DB9" w:rsidRDefault="00331DB9">
      <w:r>
        <w:separator/>
      </w:r>
    </w:p>
  </w:endnote>
  <w:endnote w:type="continuationSeparator" w:id="1">
    <w:p w:rsidR="00331DB9" w:rsidRDefault="0033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DB9" w:rsidRDefault="00331DB9">
      <w:r>
        <w:separator/>
      </w:r>
    </w:p>
  </w:footnote>
  <w:footnote w:type="continuationSeparator" w:id="1">
    <w:p w:rsidR="00331DB9" w:rsidRDefault="00331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B9" w:rsidRDefault="00331DB9" w:rsidP="00E42F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DB9" w:rsidRDefault="00331D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B9" w:rsidRDefault="00331DB9">
    <w:pPr>
      <w:pStyle w:val="Header"/>
    </w:pPr>
  </w:p>
  <w:p w:rsidR="00331DB9" w:rsidRDefault="00331DB9" w:rsidP="00324A9A">
    <w:pPr>
      <w:pStyle w:val="Header"/>
      <w:framePr w:wrap="around" w:vAnchor="text" w:hAnchor="page" w:x="6202" w:y="18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331DB9" w:rsidRDefault="00331DB9">
    <w:pPr>
      <w:pStyle w:val="Header"/>
    </w:pPr>
  </w:p>
  <w:p w:rsidR="00331DB9" w:rsidRDefault="00331D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B9" w:rsidRDefault="00331DB9" w:rsidP="00CD33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DB9" w:rsidRDefault="00331DB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B9" w:rsidRDefault="00331DB9" w:rsidP="00CD33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331DB9" w:rsidRDefault="00331D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672"/>
    <w:multiLevelType w:val="singleLevel"/>
    <w:tmpl w:val="504CD6B6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">
    <w:nsid w:val="1E196A9B"/>
    <w:multiLevelType w:val="hybridMultilevel"/>
    <w:tmpl w:val="AC7A74B2"/>
    <w:lvl w:ilvl="0" w:tplc="53DA26BE">
      <w:start w:val="1"/>
      <w:numFmt w:val="decimal"/>
      <w:lvlText w:val="%1."/>
      <w:lvlJc w:val="left"/>
      <w:pPr>
        <w:tabs>
          <w:tab w:val="num" w:pos="1953"/>
        </w:tabs>
        <w:ind w:left="1953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2">
    <w:nsid w:val="368F4D4C"/>
    <w:multiLevelType w:val="hybridMultilevel"/>
    <w:tmpl w:val="137CD7E0"/>
    <w:lvl w:ilvl="0" w:tplc="D708DFE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6D14DD3"/>
    <w:multiLevelType w:val="singleLevel"/>
    <w:tmpl w:val="9888248C"/>
    <w:lvl w:ilvl="0">
      <w:start w:val="4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4">
    <w:nsid w:val="70AD7AAF"/>
    <w:multiLevelType w:val="hybridMultilevel"/>
    <w:tmpl w:val="9B8A80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D212708"/>
    <w:multiLevelType w:val="hybridMultilevel"/>
    <w:tmpl w:val="2B5CB2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4"/>
        <w:numFmt w:val="decimal"/>
        <w:lvlText w:val="%1)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DB6"/>
    <w:rsid w:val="000063E0"/>
    <w:rsid w:val="0001098B"/>
    <w:rsid w:val="00014812"/>
    <w:rsid w:val="0002142C"/>
    <w:rsid w:val="000318E6"/>
    <w:rsid w:val="000339E9"/>
    <w:rsid w:val="00036594"/>
    <w:rsid w:val="00047B36"/>
    <w:rsid w:val="00052B2E"/>
    <w:rsid w:val="00052E24"/>
    <w:rsid w:val="0005604E"/>
    <w:rsid w:val="000824D0"/>
    <w:rsid w:val="00085F8C"/>
    <w:rsid w:val="000960FD"/>
    <w:rsid w:val="0009702F"/>
    <w:rsid w:val="000A1801"/>
    <w:rsid w:val="000C4DA0"/>
    <w:rsid w:val="000D021B"/>
    <w:rsid w:val="001018A8"/>
    <w:rsid w:val="00105E20"/>
    <w:rsid w:val="00117898"/>
    <w:rsid w:val="00122EF9"/>
    <w:rsid w:val="00123607"/>
    <w:rsid w:val="00124EF6"/>
    <w:rsid w:val="0013077C"/>
    <w:rsid w:val="00156AD0"/>
    <w:rsid w:val="00165765"/>
    <w:rsid w:val="00165A7A"/>
    <w:rsid w:val="00177FA4"/>
    <w:rsid w:val="0018482F"/>
    <w:rsid w:val="00193889"/>
    <w:rsid w:val="0019402F"/>
    <w:rsid w:val="00196E55"/>
    <w:rsid w:val="00197BB2"/>
    <w:rsid w:val="001A753E"/>
    <w:rsid w:val="001B4039"/>
    <w:rsid w:val="001B5242"/>
    <w:rsid w:val="001C1CCA"/>
    <w:rsid w:val="001D2767"/>
    <w:rsid w:val="001D31D1"/>
    <w:rsid w:val="001E0909"/>
    <w:rsid w:val="001E255D"/>
    <w:rsid w:val="001E5566"/>
    <w:rsid w:val="001F6523"/>
    <w:rsid w:val="001F798B"/>
    <w:rsid w:val="00204C3B"/>
    <w:rsid w:val="00214D55"/>
    <w:rsid w:val="00216306"/>
    <w:rsid w:val="00221DBB"/>
    <w:rsid w:val="0022442D"/>
    <w:rsid w:val="002356A9"/>
    <w:rsid w:val="00236021"/>
    <w:rsid w:val="0024246D"/>
    <w:rsid w:val="00263130"/>
    <w:rsid w:val="0029363B"/>
    <w:rsid w:val="002A13A7"/>
    <w:rsid w:val="002B7445"/>
    <w:rsid w:val="002C1682"/>
    <w:rsid w:val="002C3BEA"/>
    <w:rsid w:val="002D095C"/>
    <w:rsid w:val="002D5DE2"/>
    <w:rsid w:val="002F5394"/>
    <w:rsid w:val="00313265"/>
    <w:rsid w:val="003146A7"/>
    <w:rsid w:val="00315424"/>
    <w:rsid w:val="00315AB1"/>
    <w:rsid w:val="00315AB5"/>
    <w:rsid w:val="00320125"/>
    <w:rsid w:val="003204D8"/>
    <w:rsid w:val="00322E35"/>
    <w:rsid w:val="00324A9A"/>
    <w:rsid w:val="0032755C"/>
    <w:rsid w:val="00331DB9"/>
    <w:rsid w:val="00341352"/>
    <w:rsid w:val="00350E92"/>
    <w:rsid w:val="00351E55"/>
    <w:rsid w:val="003574BE"/>
    <w:rsid w:val="003663F6"/>
    <w:rsid w:val="00381A0B"/>
    <w:rsid w:val="003B5A70"/>
    <w:rsid w:val="003C2563"/>
    <w:rsid w:val="003C5D3F"/>
    <w:rsid w:val="003C6789"/>
    <w:rsid w:val="003C7D1F"/>
    <w:rsid w:val="003D173D"/>
    <w:rsid w:val="003D1E84"/>
    <w:rsid w:val="003D62CE"/>
    <w:rsid w:val="003E394B"/>
    <w:rsid w:val="003F0978"/>
    <w:rsid w:val="003F3245"/>
    <w:rsid w:val="003F35C8"/>
    <w:rsid w:val="003F7869"/>
    <w:rsid w:val="004032E1"/>
    <w:rsid w:val="004040EB"/>
    <w:rsid w:val="00406F06"/>
    <w:rsid w:val="00410F8A"/>
    <w:rsid w:val="0042174B"/>
    <w:rsid w:val="0042754A"/>
    <w:rsid w:val="00441629"/>
    <w:rsid w:val="00442690"/>
    <w:rsid w:val="00442964"/>
    <w:rsid w:val="00451C08"/>
    <w:rsid w:val="00452670"/>
    <w:rsid w:val="00455178"/>
    <w:rsid w:val="00457899"/>
    <w:rsid w:val="00457A81"/>
    <w:rsid w:val="00457E57"/>
    <w:rsid w:val="00471B4C"/>
    <w:rsid w:val="00473196"/>
    <w:rsid w:val="0048331A"/>
    <w:rsid w:val="00497973"/>
    <w:rsid w:val="004A35A9"/>
    <w:rsid w:val="004B160C"/>
    <w:rsid w:val="004B5FE7"/>
    <w:rsid w:val="004D7BF1"/>
    <w:rsid w:val="004D7E3C"/>
    <w:rsid w:val="004F0205"/>
    <w:rsid w:val="00507379"/>
    <w:rsid w:val="00513F76"/>
    <w:rsid w:val="005140F8"/>
    <w:rsid w:val="00542348"/>
    <w:rsid w:val="005450F8"/>
    <w:rsid w:val="0054555D"/>
    <w:rsid w:val="00552B6A"/>
    <w:rsid w:val="005648BE"/>
    <w:rsid w:val="00574821"/>
    <w:rsid w:val="00574AEC"/>
    <w:rsid w:val="00576007"/>
    <w:rsid w:val="00583EC3"/>
    <w:rsid w:val="00586C1F"/>
    <w:rsid w:val="005870E0"/>
    <w:rsid w:val="005A3CD1"/>
    <w:rsid w:val="005A7894"/>
    <w:rsid w:val="005B1809"/>
    <w:rsid w:val="005B3A45"/>
    <w:rsid w:val="005B6279"/>
    <w:rsid w:val="005C371D"/>
    <w:rsid w:val="005C5E57"/>
    <w:rsid w:val="005D1E2A"/>
    <w:rsid w:val="005E5819"/>
    <w:rsid w:val="005F7C5E"/>
    <w:rsid w:val="00606838"/>
    <w:rsid w:val="00610597"/>
    <w:rsid w:val="00612CC9"/>
    <w:rsid w:val="006137F1"/>
    <w:rsid w:val="00627FE6"/>
    <w:rsid w:val="006522F1"/>
    <w:rsid w:val="00655C68"/>
    <w:rsid w:val="006654EE"/>
    <w:rsid w:val="006664D0"/>
    <w:rsid w:val="006733D8"/>
    <w:rsid w:val="006900B7"/>
    <w:rsid w:val="00691A60"/>
    <w:rsid w:val="006929AC"/>
    <w:rsid w:val="00692AD9"/>
    <w:rsid w:val="00693243"/>
    <w:rsid w:val="0069486D"/>
    <w:rsid w:val="00694CAF"/>
    <w:rsid w:val="006A1B71"/>
    <w:rsid w:val="006A367A"/>
    <w:rsid w:val="006A45A5"/>
    <w:rsid w:val="006B2F72"/>
    <w:rsid w:val="006B3FB4"/>
    <w:rsid w:val="006C017E"/>
    <w:rsid w:val="006C2C23"/>
    <w:rsid w:val="006C3F5B"/>
    <w:rsid w:val="006D0DB6"/>
    <w:rsid w:val="006F53E0"/>
    <w:rsid w:val="00700136"/>
    <w:rsid w:val="0070284C"/>
    <w:rsid w:val="007064AD"/>
    <w:rsid w:val="007124C2"/>
    <w:rsid w:val="007260C3"/>
    <w:rsid w:val="00727455"/>
    <w:rsid w:val="00731379"/>
    <w:rsid w:val="00732A7A"/>
    <w:rsid w:val="00747126"/>
    <w:rsid w:val="0076372C"/>
    <w:rsid w:val="00770A44"/>
    <w:rsid w:val="00781116"/>
    <w:rsid w:val="007874BA"/>
    <w:rsid w:val="00787EBA"/>
    <w:rsid w:val="007A13AE"/>
    <w:rsid w:val="007A3B68"/>
    <w:rsid w:val="007C1237"/>
    <w:rsid w:val="007C7AD2"/>
    <w:rsid w:val="007D60A5"/>
    <w:rsid w:val="007E033A"/>
    <w:rsid w:val="007F15CE"/>
    <w:rsid w:val="007F32E8"/>
    <w:rsid w:val="00807E83"/>
    <w:rsid w:val="0082504B"/>
    <w:rsid w:val="0082785B"/>
    <w:rsid w:val="008358AA"/>
    <w:rsid w:val="0086684E"/>
    <w:rsid w:val="0087706B"/>
    <w:rsid w:val="00896191"/>
    <w:rsid w:val="008B16F4"/>
    <w:rsid w:val="008B51BA"/>
    <w:rsid w:val="008C0EC8"/>
    <w:rsid w:val="008C4E90"/>
    <w:rsid w:val="008C6A99"/>
    <w:rsid w:val="008C71C5"/>
    <w:rsid w:val="008D12D5"/>
    <w:rsid w:val="008E6745"/>
    <w:rsid w:val="008E7F55"/>
    <w:rsid w:val="008F7436"/>
    <w:rsid w:val="009041E9"/>
    <w:rsid w:val="009047DF"/>
    <w:rsid w:val="00905513"/>
    <w:rsid w:val="00910193"/>
    <w:rsid w:val="00922E55"/>
    <w:rsid w:val="009279D7"/>
    <w:rsid w:val="00931B62"/>
    <w:rsid w:val="00933C3E"/>
    <w:rsid w:val="00945B8A"/>
    <w:rsid w:val="009546D0"/>
    <w:rsid w:val="00961557"/>
    <w:rsid w:val="00962EFA"/>
    <w:rsid w:val="00973F1A"/>
    <w:rsid w:val="00973F59"/>
    <w:rsid w:val="009751F8"/>
    <w:rsid w:val="009875B7"/>
    <w:rsid w:val="00995038"/>
    <w:rsid w:val="009A37DE"/>
    <w:rsid w:val="009A5EF5"/>
    <w:rsid w:val="009C0670"/>
    <w:rsid w:val="009C131C"/>
    <w:rsid w:val="009C75DA"/>
    <w:rsid w:val="009E0CFF"/>
    <w:rsid w:val="009E1D0F"/>
    <w:rsid w:val="009E238F"/>
    <w:rsid w:val="009F0C79"/>
    <w:rsid w:val="00A12E71"/>
    <w:rsid w:val="00A140BE"/>
    <w:rsid w:val="00A15D06"/>
    <w:rsid w:val="00A209CC"/>
    <w:rsid w:val="00A24464"/>
    <w:rsid w:val="00A25874"/>
    <w:rsid w:val="00A321A2"/>
    <w:rsid w:val="00A344D6"/>
    <w:rsid w:val="00A41283"/>
    <w:rsid w:val="00A438D7"/>
    <w:rsid w:val="00A45B5B"/>
    <w:rsid w:val="00A46341"/>
    <w:rsid w:val="00A50B2A"/>
    <w:rsid w:val="00A541C7"/>
    <w:rsid w:val="00A563E6"/>
    <w:rsid w:val="00A61BC7"/>
    <w:rsid w:val="00A63CD6"/>
    <w:rsid w:val="00A64FD3"/>
    <w:rsid w:val="00A663D7"/>
    <w:rsid w:val="00A741F0"/>
    <w:rsid w:val="00A80EDE"/>
    <w:rsid w:val="00A81B0C"/>
    <w:rsid w:val="00A92EE4"/>
    <w:rsid w:val="00A944ED"/>
    <w:rsid w:val="00A96CF4"/>
    <w:rsid w:val="00AA2DFD"/>
    <w:rsid w:val="00AA3062"/>
    <w:rsid w:val="00AA3344"/>
    <w:rsid w:val="00AB6266"/>
    <w:rsid w:val="00AC61DA"/>
    <w:rsid w:val="00AC71C7"/>
    <w:rsid w:val="00AD6509"/>
    <w:rsid w:val="00AD736F"/>
    <w:rsid w:val="00AE455A"/>
    <w:rsid w:val="00AF69A8"/>
    <w:rsid w:val="00B0568B"/>
    <w:rsid w:val="00B05CEB"/>
    <w:rsid w:val="00B11211"/>
    <w:rsid w:val="00B24634"/>
    <w:rsid w:val="00B27D66"/>
    <w:rsid w:val="00B33D4F"/>
    <w:rsid w:val="00B41B73"/>
    <w:rsid w:val="00B45112"/>
    <w:rsid w:val="00B451F7"/>
    <w:rsid w:val="00B5010E"/>
    <w:rsid w:val="00B506CA"/>
    <w:rsid w:val="00B56848"/>
    <w:rsid w:val="00B6278F"/>
    <w:rsid w:val="00B74F4F"/>
    <w:rsid w:val="00B75259"/>
    <w:rsid w:val="00B7729B"/>
    <w:rsid w:val="00BC3AD7"/>
    <w:rsid w:val="00BE4E74"/>
    <w:rsid w:val="00BE70AF"/>
    <w:rsid w:val="00C10541"/>
    <w:rsid w:val="00C1419F"/>
    <w:rsid w:val="00C155FD"/>
    <w:rsid w:val="00C17E45"/>
    <w:rsid w:val="00C35AD6"/>
    <w:rsid w:val="00C6125A"/>
    <w:rsid w:val="00C668E7"/>
    <w:rsid w:val="00C72729"/>
    <w:rsid w:val="00C83D9E"/>
    <w:rsid w:val="00C87267"/>
    <w:rsid w:val="00C909AB"/>
    <w:rsid w:val="00C97341"/>
    <w:rsid w:val="00CA28BD"/>
    <w:rsid w:val="00CA476C"/>
    <w:rsid w:val="00CB3F1C"/>
    <w:rsid w:val="00CB44C1"/>
    <w:rsid w:val="00CC3EFD"/>
    <w:rsid w:val="00CC6543"/>
    <w:rsid w:val="00CD33FB"/>
    <w:rsid w:val="00CD3690"/>
    <w:rsid w:val="00CF53BB"/>
    <w:rsid w:val="00CF5FD5"/>
    <w:rsid w:val="00CF7E8D"/>
    <w:rsid w:val="00D11B20"/>
    <w:rsid w:val="00D1226D"/>
    <w:rsid w:val="00D13F67"/>
    <w:rsid w:val="00D17500"/>
    <w:rsid w:val="00D22158"/>
    <w:rsid w:val="00D2653C"/>
    <w:rsid w:val="00D343A4"/>
    <w:rsid w:val="00D35C02"/>
    <w:rsid w:val="00D4462C"/>
    <w:rsid w:val="00D455B9"/>
    <w:rsid w:val="00D62B2A"/>
    <w:rsid w:val="00D65B75"/>
    <w:rsid w:val="00D75408"/>
    <w:rsid w:val="00D80CCF"/>
    <w:rsid w:val="00D84707"/>
    <w:rsid w:val="00D85102"/>
    <w:rsid w:val="00D9464D"/>
    <w:rsid w:val="00D954B8"/>
    <w:rsid w:val="00DB04BC"/>
    <w:rsid w:val="00DB60E1"/>
    <w:rsid w:val="00DB6774"/>
    <w:rsid w:val="00DC45D2"/>
    <w:rsid w:val="00DC5BEC"/>
    <w:rsid w:val="00DD1A5D"/>
    <w:rsid w:val="00DD4A75"/>
    <w:rsid w:val="00DD4DB3"/>
    <w:rsid w:val="00DD6613"/>
    <w:rsid w:val="00DE7B99"/>
    <w:rsid w:val="00E00B5A"/>
    <w:rsid w:val="00E16BD5"/>
    <w:rsid w:val="00E335B6"/>
    <w:rsid w:val="00E335FA"/>
    <w:rsid w:val="00E40861"/>
    <w:rsid w:val="00E42F84"/>
    <w:rsid w:val="00E46F74"/>
    <w:rsid w:val="00E5165E"/>
    <w:rsid w:val="00E535BF"/>
    <w:rsid w:val="00E66055"/>
    <w:rsid w:val="00E67DF6"/>
    <w:rsid w:val="00E70BA5"/>
    <w:rsid w:val="00E72C36"/>
    <w:rsid w:val="00E779E3"/>
    <w:rsid w:val="00E8472E"/>
    <w:rsid w:val="00EA1886"/>
    <w:rsid w:val="00EA7C6D"/>
    <w:rsid w:val="00EB2916"/>
    <w:rsid w:val="00EB30DF"/>
    <w:rsid w:val="00EC0531"/>
    <w:rsid w:val="00EC4C84"/>
    <w:rsid w:val="00ED39D0"/>
    <w:rsid w:val="00ED744D"/>
    <w:rsid w:val="00EF0EC5"/>
    <w:rsid w:val="00EF7673"/>
    <w:rsid w:val="00EF787B"/>
    <w:rsid w:val="00F02FE4"/>
    <w:rsid w:val="00F07141"/>
    <w:rsid w:val="00F07802"/>
    <w:rsid w:val="00F13089"/>
    <w:rsid w:val="00F14497"/>
    <w:rsid w:val="00F20B36"/>
    <w:rsid w:val="00F2338F"/>
    <w:rsid w:val="00F40220"/>
    <w:rsid w:val="00F4069D"/>
    <w:rsid w:val="00F42988"/>
    <w:rsid w:val="00F570A0"/>
    <w:rsid w:val="00F73C28"/>
    <w:rsid w:val="00F77D7B"/>
    <w:rsid w:val="00F816C9"/>
    <w:rsid w:val="00F827F6"/>
    <w:rsid w:val="00F865CB"/>
    <w:rsid w:val="00FA28B3"/>
    <w:rsid w:val="00FA2C6D"/>
    <w:rsid w:val="00FA4550"/>
    <w:rsid w:val="00FA5C46"/>
    <w:rsid w:val="00FB4C9C"/>
    <w:rsid w:val="00FB69F0"/>
    <w:rsid w:val="00FC47EE"/>
    <w:rsid w:val="00FC519A"/>
    <w:rsid w:val="00FD15E2"/>
    <w:rsid w:val="00FD2926"/>
    <w:rsid w:val="00FD7C05"/>
    <w:rsid w:val="00FE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46D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46D0"/>
    <w:pPr>
      <w:keepNext/>
      <w:jc w:val="center"/>
      <w:outlineLvl w:val="1"/>
    </w:pPr>
    <w:rPr>
      <w:rFonts w:ascii="Arial" w:hAnsi="Arial" w:cs="Arial"/>
      <w:sz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46D0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46D0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546D0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546D0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99503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5CE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950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B5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5CEB"/>
    <w:rPr>
      <w:rFonts w:cs="Times New Roman"/>
      <w:sz w:val="2"/>
    </w:rPr>
  </w:style>
  <w:style w:type="table" w:styleId="TableGrid">
    <w:name w:val="Table Grid"/>
    <w:basedOn w:val="TableNormal"/>
    <w:uiPriority w:val="99"/>
    <w:rsid w:val="007313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"/>
    <w:basedOn w:val="Normal"/>
    <w:uiPriority w:val="99"/>
    <w:rsid w:val="00691A60"/>
    <w:pPr>
      <w:spacing w:after="160" w:line="240" w:lineRule="exact"/>
    </w:pPr>
    <w:rPr>
      <w:rFonts w:ascii="Verdana" w:hAnsi="Verdana"/>
      <w:lang w:val="en-US" w:eastAsia="en-US"/>
    </w:rPr>
  </w:style>
  <w:style w:type="paragraph" w:styleId="Footer">
    <w:name w:val="footer"/>
    <w:basedOn w:val="Normal"/>
    <w:link w:val="FooterChar"/>
    <w:uiPriority w:val="99"/>
    <w:rsid w:val="002D09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5CEB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356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356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Normal"/>
    <w:uiPriority w:val="99"/>
    <w:rsid w:val="0011789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874BA"/>
    <w:rPr>
      <w:rFonts w:cs="Times New Roman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99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1905">
                  <w:marLeft w:val="2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1916">
                      <w:marLeft w:val="360"/>
                      <w:marRight w:val="16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1907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11911">
                                  <w:marLeft w:val="0"/>
                                  <w:marRight w:val="6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1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1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OE2B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3B46BED77EA549F53D2DDA002219C6376DD9E866CD1BED59C8D3574441B1EEB4BDD1A22815A3C5B81FCO328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65A3B46BED77EA549F53D2DDA002219C6376DD9E866CD1BED59C8D3574441B1EEB4BDD1A22815A3C5B83FAO32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EB4BDD1A22815A3C5B83F8O322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11</Pages>
  <Words>1615</Words>
  <Characters>9212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Постановлением Совета депутатов от 22 ноября 2007 года № 34 «Об оплате труда муниципальных служащих…» утвержден порядок установления муниципальным служащим ежемесячной надбавки к должностному окладу за особые условия муниципальной службы</dc:title>
  <dc:subject/>
  <dc:creator>Кадры</dc:creator>
  <cp:keywords/>
  <dc:description/>
  <cp:lastModifiedBy>2</cp:lastModifiedBy>
  <cp:revision>22</cp:revision>
  <cp:lastPrinted>2018-02-14T13:33:00Z</cp:lastPrinted>
  <dcterms:created xsi:type="dcterms:W3CDTF">2018-01-25T08:53:00Z</dcterms:created>
  <dcterms:modified xsi:type="dcterms:W3CDTF">2018-02-14T13:33:00Z</dcterms:modified>
</cp:coreProperties>
</file>