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FF" w:rsidRDefault="007B2FFF" w:rsidP="000E6A13">
      <w:pPr>
        <w:pStyle w:val="Heading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pt;margin-top:0;width:41.8pt;height:50.15pt;z-index:251658240">
            <v:imagedata r:id="rId7" o:title=""/>
            <w10:wrap type="square" side="left"/>
          </v:shape>
        </w:pict>
      </w:r>
      <w:r>
        <w:br w:type="textWrapping" w:clear="all"/>
      </w:r>
    </w:p>
    <w:p w:rsidR="007B2FFF" w:rsidRDefault="007B2FFF" w:rsidP="000E6A13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7B2FFF" w:rsidRDefault="007B2FFF" w:rsidP="000E6A13">
      <w:pPr>
        <w:pStyle w:val="Heading4"/>
      </w:pPr>
    </w:p>
    <w:p w:rsidR="007B2FFF" w:rsidRDefault="007B2FFF" w:rsidP="000E6A13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7B2FFF" w:rsidRPr="000E6A13" w:rsidRDefault="007B2FFF" w:rsidP="000E6A13">
      <w:pPr>
        <w:pStyle w:val="Heading4"/>
      </w:pPr>
    </w:p>
    <w:p w:rsidR="007B2FFF" w:rsidRDefault="007B2FFF" w:rsidP="000E6A13">
      <w:pPr>
        <w:pStyle w:val="Heading4"/>
      </w:pPr>
      <w:r w:rsidRPr="00DD72F3">
        <w:t xml:space="preserve">АДМИНИСТРАЦИИ </w:t>
      </w:r>
    </w:p>
    <w:p w:rsidR="007B2FFF" w:rsidRPr="00DD72F3" w:rsidRDefault="007B2FFF" w:rsidP="000E6A13">
      <w:pPr>
        <w:pStyle w:val="Heading4"/>
      </w:pPr>
      <w:r>
        <w:t>МУНИЦИПАЛЬНОГО РАЙОНА «</w:t>
      </w:r>
      <w:r w:rsidRPr="00DD72F3">
        <w:t>ВОЛОКОНОВСК</w:t>
      </w:r>
      <w:r>
        <w:t>ИЙ</w:t>
      </w:r>
      <w:r w:rsidRPr="00DD72F3">
        <w:t xml:space="preserve"> РАЙ</w:t>
      </w:r>
      <w:r>
        <w:t>ОН»</w:t>
      </w:r>
    </w:p>
    <w:p w:rsidR="007B2FFF" w:rsidRPr="00DD72F3" w:rsidRDefault="007B2FFF" w:rsidP="000E6A13">
      <w:pPr>
        <w:pStyle w:val="Heading4"/>
      </w:pPr>
      <w:r w:rsidRPr="00DD72F3">
        <w:t>БЕЛГОРОДСКОЙ ОБЛАСТИ</w:t>
      </w:r>
    </w:p>
    <w:p w:rsidR="007B2FFF" w:rsidRDefault="007B2FFF" w:rsidP="000E6A13">
      <w:pPr>
        <w:pStyle w:val="Heading4"/>
      </w:pPr>
    </w:p>
    <w:p w:rsidR="007B2FFF" w:rsidRPr="000E6A13" w:rsidRDefault="007B2FFF" w:rsidP="000E6A13">
      <w:pPr>
        <w:rPr>
          <w:lang w:eastAsia="ru-RU"/>
        </w:rPr>
      </w:pPr>
    </w:p>
    <w:p w:rsidR="007B2FFF" w:rsidRPr="00DE695A" w:rsidRDefault="007B2FFF" w:rsidP="000E6A13">
      <w:pPr>
        <w:jc w:val="both"/>
        <w:rPr>
          <w:rFonts w:ascii="Arial" w:hAnsi="Arial" w:cs="Arial"/>
          <w:b/>
        </w:rPr>
      </w:pPr>
      <w:r w:rsidRPr="00DE695A">
        <w:rPr>
          <w:rFonts w:ascii="Arial" w:hAnsi="Arial" w:cs="Arial"/>
          <w:b/>
          <w:sz w:val="18"/>
        </w:rPr>
        <w:t xml:space="preserve">26 декабря 2017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E695A">
        <w:rPr>
          <w:rFonts w:ascii="Arial" w:hAnsi="Arial" w:cs="Arial"/>
          <w:b/>
          <w:sz w:val="18"/>
        </w:rPr>
        <w:t>№ 448</w:t>
      </w: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FFF" w:rsidRPr="001077EC" w:rsidRDefault="007B2FFF" w:rsidP="000E6A13">
      <w:pPr>
        <w:framePr w:w="4863" w:h="1081" w:hSpace="180" w:wrap="around" w:vAnchor="text" w:hAnchor="page" w:x="1702" w:y="-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77E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главы администрации Волоконовского района от </w:t>
      </w:r>
      <w:r>
        <w:rPr>
          <w:rFonts w:ascii="Times New Roman" w:hAnsi="Times New Roman"/>
          <w:b/>
          <w:bCs/>
          <w:sz w:val="28"/>
          <w:szCs w:val="28"/>
        </w:rPr>
        <w:t>3 сентября 2014 года</w:t>
      </w:r>
      <w:r w:rsidRPr="001077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1077EC">
        <w:rPr>
          <w:rFonts w:ascii="Times New Roman" w:hAnsi="Times New Roman"/>
          <w:b/>
          <w:bCs/>
          <w:sz w:val="28"/>
          <w:szCs w:val="28"/>
        </w:rPr>
        <w:t xml:space="preserve"> 333</w:t>
      </w: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2FFF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FFF" w:rsidRPr="001077EC" w:rsidRDefault="007B2FFF" w:rsidP="00107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1077E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077EC">
        <w:rPr>
          <w:rFonts w:ascii="Times New Roman" w:hAnsi="Times New Roman"/>
          <w:sz w:val="28"/>
          <w:szCs w:val="28"/>
        </w:rPr>
        <w:t xml:space="preserve"> Волоконовского района «Обеспечение безопасности жизнедеятельности населени</w:t>
      </w:r>
      <w:r>
        <w:rPr>
          <w:rFonts w:ascii="Times New Roman" w:hAnsi="Times New Roman"/>
          <w:sz w:val="28"/>
          <w:szCs w:val="28"/>
        </w:rPr>
        <w:t>я Волоконовского района на   2015-</w:t>
      </w:r>
      <w:r w:rsidRPr="001077EC">
        <w:rPr>
          <w:rFonts w:ascii="Times New Roman" w:hAnsi="Times New Roman"/>
          <w:sz w:val="28"/>
          <w:szCs w:val="28"/>
        </w:rPr>
        <w:t>2020 годы»</w:t>
      </w:r>
      <w:r>
        <w:rPr>
          <w:rFonts w:ascii="Times New Roman" w:hAnsi="Times New Roman"/>
          <w:sz w:val="28"/>
          <w:szCs w:val="28"/>
        </w:rPr>
        <w:t>,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77EC"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9" w:history="1">
        <w:r w:rsidRPr="001077E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1077EC">
        <w:rPr>
          <w:rFonts w:ascii="Times New Roman" w:hAnsi="Times New Roman"/>
          <w:sz w:val="28"/>
          <w:szCs w:val="28"/>
        </w:rPr>
        <w:t xml:space="preserve"> главы адм</w:t>
      </w:r>
      <w:r>
        <w:rPr>
          <w:rFonts w:ascii="Times New Roman" w:hAnsi="Times New Roman"/>
          <w:sz w:val="28"/>
          <w:szCs w:val="28"/>
        </w:rPr>
        <w:t>инистрации района от 03.09.2014г. № 333 «</w:t>
      </w:r>
      <w:r w:rsidRPr="001077EC">
        <w:rPr>
          <w:rFonts w:ascii="Times New Roman" w:hAnsi="Times New Roman"/>
          <w:sz w:val="28"/>
          <w:szCs w:val="28"/>
        </w:rPr>
        <w:t>Об утверждении муниципальной программы Волоконовского района «Обеспечение безопасности жизнедеятельности населени</w:t>
      </w:r>
      <w:r>
        <w:rPr>
          <w:rFonts w:ascii="Times New Roman" w:hAnsi="Times New Roman"/>
          <w:sz w:val="28"/>
          <w:szCs w:val="28"/>
        </w:rPr>
        <w:t>я Волоконовского района на 2015-</w:t>
      </w:r>
      <w:r w:rsidRPr="001077EC">
        <w:rPr>
          <w:rFonts w:ascii="Times New Roman" w:hAnsi="Times New Roman"/>
          <w:sz w:val="28"/>
          <w:szCs w:val="28"/>
        </w:rPr>
        <w:t>2020 годы»: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Pr="001077EC">
        <w:rPr>
          <w:rFonts w:ascii="Times New Roman" w:hAnsi="Times New Roman"/>
          <w:sz w:val="28"/>
          <w:szCs w:val="28"/>
        </w:rPr>
        <w:t xml:space="preserve"> муниципальную </w:t>
      </w:r>
      <w:hyperlink r:id="rId10" w:history="1">
        <w:r w:rsidRPr="001077EC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1077EC">
        <w:rPr>
          <w:rFonts w:ascii="Times New Roman" w:hAnsi="Times New Roman"/>
          <w:sz w:val="28"/>
          <w:szCs w:val="28"/>
        </w:rPr>
        <w:t xml:space="preserve"> Волоконовского района «Обеспечение безопасности жизнедеятельности населения Волоконовского район</w:t>
      </w:r>
      <w:r>
        <w:rPr>
          <w:rFonts w:ascii="Times New Roman" w:hAnsi="Times New Roman"/>
          <w:sz w:val="28"/>
          <w:szCs w:val="28"/>
        </w:rPr>
        <w:t>а на 2015</w:t>
      </w:r>
      <w:r w:rsidRPr="001077EC">
        <w:rPr>
          <w:rFonts w:ascii="Times New Roman" w:hAnsi="Times New Roman"/>
          <w:sz w:val="28"/>
          <w:szCs w:val="28"/>
        </w:rPr>
        <w:t xml:space="preserve">-2020 годы» (далее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Программа), утвержденную в пункте 1 названного постановления: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1077EC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1077E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«О</w:t>
      </w:r>
      <w:r w:rsidRPr="001077EC">
        <w:rPr>
          <w:rFonts w:ascii="Times New Roman" w:hAnsi="Times New Roman"/>
          <w:sz w:val="28"/>
          <w:szCs w:val="28"/>
        </w:rPr>
        <w:t>бщий объем бюджетных ассигнований муниципальной программы, в том числе  за счет средств местного 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77EC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7B2FFF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 xml:space="preserve">Планируемый общий объем финансирования </w:t>
      </w:r>
      <w:r>
        <w:rPr>
          <w:rFonts w:ascii="Times New Roman" w:hAnsi="Times New Roman"/>
          <w:sz w:val="28"/>
          <w:szCs w:val="28"/>
        </w:rPr>
        <w:t>муниципальной программы в 2015-</w:t>
      </w:r>
      <w:r w:rsidRPr="001077EC">
        <w:rPr>
          <w:rFonts w:ascii="Times New Roman" w:hAnsi="Times New Roman"/>
          <w:sz w:val="28"/>
          <w:szCs w:val="28"/>
        </w:rPr>
        <w:t>2020 годах за счет всех источников финансирования составит 1</w:t>
      </w:r>
      <w:r>
        <w:rPr>
          <w:rFonts w:ascii="Times New Roman" w:hAnsi="Times New Roman"/>
          <w:sz w:val="28"/>
          <w:szCs w:val="28"/>
        </w:rPr>
        <w:t>1 865,3</w:t>
      </w:r>
      <w:r w:rsidRPr="001077EC">
        <w:rPr>
          <w:rFonts w:ascii="Times New Roman" w:hAnsi="Times New Roman"/>
          <w:sz w:val="28"/>
          <w:szCs w:val="28"/>
        </w:rPr>
        <w:t xml:space="preserve"> тыс. рублей.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муниципальной программы в 2015-2020 годах за счет средств  бюджета</w:t>
      </w:r>
      <w:r>
        <w:rPr>
          <w:rFonts w:ascii="Times New Roman" w:hAnsi="Times New Roman"/>
          <w:sz w:val="28"/>
          <w:szCs w:val="28"/>
        </w:rPr>
        <w:t xml:space="preserve"> Волоконовского района составит</w:t>
      </w:r>
      <w:r w:rsidRPr="001077E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1 865,3</w:t>
      </w:r>
      <w:r w:rsidRPr="001077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2015 год – 1 439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1 842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1746,3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 xml:space="preserve">2310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2264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2264 тыс. рублей»;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2" w:history="1">
        <w:r w:rsidRPr="001077EC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Укрепление общественного порядка»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Программы: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1077EC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Pr="001077EC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077E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-</w:t>
      </w:r>
      <w:r w:rsidRPr="001077EC">
        <w:rPr>
          <w:rFonts w:ascii="Times New Roman" w:hAnsi="Times New Roman"/>
          <w:sz w:val="28"/>
          <w:szCs w:val="28"/>
        </w:rPr>
        <w:t xml:space="preserve">2020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741</w:t>
      </w:r>
      <w:r w:rsidRPr="001077EC">
        <w:rPr>
          <w:rFonts w:ascii="Times New Roman" w:hAnsi="Times New Roman"/>
          <w:sz w:val="28"/>
          <w:szCs w:val="28"/>
        </w:rPr>
        <w:t xml:space="preserve"> тыс. рублей.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 бюджета Волоконовского района</w:t>
      </w:r>
      <w:r>
        <w:rPr>
          <w:rFonts w:ascii="Times New Roman" w:hAnsi="Times New Roman"/>
          <w:sz w:val="28"/>
          <w:szCs w:val="28"/>
        </w:rPr>
        <w:t xml:space="preserve"> составит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741</w:t>
      </w:r>
      <w:r w:rsidRPr="001077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77EC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29</w:t>
      </w:r>
      <w:r w:rsidRPr="001077EC">
        <w:rPr>
          <w:rFonts w:ascii="Times New Roman" w:hAnsi="Times New Roman"/>
          <w:sz w:val="28"/>
          <w:szCs w:val="28"/>
        </w:rPr>
        <w:t>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390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 тыс. рублей»;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4" w:history="1">
        <w:r w:rsidRPr="001077EC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077E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Профилактика немедицинского потребления наркотических средств и психотропных веществ»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Программы: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7</w:t>
      </w:r>
      <w:r w:rsidRPr="001077EC">
        <w:rPr>
          <w:rFonts w:ascii="Times New Roman" w:hAnsi="Times New Roman"/>
          <w:sz w:val="28"/>
          <w:szCs w:val="28"/>
        </w:rPr>
        <w:t xml:space="preserve"> паспорта подпрограммы 2 изложить в следующей редакции: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1077EC">
        <w:rPr>
          <w:rFonts w:ascii="Times New Roman" w:hAnsi="Times New Roman"/>
          <w:sz w:val="28"/>
          <w:szCs w:val="28"/>
        </w:rPr>
        <w:t xml:space="preserve"> в 2015</w:t>
      </w:r>
      <w:r>
        <w:rPr>
          <w:rFonts w:ascii="Times New Roman" w:hAnsi="Times New Roman"/>
          <w:sz w:val="28"/>
          <w:szCs w:val="28"/>
        </w:rPr>
        <w:t>-</w:t>
      </w:r>
      <w:r w:rsidRPr="001077EC">
        <w:rPr>
          <w:rFonts w:ascii="Times New Roman" w:hAnsi="Times New Roman"/>
          <w:sz w:val="28"/>
          <w:szCs w:val="28"/>
        </w:rPr>
        <w:t xml:space="preserve">2020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30</w:t>
      </w:r>
      <w:r w:rsidRPr="001077EC">
        <w:rPr>
          <w:rFonts w:ascii="Times New Roman" w:hAnsi="Times New Roman"/>
          <w:sz w:val="28"/>
          <w:szCs w:val="28"/>
        </w:rPr>
        <w:t xml:space="preserve"> тыс. рублей.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1077EC">
        <w:rPr>
          <w:rFonts w:ascii="Times New Roman" w:hAnsi="Times New Roman"/>
          <w:sz w:val="28"/>
          <w:szCs w:val="28"/>
        </w:rPr>
        <w:t xml:space="preserve"> в 2015-2020 годах за счет средств  бюджета Волоконовского района</w:t>
      </w:r>
      <w:r>
        <w:rPr>
          <w:rFonts w:ascii="Times New Roman" w:hAnsi="Times New Roman"/>
          <w:sz w:val="28"/>
          <w:szCs w:val="28"/>
        </w:rPr>
        <w:t xml:space="preserve"> составит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1077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2016 год 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77EC">
        <w:rPr>
          <w:rFonts w:ascii="Times New Roman" w:hAnsi="Times New Roman"/>
          <w:sz w:val="28"/>
          <w:szCs w:val="28"/>
        </w:rPr>
        <w:t>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30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 тыс. рублей»;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5" w:history="1">
        <w:r w:rsidRPr="001077EC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077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77EC">
        <w:rPr>
          <w:rFonts w:ascii="Times New Roman" w:hAnsi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Программы: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1077EC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Pr="001077EC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7B2FFF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2015-2020 годах за счет всех источников финансирования составит 1</w:t>
      </w:r>
      <w:r>
        <w:rPr>
          <w:rFonts w:ascii="Times New Roman" w:hAnsi="Times New Roman"/>
          <w:sz w:val="28"/>
          <w:szCs w:val="28"/>
        </w:rPr>
        <w:t>1 094,3</w:t>
      </w:r>
      <w:r w:rsidRPr="001077EC">
        <w:rPr>
          <w:rFonts w:ascii="Times New Roman" w:hAnsi="Times New Roman"/>
          <w:sz w:val="28"/>
          <w:szCs w:val="28"/>
        </w:rPr>
        <w:t xml:space="preserve"> тыс. рублей.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подпрограммы 3 в 2015-2020 годах за счет средств  бюджета Волоконовского района</w:t>
      </w:r>
      <w:r>
        <w:rPr>
          <w:rFonts w:ascii="Times New Roman" w:hAnsi="Times New Roman"/>
          <w:sz w:val="28"/>
          <w:szCs w:val="28"/>
        </w:rPr>
        <w:t xml:space="preserve"> составит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11094,3</w:t>
      </w:r>
      <w:r w:rsidRPr="001077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2015 год – 1 378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552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 xml:space="preserve">1746,3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1890</w:t>
      </w:r>
      <w:r w:rsidRPr="001077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 xml:space="preserve">2264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7B2FFF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2264 тыс. рублей»;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7" w:history="1">
        <w:r w:rsidRPr="001077EC">
          <w:rPr>
            <w:rFonts w:ascii="Times New Roman" w:hAnsi="Times New Roman"/>
            <w:sz w:val="28"/>
            <w:szCs w:val="28"/>
          </w:rPr>
          <w:t>подпрограмме 4</w:t>
        </w:r>
      </w:hyperlink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 в Волоконовском районе» Программы: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1077EC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Pr="001077EC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1077EC">
        <w:rPr>
          <w:rFonts w:ascii="Times New Roman" w:hAnsi="Times New Roman"/>
          <w:sz w:val="28"/>
          <w:szCs w:val="28"/>
        </w:rPr>
        <w:t xml:space="preserve"> в 2015-2020 годах за счет всех источников финансирования составит 0 тыс. рублей.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подпрограммы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в 2015-2020 годах за счет средств  бюджета Волоконовского района составит  0 тыс. рублей, в том числе по годам: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077EC">
        <w:rPr>
          <w:rFonts w:ascii="Times New Roman" w:hAnsi="Times New Roman"/>
          <w:sz w:val="28"/>
          <w:szCs w:val="28"/>
        </w:rPr>
        <w:t>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0 тыс. рублей;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1077EC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077EC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1077EC">
          <w:rPr>
            <w:rFonts w:ascii="Times New Roman" w:hAnsi="Times New Roman"/>
            <w:sz w:val="28"/>
            <w:szCs w:val="28"/>
          </w:rPr>
          <w:t>№</w:t>
        </w:r>
      </w:hyperlink>
      <w:r w:rsidRPr="001077EC">
        <w:rPr>
          <w:rFonts w:ascii="Times New Roman" w:hAnsi="Times New Roman"/>
          <w:sz w:val="28"/>
          <w:szCs w:val="28"/>
        </w:rPr>
        <w:t xml:space="preserve"> 3, </w:t>
      </w:r>
      <w:hyperlink r:id="rId21" w:history="1">
        <w:r w:rsidRPr="001077EC">
          <w:rPr>
            <w:rFonts w:ascii="Times New Roman" w:hAnsi="Times New Roman"/>
            <w:sz w:val="28"/>
            <w:szCs w:val="28"/>
          </w:rPr>
          <w:t>№ 4</w:t>
        </w:r>
      </w:hyperlink>
      <w:r w:rsidRPr="001077EC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</w:t>
      </w:r>
      <w:hyperlink w:anchor="Par628" w:history="1">
        <w:r w:rsidRPr="001077EC">
          <w:rPr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B2FFF" w:rsidRPr="001077EC" w:rsidRDefault="007B2FFF" w:rsidP="000E6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Pr="001077EC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62B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  <w:t>С. Бикетов</w:t>
      </w: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B2FFF" w:rsidSect="00614169">
          <w:headerReference w:type="even" r:id="rId22"/>
          <w:headerReference w:type="default" r:id="rId23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7B2FFF" w:rsidRPr="00F7504C" w:rsidRDefault="007B2FFF" w:rsidP="00F7504C">
      <w:pPr>
        <w:framePr w:w="4781" w:h="1261" w:hSpace="180" w:wrap="around" w:vAnchor="text" w:hAnchor="page" w:x="11331" w:y="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>Приложение</w:t>
      </w:r>
    </w:p>
    <w:p w:rsidR="007B2FFF" w:rsidRPr="00F7504C" w:rsidRDefault="007B2FFF" w:rsidP="00F7504C">
      <w:pPr>
        <w:framePr w:w="4781" w:h="1261" w:hSpace="180" w:wrap="around" w:vAnchor="text" w:hAnchor="page" w:x="11331" w:y="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>к постановлению</w:t>
      </w:r>
    </w:p>
    <w:p w:rsidR="007B2FFF" w:rsidRDefault="007B2FFF" w:rsidP="00F7504C">
      <w:pPr>
        <w:framePr w:w="4781" w:h="1261" w:hSpace="180" w:wrap="around" w:vAnchor="text" w:hAnchor="page" w:x="11331" w:y="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7B2FFF" w:rsidRPr="00F7504C" w:rsidRDefault="007B2FFF" w:rsidP="00F7504C">
      <w:pPr>
        <w:framePr w:w="4781" w:h="1261" w:hSpace="180" w:wrap="around" w:vAnchor="text" w:hAnchor="page" w:x="11331" w:y="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26 декабря</w:t>
      </w:r>
      <w:r w:rsidRPr="00F7504C">
        <w:rPr>
          <w:rFonts w:ascii="Times New Roman" w:hAnsi="Times New Roman"/>
          <w:b/>
          <w:sz w:val="28"/>
          <w:szCs w:val="28"/>
        </w:rPr>
        <w:t xml:space="preserve"> 2017г.</w:t>
      </w:r>
    </w:p>
    <w:p w:rsidR="007B2FFF" w:rsidRPr="00F7504C" w:rsidRDefault="007B2FFF" w:rsidP="00F7504C">
      <w:pPr>
        <w:framePr w:w="4781" w:h="1261" w:hSpace="180" w:wrap="around" w:vAnchor="text" w:hAnchor="page" w:x="11331" w:y="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448</w:t>
      </w: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F7504C" w:rsidRDefault="007B2FFF" w:rsidP="00F750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FFF" w:rsidRPr="00F7504C" w:rsidRDefault="007B2FFF" w:rsidP="00F7504C">
      <w:pPr>
        <w:framePr w:w="4277" w:h="1615" w:wrap="auto" w:vAnchor="page" w:hAnchor="page" w:x="11712" w:y="29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>Приложение № 1</w:t>
      </w:r>
    </w:p>
    <w:p w:rsidR="007B2FFF" w:rsidRPr="00F7504C" w:rsidRDefault="007B2FFF" w:rsidP="00F7504C">
      <w:pPr>
        <w:framePr w:w="4277" w:h="1615" w:wrap="auto" w:vAnchor="page" w:hAnchor="page" w:x="11712" w:y="29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 «Обеспечение безопасности жизнедеятельности населения Волоконовского района</w:t>
      </w:r>
    </w:p>
    <w:p w:rsidR="007B2FFF" w:rsidRPr="00F7504C" w:rsidRDefault="007B2FFF" w:rsidP="00F7504C">
      <w:pPr>
        <w:framePr w:w="4277" w:h="1615" w:wrap="auto" w:vAnchor="page" w:hAnchor="page" w:x="11712" w:y="29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4C">
        <w:rPr>
          <w:rFonts w:ascii="Times New Roman" w:hAnsi="Times New Roman"/>
          <w:b/>
          <w:sz w:val="28"/>
          <w:szCs w:val="28"/>
        </w:rPr>
        <w:t>на 2015-2020 годы»</w:t>
      </w:r>
    </w:p>
    <w:p w:rsidR="007B2FFF" w:rsidRPr="00F7504C" w:rsidRDefault="007B2FFF" w:rsidP="00F750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FFF" w:rsidRPr="00F7504C" w:rsidRDefault="007B2FFF" w:rsidP="00F750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F7504C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16"/>
          <w:szCs w:val="16"/>
        </w:rPr>
      </w:pPr>
    </w:p>
    <w:p w:rsidR="007B2FFF" w:rsidRDefault="007B2FFF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Система основных мероприятий и показателей муниципальной программы Волоконовского района </w:t>
      </w:r>
    </w:p>
    <w:p w:rsidR="007B2FFF" w:rsidRPr="00A7551B" w:rsidRDefault="007B2FFF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 Волоконовского района на 2015-2020 годы»</w:t>
      </w:r>
    </w:p>
    <w:p w:rsidR="007B2FFF" w:rsidRPr="00F7504C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16"/>
          <w:szCs w:val="16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7"/>
        <w:gridCol w:w="900"/>
        <w:gridCol w:w="900"/>
        <w:gridCol w:w="1460"/>
        <w:gridCol w:w="1260"/>
        <w:gridCol w:w="2073"/>
        <w:gridCol w:w="990"/>
        <w:gridCol w:w="990"/>
        <w:gridCol w:w="880"/>
        <w:gridCol w:w="880"/>
        <w:gridCol w:w="880"/>
        <w:gridCol w:w="880"/>
      </w:tblGrid>
      <w:tr w:rsidR="007B2FFF" w:rsidRPr="001D062B" w:rsidTr="00A7551B">
        <w:tc>
          <w:tcPr>
            <w:tcW w:w="710" w:type="dxa"/>
            <w:vMerge w:val="restart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00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60" w:type="dxa"/>
            <w:vMerge w:val="restart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Ответст-венный исполни-тель (соиспол-нитель, участник), ответст-венный за реализа-цию</w:t>
            </w:r>
          </w:p>
        </w:tc>
        <w:tc>
          <w:tcPr>
            <w:tcW w:w="1260" w:type="dxa"/>
            <w:vMerge w:val="restart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Общий объем финанси-рования меропри-ятия за срок реализа-ции подпрог-раммы, тыс.руб.</w:t>
            </w:r>
          </w:p>
        </w:tc>
        <w:tc>
          <w:tcPr>
            <w:tcW w:w="2073" w:type="dxa"/>
            <w:vMerge w:val="restart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500" w:type="dxa"/>
            <w:gridSpan w:val="6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7B2FFF" w:rsidRPr="001D062B" w:rsidTr="00A7551B">
        <w:tc>
          <w:tcPr>
            <w:tcW w:w="710" w:type="dxa"/>
            <w:vMerge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Нача-ло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За-вер-ше-ние</w:t>
            </w:r>
          </w:p>
        </w:tc>
        <w:tc>
          <w:tcPr>
            <w:tcW w:w="1460" w:type="dxa"/>
            <w:vMerge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</w:tbl>
    <w:p w:rsidR="007B2FFF" w:rsidRPr="00A7551B" w:rsidRDefault="007B2FFF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50"/>
        <w:gridCol w:w="2267"/>
        <w:gridCol w:w="900"/>
        <w:gridCol w:w="900"/>
        <w:gridCol w:w="1460"/>
        <w:gridCol w:w="1260"/>
        <w:gridCol w:w="2073"/>
        <w:gridCol w:w="990"/>
        <w:gridCol w:w="990"/>
        <w:gridCol w:w="880"/>
        <w:gridCol w:w="880"/>
        <w:gridCol w:w="880"/>
        <w:gridCol w:w="880"/>
      </w:tblGrid>
      <w:tr w:rsidR="007B2FFF" w:rsidRPr="001D062B" w:rsidTr="00A7551B">
        <w:trPr>
          <w:tblHeader/>
        </w:trPr>
        <w:tc>
          <w:tcPr>
            <w:tcW w:w="710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B2FFF" w:rsidRPr="001D062B" w:rsidTr="00A7551B">
        <w:tc>
          <w:tcPr>
            <w:tcW w:w="710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2FFF" w:rsidRDefault="007B2FFF" w:rsidP="00F7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1 «Укрепление общественного порядка»</w:t>
            </w:r>
          </w:p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2073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A7551B">
        <w:tc>
          <w:tcPr>
            <w:tcW w:w="15070" w:type="dxa"/>
            <w:gridSpan w:val="14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«Обеспечение общественного порядка и безопасности дорожного движения»</w:t>
            </w:r>
          </w:p>
        </w:tc>
      </w:tr>
      <w:tr w:rsidR="007B2FFF" w:rsidRPr="001D062B" w:rsidTr="000E6A13">
        <w:trPr>
          <w:trHeight w:val="3881"/>
        </w:trPr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«Обеспечение правопорядка в общественных местах» </w:t>
            </w: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7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FFF" w:rsidRPr="001D062B" w:rsidRDefault="007B2FFF" w:rsidP="007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экстремизма»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073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1.1.1.</w:t>
            </w: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Количество внедренных локальных систем видео-наблюдения АПК «Безопасный город», единиц</w:t>
            </w: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0E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2FFF" w:rsidRPr="001D062B" w:rsidTr="00456543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 (на 10 тыс.населения)</w:t>
            </w:r>
          </w:p>
        </w:tc>
        <w:tc>
          <w:tcPr>
            <w:tcW w:w="990" w:type="dxa"/>
          </w:tcPr>
          <w:p w:rsidR="007B2FFF" w:rsidRPr="0004057D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0" w:type="dxa"/>
          </w:tcPr>
          <w:p w:rsidR="007B2FFF" w:rsidRPr="0004057D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7B2FFF" w:rsidRPr="001D062B" w:rsidTr="00456543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1.2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совершённых тяжких и особо тяжких преступлений</w:t>
            </w:r>
          </w:p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10 тыс.населения)</w:t>
            </w:r>
          </w:p>
        </w:tc>
        <w:tc>
          <w:tcPr>
            <w:tcW w:w="990" w:type="dxa"/>
          </w:tcPr>
          <w:p w:rsidR="007B2FFF" w:rsidRPr="0004057D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7B2FFF" w:rsidRPr="0004057D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7B2FFF" w:rsidRPr="001D062B" w:rsidTr="00456543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рецидивной преступности (на 10 тыс.населения)</w:t>
            </w:r>
          </w:p>
        </w:tc>
        <w:tc>
          <w:tcPr>
            <w:tcW w:w="990" w:type="dxa"/>
          </w:tcPr>
          <w:p w:rsidR="007B2FFF" w:rsidRPr="0004057D" w:rsidRDefault="007B2FFF" w:rsidP="00456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10,12</w:t>
            </w:r>
          </w:p>
        </w:tc>
        <w:tc>
          <w:tcPr>
            <w:tcW w:w="990" w:type="dxa"/>
          </w:tcPr>
          <w:p w:rsidR="007B2FFF" w:rsidRPr="0004057D" w:rsidRDefault="007B2FFF" w:rsidP="00456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</w:tcPr>
          <w:p w:rsidR="007B2FFF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7B2FFF" w:rsidRPr="001D062B" w:rsidTr="00456543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1.4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лиц, погибших в дорожно-транспортных происшествиях (человек)</w:t>
            </w:r>
          </w:p>
        </w:tc>
        <w:tc>
          <w:tcPr>
            <w:tcW w:w="990" w:type="dxa"/>
          </w:tcPr>
          <w:p w:rsidR="007B2FFF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7B2FFF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2FFF" w:rsidRPr="001D062B" w:rsidTr="0012485D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0B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1.5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риск (число погибших в ДТП на 10 тыс. населения)</w:t>
            </w:r>
          </w:p>
        </w:tc>
        <w:tc>
          <w:tcPr>
            <w:tcW w:w="990" w:type="dxa"/>
            <w:vAlign w:val="center"/>
          </w:tcPr>
          <w:p w:rsidR="007B2FFF" w:rsidRDefault="007B2FFF" w:rsidP="00456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990" w:type="dxa"/>
            <w:vAlign w:val="center"/>
          </w:tcPr>
          <w:p w:rsidR="007B2FFF" w:rsidRDefault="007B2FFF" w:rsidP="00580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80" w:type="dxa"/>
            <w:vAlign w:val="center"/>
          </w:tcPr>
          <w:p w:rsidR="007B2FFF" w:rsidRPr="001D062B" w:rsidRDefault="007B2FFF" w:rsidP="0012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880" w:type="dxa"/>
            <w:vAlign w:val="center"/>
          </w:tcPr>
          <w:p w:rsidR="007B2FFF" w:rsidRPr="001D062B" w:rsidRDefault="007B2FFF" w:rsidP="0012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80" w:type="dxa"/>
            <w:vAlign w:val="center"/>
          </w:tcPr>
          <w:p w:rsidR="007B2FFF" w:rsidRPr="001D062B" w:rsidRDefault="007B2FFF" w:rsidP="0012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80" w:type="dxa"/>
            <w:vAlign w:val="center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7B2FFF" w:rsidRPr="001D062B" w:rsidTr="00456543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1.6</w:t>
            </w: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Default="007B2FFF" w:rsidP="000B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Транспортный риск (число погибших в ДТП на 10 тыс. транспортных средств)</w:t>
            </w:r>
          </w:p>
        </w:tc>
        <w:tc>
          <w:tcPr>
            <w:tcW w:w="990" w:type="dxa"/>
          </w:tcPr>
          <w:p w:rsidR="007B2FFF" w:rsidRDefault="007B2FFF" w:rsidP="00456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990" w:type="dxa"/>
          </w:tcPr>
          <w:p w:rsidR="007B2FFF" w:rsidRDefault="007B2FFF" w:rsidP="0023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80" w:type="dxa"/>
          </w:tcPr>
          <w:p w:rsidR="007B2FFF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80" w:type="dxa"/>
          </w:tcPr>
          <w:p w:rsidR="007B2FFF" w:rsidRPr="001D062B" w:rsidRDefault="007B2FFF" w:rsidP="00456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7" w:type="dxa"/>
            <w:gridSpan w:val="2"/>
          </w:tcPr>
          <w:p w:rsidR="007B2FFF" w:rsidRPr="001D062B" w:rsidRDefault="007B2FFF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  2</w:t>
            </w:r>
          </w:p>
          <w:p w:rsidR="007B2FFF" w:rsidRPr="001D062B" w:rsidRDefault="007B2FFF" w:rsidP="000E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         неме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дицинского    потребления наркотических  средств и психо-тропных веществ»</w:t>
            </w:r>
          </w:p>
        </w:tc>
        <w:tc>
          <w:tcPr>
            <w:tcW w:w="900" w:type="dxa"/>
          </w:tcPr>
          <w:p w:rsidR="007B2FFF" w:rsidRPr="001D062B" w:rsidRDefault="007B2FFF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7B2FFF" w:rsidRPr="001D062B" w:rsidRDefault="007B2FFF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3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4B35A5">
        <w:tc>
          <w:tcPr>
            <w:tcW w:w="15070" w:type="dxa"/>
            <w:gridSpan w:val="14"/>
          </w:tcPr>
          <w:p w:rsidR="007B2FFF" w:rsidRPr="001D062B" w:rsidRDefault="007B2FFF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«Сокращение масштабов незаконного распространения и немедицинского потребления наркотиков и их последствий для здоровья личности и общества в целом»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      мероприятие 2.1.     «Мероприятия      по раннему            выявлению потребителей наркотиков»</w:t>
            </w: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ОГБУЗ «</w:t>
            </w:r>
            <w:r>
              <w:rPr>
                <w:rFonts w:ascii="Times New Roman" w:hAnsi="Times New Roman"/>
                <w:sz w:val="24"/>
                <w:szCs w:val="24"/>
              </w:rPr>
              <w:t>Волооко-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новская ЦРБ» (по согласова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нию) и управление социальной защиты населения админист-рации района</w:t>
            </w:r>
          </w:p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3" w:type="dxa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Показатель   2.1.1 </w:t>
            </w:r>
            <w:r>
              <w:rPr>
                <w:rFonts w:ascii="Times New Roman" w:hAnsi="Times New Roman"/>
                <w:sz w:val="24"/>
                <w:szCs w:val="24"/>
              </w:rPr>
              <w:t>Общая заболеваемость наркологической патологией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(случаев   на 100 тыс.населения)</w:t>
            </w:r>
          </w:p>
        </w:tc>
        <w:tc>
          <w:tcPr>
            <w:tcW w:w="99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99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80" w:type="dxa"/>
          </w:tcPr>
          <w:p w:rsidR="007B2FFF" w:rsidRPr="001D062B" w:rsidRDefault="007B2FFF" w:rsidP="00B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0F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Показатель 2.1.2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Первичная заболеваемость наркологической патологией (синдром зависимости от 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наркотических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(случаев   на   100 тыс. населения)</w:t>
            </w:r>
          </w:p>
        </w:tc>
        <w:tc>
          <w:tcPr>
            <w:tcW w:w="99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7B2FFF" w:rsidRPr="001D062B" w:rsidRDefault="007B2FFF" w:rsidP="0015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80" w:type="dxa"/>
          </w:tcPr>
          <w:p w:rsidR="007B2FFF" w:rsidRPr="001D062B" w:rsidRDefault="007B2FFF" w:rsidP="0015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0F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Первичная заболеваемость наркологической патологией (употреб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ление наркотических сре</w:t>
            </w:r>
            <w:r>
              <w:rPr>
                <w:rFonts w:ascii="Times New Roman" w:hAnsi="Times New Roman"/>
                <w:sz w:val="24"/>
                <w:szCs w:val="24"/>
              </w:rPr>
              <w:t>дств   с вредными последствиями)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(случаев   на   100 тыс. населения) </w:t>
            </w:r>
          </w:p>
        </w:tc>
        <w:tc>
          <w:tcPr>
            <w:tcW w:w="990" w:type="dxa"/>
          </w:tcPr>
          <w:p w:rsidR="007B2FFF" w:rsidRPr="001D062B" w:rsidRDefault="007B2FFF" w:rsidP="0015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7B2FFF" w:rsidRPr="001D062B" w:rsidRDefault="007B2FFF" w:rsidP="0015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gridSpan w:val="2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3 Снижение рисков и смягчение послед-ствий чрезвычай-ных ситуаций при-родного и техно-генного характера, пожарная безопасность и защита населения</w:t>
            </w:r>
          </w:p>
        </w:tc>
        <w:tc>
          <w:tcPr>
            <w:tcW w:w="90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98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11094,3</w:t>
            </w:r>
          </w:p>
        </w:tc>
        <w:tc>
          <w:tcPr>
            <w:tcW w:w="2073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Количество погибших людей при пожарах, человек</w:t>
            </w:r>
          </w:p>
        </w:tc>
        <w:tc>
          <w:tcPr>
            <w:tcW w:w="99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D05947">
        <w:tc>
          <w:tcPr>
            <w:tcW w:w="15070" w:type="dxa"/>
            <w:gridSpan w:val="14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защиты населения от их последствий, обеспечение необходимых условий для безопасной жизнедеятельности и устойчивого социал</w:t>
            </w:r>
            <w:r>
              <w:rPr>
                <w:rFonts w:ascii="Times New Roman" w:hAnsi="Times New Roman"/>
                <w:sz w:val="24"/>
                <w:szCs w:val="24"/>
              </w:rPr>
              <w:t>ьно-экономического развития рай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она, повышение уровня безопасности.»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3.1 «Реализация мероприятий по созданию, развёртыванию, поддержанию в готовности системы «112»</w:t>
            </w:r>
          </w:p>
        </w:tc>
        <w:tc>
          <w:tcPr>
            <w:tcW w:w="90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10 922,4</w:t>
            </w:r>
          </w:p>
        </w:tc>
        <w:tc>
          <w:tcPr>
            <w:tcW w:w="2073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3.1.1. 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99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7B2FFF" w:rsidRPr="001D062B" w:rsidRDefault="007B2FFF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3.1.2. Готовность к обеспечению видами связи главу района, руководящего состава Волоконовского района и районной комиссии по предупреждению и ликвидации чрезвычайных ситуаций и обеспечению пожарной безопасности с места чрезвычайной ситуации и на военное время, процент</w:t>
            </w:r>
          </w:p>
        </w:tc>
        <w:tc>
          <w:tcPr>
            <w:tcW w:w="990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0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0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</w:tcPr>
          <w:p w:rsidR="007B2FFF" w:rsidRPr="001D062B" w:rsidRDefault="007B2FFF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90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  <w:tc>
          <w:tcPr>
            <w:tcW w:w="2073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3.2.1</w:t>
            </w:r>
          </w:p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Отсутствие неудовлетвори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тельной работы по ликвидации ЧС</w:t>
            </w:r>
          </w:p>
        </w:tc>
        <w:tc>
          <w:tcPr>
            <w:tcW w:w="99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7" w:type="dxa"/>
            <w:gridSpan w:val="2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них в Волоконовском районе»</w:t>
            </w: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1A39AB">
        <w:tc>
          <w:tcPr>
            <w:tcW w:w="15070" w:type="dxa"/>
            <w:gridSpan w:val="14"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«Повышение эффективности профилактики безнадзорности и правонарушений несовершеннолетних»</w:t>
            </w:r>
          </w:p>
        </w:tc>
      </w:tr>
      <w:tr w:rsidR="007B2FFF" w:rsidRPr="001D062B" w:rsidTr="00A7551B">
        <w:tc>
          <w:tcPr>
            <w:tcW w:w="660" w:type="dxa"/>
            <w:vMerge w:val="restart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7B2FFF" w:rsidRPr="001D062B" w:rsidRDefault="007B2FFF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  <w:p w:rsidR="007B2FFF" w:rsidRPr="001D062B" w:rsidRDefault="007B2FFF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«Создание условий для занятости и трудоустройства несовершеннолет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в том числе, находящихся в трудной жизненной ситуации»</w:t>
            </w:r>
          </w:p>
        </w:tc>
        <w:tc>
          <w:tcPr>
            <w:tcW w:w="900" w:type="dxa"/>
            <w:vMerge w:val="restart"/>
          </w:tcPr>
          <w:p w:rsidR="007B2FFF" w:rsidRPr="001D062B" w:rsidRDefault="007B2FFF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00" w:type="dxa"/>
            <w:vMerge w:val="restart"/>
          </w:tcPr>
          <w:p w:rsidR="007B2FFF" w:rsidRPr="001D062B" w:rsidRDefault="007B2FFF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60" w:type="dxa"/>
            <w:vMerge w:val="restart"/>
          </w:tcPr>
          <w:p w:rsidR="007B2FFF" w:rsidRPr="001D062B" w:rsidRDefault="007B2FFF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</w:rPr>
              <w:t>-риаль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ная комиссия по делам несовер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шеннолет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них и защите их прав при 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рации района</w:t>
            </w:r>
          </w:p>
        </w:tc>
        <w:tc>
          <w:tcPr>
            <w:tcW w:w="1260" w:type="dxa"/>
            <w:vMerge w:val="restart"/>
          </w:tcPr>
          <w:p w:rsidR="007B2FFF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4.1.1</w:t>
            </w:r>
          </w:p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подрост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ков, снятых с профи-лактического учета по положительным основаниям, процент</w:t>
            </w:r>
          </w:p>
        </w:tc>
        <w:tc>
          <w:tcPr>
            <w:tcW w:w="99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7B2FFF" w:rsidRPr="001D062B" w:rsidTr="00A7551B">
        <w:tc>
          <w:tcPr>
            <w:tcW w:w="660" w:type="dxa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2FFF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4.1.2</w:t>
            </w:r>
          </w:p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лений, совершенных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летними или при их участии, единиц</w:t>
            </w:r>
          </w:p>
        </w:tc>
        <w:tc>
          <w:tcPr>
            <w:tcW w:w="99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2FFF" w:rsidRPr="001D062B" w:rsidTr="00A7551B">
        <w:tc>
          <w:tcPr>
            <w:tcW w:w="660" w:type="dxa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7B2FFF" w:rsidRPr="001D062B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2FFF" w:rsidRDefault="007B2FFF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4.1.3</w:t>
            </w:r>
          </w:p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Количество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летних, совершивших преступления повторно, человек</w:t>
            </w:r>
          </w:p>
        </w:tc>
        <w:tc>
          <w:tcPr>
            <w:tcW w:w="99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B2FFF" w:rsidRPr="001D062B" w:rsidRDefault="007B2FFF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FFF" w:rsidRPr="001D062B" w:rsidTr="002B28BC">
        <w:trPr>
          <w:trHeight w:val="4090"/>
        </w:trPr>
        <w:tc>
          <w:tcPr>
            <w:tcW w:w="66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ОКУ «</w:t>
            </w:r>
            <w:r>
              <w:rPr>
                <w:rFonts w:ascii="Times New Roman" w:hAnsi="Times New Roman"/>
                <w:sz w:val="24"/>
                <w:szCs w:val="24"/>
              </w:rPr>
              <w:t>Волооко-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новский  районный центр занятости населения» (по согласова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26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4.1.4</w:t>
            </w:r>
          </w:p>
          <w:p w:rsidR="007B2FFF" w:rsidRPr="001D062B" w:rsidRDefault="007B2FFF" w:rsidP="000E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Доля несовершенно-летних, находящихся в конфликте с законом, включенных в систему социализации и  реабилитации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летних (трудоустрой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ство, отдых, психологическая помощь), проценты</w:t>
            </w:r>
          </w:p>
        </w:tc>
        <w:tc>
          <w:tcPr>
            <w:tcW w:w="99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7B2FFF" w:rsidRPr="001D062B" w:rsidRDefault="007B2FFF" w:rsidP="00F9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района</w:t>
            </w:r>
          </w:p>
        </w:tc>
        <w:tc>
          <w:tcPr>
            <w:tcW w:w="126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4.1.5</w:t>
            </w:r>
          </w:p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Доля несовершенно-летних, привлеченных к участию в мероприятиях, из числа состоящих на 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ческом учете в органах профилактики, процент</w:t>
            </w:r>
          </w:p>
        </w:tc>
        <w:tc>
          <w:tcPr>
            <w:tcW w:w="99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</w:tcPr>
          <w:p w:rsidR="007B2FFF" w:rsidRPr="001D062B" w:rsidRDefault="007B2FFF" w:rsidP="00F9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A7551B">
        <w:tc>
          <w:tcPr>
            <w:tcW w:w="66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B2FFF" w:rsidRPr="001D062B" w:rsidRDefault="007B2FFF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Управление по делам молодежи и спорта администрации района</w:t>
            </w:r>
          </w:p>
        </w:tc>
        <w:tc>
          <w:tcPr>
            <w:tcW w:w="126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4.1.6</w:t>
            </w:r>
          </w:p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Охват несовершенно-летних, вовлеченных в мероприятия,</w:t>
            </w:r>
          </w:p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80,87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0" w:type="dxa"/>
          </w:tcPr>
          <w:p w:rsidR="007B2FFF" w:rsidRPr="001D062B" w:rsidRDefault="007B2FFF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0" w:type="dxa"/>
          </w:tcPr>
          <w:p w:rsidR="007B2FFF" w:rsidRPr="001D062B" w:rsidRDefault="007B2FFF" w:rsidP="00F9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7B2FFF" w:rsidRDefault="007B2FFF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0E6A13">
      <w:pPr>
        <w:framePr w:w="4277" w:h="1615" w:wrap="auto" w:vAnchor="page" w:hAnchor="page" w:x="11441" w:y="16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3</w:t>
      </w:r>
      <w:r w:rsidRPr="00A7551B">
        <w:rPr>
          <w:rFonts w:ascii="Times New Roman" w:hAnsi="Times New Roman"/>
          <w:b/>
          <w:sz w:val="28"/>
          <w:szCs w:val="28"/>
        </w:rPr>
        <w:t xml:space="preserve"> </w:t>
      </w:r>
    </w:p>
    <w:p w:rsidR="007B2FFF" w:rsidRDefault="007B2FFF" w:rsidP="000E6A13">
      <w:pPr>
        <w:framePr w:w="4277" w:h="1615" w:wrap="auto" w:vAnchor="page" w:hAnchor="page" w:x="11441" w:y="16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к муниципальной программе Волоконовского района «Обеспечение безопасности жизнедеятельности населения Волоконовского района </w:t>
      </w:r>
    </w:p>
    <w:p w:rsidR="007B2FFF" w:rsidRPr="00A7551B" w:rsidRDefault="007B2FFF" w:rsidP="000E6A13">
      <w:pPr>
        <w:framePr w:w="4277" w:h="1615" w:wrap="auto" w:vAnchor="page" w:hAnchor="page" w:x="11441" w:y="16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на 2015-2020 годы»</w:t>
      </w: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</w:p>
    <w:p w:rsidR="007B2FFF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</w:p>
    <w:p w:rsidR="007B2FFF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</w:p>
    <w:p w:rsidR="007B2FFF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</w:p>
    <w:p w:rsidR="007B2FFF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</w:p>
    <w:p w:rsidR="007B2FFF" w:rsidRPr="00835CAA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835CAA">
        <w:rPr>
          <w:rFonts w:ascii="Times New Roman" w:hAnsi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7B2FFF" w:rsidRPr="001D062B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835CAA">
        <w:rPr>
          <w:rFonts w:ascii="Times New Roman" w:hAnsi="Times New Roman"/>
          <w:b/>
          <w:sz w:val="28"/>
          <w:szCs w:val="28"/>
        </w:rPr>
        <w:t>муниципальной программы Волоконовского района «Обеспечение безопасности жизнедеятельности населения Волоконовского района на 2015-2020 годы» из различных источников финансирования</w:t>
      </w: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tbl>
      <w:tblPr>
        <w:tblW w:w="14340" w:type="dxa"/>
        <w:tblInd w:w="8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880"/>
        <w:gridCol w:w="2490"/>
        <w:gridCol w:w="865"/>
        <w:gridCol w:w="888"/>
        <w:gridCol w:w="1080"/>
        <w:gridCol w:w="917"/>
        <w:gridCol w:w="1080"/>
        <w:gridCol w:w="1110"/>
        <w:gridCol w:w="990"/>
      </w:tblGrid>
      <w:tr w:rsidR="007B2FFF" w:rsidRPr="001D062B" w:rsidTr="00B963A9">
        <w:trPr>
          <w:trHeight w:hRule="exact" w:val="29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муниципальной программы,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подпрограммы, основного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1151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7B2FFF" w:rsidRPr="00B963A9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340" w:type="dxa"/>
        <w:tblInd w:w="8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880"/>
        <w:gridCol w:w="2490"/>
        <w:gridCol w:w="865"/>
        <w:gridCol w:w="888"/>
        <w:gridCol w:w="1080"/>
        <w:gridCol w:w="10"/>
        <w:gridCol w:w="907"/>
        <w:gridCol w:w="1080"/>
        <w:gridCol w:w="1110"/>
        <w:gridCol w:w="990"/>
      </w:tblGrid>
      <w:tr w:rsidR="007B2FFF" w:rsidRPr="001D062B" w:rsidTr="00B963A9">
        <w:trPr>
          <w:trHeight w:hRule="exact" w:val="288"/>
          <w:tblHeader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2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Муниципальная про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«Обеспечение безопасности жизнедеятельности населения Волоконовского района на 2015-2020 годы»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79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37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11 865,3</w:t>
            </w:r>
          </w:p>
        </w:tc>
      </w:tr>
      <w:tr w:rsidR="007B2FFF" w:rsidRPr="001D062B" w:rsidTr="00B963A9">
        <w:trPr>
          <w:trHeight w:hRule="exact" w:val="33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84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11 865,3</w:t>
            </w:r>
          </w:p>
        </w:tc>
      </w:tr>
      <w:tr w:rsidR="007B2FFF" w:rsidRPr="001D062B" w:rsidTr="00B963A9">
        <w:trPr>
          <w:trHeight w:hRule="exact" w:val="56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8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крепление общественного порядка»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</w:tr>
      <w:tr w:rsidR="007B2FFF" w:rsidRPr="001D062B" w:rsidTr="00B963A9">
        <w:trPr>
          <w:trHeight w:hRule="exact" w:val="30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424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86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</w:tr>
      <w:tr w:rsidR="007B2FFF" w:rsidRPr="001D062B" w:rsidTr="00B963A9">
        <w:trPr>
          <w:trHeight w:hRule="exact" w:val="39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C9345A">
        <w:trPr>
          <w:trHeight w:hRule="exact" w:val="28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      мероприятие 1.1</w:t>
            </w:r>
          </w:p>
          <w:p w:rsidR="007B2FFF" w:rsidRDefault="007B2FFF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Default="007B2FFF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 Обеспечение право-порядка в общественных местах 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7B2FFF" w:rsidRPr="001D062B" w:rsidTr="00C9345A">
        <w:trPr>
          <w:trHeight w:hRule="exact" w:val="283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C9345A">
        <w:trPr>
          <w:trHeight w:hRule="exact" w:val="288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C9345A">
        <w:trPr>
          <w:trHeight w:hRule="exact" w:val="845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7B2FFF" w:rsidRPr="001D062B" w:rsidTr="00585409">
        <w:trPr>
          <w:trHeight w:hRule="exact" w:val="276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585409">
        <w:trPr>
          <w:trHeight w:hRule="exact" w:val="27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E34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      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7B2FFF" w:rsidRPr="001D062B" w:rsidTr="00C9345A">
        <w:trPr>
          <w:trHeight w:hRule="exact" w:val="27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C9345A">
        <w:trPr>
          <w:trHeight w:hRule="exact" w:val="27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C9345A">
        <w:trPr>
          <w:trHeight w:hRule="exact" w:val="86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7B2FFF" w:rsidRPr="001D062B" w:rsidTr="00C9345A">
        <w:trPr>
          <w:trHeight w:hRule="exact" w:val="276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8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Подпро-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грамма 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</w:p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неме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дицинского    потребления наркотических  средств   и психотропных веществ»</w:t>
            </w:r>
          </w:p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8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B963A9">
        <w:trPr>
          <w:trHeight w:hRule="exact"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4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«Мероприятия      </w:t>
            </w:r>
          </w:p>
          <w:p w:rsidR="007B2FFF" w:rsidRPr="001D062B" w:rsidRDefault="007B2FFF" w:rsidP="000E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раннему  выявлению потребителей наркотиков»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85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B963A9">
        <w:trPr>
          <w:trHeight w:hRule="exact" w:val="551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9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грамма 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«Снижение  рисков  и  смягчение последствий           чрезвычайных ситуаций         природного и техногенного                характера, пожарная безопасность и защита населения»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11094,3</w:t>
            </w:r>
          </w:p>
        </w:tc>
      </w:tr>
      <w:tr w:rsidR="007B2FFF" w:rsidRPr="001D062B" w:rsidTr="00B963A9">
        <w:trPr>
          <w:trHeight w:hRule="exact" w:val="36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90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72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11094,3</w:t>
            </w:r>
          </w:p>
        </w:tc>
      </w:tr>
      <w:tr w:rsidR="007B2FFF" w:rsidRPr="001D062B" w:rsidTr="00B963A9">
        <w:trPr>
          <w:trHeight w:hRule="exact" w:val="38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3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«Реализация мероприятий по созданию, развертыванию, 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поддер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жанию в готовности системы «112»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72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4A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10 922,4</w:t>
            </w:r>
          </w:p>
        </w:tc>
      </w:tr>
      <w:tr w:rsidR="007B2FFF" w:rsidRPr="001D062B" w:rsidTr="00B963A9">
        <w:trPr>
          <w:trHeight w:hRule="exact" w:val="34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24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93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72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10 922,4</w:t>
            </w:r>
          </w:p>
        </w:tc>
      </w:tr>
      <w:tr w:rsidR="007B2FFF" w:rsidRPr="001D062B" w:rsidTr="00B963A9">
        <w:trPr>
          <w:trHeight w:hRule="exact" w:val="32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5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«Подготовка населения и организаций к действиям в чрезвычайных ситуациях в мирное и военное время»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</w:tr>
      <w:tr w:rsidR="007B2FFF" w:rsidRPr="001D062B" w:rsidTr="00B963A9">
        <w:trPr>
          <w:trHeight w:hRule="exact" w:val="39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2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901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</w:tr>
      <w:tr w:rsidR="007B2FFF" w:rsidRPr="001D062B" w:rsidTr="00B963A9">
        <w:trPr>
          <w:trHeight w:hRule="exact" w:val="31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29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4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            без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надзорности      и      право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нарушений            несовер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шеннолетних»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0E6A13">
        <w:trPr>
          <w:trHeight w:hRule="exact" w:val="47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0E6A13">
        <w:trPr>
          <w:trHeight w:hRule="exact" w:val="37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0E6A13">
        <w:trPr>
          <w:trHeight w:hRule="exact" w:val="83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B963A9">
        <w:trPr>
          <w:trHeight w:hRule="exact" w:val="35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64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B963A9">
        <w:trPr>
          <w:trHeight w:hRule="exact" w:val="5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32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FF" w:rsidRPr="001D062B" w:rsidTr="00B963A9">
        <w:trPr>
          <w:trHeight w:hRule="exact" w:val="86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B963A9">
        <w:trPr>
          <w:trHeight w:hRule="exact" w:val="33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FF" w:rsidRPr="001D062B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0E6A13">
      <w:pPr>
        <w:framePr w:w="4277" w:h="1615" w:wrap="auto" w:vAnchor="page" w:hAnchor="page" w:x="11331" w:y="16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4</w:t>
      </w:r>
      <w:r w:rsidRPr="00A7551B">
        <w:rPr>
          <w:rFonts w:ascii="Times New Roman" w:hAnsi="Times New Roman"/>
          <w:b/>
          <w:sz w:val="28"/>
          <w:szCs w:val="28"/>
        </w:rPr>
        <w:t xml:space="preserve"> </w:t>
      </w:r>
    </w:p>
    <w:p w:rsidR="007B2FFF" w:rsidRDefault="007B2FFF" w:rsidP="000E6A13">
      <w:pPr>
        <w:framePr w:w="4277" w:h="1615" w:wrap="auto" w:vAnchor="page" w:hAnchor="page" w:x="11331" w:y="16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к муниципальной программе Волоконовского района «Обеспечение безопасности жизнедеятельности населения Волоконовского района </w:t>
      </w:r>
    </w:p>
    <w:p w:rsidR="007B2FFF" w:rsidRPr="00A7551B" w:rsidRDefault="007B2FFF" w:rsidP="000E6A13">
      <w:pPr>
        <w:framePr w:w="4277" w:h="1615" w:wrap="auto" w:vAnchor="page" w:hAnchor="page" w:x="11331" w:y="16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на 2015-2020 годы»</w:t>
      </w: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B2FFF" w:rsidRPr="00B963A9" w:rsidRDefault="007B2FFF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3A9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Волоконовского района</w:t>
      </w:r>
    </w:p>
    <w:p w:rsidR="007B2FFF" w:rsidRPr="00B963A9" w:rsidRDefault="007B2FFF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3A9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 Волоконовского района на 2015-2020 годы»</w:t>
      </w:r>
    </w:p>
    <w:p w:rsidR="007B2FFF" w:rsidRPr="001D062B" w:rsidRDefault="007B2FFF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3A9">
        <w:rPr>
          <w:rFonts w:ascii="Times New Roman" w:hAnsi="Times New Roman"/>
          <w:b/>
          <w:sz w:val="28"/>
          <w:szCs w:val="28"/>
        </w:rPr>
        <w:t>за счет средств бюджета Волоконовского района</w:t>
      </w: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tbl>
      <w:tblPr>
        <w:tblW w:w="1493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400"/>
        <w:gridCol w:w="1560"/>
        <w:gridCol w:w="840"/>
        <w:gridCol w:w="790"/>
        <w:gridCol w:w="990"/>
        <w:gridCol w:w="990"/>
        <w:gridCol w:w="880"/>
        <w:gridCol w:w="880"/>
        <w:gridCol w:w="880"/>
        <w:gridCol w:w="770"/>
        <w:gridCol w:w="660"/>
        <w:gridCol w:w="990"/>
        <w:gridCol w:w="1100"/>
      </w:tblGrid>
      <w:tr w:rsidR="007B2FFF" w:rsidRPr="001D062B" w:rsidTr="000E6A13">
        <w:trPr>
          <w:trHeight w:hRule="exact" w:val="658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муниципальной программы,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подпрограммы, основного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соиспол-нители,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7B2FFF" w:rsidRPr="001D062B" w:rsidTr="000E6A13">
        <w:trPr>
          <w:trHeight w:hRule="exact" w:val="1250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Рз,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7B2FFF" w:rsidRPr="00B963A9" w:rsidRDefault="007B2FFF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93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400"/>
        <w:gridCol w:w="1560"/>
        <w:gridCol w:w="840"/>
        <w:gridCol w:w="790"/>
        <w:gridCol w:w="990"/>
        <w:gridCol w:w="990"/>
        <w:gridCol w:w="880"/>
        <w:gridCol w:w="880"/>
        <w:gridCol w:w="880"/>
        <w:gridCol w:w="770"/>
        <w:gridCol w:w="660"/>
        <w:gridCol w:w="990"/>
        <w:gridCol w:w="1100"/>
      </w:tblGrid>
      <w:tr w:rsidR="007B2FFF" w:rsidRPr="001D062B" w:rsidTr="000E6A13">
        <w:trPr>
          <w:trHeight w:hRule="exact" w:val="288"/>
          <w:tblHeader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2FFF" w:rsidRPr="001D062B" w:rsidTr="000E6A13">
        <w:trPr>
          <w:trHeight w:hRule="exact" w:val="84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Муници-пальная програм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«Обеспечение безопасности жизнедеятельности населения Волоконовского района на 2015-2020 годы»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70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8B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11865,3</w:t>
            </w:r>
          </w:p>
        </w:tc>
      </w:tr>
      <w:tr w:rsidR="007B2FFF" w:rsidRPr="001D062B" w:rsidTr="000E6A13">
        <w:trPr>
          <w:trHeight w:hRule="exact" w:val="112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Волоко-новского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11865,3</w:t>
            </w:r>
          </w:p>
        </w:tc>
      </w:tr>
      <w:tr w:rsidR="007B2FFF" w:rsidRPr="001D062B" w:rsidTr="000E6A13">
        <w:trPr>
          <w:trHeight w:hRule="exact" w:val="94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1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«Укрепление общественного порядка»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FFF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 по подпро-грамме: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</w:tr>
      <w:tr w:rsidR="007B2FFF" w:rsidRPr="001D062B" w:rsidTr="000E6A13">
        <w:trPr>
          <w:trHeight w:hRule="exact" w:val="115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Волоко-новского района</w:t>
            </w:r>
          </w:p>
          <w:p w:rsidR="007B2FFF" w:rsidRPr="001D062B" w:rsidRDefault="007B2FFF" w:rsidP="0082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</w:tr>
      <w:tr w:rsidR="007B2FFF" w:rsidRPr="001D062B" w:rsidTr="000E6A13">
        <w:trPr>
          <w:trHeight w:hRule="exact" w:val="108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1.1.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правопорядка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в общественных местах»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7B2FFF" w:rsidRPr="001D062B" w:rsidTr="000E6A13">
        <w:trPr>
          <w:trHeight w:hRule="exact" w:val="108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69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экстремизма»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7B2FFF" w:rsidRPr="001D062B" w:rsidTr="000E6A13">
        <w:trPr>
          <w:trHeight w:hRule="exact" w:val="34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         неме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дицинского    потребления наркотических  средств   и психотропных веществ»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0E6A13">
        <w:trPr>
          <w:trHeight w:hRule="exact" w:val="159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0E6A13">
        <w:trPr>
          <w:trHeight w:hRule="exact" w:val="1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2.1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«Мероприятия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раннему            выявлению потребителей наркотиков»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2FFF" w:rsidRPr="001D062B" w:rsidTr="000E6A13">
        <w:trPr>
          <w:trHeight w:hRule="exact" w:val="136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3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«Снижение рисков и смягчение последствий        чрезвычайных </w:t>
            </w:r>
            <w:r>
              <w:rPr>
                <w:rFonts w:ascii="Times New Roman" w:hAnsi="Times New Roman"/>
                <w:sz w:val="24"/>
                <w:szCs w:val="24"/>
              </w:rPr>
              <w:t>ситуаций        природного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и техногенного             характера, пожарная      безопасность и защита населения»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11094,3</w:t>
            </w:r>
          </w:p>
        </w:tc>
      </w:tr>
      <w:tr w:rsidR="007B2FFF" w:rsidRPr="001D062B" w:rsidTr="000E6A13">
        <w:trPr>
          <w:trHeight w:hRule="exact" w:val="13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CB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11094,3</w:t>
            </w:r>
          </w:p>
        </w:tc>
      </w:tr>
      <w:tr w:rsidR="007B2FFF" w:rsidRPr="001D062B" w:rsidTr="000E6A13">
        <w:trPr>
          <w:trHeight w:hRule="exact" w:val="19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 3.1.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«Реализация мероприятий по созданию, развертыванию, поддер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жанию в готовности системы «112»»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1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10 922,4</w:t>
            </w:r>
          </w:p>
        </w:tc>
      </w:tr>
      <w:tr w:rsidR="007B2FFF" w:rsidRPr="001D062B" w:rsidTr="000E6A13">
        <w:trPr>
          <w:trHeight w:hRule="exact" w:val="19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 3.2.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</w:tr>
      <w:tr w:rsidR="007B2FFF" w:rsidRPr="001D062B" w:rsidTr="000E6A13">
        <w:trPr>
          <w:trHeight w:hRule="exact" w:val="27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4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безнадзорности и                       правонарушений несовершеннолетних»</w:t>
            </w: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0E6A13">
        <w:trPr>
          <w:trHeight w:hRule="exact" w:val="110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-ция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2FFF" w:rsidRPr="001D062B" w:rsidTr="000E6A13">
        <w:trPr>
          <w:trHeight w:hRule="exact" w:val="22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4.1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FFF" w:rsidRPr="001D062B" w:rsidRDefault="007B2FFF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B2FFF" w:rsidRPr="001D46EE" w:rsidRDefault="007B2FFF" w:rsidP="001D062B">
      <w:pPr>
        <w:jc w:val="center"/>
      </w:pPr>
    </w:p>
    <w:p w:rsidR="007B2FFF" w:rsidRPr="001D062B" w:rsidRDefault="007B2FFF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2FFF" w:rsidRPr="001D062B" w:rsidSect="000E6A13">
      <w:pgSz w:w="16838" w:h="11906" w:orient="landscape"/>
      <w:pgMar w:top="1079" w:right="888" w:bottom="539" w:left="12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FF" w:rsidRDefault="007B2FFF">
      <w:r>
        <w:separator/>
      </w:r>
    </w:p>
  </w:endnote>
  <w:endnote w:type="continuationSeparator" w:id="1">
    <w:p w:rsidR="007B2FFF" w:rsidRDefault="007B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FF" w:rsidRDefault="007B2FFF">
      <w:r>
        <w:separator/>
      </w:r>
    </w:p>
  </w:footnote>
  <w:footnote w:type="continuationSeparator" w:id="1">
    <w:p w:rsidR="007B2FFF" w:rsidRDefault="007B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FF" w:rsidRDefault="007B2FFF" w:rsidP="000E6A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FFF" w:rsidRDefault="007B2F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FF" w:rsidRDefault="007B2FFF" w:rsidP="000E6A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B2FFF" w:rsidRDefault="007B2F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4BC6C"/>
    <w:lvl w:ilvl="0">
      <w:numFmt w:val="bullet"/>
      <w:lvlText w:val="*"/>
      <w:lvlJc w:val="left"/>
    </w:lvl>
  </w:abstractNum>
  <w:abstractNum w:abstractNumId="1">
    <w:nsid w:val="02650A66"/>
    <w:multiLevelType w:val="hybridMultilevel"/>
    <w:tmpl w:val="AC5A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27D8F"/>
    <w:multiLevelType w:val="hybridMultilevel"/>
    <w:tmpl w:val="55A4FAC6"/>
    <w:lvl w:ilvl="0" w:tplc="7304BC6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03C7D"/>
    <w:multiLevelType w:val="hybridMultilevel"/>
    <w:tmpl w:val="E1F4D380"/>
    <w:lvl w:ilvl="0" w:tplc="9B50E6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66286"/>
    <w:multiLevelType w:val="singleLevel"/>
    <w:tmpl w:val="C9B83508"/>
    <w:lvl w:ilvl="0">
      <w:start w:val="2014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08351D"/>
    <w:multiLevelType w:val="hybridMultilevel"/>
    <w:tmpl w:val="A0D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1F32B8"/>
    <w:multiLevelType w:val="hybridMultilevel"/>
    <w:tmpl w:val="C1403C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B466B"/>
    <w:multiLevelType w:val="singleLevel"/>
    <w:tmpl w:val="8DA20DBE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5D0E216C"/>
    <w:multiLevelType w:val="hybridMultilevel"/>
    <w:tmpl w:val="5ADC324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D5783A"/>
    <w:multiLevelType w:val="singleLevel"/>
    <w:tmpl w:val="32D47EE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622576F1"/>
    <w:multiLevelType w:val="singleLevel"/>
    <w:tmpl w:val="89A4BF5E"/>
    <w:lvl w:ilvl="0">
      <w:start w:val="2014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>
    <w:nsid w:val="64096DA0"/>
    <w:multiLevelType w:val="hybridMultilevel"/>
    <w:tmpl w:val="2500F6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E91AD7"/>
    <w:multiLevelType w:val="hybridMultilevel"/>
    <w:tmpl w:val="DEF4E630"/>
    <w:lvl w:ilvl="0" w:tplc="7304BC6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CF7113"/>
    <w:multiLevelType w:val="hybridMultilevel"/>
    <w:tmpl w:val="6540A036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D130388"/>
    <w:multiLevelType w:val="hybridMultilevel"/>
    <w:tmpl w:val="EC6A52D6"/>
    <w:lvl w:ilvl="0" w:tplc="E174E4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27694A"/>
    <w:multiLevelType w:val="singleLevel"/>
    <w:tmpl w:val="1C5EB402"/>
    <w:lvl w:ilvl="0">
      <w:start w:val="2014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0">
    <w:abstractNumId w:val="2"/>
  </w:num>
  <w:num w:numId="21">
    <w:abstractNumId w:val="12"/>
  </w:num>
  <w:num w:numId="22">
    <w:abstractNumId w:val="3"/>
  </w:num>
  <w:num w:numId="2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4">
    <w:abstractNumId w:val="15"/>
  </w:num>
  <w:num w:numId="25">
    <w:abstractNumId w:val="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14582"/>
    <w:rsid w:val="0004057D"/>
    <w:rsid w:val="00074B38"/>
    <w:rsid w:val="000869AA"/>
    <w:rsid w:val="000909C8"/>
    <w:rsid w:val="00091749"/>
    <w:rsid w:val="00096537"/>
    <w:rsid w:val="000A0026"/>
    <w:rsid w:val="000B7C5D"/>
    <w:rsid w:val="000C03F8"/>
    <w:rsid w:val="000C6FFF"/>
    <w:rsid w:val="000D0E98"/>
    <w:rsid w:val="000E4F50"/>
    <w:rsid w:val="000E6A13"/>
    <w:rsid w:val="000F00B1"/>
    <w:rsid w:val="000F03C7"/>
    <w:rsid w:val="000F44EF"/>
    <w:rsid w:val="000F49A4"/>
    <w:rsid w:val="000F5238"/>
    <w:rsid w:val="000F6EA2"/>
    <w:rsid w:val="0010698B"/>
    <w:rsid w:val="00107637"/>
    <w:rsid w:val="001077EC"/>
    <w:rsid w:val="0012485D"/>
    <w:rsid w:val="00125763"/>
    <w:rsid w:val="0013329C"/>
    <w:rsid w:val="00143BAE"/>
    <w:rsid w:val="00155FFF"/>
    <w:rsid w:val="001563DE"/>
    <w:rsid w:val="001573FA"/>
    <w:rsid w:val="00167ACF"/>
    <w:rsid w:val="0017629B"/>
    <w:rsid w:val="00185727"/>
    <w:rsid w:val="0018743D"/>
    <w:rsid w:val="00187473"/>
    <w:rsid w:val="00196441"/>
    <w:rsid w:val="00197222"/>
    <w:rsid w:val="001A00FA"/>
    <w:rsid w:val="001A39AB"/>
    <w:rsid w:val="001A6D9B"/>
    <w:rsid w:val="001B6390"/>
    <w:rsid w:val="001D062B"/>
    <w:rsid w:val="001D46EE"/>
    <w:rsid w:val="001D7968"/>
    <w:rsid w:val="001E0E6D"/>
    <w:rsid w:val="001F0B15"/>
    <w:rsid w:val="001F63FB"/>
    <w:rsid w:val="00200B6E"/>
    <w:rsid w:val="00201D3F"/>
    <w:rsid w:val="00204FBF"/>
    <w:rsid w:val="00205022"/>
    <w:rsid w:val="002169EE"/>
    <w:rsid w:val="00217797"/>
    <w:rsid w:val="00226475"/>
    <w:rsid w:val="00230254"/>
    <w:rsid w:val="002328E7"/>
    <w:rsid w:val="00233CA0"/>
    <w:rsid w:val="00241376"/>
    <w:rsid w:val="00244930"/>
    <w:rsid w:val="002503B9"/>
    <w:rsid w:val="00253C5F"/>
    <w:rsid w:val="00265509"/>
    <w:rsid w:val="00292D81"/>
    <w:rsid w:val="002A2D16"/>
    <w:rsid w:val="002B28BC"/>
    <w:rsid w:val="002B47B3"/>
    <w:rsid w:val="002C4572"/>
    <w:rsid w:val="002C47DE"/>
    <w:rsid w:val="002C57BE"/>
    <w:rsid w:val="002E12A5"/>
    <w:rsid w:val="002E6CD2"/>
    <w:rsid w:val="002F4AEC"/>
    <w:rsid w:val="002F7946"/>
    <w:rsid w:val="003063E0"/>
    <w:rsid w:val="00315B30"/>
    <w:rsid w:val="003313C3"/>
    <w:rsid w:val="0033174A"/>
    <w:rsid w:val="00337EE5"/>
    <w:rsid w:val="003425DE"/>
    <w:rsid w:val="003435A7"/>
    <w:rsid w:val="0034485A"/>
    <w:rsid w:val="00355E0C"/>
    <w:rsid w:val="00376D13"/>
    <w:rsid w:val="00380D4C"/>
    <w:rsid w:val="003825DC"/>
    <w:rsid w:val="003950A8"/>
    <w:rsid w:val="003A0F7E"/>
    <w:rsid w:val="003B7C00"/>
    <w:rsid w:val="003C034D"/>
    <w:rsid w:val="003C1629"/>
    <w:rsid w:val="003C4A9C"/>
    <w:rsid w:val="003C6C81"/>
    <w:rsid w:val="003D2651"/>
    <w:rsid w:val="003E159A"/>
    <w:rsid w:val="003E4454"/>
    <w:rsid w:val="003E7AC9"/>
    <w:rsid w:val="003F21B9"/>
    <w:rsid w:val="003F54F1"/>
    <w:rsid w:val="003F5A44"/>
    <w:rsid w:val="0040019B"/>
    <w:rsid w:val="0040484A"/>
    <w:rsid w:val="0041766C"/>
    <w:rsid w:val="00425F87"/>
    <w:rsid w:val="00426EB8"/>
    <w:rsid w:val="0045187F"/>
    <w:rsid w:val="00456543"/>
    <w:rsid w:val="00464FC6"/>
    <w:rsid w:val="00470D75"/>
    <w:rsid w:val="00471A77"/>
    <w:rsid w:val="00480ED0"/>
    <w:rsid w:val="004A0EDC"/>
    <w:rsid w:val="004A1850"/>
    <w:rsid w:val="004B21CF"/>
    <w:rsid w:val="004B35A5"/>
    <w:rsid w:val="004B3BEC"/>
    <w:rsid w:val="004B4243"/>
    <w:rsid w:val="004C1D76"/>
    <w:rsid w:val="004C51FB"/>
    <w:rsid w:val="004C5D09"/>
    <w:rsid w:val="004E3EDE"/>
    <w:rsid w:val="004F0451"/>
    <w:rsid w:val="00503725"/>
    <w:rsid w:val="0050663C"/>
    <w:rsid w:val="005128E6"/>
    <w:rsid w:val="0051443F"/>
    <w:rsid w:val="00516684"/>
    <w:rsid w:val="00524FA6"/>
    <w:rsid w:val="0052585A"/>
    <w:rsid w:val="0054148C"/>
    <w:rsid w:val="005440FD"/>
    <w:rsid w:val="00576A94"/>
    <w:rsid w:val="00576C2D"/>
    <w:rsid w:val="005800A6"/>
    <w:rsid w:val="00580560"/>
    <w:rsid w:val="005813D8"/>
    <w:rsid w:val="00585409"/>
    <w:rsid w:val="005A2B33"/>
    <w:rsid w:val="005A3B58"/>
    <w:rsid w:val="005A4B4A"/>
    <w:rsid w:val="005A5100"/>
    <w:rsid w:val="005A687D"/>
    <w:rsid w:val="005D4CB7"/>
    <w:rsid w:val="005E0631"/>
    <w:rsid w:val="005E1782"/>
    <w:rsid w:val="005E1A73"/>
    <w:rsid w:val="005F2375"/>
    <w:rsid w:val="005F600A"/>
    <w:rsid w:val="006002ED"/>
    <w:rsid w:val="006107D8"/>
    <w:rsid w:val="00614169"/>
    <w:rsid w:val="006149FD"/>
    <w:rsid w:val="00616448"/>
    <w:rsid w:val="006223F3"/>
    <w:rsid w:val="006251B8"/>
    <w:rsid w:val="00627064"/>
    <w:rsid w:val="006271C5"/>
    <w:rsid w:val="006339AA"/>
    <w:rsid w:val="00633C02"/>
    <w:rsid w:val="0066414B"/>
    <w:rsid w:val="006649C7"/>
    <w:rsid w:val="00672439"/>
    <w:rsid w:val="00677005"/>
    <w:rsid w:val="00687DB7"/>
    <w:rsid w:val="00690DC9"/>
    <w:rsid w:val="00693D3C"/>
    <w:rsid w:val="006950F3"/>
    <w:rsid w:val="006C0954"/>
    <w:rsid w:val="006C650B"/>
    <w:rsid w:val="006D2FB8"/>
    <w:rsid w:val="006F5DF5"/>
    <w:rsid w:val="00702131"/>
    <w:rsid w:val="00702A00"/>
    <w:rsid w:val="00703148"/>
    <w:rsid w:val="007045D4"/>
    <w:rsid w:val="00721CF6"/>
    <w:rsid w:val="00722B17"/>
    <w:rsid w:val="00724F0F"/>
    <w:rsid w:val="007264F0"/>
    <w:rsid w:val="0072682C"/>
    <w:rsid w:val="00726D0A"/>
    <w:rsid w:val="00731B3A"/>
    <w:rsid w:val="00731DB4"/>
    <w:rsid w:val="00734CC3"/>
    <w:rsid w:val="00743F6E"/>
    <w:rsid w:val="00745FDE"/>
    <w:rsid w:val="00754EAC"/>
    <w:rsid w:val="00772D17"/>
    <w:rsid w:val="007950A5"/>
    <w:rsid w:val="007977F2"/>
    <w:rsid w:val="007A1B5B"/>
    <w:rsid w:val="007A776C"/>
    <w:rsid w:val="007A7CD0"/>
    <w:rsid w:val="007B2FFF"/>
    <w:rsid w:val="007B4AB4"/>
    <w:rsid w:val="007B5C43"/>
    <w:rsid w:val="007B6C1A"/>
    <w:rsid w:val="007C1E55"/>
    <w:rsid w:val="007F10CA"/>
    <w:rsid w:val="007F7654"/>
    <w:rsid w:val="0081393E"/>
    <w:rsid w:val="008227F1"/>
    <w:rsid w:val="008275F6"/>
    <w:rsid w:val="00834715"/>
    <w:rsid w:val="00835CAA"/>
    <w:rsid w:val="00845CC2"/>
    <w:rsid w:val="00847F4D"/>
    <w:rsid w:val="0085426D"/>
    <w:rsid w:val="0086058E"/>
    <w:rsid w:val="008607F8"/>
    <w:rsid w:val="008616FD"/>
    <w:rsid w:val="0086300C"/>
    <w:rsid w:val="00870711"/>
    <w:rsid w:val="0087658B"/>
    <w:rsid w:val="0088548B"/>
    <w:rsid w:val="00895C47"/>
    <w:rsid w:val="00897E0B"/>
    <w:rsid w:val="008A6E6C"/>
    <w:rsid w:val="008A762D"/>
    <w:rsid w:val="008B51F4"/>
    <w:rsid w:val="008C452F"/>
    <w:rsid w:val="008C5E03"/>
    <w:rsid w:val="008C6790"/>
    <w:rsid w:val="008F1E53"/>
    <w:rsid w:val="008F28AD"/>
    <w:rsid w:val="00916550"/>
    <w:rsid w:val="00921CF7"/>
    <w:rsid w:val="00923994"/>
    <w:rsid w:val="00943FFA"/>
    <w:rsid w:val="0094500F"/>
    <w:rsid w:val="0095129B"/>
    <w:rsid w:val="00962920"/>
    <w:rsid w:val="009736C4"/>
    <w:rsid w:val="009762E6"/>
    <w:rsid w:val="009763B7"/>
    <w:rsid w:val="00980D1D"/>
    <w:rsid w:val="0099538D"/>
    <w:rsid w:val="0099623E"/>
    <w:rsid w:val="009A4D30"/>
    <w:rsid w:val="009A6401"/>
    <w:rsid w:val="009B0AFF"/>
    <w:rsid w:val="009B262E"/>
    <w:rsid w:val="009C32A0"/>
    <w:rsid w:val="009E7225"/>
    <w:rsid w:val="009F21F0"/>
    <w:rsid w:val="009F5164"/>
    <w:rsid w:val="00A0058A"/>
    <w:rsid w:val="00A278EC"/>
    <w:rsid w:val="00A43904"/>
    <w:rsid w:val="00A45367"/>
    <w:rsid w:val="00A514D6"/>
    <w:rsid w:val="00A55395"/>
    <w:rsid w:val="00A56C95"/>
    <w:rsid w:val="00A57C29"/>
    <w:rsid w:val="00A65A78"/>
    <w:rsid w:val="00A729C6"/>
    <w:rsid w:val="00A7551B"/>
    <w:rsid w:val="00A91273"/>
    <w:rsid w:val="00A926D8"/>
    <w:rsid w:val="00A95568"/>
    <w:rsid w:val="00A96F11"/>
    <w:rsid w:val="00A97752"/>
    <w:rsid w:val="00AA5412"/>
    <w:rsid w:val="00AE223A"/>
    <w:rsid w:val="00AE52F0"/>
    <w:rsid w:val="00AF5470"/>
    <w:rsid w:val="00AF5921"/>
    <w:rsid w:val="00B01079"/>
    <w:rsid w:val="00B0462F"/>
    <w:rsid w:val="00B060ED"/>
    <w:rsid w:val="00B14EDD"/>
    <w:rsid w:val="00B32A30"/>
    <w:rsid w:val="00B5751A"/>
    <w:rsid w:val="00B64A1C"/>
    <w:rsid w:val="00B67EED"/>
    <w:rsid w:val="00B745F7"/>
    <w:rsid w:val="00B818FE"/>
    <w:rsid w:val="00B8242F"/>
    <w:rsid w:val="00B829B4"/>
    <w:rsid w:val="00B83111"/>
    <w:rsid w:val="00B85FBB"/>
    <w:rsid w:val="00B91E4D"/>
    <w:rsid w:val="00B936F1"/>
    <w:rsid w:val="00B963A9"/>
    <w:rsid w:val="00BA57F3"/>
    <w:rsid w:val="00BC5F98"/>
    <w:rsid w:val="00BD4BB9"/>
    <w:rsid w:val="00BD4E0D"/>
    <w:rsid w:val="00BE1050"/>
    <w:rsid w:val="00BF6039"/>
    <w:rsid w:val="00BF7A05"/>
    <w:rsid w:val="00C01686"/>
    <w:rsid w:val="00C068E2"/>
    <w:rsid w:val="00C13D8B"/>
    <w:rsid w:val="00C230C1"/>
    <w:rsid w:val="00C24BCF"/>
    <w:rsid w:val="00C41457"/>
    <w:rsid w:val="00C41798"/>
    <w:rsid w:val="00C43D5E"/>
    <w:rsid w:val="00C443FE"/>
    <w:rsid w:val="00C45949"/>
    <w:rsid w:val="00C70800"/>
    <w:rsid w:val="00C724CD"/>
    <w:rsid w:val="00C759C9"/>
    <w:rsid w:val="00C9345A"/>
    <w:rsid w:val="00CA201D"/>
    <w:rsid w:val="00CB1A18"/>
    <w:rsid w:val="00CB2C83"/>
    <w:rsid w:val="00CB6511"/>
    <w:rsid w:val="00CB714D"/>
    <w:rsid w:val="00CC6E32"/>
    <w:rsid w:val="00CC751D"/>
    <w:rsid w:val="00CE7BD8"/>
    <w:rsid w:val="00CF246B"/>
    <w:rsid w:val="00D05947"/>
    <w:rsid w:val="00D32242"/>
    <w:rsid w:val="00D42BE1"/>
    <w:rsid w:val="00D4488E"/>
    <w:rsid w:val="00D600FE"/>
    <w:rsid w:val="00D60C5E"/>
    <w:rsid w:val="00D741E6"/>
    <w:rsid w:val="00D806E6"/>
    <w:rsid w:val="00D908D4"/>
    <w:rsid w:val="00D92DCC"/>
    <w:rsid w:val="00DA06E1"/>
    <w:rsid w:val="00DA4834"/>
    <w:rsid w:val="00DA7B17"/>
    <w:rsid w:val="00DB397B"/>
    <w:rsid w:val="00DD0525"/>
    <w:rsid w:val="00DD2D87"/>
    <w:rsid w:val="00DD4A49"/>
    <w:rsid w:val="00DD72F3"/>
    <w:rsid w:val="00DE21C5"/>
    <w:rsid w:val="00DE695A"/>
    <w:rsid w:val="00E176FB"/>
    <w:rsid w:val="00E34951"/>
    <w:rsid w:val="00E34A01"/>
    <w:rsid w:val="00E3535B"/>
    <w:rsid w:val="00E5001B"/>
    <w:rsid w:val="00E629C9"/>
    <w:rsid w:val="00E64CB7"/>
    <w:rsid w:val="00E6508D"/>
    <w:rsid w:val="00E76857"/>
    <w:rsid w:val="00E76BF1"/>
    <w:rsid w:val="00E80725"/>
    <w:rsid w:val="00E80828"/>
    <w:rsid w:val="00E9288E"/>
    <w:rsid w:val="00EA398C"/>
    <w:rsid w:val="00EA763C"/>
    <w:rsid w:val="00EB5590"/>
    <w:rsid w:val="00ED1934"/>
    <w:rsid w:val="00ED2D09"/>
    <w:rsid w:val="00ED742A"/>
    <w:rsid w:val="00EE0550"/>
    <w:rsid w:val="00EF59A0"/>
    <w:rsid w:val="00F1482D"/>
    <w:rsid w:val="00F14C70"/>
    <w:rsid w:val="00F222DF"/>
    <w:rsid w:val="00F5320F"/>
    <w:rsid w:val="00F610F4"/>
    <w:rsid w:val="00F73832"/>
    <w:rsid w:val="00F7504C"/>
    <w:rsid w:val="00F77958"/>
    <w:rsid w:val="00F80947"/>
    <w:rsid w:val="00F873D5"/>
    <w:rsid w:val="00F87EAB"/>
    <w:rsid w:val="00F92881"/>
    <w:rsid w:val="00F94C3C"/>
    <w:rsid w:val="00F9726D"/>
    <w:rsid w:val="00FB5D21"/>
    <w:rsid w:val="00FB5EC2"/>
    <w:rsid w:val="00FC1AA2"/>
    <w:rsid w:val="00FC1C88"/>
    <w:rsid w:val="00FD020D"/>
    <w:rsid w:val="00FE3C2F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8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77E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077EC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077EC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58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585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585A"/>
    <w:rPr>
      <w:rFonts w:ascii="Calibri" w:hAnsi="Calibri" w:cs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A776C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776C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1D06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585A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1D062B"/>
    <w:rPr>
      <w:rFonts w:ascii="Calibri" w:hAnsi="Calibri" w:cs="Times New Roman"/>
      <w:sz w:val="22"/>
      <w:szCs w:val="22"/>
      <w:lang w:val="ru-RU" w:eastAsia="en-US" w:bidi="ar-SA"/>
    </w:rPr>
  </w:style>
  <w:style w:type="character" w:styleId="PageNumber">
    <w:name w:val="page number"/>
    <w:basedOn w:val="DefaultParagraphFont"/>
    <w:uiPriority w:val="99"/>
    <w:rsid w:val="001D062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D06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585A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D062B"/>
    <w:pPr>
      <w:spacing w:after="0" w:line="240" w:lineRule="auto"/>
      <w:ind w:left="2160" w:hanging="145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2585A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1D062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2585A"/>
    <w:rPr>
      <w:rFonts w:cs="Times New Roman"/>
      <w:sz w:val="16"/>
      <w:szCs w:val="16"/>
      <w:lang w:eastAsia="en-US"/>
    </w:rPr>
  </w:style>
  <w:style w:type="paragraph" w:styleId="Footer">
    <w:name w:val="footer"/>
    <w:basedOn w:val="Normal"/>
    <w:link w:val="FooterChar1"/>
    <w:uiPriority w:val="99"/>
    <w:rsid w:val="001D06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585A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1D062B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1"/>
    <w:basedOn w:val="Normal"/>
    <w:uiPriority w:val="99"/>
    <w:rsid w:val="001D062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D0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D062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D062B"/>
    <w:rPr>
      <w:rFonts w:ascii="Arial" w:hAnsi="Arial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1D062B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1D062B"/>
    <w:pPr>
      <w:ind w:left="720"/>
      <w:contextualSpacing/>
    </w:pPr>
    <w:rPr>
      <w:rFonts w:eastAsia="MS Mincho"/>
    </w:rPr>
  </w:style>
  <w:style w:type="paragraph" w:customStyle="1" w:styleId="ConsPlusTitle">
    <w:name w:val="ConsPlusTitle"/>
    <w:uiPriority w:val="99"/>
    <w:rsid w:val="001D062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1D062B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D062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85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0F8O322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A85F0O320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1F0O325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A85FCO32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A81F1O32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623</TotalTime>
  <Pages>18</Pages>
  <Words>2952</Words>
  <Characters>16832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2</cp:lastModifiedBy>
  <cp:revision>45</cp:revision>
  <cp:lastPrinted>2018-04-03T11:46:00Z</cp:lastPrinted>
  <dcterms:created xsi:type="dcterms:W3CDTF">2017-04-14T11:16:00Z</dcterms:created>
  <dcterms:modified xsi:type="dcterms:W3CDTF">2018-04-03T11:47:00Z</dcterms:modified>
</cp:coreProperties>
</file>