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DC" w:rsidRDefault="003825DC" w:rsidP="001077EC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8pt;margin-top:0;width:41.8pt;height:50.15pt;z-index:251658240">
            <v:imagedata r:id="rId7" o:title=""/>
            <w10:wrap type="square" side="left"/>
          </v:shape>
        </w:pict>
      </w:r>
      <w:r>
        <w:br w:type="textWrapping" w:clear="all"/>
      </w:r>
    </w:p>
    <w:p w:rsidR="003825DC" w:rsidRDefault="003825DC" w:rsidP="001077EC">
      <w:pPr>
        <w:pStyle w:val="Heading1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РОССИЙСКАЯ ФЕДЕРАЦИЯ</w:t>
      </w:r>
    </w:p>
    <w:p w:rsidR="003825DC" w:rsidRDefault="003825DC" w:rsidP="001077EC"/>
    <w:p w:rsidR="003825DC" w:rsidRDefault="003825DC" w:rsidP="001077EC">
      <w:pPr>
        <w:pStyle w:val="Heading2"/>
        <w:rPr>
          <w:sz w:val="44"/>
        </w:rPr>
      </w:pPr>
      <w:r>
        <w:rPr>
          <w:sz w:val="44"/>
        </w:rPr>
        <w:t>П О С Т А Н О В Л Е Н И Е</w:t>
      </w:r>
    </w:p>
    <w:p w:rsidR="003825DC" w:rsidRPr="00DD72F3" w:rsidRDefault="003825DC" w:rsidP="001077EC">
      <w:pPr>
        <w:rPr>
          <w:rFonts w:ascii="Arial" w:hAnsi="Arial" w:cs="Arial"/>
          <w:b/>
          <w:bCs/>
        </w:rPr>
      </w:pPr>
    </w:p>
    <w:p w:rsidR="003825DC" w:rsidRDefault="003825DC" w:rsidP="001077EC">
      <w:pPr>
        <w:pStyle w:val="Heading4"/>
      </w:pPr>
      <w:r w:rsidRPr="00DD72F3">
        <w:t xml:space="preserve">ГЛАВЫ АДМИНИСТРАЦИИ </w:t>
      </w:r>
    </w:p>
    <w:p w:rsidR="003825DC" w:rsidRPr="00DD72F3" w:rsidRDefault="003825DC" w:rsidP="001077EC">
      <w:pPr>
        <w:pStyle w:val="Heading4"/>
      </w:pPr>
      <w:r>
        <w:t>МУНИЦИПАЛЬНОГО РАЙОНА «</w:t>
      </w:r>
      <w:r w:rsidRPr="00DD72F3">
        <w:t>ВОЛОКОНОВСК</w:t>
      </w:r>
      <w:r>
        <w:t>ИЙ</w:t>
      </w:r>
      <w:r w:rsidRPr="00DD72F3">
        <w:t xml:space="preserve"> РАЙ</w:t>
      </w:r>
      <w:r>
        <w:t>ОН»</w:t>
      </w:r>
    </w:p>
    <w:p w:rsidR="003825DC" w:rsidRPr="00DD72F3" w:rsidRDefault="003825DC" w:rsidP="001077EC">
      <w:pPr>
        <w:jc w:val="center"/>
        <w:rPr>
          <w:rFonts w:ascii="Arial" w:hAnsi="Arial" w:cs="Arial"/>
          <w:sz w:val="28"/>
        </w:rPr>
      </w:pPr>
      <w:r w:rsidRPr="00DD72F3">
        <w:rPr>
          <w:rFonts w:ascii="Arial" w:hAnsi="Arial" w:cs="Arial"/>
          <w:sz w:val="28"/>
        </w:rPr>
        <w:t>БЕЛГОРОДСКОЙ ОБЛАСТИ</w:t>
      </w:r>
    </w:p>
    <w:p w:rsidR="003825DC" w:rsidRPr="00DD72F3" w:rsidRDefault="003825DC" w:rsidP="001077EC">
      <w:pPr>
        <w:jc w:val="both"/>
        <w:rPr>
          <w:rFonts w:ascii="Arial" w:hAnsi="Arial" w:cs="Arial"/>
        </w:rPr>
      </w:pPr>
    </w:p>
    <w:p w:rsidR="003825DC" w:rsidRPr="003950A8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</w:rPr>
      </w:pPr>
      <w:r w:rsidRPr="003950A8">
        <w:rPr>
          <w:rFonts w:ascii="Arial" w:hAnsi="Arial" w:cs="Arial"/>
          <w:b/>
          <w:sz w:val="18"/>
        </w:rPr>
        <w:t xml:space="preserve">24 февраля 2016 г.                                                             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3950A8">
        <w:rPr>
          <w:rFonts w:ascii="Arial" w:hAnsi="Arial" w:cs="Arial"/>
          <w:b/>
          <w:sz w:val="18"/>
        </w:rPr>
        <w:t>№ 65</w:t>
      </w: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25DC" w:rsidRPr="001077EC" w:rsidRDefault="003825DC" w:rsidP="001077EC">
      <w:pPr>
        <w:framePr w:w="4863" w:h="1081" w:hSpace="180" w:wrap="around" w:vAnchor="text" w:hAnchor="page" w:x="1705" w:y="3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077EC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главы администрации Волоконовского района от </w:t>
      </w:r>
      <w:r>
        <w:rPr>
          <w:rFonts w:ascii="Times New Roman" w:hAnsi="Times New Roman"/>
          <w:b/>
          <w:bCs/>
          <w:sz w:val="28"/>
          <w:szCs w:val="28"/>
        </w:rPr>
        <w:t>3 сентября 2014 года</w:t>
      </w:r>
      <w:r w:rsidRPr="001077E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№</w:t>
      </w:r>
      <w:r w:rsidRPr="001077EC">
        <w:rPr>
          <w:rFonts w:ascii="Times New Roman" w:hAnsi="Times New Roman"/>
          <w:b/>
          <w:bCs/>
          <w:sz w:val="28"/>
          <w:szCs w:val="28"/>
        </w:rPr>
        <w:t xml:space="preserve"> 333</w:t>
      </w: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25DC" w:rsidRPr="001077EC" w:rsidRDefault="00382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825DC" w:rsidRDefault="003825DC" w:rsidP="00AF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825DC" w:rsidRDefault="003825DC" w:rsidP="00AF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825DC" w:rsidRDefault="003825DC" w:rsidP="00AF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77EC">
        <w:rPr>
          <w:rFonts w:ascii="Times New Roman" w:hAnsi="Times New Roman"/>
          <w:bCs/>
          <w:sz w:val="28"/>
          <w:szCs w:val="28"/>
        </w:rPr>
        <w:t xml:space="preserve"> </w:t>
      </w: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В целях актуализации и повышения эффективности реализации муниципальной </w:t>
      </w:r>
      <w:hyperlink r:id="rId8" w:history="1">
        <w:r w:rsidRPr="001077EC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1077EC">
        <w:rPr>
          <w:rFonts w:ascii="Times New Roman" w:hAnsi="Times New Roman"/>
          <w:sz w:val="28"/>
          <w:szCs w:val="28"/>
        </w:rPr>
        <w:t xml:space="preserve"> Волоконовского района «Обеспечение безопасности жизнедеятельности населения Волоконовского района на 2015 - 2020 годы»</w:t>
      </w:r>
      <w:r>
        <w:rPr>
          <w:rFonts w:ascii="Times New Roman" w:hAnsi="Times New Roman"/>
          <w:sz w:val="28"/>
          <w:szCs w:val="28"/>
        </w:rPr>
        <w:t>,</w:t>
      </w:r>
      <w:r w:rsidRPr="00107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7EC">
        <w:rPr>
          <w:rFonts w:ascii="Times New Roman" w:hAnsi="Times New Roman"/>
          <w:b/>
          <w:sz w:val="28"/>
          <w:szCs w:val="28"/>
        </w:rPr>
        <w:t>п о с т а н о в л я ю :</w:t>
      </w: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Внести изменения в </w:t>
      </w:r>
      <w:hyperlink r:id="rId9" w:history="1">
        <w:r w:rsidRPr="001077EC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1077EC">
        <w:rPr>
          <w:rFonts w:ascii="Times New Roman" w:hAnsi="Times New Roman"/>
          <w:sz w:val="28"/>
          <w:szCs w:val="28"/>
        </w:rPr>
        <w:t xml:space="preserve"> главы адм</w:t>
      </w:r>
      <w:r>
        <w:rPr>
          <w:rFonts w:ascii="Times New Roman" w:hAnsi="Times New Roman"/>
          <w:sz w:val="28"/>
          <w:szCs w:val="28"/>
        </w:rPr>
        <w:t>инистрации района от 03.09.2014г. № 333 «</w:t>
      </w:r>
      <w:r w:rsidRPr="001077EC">
        <w:rPr>
          <w:rFonts w:ascii="Times New Roman" w:hAnsi="Times New Roman"/>
          <w:sz w:val="28"/>
          <w:szCs w:val="28"/>
        </w:rPr>
        <w:t>Об утверждении муниципальной программы Волоконовского района «Обеспечение безопасности жизнедеятельности населени</w:t>
      </w:r>
      <w:r>
        <w:rPr>
          <w:rFonts w:ascii="Times New Roman" w:hAnsi="Times New Roman"/>
          <w:sz w:val="28"/>
          <w:szCs w:val="28"/>
        </w:rPr>
        <w:t>я Волоконовского района на 2015-</w:t>
      </w:r>
      <w:r w:rsidRPr="001077EC">
        <w:rPr>
          <w:rFonts w:ascii="Times New Roman" w:hAnsi="Times New Roman"/>
          <w:sz w:val="28"/>
          <w:szCs w:val="28"/>
        </w:rPr>
        <w:t>2020 годы»:</w:t>
      </w: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в муниципальную </w:t>
      </w:r>
      <w:hyperlink r:id="rId10" w:history="1">
        <w:r w:rsidRPr="001077EC">
          <w:rPr>
            <w:rFonts w:ascii="Times New Roman" w:hAnsi="Times New Roman"/>
            <w:sz w:val="28"/>
            <w:szCs w:val="28"/>
          </w:rPr>
          <w:t>программу</w:t>
        </w:r>
      </w:hyperlink>
      <w:r w:rsidRPr="001077EC">
        <w:rPr>
          <w:rFonts w:ascii="Times New Roman" w:hAnsi="Times New Roman"/>
          <w:sz w:val="28"/>
          <w:szCs w:val="28"/>
        </w:rPr>
        <w:t xml:space="preserve"> Волоконовского района «Обеспечение безопасности жизнедеятельности населения Волоконовского района на 2015 - 2020 годы» (далее </w:t>
      </w:r>
      <w:r>
        <w:rPr>
          <w:rFonts w:ascii="Times New Roman" w:hAnsi="Times New Roman"/>
          <w:sz w:val="28"/>
          <w:szCs w:val="28"/>
        </w:rPr>
        <w:t>–</w:t>
      </w:r>
      <w:r w:rsidRPr="001077EC">
        <w:rPr>
          <w:rFonts w:ascii="Times New Roman" w:hAnsi="Times New Roman"/>
          <w:sz w:val="28"/>
          <w:szCs w:val="28"/>
        </w:rPr>
        <w:t xml:space="preserve"> Программа), утвержденную в пункте 1 названного постановления:</w:t>
      </w: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- </w:t>
      </w:r>
      <w:hyperlink r:id="rId11" w:history="1">
        <w:r w:rsidRPr="001077EC">
          <w:rPr>
            <w:rFonts w:ascii="Times New Roman" w:hAnsi="Times New Roman"/>
            <w:sz w:val="28"/>
            <w:szCs w:val="28"/>
          </w:rPr>
          <w:t xml:space="preserve">раздел </w:t>
        </w:r>
      </w:hyperlink>
      <w:r w:rsidRPr="001077EC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«</w:t>
      </w:r>
      <w:r w:rsidRPr="001077EC">
        <w:rPr>
          <w:rFonts w:ascii="Times New Roman" w:hAnsi="Times New Roman"/>
          <w:sz w:val="28"/>
          <w:szCs w:val="28"/>
        </w:rPr>
        <w:t>общий объем бюджетных ассигнований муниципальной программы, в том числе  за счет средств местного  бюджета (с расшифровкой плановых объемов бюджетных ассигнований по годам её реализации), а также прогнозный объем средств, привлекаемых из других источников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1077EC">
        <w:rPr>
          <w:rFonts w:ascii="Times New Roman" w:hAnsi="Times New Roman"/>
          <w:sz w:val="28"/>
          <w:szCs w:val="28"/>
        </w:rPr>
        <w:t xml:space="preserve"> паспорта Программы изложить в следующей редакции:</w:t>
      </w:r>
    </w:p>
    <w:p w:rsidR="003825D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077EC">
        <w:rPr>
          <w:rFonts w:ascii="Times New Roman" w:hAnsi="Times New Roman"/>
          <w:sz w:val="28"/>
          <w:szCs w:val="28"/>
        </w:rPr>
        <w:t xml:space="preserve">Планируемый общий объем финансирования </w:t>
      </w:r>
      <w:r>
        <w:rPr>
          <w:rFonts w:ascii="Times New Roman" w:hAnsi="Times New Roman"/>
          <w:sz w:val="28"/>
          <w:szCs w:val="28"/>
        </w:rPr>
        <w:t>муниципальной программы в 2015-</w:t>
      </w:r>
      <w:r w:rsidRPr="001077EC">
        <w:rPr>
          <w:rFonts w:ascii="Times New Roman" w:hAnsi="Times New Roman"/>
          <w:sz w:val="28"/>
          <w:szCs w:val="28"/>
        </w:rPr>
        <w:t>2020 годах за счет всех источников финансирования составит 12 665 тыс. рублей.</w:t>
      </w: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3825D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>Объем финансирования муниципальной программы в 2015-2020 годах за счет средств  бюджета</w:t>
      </w:r>
      <w:r>
        <w:rPr>
          <w:rFonts w:ascii="Times New Roman" w:hAnsi="Times New Roman"/>
          <w:sz w:val="28"/>
          <w:szCs w:val="28"/>
        </w:rPr>
        <w:t xml:space="preserve"> Волоконовского района составит</w:t>
      </w:r>
      <w:r w:rsidRPr="001077EC">
        <w:rPr>
          <w:rFonts w:ascii="Times New Roman" w:hAnsi="Times New Roman"/>
          <w:sz w:val="28"/>
          <w:szCs w:val="28"/>
        </w:rPr>
        <w:t xml:space="preserve"> 12 665 тыс. рублей, в том числе по годам:</w:t>
      </w: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>2015 год – 1 439 тыс. рублей;</w:t>
      </w: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>2016 год – 2 228 тыс. рублей;</w:t>
      </w: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>2017 год – 2 227 тыс. рублей;</w:t>
      </w: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>2018 год – 2 257 тыс. рублей;</w:t>
      </w: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>2019 год – 2 257 тыс. рублей;</w:t>
      </w:r>
    </w:p>
    <w:p w:rsidR="003825DC" w:rsidRPr="001077EC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2020 год – 2 </w:t>
      </w:r>
      <w:r>
        <w:rPr>
          <w:rFonts w:ascii="Times New Roman" w:hAnsi="Times New Roman"/>
          <w:sz w:val="28"/>
          <w:szCs w:val="28"/>
        </w:rPr>
        <w:t>257тыс. рублей»;</w:t>
      </w:r>
    </w:p>
    <w:p w:rsidR="003825DC" w:rsidRPr="001077EC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- в </w:t>
      </w:r>
      <w:hyperlink r:id="rId12" w:history="1">
        <w:r w:rsidRPr="001077EC">
          <w:rPr>
            <w:rFonts w:ascii="Times New Roman" w:hAnsi="Times New Roman"/>
            <w:sz w:val="28"/>
            <w:szCs w:val="28"/>
          </w:rPr>
          <w:t>подпрограмме 1</w:t>
        </w:r>
      </w:hyperlink>
      <w:r w:rsidRPr="00107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077EC">
        <w:rPr>
          <w:rFonts w:ascii="Times New Roman" w:hAnsi="Times New Roman"/>
          <w:sz w:val="28"/>
          <w:szCs w:val="28"/>
        </w:rPr>
        <w:t>Укрепление общественного порядка»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7EC">
        <w:rPr>
          <w:rFonts w:ascii="Times New Roman" w:hAnsi="Times New Roman"/>
          <w:sz w:val="28"/>
          <w:szCs w:val="28"/>
        </w:rPr>
        <w:t>Программы:</w:t>
      </w:r>
    </w:p>
    <w:p w:rsidR="003825DC" w:rsidRPr="001077EC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>- раздел 5 паспорта подпрограммы 1 изложить в следующей редакции: «Обеспечение общественного порядка и б</w:t>
      </w:r>
      <w:r>
        <w:rPr>
          <w:rFonts w:ascii="Times New Roman" w:hAnsi="Times New Roman"/>
          <w:sz w:val="28"/>
          <w:szCs w:val="28"/>
        </w:rPr>
        <w:t>езопасности дорожного движения»;</w:t>
      </w: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- </w:t>
      </w:r>
      <w:hyperlink r:id="rId13" w:history="1">
        <w:r w:rsidRPr="001077EC">
          <w:rPr>
            <w:rFonts w:ascii="Times New Roman" w:hAnsi="Times New Roman"/>
            <w:sz w:val="28"/>
            <w:szCs w:val="28"/>
          </w:rPr>
          <w:t>раздел 7 паспорта</w:t>
        </w:r>
      </w:hyperlink>
      <w:r w:rsidRPr="001077EC">
        <w:rPr>
          <w:rFonts w:ascii="Times New Roman" w:hAnsi="Times New Roman"/>
          <w:sz w:val="28"/>
          <w:szCs w:val="28"/>
        </w:rPr>
        <w:t xml:space="preserve"> подпрограммы 1 изложить в следующей редакции:  </w:t>
      </w: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077EC">
        <w:rPr>
          <w:rFonts w:ascii="Times New Roman" w:hAnsi="Times New Roman"/>
          <w:sz w:val="28"/>
          <w:szCs w:val="28"/>
        </w:rPr>
        <w:t>Планируемый общий объем финансирования подпрограммы 1 в 2015</w:t>
      </w:r>
      <w:r>
        <w:rPr>
          <w:rFonts w:ascii="Times New Roman" w:hAnsi="Times New Roman"/>
          <w:sz w:val="28"/>
          <w:szCs w:val="28"/>
        </w:rPr>
        <w:t>-</w:t>
      </w:r>
      <w:r w:rsidRPr="001077EC">
        <w:rPr>
          <w:rFonts w:ascii="Times New Roman" w:hAnsi="Times New Roman"/>
          <w:sz w:val="28"/>
          <w:szCs w:val="28"/>
        </w:rPr>
        <w:t>2020 годах за счет всех источников финансирования составит 2 461 тыс. рублей.</w:t>
      </w: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>Объем финансирования подпрограммы 1 в 2015-2020 годах за счет средств  бюджета Волоконовского района</w:t>
      </w:r>
      <w:r>
        <w:rPr>
          <w:rFonts w:ascii="Times New Roman" w:hAnsi="Times New Roman"/>
          <w:sz w:val="28"/>
          <w:szCs w:val="28"/>
        </w:rPr>
        <w:t xml:space="preserve"> составит</w:t>
      </w:r>
      <w:r w:rsidRPr="001077EC">
        <w:rPr>
          <w:rFonts w:ascii="Times New Roman" w:hAnsi="Times New Roman"/>
          <w:sz w:val="28"/>
          <w:szCs w:val="28"/>
        </w:rPr>
        <w:t xml:space="preserve"> 2 461 тыс. рублей, в том числе по годам:</w:t>
      </w:r>
    </w:p>
    <w:p w:rsidR="003825DC" w:rsidRPr="001077EC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2015 год </w:t>
      </w:r>
      <w:r>
        <w:rPr>
          <w:rFonts w:ascii="Times New Roman" w:hAnsi="Times New Roman"/>
          <w:sz w:val="28"/>
          <w:szCs w:val="28"/>
        </w:rPr>
        <w:t>–</w:t>
      </w:r>
      <w:r w:rsidRPr="00107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077EC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7EC">
        <w:rPr>
          <w:rFonts w:ascii="Times New Roman" w:hAnsi="Times New Roman"/>
          <w:sz w:val="28"/>
          <w:szCs w:val="28"/>
        </w:rPr>
        <w:t>тыс. рублей;</w:t>
      </w: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>2016 год – 480 тыс. рублей;</w:t>
      </w: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>2017 год – 480 тыс. рублей;</w:t>
      </w: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>2018 год – 480 тыс. рублей;</w:t>
      </w: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>2019 год – 480 тыс. рублей;</w:t>
      </w: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2020 год – 480 </w:t>
      </w:r>
      <w:r>
        <w:rPr>
          <w:rFonts w:ascii="Times New Roman" w:hAnsi="Times New Roman"/>
          <w:sz w:val="28"/>
          <w:szCs w:val="28"/>
        </w:rPr>
        <w:t xml:space="preserve"> тыс. рублей»;</w:t>
      </w:r>
    </w:p>
    <w:p w:rsidR="003825DC" w:rsidRPr="001077EC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- в </w:t>
      </w:r>
      <w:hyperlink r:id="rId14" w:history="1">
        <w:r w:rsidRPr="001077EC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Pr="001077EC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«</w:t>
      </w:r>
      <w:r w:rsidRPr="001077EC">
        <w:rPr>
          <w:rFonts w:ascii="Times New Roman" w:hAnsi="Times New Roman"/>
          <w:sz w:val="28"/>
          <w:szCs w:val="28"/>
        </w:rPr>
        <w:t>Профилактика немедицинского потребления наркотических средств и психотропных веществ»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7EC">
        <w:rPr>
          <w:rFonts w:ascii="Times New Roman" w:hAnsi="Times New Roman"/>
          <w:sz w:val="28"/>
          <w:szCs w:val="28"/>
        </w:rPr>
        <w:t>Программы:</w:t>
      </w:r>
    </w:p>
    <w:p w:rsidR="003825DC" w:rsidRPr="001077EC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>- раздел 5 паспорта подпрограммы 2 изложить в следующей редакции: «Сокращение масштабов незаконного распространения и немедицинского потребления наркотиков и их последствий для здоровья личности и общества в целом»;</w:t>
      </w:r>
    </w:p>
    <w:p w:rsidR="003825DC" w:rsidRPr="001077EC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- в </w:t>
      </w:r>
      <w:hyperlink r:id="rId15" w:history="1">
        <w:r w:rsidRPr="001077EC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Pr="001077E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077EC">
        <w:rPr>
          <w:rFonts w:ascii="Times New Roman" w:hAnsi="Times New Roman"/>
          <w:sz w:val="28"/>
          <w:szCs w:val="28"/>
        </w:rPr>
        <w:t>Снижение рисков и смягчение последствий чрезвычайных ситуаций природного и техногенного характера»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7EC">
        <w:rPr>
          <w:rFonts w:ascii="Times New Roman" w:hAnsi="Times New Roman"/>
          <w:sz w:val="28"/>
          <w:szCs w:val="28"/>
        </w:rPr>
        <w:t>Программы:</w:t>
      </w: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- раздел 5 паспорта подпрограммы 3 изложить в следующей редакции: </w:t>
      </w: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>«Создание условий для снижения уровня возникновения чрезвычайных ситуаций природного техногенного характера, защите населения от их последствий, обеспечение  необходимых условий для безопасной жизнедеятельности и устойчивого социал</w:t>
      </w:r>
      <w:r>
        <w:rPr>
          <w:rFonts w:ascii="Times New Roman" w:hAnsi="Times New Roman"/>
          <w:sz w:val="28"/>
          <w:szCs w:val="28"/>
        </w:rPr>
        <w:t>ьно-экономического развития рай</w:t>
      </w:r>
      <w:r w:rsidRPr="001077EC">
        <w:rPr>
          <w:rFonts w:ascii="Times New Roman" w:hAnsi="Times New Roman"/>
          <w:sz w:val="28"/>
          <w:szCs w:val="28"/>
        </w:rPr>
        <w:t>она, повышение уровня безопасности»;</w:t>
      </w: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- </w:t>
      </w:r>
      <w:hyperlink r:id="rId16" w:history="1">
        <w:r w:rsidRPr="001077EC">
          <w:rPr>
            <w:rFonts w:ascii="Times New Roman" w:hAnsi="Times New Roman"/>
            <w:sz w:val="28"/>
            <w:szCs w:val="28"/>
          </w:rPr>
          <w:t>раздел 7 паспорта</w:t>
        </w:r>
      </w:hyperlink>
      <w:r w:rsidRPr="001077EC">
        <w:rPr>
          <w:rFonts w:ascii="Times New Roman" w:hAnsi="Times New Roman"/>
          <w:sz w:val="28"/>
          <w:szCs w:val="28"/>
        </w:rPr>
        <w:t xml:space="preserve"> подпрограммы 3 изложить в следующей редакции:  </w:t>
      </w: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077EC">
        <w:rPr>
          <w:rFonts w:ascii="Times New Roman" w:hAnsi="Times New Roman"/>
          <w:sz w:val="28"/>
          <w:szCs w:val="28"/>
        </w:rPr>
        <w:t>Планируемый общий объем финансирования подпрограммы 1 в 2015-2020 годах за счет всех источников финансирования составит 10 034 тыс. рублей.</w:t>
      </w:r>
    </w:p>
    <w:p w:rsidR="003825D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>Объем финансирования подпрограммы 3 в 2015-2020 годах за счет средств  бюджета Волоконовского района</w:t>
      </w:r>
      <w:r>
        <w:rPr>
          <w:rFonts w:ascii="Times New Roman" w:hAnsi="Times New Roman"/>
          <w:sz w:val="28"/>
          <w:szCs w:val="28"/>
        </w:rPr>
        <w:t xml:space="preserve"> составит</w:t>
      </w:r>
      <w:r w:rsidRPr="001077EC">
        <w:rPr>
          <w:rFonts w:ascii="Times New Roman" w:hAnsi="Times New Roman"/>
          <w:sz w:val="28"/>
          <w:szCs w:val="28"/>
        </w:rPr>
        <w:t xml:space="preserve"> 10 034 тыс. рублей, в том числе по годам:</w:t>
      </w: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>2015 год – 1 378 тыс. рублей;</w:t>
      </w: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2016 год </w:t>
      </w:r>
      <w:r>
        <w:rPr>
          <w:rFonts w:ascii="Times New Roman" w:hAnsi="Times New Roman"/>
          <w:sz w:val="28"/>
          <w:szCs w:val="28"/>
        </w:rPr>
        <w:t>–</w:t>
      </w:r>
      <w:r w:rsidRPr="001077EC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7EC">
        <w:rPr>
          <w:rFonts w:ascii="Times New Roman" w:hAnsi="Times New Roman"/>
          <w:sz w:val="28"/>
          <w:szCs w:val="28"/>
        </w:rPr>
        <w:t>748 тыс. рублей;</w:t>
      </w: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>2017 год – 1</w:t>
      </w:r>
      <w:r>
        <w:rPr>
          <w:rFonts w:ascii="Times New Roman" w:hAnsi="Times New Roman"/>
          <w:sz w:val="28"/>
          <w:szCs w:val="28"/>
        </w:rPr>
        <w:t> </w:t>
      </w:r>
      <w:r w:rsidRPr="001077EC">
        <w:rPr>
          <w:rFonts w:ascii="Times New Roman" w:hAnsi="Times New Roman"/>
          <w:sz w:val="28"/>
          <w:szCs w:val="28"/>
        </w:rPr>
        <w:t>727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7EC">
        <w:rPr>
          <w:rFonts w:ascii="Times New Roman" w:hAnsi="Times New Roman"/>
          <w:sz w:val="28"/>
          <w:szCs w:val="28"/>
        </w:rPr>
        <w:t>тыс. рублей;</w:t>
      </w: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>2018 год – 1 727 тыс. рублей;</w:t>
      </w: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>2019 год – 1</w:t>
      </w:r>
      <w:r>
        <w:rPr>
          <w:rFonts w:ascii="Times New Roman" w:hAnsi="Times New Roman"/>
          <w:sz w:val="28"/>
          <w:szCs w:val="28"/>
        </w:rPr>
        <w:t> </w:t>
      </w:r>
      <w:r w:rsidRPr="001077EC">
        <w:rPr>
          <w:rFonts w:ascii="Times New Roman" w:hAnsi="Times New Roman"/>
          <w:sz w:val="28"/>
          <w:szCs w:val="28"/>
        </w:rPr>
        <w:t>727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7EC">
        <w:rPr>
          <w:rFonts w:ascii="Times New Roman" w:hAnsi="Times New Roman"/>
          <w:sz w:val="28"/>
          <w:szCs w:val="28"/>
        </w:rPr>
        <w:t>тыс. рублей;</w:t>
      </w:r>
    </w:p>
    <w:p w:rsidR="003825DC" w:rsidRPr="001077EC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>2020 год – 1</w:t>
      </w:r>
      <w:r>
        <w:rPr>
          <w:rFonts w:ascii="Times New Roman" w:hAnsi="Times New Roman"/>
          <w:sz w:val="28"/>
          <w:szCs w:val="28"/>
        </w:rPr>
        <w:t> </w:t>
      </w:r>
      <w:r w:rsidRPr="001077EC">
        <w:rPr>
          <w:rFonts w:ascii="Times New Roman" w:hAnsi="Times New Roman"/>
          <w:sz w:val="28"/>
          <w:szCs w:val="28"/>
        </w:rPr>
        <w:t>727</w:t>
      </w:r>
      <w:r>
        <w:rPr>
          <w:rFonts w:ascii="Times New Roman" w:hAnsi="Times New Roman"/>
          <w:sz w:val="28"/>
          <w:szCs w:val="28"/>
        </w:rPr>
        <w:t xml:space="preserve"> тыс. рублей»;</w:t>
      </w:r>
    </w:p>
    <w:p w:rsidR="003825DC" w:rsidRPr="001077EC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- в </w:t>
      </w:r>
      <w:hyperlink r:id="rId17" w:history="1">
        <w:r w:rsidRPr="001077EC">
          <w:rPr>
            <w:rFonts w:ascii="Times New Roman" w:hAnsi="Times New Roman"/>
            <w:sz w:val="28"/>
            <w:szCs w:val="28"/>
          </w:rPr>
          <w:t>подпрограмме 4</w:t>
        </w:r>
      </w:hyperlink>
      <w:r w:rsidRPr="00107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077EC">
        <w:rPr>
          <w:rFonts w:ascii="Times New Roman" w:hAnsi="Times New Roman"/>
          <w:sz w:val="28"/>
          <w:szCs w:val="28"/>
        </w:rPr>
        <w:t>Профилактика безнадзорности и правонарушений несовершеннолетних в Волоконовском районе» Программы:</w:t>
      </w: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>- раздел 5 паспорта подпрограммы 4 изложить в следующей редакции:</w:t>
      </w: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>«Повышение эффективности профилактики безнадзорности и правонарушений несовершеннолетних»;</w:t>
      </w: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- </w:t>
      </w:r>
      <w:hyperlink r:id="rId18" w:history="1">
        <w:r w:rsidRPr="001077EC">
          <w:rPr>
            <w:rFonts w:ascii="Times New Roman" w:hAnsi="Times New Roman"/>
            <w:sz w:val="28"/>
            <w:szCs w:val="28"/>
          </w:rPr>
          <w:t>раздел 7 паспорта</w:t>
        </w:r>
      </w:hyperlink>
      <w:r w:rsidRPr="001077EC">
        <w:rPr>
          <w:rFonts w:ascii="Times New Roman" w:hAnsi="Times New Roman"/>
          <w:sz w:val="28"/>
          <w:szCs w:val="28"/>
        </w:rPr>
        <w:t xml:space="preserve"> подпрограммы 1 изложить в следующей редакции:  </w:t>
      </w: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077EC">
        <w:rPr>
          <w:rFonts w:ascii="Times New Roman" w:hAnsi="Times New Roman"/>
          <w:sz w:val="28"/>
          <w:szCs w:val="28"/>
        </w:rPr>
        <w:t>Планируемый общий объем финансирования подпрограммы 1 в 2015-2020 годах за счет всех источников финансирования составит 80 тыс. рублей.</w:t>
      </w: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>Объем финансирования подпрограммы 4в 2015-2020 годах за счет средств  бюджета Волоконовского района составит  80 тыс. рублей, в том числе по годам:</w:t>
      </w:r>
    </w:p>
    <w:p w:rsidR="003825DC" w:rsidRPr="001077EC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2015 год </w:t>
      </w:r>
      <w:r>
        <w:rPr>
          <w:rFonts w:ascii="Times New Roman" w:hAnsi="Times New Roman"/>
          <w:sz w:val="28"/>
          <w:szCs w:val="28"/>
        </w:rPr>
        <w:t>–</w:t>
      </w:r>
      <w:r w:rsidRPr="00107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7EC">
        <w:rPr>
          <w:rFonts w:ascii="Times New Roman" w:hAnsi="Times New Roman"/>
          <w:sz w:val="28"/>
          <w:szCs w:val="28"/>
        </w:rPr>
        <w:t>0 тыс. рублей;</w:t>
      </w: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2016 год </w:t>
      </w:r>
      <w:r>
        <w:rPr>
          <w:rFonts w:ascii="Times New Roman" w:hAnsi="Times New Roman"/>
          <w:sz w:val="28"/>
          <w:szCs w:val="28"/>
        </w:rPr>
        <w:t>–</w:t>
      </w:r>
      <w:r w:rsidRPr="00107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7EC">
        <w:rPr>
          <w:rFonts w:ascii="Times New Roman" w:hAnsi="Times New Roman"/>
          <w:sz w:val="28"/>
          <w:szCs w:val="28"/>
        </w:rPr>
        <w:t>0 тыс. рублей;</w:t>
      </w: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2017 год </w:t>
      </w:r>
      <w:r>
        <w:rPr>
          <w:rFonts w:ascii="Times New Roman" w:hAnsi="Times New Roman"/>
          <w:sz w:val="28"/>
          <w:szCs w:val="28"/>
        </w:rPr>
        <w:t>–</w:t>
      </w:r>
      <w:r w:rsidRPr="001077EC">
        <w:rPr>
          <w:rFonts w:ascii="Times New Roman" w:hAnsi="Times New Roman"/>
          <w:sz w:val="28"/>
          <w:szCs w:val="28"/>
        </w:rPr>
        <w:t xml:space="preserve"> 20 тыс. рублей;</w:t>
      </w: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2018 год </w:t>
      </w:r>
      <w:r>
        <w:rPr>
          <w:rFonts w:ascii="Times New Roman" w:hAnsi="Times New Roman"/>
          <w:sz w:val="28"/>
          <w:szCs w:val="28"/>
        </w:rPr>
        <w:t>–</w:t>
      </w:r>
      <w:r w:rsidRPr="001077EC">
        <w:rPr>
          <w:rFonts w:ascii="Times New Roman" w:hAnsi="Times New Roman"/>
          <w:sz w:val="28"/>
          <w:szCs w:val="28"/>
        </w:rPr>
        <w:t xml:space="preserve"> 20 тыс. рублей;</w:t>
      </w: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2019 год </w:t>
      </w:r>
      <w:r>
        <w:rPr>
          <w:rFonts w:ascii="Times New Roman" w:hAnsi="Times New Roman"/>
          <w:sz w:val="28"/>
          <w:szCs w:val="28"/>
        </w:rPr>
        <w:t>–</w:t>
      </w:r>
      <w:r w:rsidRPr="001077EC">
        <w:rPr>
          <w:rFonts w:ascii="Times New Roman" w:hAnsi="Times New Roman"/>
          <w:sz w:val="28"/>
          <w:szCs w:val="28"/>
        </w:rPr>
        <w:t xml:space="preserve"> 20 тыс. рублей;</w:t>
      </w:r>
    </w:p>
    <w:p w:rsidR="003825DC" w:rsidRPr="001077EC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2020 год </w:t>
      </w:r>
      <w:r>
        <w:rPr>
          <w:rFonts w:ascii="Times New Roman" w:hAnsi="Times New Roman"/>
          <w:sz w:val="28"/>
          <w:szCs w:val="28"/>
        </w:rPr>
        <w:t>–</w:t>
      </w:r>
      <w:r w:rsidRPr="001077EC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 тыс. рублей»;</w:t>
      </w:r>
    </w:p>
    <w:p w:rsidR="003825DC" w:rsidRPr="001077EC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 xml:space="preserve">- </w:t>
      </w:r>
      <w:hyperlink r:id="rId19" w:history="1">
        <w:r w:rsidRPr="001077EC">
          <w:rPr>
            <w:rFonts w:ascii="Times New Roman" w:hAnsi="Times New Roman"/>
            <w:sz w:val="28"/>
            <w:szCs w:val="28"/>
          </w:rPr>
          <w:t>приложения № 1</w:t>
        </w:r>
      </w:hyperlink>
      <w:r w:rsidRPr="001077EC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1077EC">
          <w:rPr>
            <w:rFonts w:ascii="Times New Roman" w:hAnsi="Times New Roman"/>
            <w:sz w:val="28"/>
            <w:szCs w:val="28"/>
          </w:rPr>
          <w:t>№</w:t>
        </w:r>
      </w:hyperlink>
      <w:r w:rsidRPr="001077EC">
        <w:rPr>
          <w:rFonts w:ascii="Times New Roman" w:hAnsi="Times New Roman"/>
          <w:sz w:val="28"/>
          <w:szCs w:val="28"/>
        </w:rPr>
        <w:t xml:space="preserve"> 3, </w:t>
      </w:r>
      <w:hyperlink r:id="rId21" w:history="1">
        <w:r w:rsidRPr="001077EC">
          <w:rPr>
            <w:rFonts w:ascii="Times New Roman" w:hAnsi="Times New Roman"/>
            <w:sz w:val="28"/>
            <w:szCs w:val="28"/>
          </w:rPr>
          <w:t>№ 4</w:t>
        </w:r>
      </w:hyperlink>
      <w:r w:rsidRPr="001077EC">
        <w:rPr>
          <w:rFonts w:ascii="Times New Roman" w:hAnsi="Times New Roman"/>
          <w:sz w:val="28"/>
          <w:szCs w:val="28"/>
        </w:rPr>
        <w:t xml:space="preserve"> к Программе изложить в редакции согласно </w:t>
      </w:r>
      <w:hyperlink w:anchor="Par628" w:history="1">
        <w:r w:rsidRPr="001077EC">
          <w:rPr>
            <w:rFonts w:ascii="Times New Roman" w:hAnsi="Times New Roman"/>
            <w:sz w:val="28"/>
            <w:szCs w:val="28"/>
          </w:rPr>
          <w:t>приложению</w:t>
        </w:r>
      </w:hyperlink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3825DC" w:rsidRPr="001077EC" w:rsidRDefault="003825DC" w:rsidP="001077E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077EC">
        <w:rPr>
          <w:rFonts w:ascii="Times New Roman" w:hAnsi="Times New Roman"/>
          <w:sz w:val="28"/>
          <w:szCs w:val="28"/>
        </w:rPr>
        <w:t>2. Управлению финансов и бюджетной политики администрации Волоконовского района (Фартушная М.В.) производить финансирование мероприятий Программы с учетом настоящего постановления.</w:t>
      </w:r>
    </w:p>
    <w:p w:rsidR="003825DC" w:rsidRPr="001077EC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25DC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25DC" w:rsidRPr="001077EC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25DC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062B">
        <w:rPr>
          <w:rFonts w:ascii="Times New Roman" w:hAnsi="Times New Roman"/>
          <w:b/>
          <w:sz w:val="28"/>
          <w:szCs w:val="28"/>
        </w:rPr>
        <w:t>Глава администрации района</w:t>
      </w:r>
      <w:r w:rsidRPr="001D062B">
        <w:rPr>
          <w:rFonts w:ascii="Times New Roman" w:hAnsi="Times New Roman"/>
          <w:b/>
          <w:sz w:val="28"/>
          <w:szCs w:val="28"/>
        </w:rPr>
        <w:tab/>
      </w:r>
      <w:r w:rsidRPr="001D062B">
        <w:rPr>
          <w:rFonts w:ascii="Times New Roman" w:hAnsi="Times New Roman"/>
          <w:b/>
          <w:sz w:val="28"/>
          <w:szCs w:val="28"/>
        </w:rPr>
        <w:tab/>
      </w:r>
      <w:r w:rsidRPr="001D062B">
        <w:rPr>
          <w:rFonts w:ascii="Times New Roman" w:hAnsi="Times New Roman"/>
          <w:b/>
          <w:sz w:val="28"/>
          <w:szCs w:val="28"/>
        </w:rPr>
        <w:tab/>
      </w:r>
      <w:r w:rsidRPr="001D062B">
        <w:rPr>
          <w:rFonts w:ascii="Times New Roman" w:hAnsi="Times New Roman"/>
          <w:b/>
          <w:sz w:val="28"/>
          <w:szCs w:val="28"/>
        </w:rPr>
        <w:tab/>
      </w:r>
      <w:r w:rsidRPr="001D062B">
        <w:rPr>
          <w:rFonts w:ascii="Times New Roman" w:hAnsi="Times New Roman"/>
          <w:b/>
          <w:sz w:val="28"/>
          <w:szCs w:val="28"/>
        </w:rPr>
        <w:tab/>
      </w:r>
      <w:r w:rsidRPr="001D062B">
        <w:rPr>
          <w:rFonts w:ascii="Times New Roman" w:hAnsi="Times New Roman"/>
          <w:b/>
          <w:sz w:val="28"/>
          <w:szCs w:val="28"/>
        </w:rPr>
        <w:tab/>
        <w:t>С. Бикетов</w:t>
      </w:r>
    </w:p>
    <w:p w:rsidR="003825DC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25DC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25DC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25DC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25DC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25DC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25DC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25DC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825DC" w:rsidSect="001D062B">
          <w:headerReference w:type="even" r:id="rId22"/>
          <w:headerReference w:type="default" r:id="rId23"/>
          <w:pgSz w:w="11906" w:h="16838"/>
          <w:pgMar w:top="360" w:right="850" w:bottom="1134" w:left="1701" w:header="708" w:footer="708" w:gutter="0"/>
          <w:cols w:space="708"/>
          <w:titlePg/>
          <w:docGrid w:linePitch="360"/>
        </w:sectPr>
      </w:pPr>
    </w:p>
    <w:p w:rsidR="003825DC" w:rsidRDefault="003825DC" w:rsidP="00A7551B">
      <w:pPr>
        <w:framePr w:w="4277" w:h="1615" w:wrap="auto" w:vAnchor="page" w:hAnchor="page" w:x="11551" w:y="10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51B">
        <w:rPr>
          <w:rFonts w:ascii="Times New Roman" w:hAnsi="Times New Roman"/>
          <w:b/>
          <w:sz w:val="28"/>
          <w:szCs w:val="28"/>
        </w:rPr>
        <w:t xml:space="preserve">Приложение № 1 </w:t>
      </w:r>
    </w:p>
    <w:p w:rsidR="003825DC" w:rsidRDefault="003825DC" w:rsidP="00A7551B">
      <w:pPr>
        <w:framePr w:w="4277" w:h="1615" w:wrap="auto" w:vAnchor="page" w:hAnchor="page" w:x="11551" w:y="10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51B">
        <w:rPr>
          <w:rFonts w:ascii="Times New Roman" w:hAnsi="Times New Roman"/>
          <w:b/>
          <w:sz w:val="28"/>
          <w:szCs w:val="28"/>
        </w:rPr>
        <w:t xml:space="preserve">к муниципальной программе Волоконовского района «Обеспечение безопасности жизнедеятельности населения Волоконовского района </w:t>
      </w:r>
    </w:p>
    <w:p w:rsidR="003825DC" w:rsidRPr="00A7551B" w:rsidRDefault="003825DC" w:rsidP="00835CAA">
      <w:pPr>
        <w:framePr w:w="4277" w:h="1615" w:wrap="auto" w:vAnchor="page" w:hAnchor="page" w:x="11551" w:y="10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51B">
        <w:rPr>
          <w:rFonts w:ascii="Times New Roman" w:hAnsi="Times New Roman"/>
          <w:b/>
          <w:sz w:val="28"/>
          <w:szCs w:val="28"/>
        </w:rPr>
        <w:t>на 2015-2020 годы»</w:t>
      </w:r>
    </w:p>
    <w:p w:rsidR="003825DC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Pr="001D062B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Pr="00A7551B" w:rsidRDefault="003825DC" w:rsidP="00A75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51B">
        <w:rPr>
          <w:rFonts w:ascii="Times New Roman" w:hAnsi="Times New Roman"/>
          <w:b/>
          <w:sz w:val="28"/>
          <w:szCs w:val="28"/>
        </w:rPr>
        <w:t>Система основных мероприятий и показателей подпрограммы № 1 «Укрепление общественного порядка» муниципальной программы Волоконовского района «Обеспечение безопасности жизнедеятельности населения Волоконовского района на 2015-2020 годы»</w:t>
      </w:r>
    </w:p>
    <w:p w:rsidR="003825DC" w:rsidRPr="001D062B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tbl>
      <w:tblPr>
        <w:tblW w:w="15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7"/>
        <w:gridCol w:w="900"/>
        <w:gridCol w:w="900"/>
        <w:gridCol w:w="1460"/>
        <w:gridCol w:w="1260"/>
        <w:gridCol w:w="2073"/>
        <w:gridCol w:w="990"/>
        <w:gridCol w:w="990"/>
        <w:gridCol w:w="880"/>
        <w:gridCol w:w="880"/>
        <w:gridCol w:w="880"/>
        <w:gridCol w:w="880"/>
      </w:tblGrid>
      <w:tr w:rsidR="003825DC" w:rsidRPr="001D062B" w:rsidTr="00A7551B">
        <w:tc>
          <w:tcPr>
            <w:tcW w:w="710" w:type="dxa"/>
            <w:vMerge w:val="restart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67" w:type="dxa"/>
            <w:vMerge w:val="restart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Наименование подпрограммы, мероприятий</w:t>
            </w:r>
          </w:p>
        </w:tc>
        <w:tc>
          <w:tcPr>
            <w:tcW w:w="1800" w:type="dxa"/>
            <w:gridSpan w:val="2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460" w:type="dxa"/>
            <w:vMerge w:val="restart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Ответст-венный исполни-тель (соиспол-нитель, участник), ответст-венный за реализа-цию</w:t>
            </w:r>
          </w:p>
        </w:tc>
        <w:tc>
          <w:tcPr>
            <w:tcW w:w="1260" w:type="dxa"/>
            <w:vMerge w:val="restart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Общий объем финанси-рования меропри-ятия за срок реализа-ции подпрог-раммы, тыс.руб.</w:t>
            </w:r>
          </w:p>
        </w:tc>
        <w:tc>
          <w:tcPr>
            <w:tcW w:w="2073" w:type="dxa"/>
            <w:vMerge w:val="restart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5500" w:type="dxa"/>
            <w:gridSpan w:val="6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3825DC" w:rsidRPr="001D062B" w:rsidTr="00A7551B">
        <w:tc>
          <w:tcPr>
            <w:tcW w:w="710" w:type="dxa"/>
            <w:vMerge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Нача-ло</w:t>
            </w:r>
          </w:p>
        </w:tc>
        <w:tc>
          <w:tcPr>
            <w:tcW w:w="90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За-вер-ше-ние</w:t>
            </w:r>
          </w:p>
        </w:tc>
        <w:tc>
          <w:tcPr>
            <w:tcW w:w="1460" w:type="dxa"/>
            <w:vMerge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9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88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88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88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88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</w:tbl>
    <w:p w:rsidR="003825DC" w:rsidRPr="00A7551B" w:rsidRDefault="003825DC" w:rsidP="00A75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tbl>
      <w:tblPr>
        <w:tblW w:w="15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50"/>
        <w:gridCol w:w="2267"/>
        <w:gridCol w:w="900"/>
        <w:gridCol w:w="900"/>
        <w:gridCol w:w="1460"/>
        <w:gridCol w:w="1260"/>
        <w:gridCol w:w="2073"/>
        <w:gridCol w:w="990"/>
        <w:gridCol w:w="990"/>
        <w:gridCol w:w="880"/>
        <w:gridCol w:w="880"/>
        <w:gridCol w:w="880"/>
        <w:gridCol w:w="880"/>
      </w:tblGrid>
      <w:tr w:rsidR="003825DC" w:rsidRPr="001D062B" w:rsidTr="00A7551B">
        <w:trPr>
          <w:tblHeader/>
        </w:trPr>
        <w:tc>
          <w:tcPr>
            <w:tcW w:w="710" w:type="dxa"/>
            <w:gridSpan w:val="2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3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825DC" w:rsidRPr="001D062B" w:rsidTr="00A7551B">
        <w:tc>
          <w:tcPr>
            <w:tcW w:w="710" w:type="dxa"/>
            <w:gridSpan w:val="2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Подпрограмма 1 «Укрепление общественного порядка»</w:t>
            </w:r>
          </w:p>
        </w:tc>
        <w:tc>
          <w:tcPr>
            <w:tcW w:w="90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90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46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2461</w:t>
            </w:r>
          </w:p>
        </w:tc>
        <w:tc>
          <w:tcPr>
            <w:tcW w:w="2073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A7551B">
        <w:tc>
          <w:tcPr>
            <w:tcW w:w="15070" w:type="dxa"/>
            <w:gridSpan w:val="14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Задача 1 «Обеспечение общественного порядка и безопасности дорожного движения»</w:t>
            </w:r>
          </w:p>
        </w:tc>
      </w:tr>
      <w:tr w:rsidR="003825DC" w:rsidRPr="001D062B" w:rsidTr="00A7551B">
        <w:tc>
          <w:tcPr>
            <w:tcW w:w="66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Основное мероприятие 1.1. «Обеспечение правопорядка в общественных местах»</w:t>
            </w:r>
          </w:p>
        </w:tc>
        <w:tc>
          <w:tcPr>
            <w:tcW w:w="90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0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6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Показатель 1.1.1.</w:t>
            </w:r>
          </w:p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Количество внедренных локальных систем видео-наблюдения АПК «Безопасный город», единиц</w:t>
            </w:r>
          </w:p>
        </w:tc>
        <w:tc>
          <w:tcPr>
            <w:tcW w:w="99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25DC" w:rsidRPr="001D062B" w:rsidTr="00A7551B">
        <w:tc>
          <w:tcPr>
            <w:tcW w:w="66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17" w:type="dxa"/>
            <w:gridSpan w:val="2"/>
          </w:tcPr>
          <w:p w:rsidR="003825DC" w:rsidRPr="001D062B" w:rsidRDefault="003825DC" w:rsidP="00C41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Подпрограмма   2</w:t>
            </w:r>
          </w:p>
          <w:p w:rsidR="003825DC" w:rsidRPr="001D062B" w:rsidRDefault="003825DC" w:rsidP="00C41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«Профилактика           неме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дицинского    потребления наркотических  средств и психо-тропных веществ»</w:t>
            </w:r>
          </w:p>
          <w:p w:rsidR="003825DC" w:rsidRPr="001D062B" w:rsidRDefault="003825DC" w:rsidP="00C41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825DC" w:rsidRPr="001D062B" w:rsidRDefault="003825DC" w:rsidP="00C41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00" w:type="dxa"/>
          </w:tcPr>
          <w:p w:rsidR="003825DC" w:rsidRPr="001D062B" w:rsidRDefault="003825DC" w:rsidP="00C41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6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073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4B35A5">
        <w:tc>
          <w:tcPr>
            <w:tcW w:w="15070" w:type="dxa"/>
            <w:gridSpan w:val="14"/>
          </w:tcPr>
          <w:p w:rsidR="003825DC" w:rsidRPr="001D062B" w:rsidRDefault="003825DC" w:rsidP="00A7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Задача 1 «Сокращение масштабов незаконного распространения и немедицинского потребления наркотиков и их последствий для здоровья личности и общества в целом»</w:t>
            </w:r>
          </w:p>
        </w:tc>
      </w:tr>
      <w:tr w:rsidR="003825DC" w:rsidRPr="001D062B" w:rsidTr="00A7551B">
        <w:tc>
          <w:tcPr>
            <w:tcW w:w="660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Основное       мероприятие 2.1.     «Мероприятия      по раннему            выявлению потребителей наркотиков»</w:t>
            </w:r>
          </w:p>
        </w:tc>
        <w:tc>
          <w:tcPr>
            <w:tcW w:w="900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900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460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ОГБУЗ «Волоконовская ЦРБ» (по согласованию) и управление социальной защиты населе-ния админист-рации района</w:t>
            </w:r>
          </w:p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Показатель   2.1.1 Распространенность</w:t>
            </w:r>
          </w:p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немедицинского потребления  нар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котиков с учетом латентности, (случаев   на 100 тыс.населения)</w:t>
            </w:r>
          </w:p>
        </w:tc>
        <w:tc>
          <w:tcPr>
            <w:tcW w:w="990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362,9</w:t>
            </w:r>
          </w:p>
        </w:tc>
        <w:tc>
          <w:tcPr>
            <w:tcW w:w="990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359,3</w:t>
            </w:r>
          </w:p>
        </w:tc>
        <w:tc>
          <w:tcPr>
            <w:tcW w:w="880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355,6</w:t>
            </w:r>
          </w:p>
        </w:tc>
        <w:tc>
          <w:tcPr>
            <w:tcW w:w="880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352,0</w:t>
            </w:r>
          </w:p>
        </w:tc>
        <w:tc>
          <w:tcPr>
            <w:tcW w:w="880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348,5</w:t>
            </w:r>
          </w:p>
        </w:tc>
        <w:tc>
          <w:tcPr>
            <w:tcW w:w="880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345,0</w:t>
            </w:r>
          </w:p>
        </w:tc>
      </w:tr>
      <w:tr w:rsidR="003825DC" w:rsidRPr="001D062B" w:rsidTr="00A7551B">
        <w:tc>
          <w:tcPr>
            <w:tcW w:w="660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Показатель 2.1.2 Число     лиц,     у которых   первые в   жизни   устано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влен          диагноз «употреб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ление наркотических средств   с вредными последствиями» (случаев   на   100 тыс. населения)</w:t>
            </w:r>
          </w:p>
        </w:tc>
        <w:tc>
          <w:tcPr>
            <w:tcW w:w="990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990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40,8</w:t>
            </w:r>
          </w:p>
        </w:tc>
        <w:tc>
          <w:tcPr>
            <w:tcW w:w="880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880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880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880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35,4</w:t>
            </w:r>
          </w:p>
        </w:tc>
      </w:tr>
      <w:tr w:rsidR="003825DC" w:rsidRPr="001D062B" w:rsidTr="00A7551B">
        <w:tc>
          <w:tcPr>
            <w:tcW w:w="660" w:type="dxa"/>
          </w:tcPr>
          <w:p w:rsidR="003825DC" w:rsidRPr="001D062B" w:rsidRDefault="003825DC" w:rsidP="0026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7" w:type="dxa"/>
            <w:gridSpan w:val="2"/>
          </w:tcPr>
          <w:p w:rsidR="003825DC" w:rsidRPr="001D062B" w:rsidRDefault="003825DC" w:rsidP="0026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Подпрограмма 3 Снижение рисков и смягчение послед-ствий чрезвычай-ных ситуаций при-родного и техно-генного характера, пожарная безопасность и защита населения</w:t>
            </w:r>
          </w:p>
        </w:tc>
        <w:tc>
          <w:tcPr>
            <w:tcW w:w="900" w:type="dxa"/>
          </w:tcPr>
          <w:p w:rsidR="003825DC" w:rsidRPr="001D062B" w:rsidRDefault="003825DC" w:rsidP="0026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825DC" w:rsidRPr="001D062B" w:rsidRDefault="003825DC" w:rsidP="0026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825DC" w:rsidRPr="001D062B" w:rsidRDefault="003825DC" w:rsidP="0026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825DC" w:rsidRPr="001D062B" w:rsidRDefault="003825DC" w:rsidP="0026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10034</w:t>
            </w:r>
          </w:p>
        </w:tc>
        <w:tc>
          <w:tcPr>
            <w:tcW w:w="2073" w:type="dxa"/>
          </w:tcPr>
          <w:p w:rsidR="003825DC" w:rsidRPr="001D062B" w:rsidRDefault="003825DC" w:rsidP="0026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Количество погибших людей при пожарах, человек</w:t>
            </w:r>
          </w:p>
        </w:tc>
        <w:tc>
          <w:tcPr>
            <w:tcW w:w="990" w:type="dxa"/>
          </w:tcPr>
          <w:p w:rsidR="003825DC" w:rsidRPr="001D062B" w:rsidRDefault="003825DC" w:rsidP="0026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3825DC" w:rsidRPr="001D062B" w:rsidRDefault="003825DC" w:rsidP="0026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3825DC" w:rsidRPr="001D062B" w:rsidRDefault="003825DC" w:rsidP="0026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3825DC" w:rsidRPr="001D062B" w:rsidRDefault="003825DC" w:rsidP="0026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3825DC" w:rsidRPr="001D062B" w:rsidRDefault="003825DC" w:rsidP="0026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3825DC" w:rsidRPr="001D062B" w:rsidRDefault="003825DC" w:rsidP="0026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5DC" w:rsidRPr="001D062B" w:rsidTr="00D05947">
        <w:tc>
          <w:tcPr>
            <w:tcW w:w="15070" w:type="dxa"/>
            <w:gridSpan w:val="14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Задача 1 «Создание условий для снижения уровня возникновения чрезвычайных ситуаций природного и техногенного характера, защиты населения от их последствий, обеспечение необходимых условий для безопасной жизнедеятельности и устойчивого социал</w:t>
            </w:r>
            <w:r>
              <w:rPr>
                <w:rFonts w:ascii="Times New Roman" w:hAnsi="Times New Roman"/>
                <w:sz w:val="24"/>
                <w:szCs w:val="24"/>
              </w:rPr>
              <w:t>ьно-экономического развития рай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она, повышение уровня безопасности.»</w:t>
            </w:r>
          </w:p>
        </w:tc>
      </w:tr>
      <w:tr w:rsidR="003825DC" w:rsidRPr="001D062B" w:rsidTr="00A7551B">
        <w:tc>
          <w:tcPr>
            <w:tcW w:w="660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</w:tcPr>
          <w:p w:rsidR="003825DC" w:rsidRPr="001D062B" w:rsidRDefault="003825DC" w:rsidP="0024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Основное мероприятие 3.1 «Реализация мероприятий по созданию, развёртыванию, поддержанию в готовности системы «112»</w:t>
            </w:r>
          </w:p>
        </w:tc>
        <w:tc>
          <w:tcPr>
            <w:tcW w:w="900" w:type="dxa"/>
          </w:tcPr>
          <w:p w:rsidR="003825DC" w:rsidRPr="001D062B" w:rsidRDefault="003825DC" w:rsidP="0024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825DC" w:rsidRPr="001D062B" w:rsidRDefault="003825DC" w:rsidP="0024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825DC" w:rsidRPr="001D062B" w:rsidRDefault="003825DC" w:rsidP="0024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825DC" w:rsidRPr="001D062B" w:rsidRDefault="003825DC" w:rsidP="0024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3825DC" w:rsidRPr="001D062B" w:rsidRDefault="003825DC" w:rsidP="0024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Показатель 3.1.1. Готовность к обеспечению всеми видами связи подразделений государственной противопожарной и спасательной службы, добровольных противопожарных формирований Волоконовского района. Увеличение охвата населения средствами оповещения, процент</w:t>
            </w:r>
          </w:p>
        </w:tc>
        <w:tc>
          <w:tcPr>
            <w:tcW w:w="990" w:type="dxa"/>
          </w:tcPr>
          <w:p w:rsidR="003825DC" w:rsidRPr="001D062B" w:rsidRDefault="003825DC" w:rsidP="0024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0" w:type="dxa"/>
          </w:tcPr>
          <w:p w:rsidR="003825DC" w:rsidRPr="001D062B" w:rsidRDefault="003825DC" w:rsidP="0024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80" w:type="dxa"/>
          </w:tcPr>
          <w:p w:rsidR="003825DC" w:rsidRPr="001D062B" w:rsidRDefault="003825DC" w:rsidP="0024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80" w:type="dxa"/>
          </w:tcPr>
          <w:p w:rsidR="003825DC" w:rsidRPr="001D062B" w:rsidRDefault="003825DC" w:rsidP="0024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80" w:type="dxa"/>
          </w:tcPr>
          <w:p w:rsidR="003825DC" w:rsidRPr="001D062B" w:rsidRDefault="003825DC" w:rsidP="0024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</w:tcPr>
          <w:p w:rsidR="003825DC" w:rsidRPr="001D062B" w:rsidRDefault="003825DC" w:rsidP="0024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825DC" w:rsidRPr="001D062B" w:rsidTr="00A7551B">
        <w:tc>
          <w:tcPr>
            <w:tcW w:w="660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3825DC" w:rsidRPr="001D062B" w:rsidRDefault="003825DC" w:rsidP="005A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Показатель 3.1.2. Готовность к обеспечению видами связи главу района, руководящего состава Волоконовского района и районной комиссии по предупреждению и ликвидации чрезвычайных ситуаций и обеспечению пожарной безопасности с места чрезвычайной ситуации и на военное время, процент</w:t>
            </w:r>
          </w:p>
        </w:tc>
        <w:tc>
          <w:tcPr>
            <w:tcW w:w="990" w:type="dxa"/>
          </w:tcPr>
          <w:p w:rsidR="003825DC" w:rsidRPr="001D062B" w:rsidRDefault="003825DC" w:rsidP="005A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0" w:type="dxa"/>
          </w:tcPr>
          <w:p w:rsidR="003825DC" w:rsidRPr="001D062B" w:rsidRDefault="003825DC" w:rsidP="005A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80" w:type="dxa"/>
          </w:tcPr>
          <w:p w:rsidR="003825DC" w:rsidRPr="001D062B" w:rsidRDefault="003825DC" w:rsidP="005A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80" w:type="dxa"/>
          </w:tcPr>
          <w:p w:rsidR="003825DC" w:rsidRPr="001D062B" w:rsidRDefault="003825DC" w:rsidP="005A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80" w:type="dxa"/>
          </w:tcPr>
          <w:p w:rsidR="003825DC" w:rsidRPr="001D062B" w:rsidRDefault="003825DC" w:rsidP="005A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80" w:type="dxa"/>
          </w:tcPr>
          <w:p w:rsidR="003825DC" w:rsidRPr="001D062B" w:rsidRDefault="003825DC" w:rsidP="005A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825DC" w:rsidRPr="001D062B" w:rsidTr="00A7551B">
        <w:tc>
          <w:tcPr>
            <w:tcW w:w="660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3825DC" w:rsidRDefault="003825DC" w:rsidP="00204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Показатель 3.1.3. Готовность к обеспечению всеми видами связи подразде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лений госу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дарственной противопо-жарной и спасательной службы, доб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ровольных противопожар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ных формиро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 xml:space="preserve">ваний </w:t>
            </w:r>
            <w:r>
              <w:rPr>
                <w:rFonts w:ascii="Times New Roman" w:hAnsi="Times New Roman"/>
                <w:sz w:val="24"/>
                <w:szCs w:val="24"/>
              </w:rPr>
              <w:t>Волоко-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новского района. Увеличение охвата населения средствами оповещения, процент</w:t>
            </w:r>
          </w:p>
          <w:p w:rsidR="003825DC" w:rsidRPr="001D062B" w:rsidRDefault="003825DC" w:rsidP="00204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825DC" w:rsidRPr="001D062B" w:rsidRDefault="003825DC" w:rsidP="00204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0" w:type="dxa"/>
          </w:tcPr>
          <w:p w:rsidR="003825DC" w:rsidRPr="001D062B" w:rsidRDefault="003825DC" w:rsidP="00204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80" w:type="dxa"/>
          </w:tcPr>
          <w:p w:rsidR="003825DC" w:rsidRPr="001D062B" w:rsidRDefault="003825DC" w:rsidP="00204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80" w:type="dxa"/>
          </w:tcPr>
          <w:p w:rsidR="003825DC" w:rsidRPr="001D062B" w:rsidRDefault="003825DC" w:rsidP="00204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80" w:type="dxa"/>
          </w:tcPr>
          <w:p w:rsidR="003825DC" w:rsidRPr="001D062B" w:rsidRDefault="003825DC" w:rsidP="00204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</w:tcPr>
          <w:p w:rsidR="003825DC" w:rsidRPr="001D062B" w:rsidRDefault="003825DC" w:rsidP="00204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825DC" w:rsidRPr="001D062B" w:rsidTr="00A7551B">
        <w:tc>
          <w:tcPr>
            <w:tcW w:w="660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</w:tcPr>
          <w:p w:rsidR="003825DC" w:rsidRPr="001D062B" w:rsidRDefault="003825DC" w:rsidP="0070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Основное мероприятие 3.2</w:t>
            </w:r>
          </w:p>
          <w:p w:rsidR="003825DC" w:rsidRPr="001D062B" w:rsidRDefault="003825DC" w:rsidP="0070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«Подготовка населения и организаций к действиям в чрезвычайных ситуациях в мирное и военное время»</w:t>
            </w:r>
          </w:p>
        </w:tc>
        <w:tc>
          <w:tcPr>
            <w:tcW w:w="900" w:type="dxa"/>
          </w:tcPr>
          <w:p w:rsidR="003825DC" w:rsidRPr="001D062B" w:rsidRDefault="003825DC" w:rsidP="0070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825DC" w:rsidRPr="001D062B" w:rsidRDefault="003825DC" w:rsidP="0070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825DC" w:rsidRPr="001D062B" w:rsidRDefault="003825DC" w:rsidP="0070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825DC" w:rsidRPr="001D062B" w:rsidRDefault="003825DC" w:rsidP="0070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3825DC" w:rsidRPr="001D062B" w:rsidRDefault="003825DC" w:rsidP="0070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Показатель 3.2.1</w:t>
            </w:r>
          </w:p>
          <w:p w:rsidR="003825DC" w:rsidRPr="001D062B" w:rsidRDefault="003825DC" w:rsidP="0070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Отсутствие неудовлетвори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тельной работы по ликвидации ЧС</w:t>
            </w:r>
          </w:p>
        </w:tc>
        <w:tc>
          <w:tcPr>
            <w:tcW w:w="990" w:type="dxa"/>
          </w:tcPr>
          <w:p w:rsidR="003825DC" w:rsidRPr="001D062B" w:rsidRDefault="003825DC" w:rsidP="0070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3825DC" w:rsidRPr="001D062B" w:rsidRDefault="003825DC" w:rsidP="0070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3825DC" w:rsidRPr="001D062B" w:rsidRDefault="003825DC" w:rsidP="0070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3825DC" w:rsidRPr="001D062B" w:rsidRDefault="003825DC" w:rsidP="0070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3825DC" w:rsidRPr="001D062B" w:rsidRDefault="003825DC" w:rsidP="0070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3825DC" w:rsidRPr="001D062B" w:rsidRDefault="003825DC" w:rsidP="0070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5DC" w:rsidRPr="001D062B" w:rsidTr="00A7551B">
        <w:tc>
          <w:tcPr>
            <w:tcW w:w="660" w:type="dxa"/>
          </w:tcPr>
          <w:p w:rsidR="003825DC" w:rsidRPr="001D062B" w:rsidRDefault="003825DC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17" w:type="dxa"/>
            <w:gridSpan w:val="2"/>
          </w:tcPr>
          <w:p w:rsidR="003825DC" w:rsidRPr="001D062B" w:rsidRDefault="003825DC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Подпрограмма 4</w:t>
            </w:r>
          </w:p>
          <w:p w:rsidR="003825DC" w:rsidRPr="001D062B" w:rsidRDefault="003825DC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«Профилактика безнадзорности и правонарушений несовершеннолет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них в Волоконовском районе»</w:t>
            </w:r>
          </w:p>
        </w:tc>
        <w:tc>
          <w:tcPr>
            <w:tcW w:w="900" w:type="dxa"/>
          </w:tcPr>
          <w:p w:rsidR="003825DC" w:rsidRPr="001D062B" w:rsidRDefault="003825DC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900" w:type="dxa"/>
          </w:tcPr>
          <w:p w:rsidR="003825DC" w:rsidRPr="001D062B" w:rsidRDefault="003825DC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460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73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1A39AB">
        <w:tc>
          <w:tcPr>
            <w:tcW w:w="15070" w:type="dxa"/>
            <w:gridSpan w:val="14"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Задача 1 «Повышение эффективности профилактики безнадзорности и правонарушений несовершеннолетних»</w:t>
            </w:r>
          </w:p>
        </w:tc>
      </w:tr>
      <w:tr w:rsidR="003825DC" w:rsidRPr="001D062B" w:rsidTr="00A7551B">
        <w:tc>
          <w:tcPr>
            <w:tcW w:w="660" w:type="dxa"/>
            <w:vMerge w:val="restart"/>
          </w:tcPr>
          <w:p w:rsidR="003825DC" w:rsidRPr="001D062B" w:rsidRDefault="003825DC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 w:val="restart"/>
          </w:tcPr>
          <w:p w:rsidR="003825DC" w:rsidRPr="001D062B" w:rsidRDefault="003825DC" w:rsidP="00A7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Основное мероприятие 4.1</w:t>
            </w:r>
          </w:p>
          <w:p w:rsidR="003825DC" w:rsidRPr="001D062B" w:rsidRDefault="003825DC" w:rsidP="00A7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«Создание условий для занятости и трудоустройства несовершеннолет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них,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в том числе, находящихся в трудной жизненной ситуации»</w:t>
            </w:r>
          </w:p>
        </w:tc>
        <w:tc>
          <w:tcPr>
            <w:tcW w:w="900" w:type="dxa"/>
            <w:vMerge w:val="restart"/>
          </w:tcPr>
          <w:p w:rsidR="003825DC" w:rsidRPr="001D062B" w:rsidRDefault="003825DC" w:rsidP="00A7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900" w:type="dxa"/>
            <w:vMerge w:val="restart"/>
          </w:tcPr>
          <w:p w:rsidR="003825DC" w:rsidRPr="001D062B" w:rsidRDefault="003825DC" w:rsidP="00A7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460" w:type="dxa"/>
            <w:vMerge w:val="restart"/>
          </w:tcPr>
          <w:p w:rsidR="003825DC" w:rsidRPr="001D062B" w:rsidRDefault="003825DC" w:rsidP="00A7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Террито</w:t>
            </w:r>
            <w:r>
              <w:rPr>
                <w:rFonts w:ascii="Times New Roman" w:hAnsi="Times New Roman"/>
                <w:sz w:val="24"/>
                <w:szCs w:val="24"/>
              </w:rPr>
              <w:t>-риаль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ная комиссия по делам несовершеннолетних и защите их прав при администрации района</w:t>
            </w:r>
          </w:p>
        </w:tc>
        <w:tc>
          <w:tcPr>
            <w:tcW w:w="1260" w:type="dxa"/>
            <w:vMerge w:val="restart"/>
          </w:tcPr>
          <w:p w:rsidR="003825DC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3825DC" w:rsidRPr="001D062B" w:rsidRDefault="003825DC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Показатель 4.1.1</w:t>
            </w:r>
          </w:p>
          <w:p w:rsidR="003825DC" w:rsidRPr="001D062B" w:rsidRDefault="003825DC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подрост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ков, снятых с профи-лактического учета по положительным основаниям, процент</w:t>
            </w:r>
          </w:p>
        </w:tc>
        <w:tc>
          <w:tcPr>
            <w:tcW w:w="990" w:type="dxa"/>
          </w:tcPr>
          <w:p w:rsidR="003825DC" w:rsidRPr="001D062B" w:rsidRDefault="003825DC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990" w:type="dxa"/>
          </w:tcPr>
          <w:p w:rsidR="003825DC" w:rsidRPr="001D062B" w:rsidRDefault="003825DC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80" w:type="dxa"/>
          </w:tcPr>
          <w:p w:rsidR="003825DC" w:rsidRPr="001D062B" w:rsidRDefault="003825DC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80" w:type="dxa"/>
          </w:tcPr>
          <w:p w:rsidR="003825DC" w:rsidRPr="001D062B" w:rsidRDefault="003825DC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  <w:tc>
          <w:tcPr>
            <w:tcW w:w="880" w:type="dxa"/>
          </w:tcPr>
          <w:p w:rsidR="003825DC" w:rsidRPr="001D062B" w:rsidRDefault="003825DC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80" w:type="dxa"/>
          </w:tcPr>
          <w:p w:rsidR="003825DC" w:rsidRPr="001D062B" w:rsidRDefault="003825DC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</w:tr>
      <w:tr w:rsidR="003825DC" w:rsidRPr="001D062B" w:rsidTr="00A7551B">
        <w:tc>
          <w:tcPr>
            <w:tcW w:w="660" w:type="dxa"/>
            <w:vMerge/>
          </w:tcPr>
          <w:p w:rsidR="003825DC" w:rsidRPr="001D062B" w:rsidRDefault="003825DC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</w:tcPr>
          <w:p w:rsidR="003825DC" w:rsidRPr="001D062B" w:rsidRDefault="003825DC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825DC" w:rsidRPr="001D062B" w:rsidRDefault="003825DC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825DC" w:rsidRPr="001D062B" w:rsidRDefault="003825DC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3825DC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3825DC" w:rsidRPr="001D062B" w:rsidRDefault="003825DC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Показатель 4.1.2</w:t>
            </w:r>
          </w:p>
          <w:p w:rsidR="003825DC" w:rsidRPr="001D062B" w:rsidRDefault="003825DC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преступ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лений, совершенных несовершенно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летними или при их участии, единиц</w:t>
            </w:r>
          </w:p>
        </w:tc>
        <w:tc>
          <w:tcPr>
            <w:tcW w:w="990" w:type="dxa"/>
          </w:tcPr>
          <w:p w:rsidR="003825DC" w:rsidRPr="001D062B" w:rsidRDefault="003825DC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3825DC" w:rsidRPr="001D062B" w:rsidRDefault="003825DC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:rsidR="003825DC" w:rsidRPr="001D062B" w:rsidRDefault="003825DC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3825DC" w:rsidRPr="001D062B" w:rsidRDefault="003825DC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3825DC" w:rsidRPr="001D062B" w:rsidRDefault="003825DC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3825DC" w:rsidRPr="001D062B" w:rsidRDefault="003825DC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25DC" w:rsidRPr="001D062B" w:rsidTr="00A7551B">
        <w:tc>
          <w:tcPr>
            <w:tcW w:w="660" w:type="dxa"/>
            <w:vMerge/>
          </w:tcPr>
          <w:p w:rsidR="003825DC" w:rsidRPr="001D062B" w:rsidRDefault="003825DC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</w:tcPr>
          <w:p w:rsidR="003825DC" w:rsidRPr="001D062B" w:rsidRDefault="003825DC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825DC" w:rsidRPr="001D062B" w:rsidRDefault="003825DC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825DC" w:rsidRPr="001D062B" w:rsidRDefault="003825DC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3825DC" w:rsidRPr="001D062B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3825DC" w:rsidRDefault="003825DC" w:rsidP="00A5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3825DC" w:rsidRPr="001D062B" w:rsidRDefault="003825DC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Показатель 4.1.3</w:t>
            </w:r>
          </w:p>
          <w:p w:rsidR="003825DC" w:rsidRPr="001D062B" w:rsidRDefault="003825DC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Количество несовершенно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летних, совершивших преступления повторно, человек</w:t>
            </w:r>
          </w:p>
        </w:tc>
        <w:tc>
          <w:tcPr>
            <w:tcW w:w="990" w:type="dxa"/>
          </w:tcPr>
          <w:p w:rsidR="003825DC" w:rsidRPr="001D062B" w:rsidRDefault="003825DC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3825DC" w:rsidRPr="001D062B" w:rsidRDefault="003825DC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3825DC" w:rsidRPr="001D062B" w:rsidRDefault="003825DC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3825DC" w:rsidRPr="001D062B" w:rsidRDefault="003825DC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3825DC" w:rsidRPr="001D062B" w:rsidRDefault="003825DC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3825DC" w:rsidRPr="001D062B" w:rsidRDefault="003825DC" w:rsidP="00B0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25DC" w:rsidRPr="001D062B" w:rsidTr="00A7551B">
        <w:tc>
          <w:tcPr>
            <w:tcW w:w="660" w:type="dxa"/>
          </w:tcPr>
          <w:p w:rsidR="003825DC" w:rsidRPr="001D062B" w:rsidRDefault="003825DC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</w:tcPr>
          <w:p w:rsidR="003825DC" w:rsidRPr="001D062B" w:rsidRDefault="003825DC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825DC" w:rsidRPr="001D062B" w:rsidRDefault="003825DC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825DC" w:rsidRPr="001D062B" w:rsidRDefault="003825DC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825DC" w:rsidRPr="001D062B" w:rsidRDefault="003825DC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ОКУ «Волоконовский  районный центр занятости населения» (по согласованию)</w:t>
            </w:r>
          </w:p>
        </w:tc>
        <w:tc>
          <w:tcPr>
            <w:tcW w:w="1260" w:type="dxa"/>
          </w:tcPr>
          <w:p w:rsidR="003825DC" w:rsidRPr="001D062B" w:rsidRDefault="003825DC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3825DC" w:rsidRPr="001D062B" w:rsidRDefault="003825DC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Показатель 4.1.4</w:t>
            </w:r>
          </w:p>
          <w:p w:rsidR="003825DC" w:rsidRDefault="003825DC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Доля несовершенно-летних, находящихся в конфликте с законом, включенных в систему социализации и  реабилитации несовершенно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летних (трудоустрой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ство, отдых, психологическая помощь), проценты</w:t>
            </w:r>
          </w:p>
          <w:p w:rsidR="003825DC" w:rsidRPr="001D062B" w:rsidRDefault="003825DC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825DC" w:rsidRPr="001D062B" w:rsidRDefault="003825DC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0" w:type="dxa"/>
          </w:tcPr>
          <w:p w:rsidR="003825DC" w:rsidRPr="001D062B" w:rsidRDefault="003825DC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80" w:type="dxa"/>
          </w:tcPr>
          <w:p w:rsidR="003825DC" w:rsidRPr="001D062B" w:rsidRDefault="003825DC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80" w:type="dxa"/>
          </w:tcPr>
          <w:p w:rsidR="003825DC" w:rsidRPr="001D062B" w:rsidRDefault="003825DC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80" w:type="dxa"/>
          </w:tcPr>
          <w:p w:rsidR="003825DC" w:rsidRPr="001D062B" w:rsidRDefault="003825DC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80" w:type="dxa"/>
          </w:tcPr>
          <w:p w:rsidR="003825DC" w:rsidRPr="001D062B" w:rsidRDefault="003825DC" w:rsidP="00F9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3825DC" w:rsidRPr="001D062B" w:rsidTr="00A7551B">
        <w:tc>
          <w:tcPr>
            <w:tcW w:w="660" w:type="dxa"/>
          </w:tcPr>
          <w:p w:rsidR="003825DC" w:rsidRPr="001D062B" w:rsidRDefault="003825DC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</w:tcPr>
          <w:p w:rsidR="003825DC" w:rsidRPr="001D062B" w:rsidRDefault="003825DC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825DC" w:rsidRPr="001D062B" w:rsidRDefault="003825DC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825DC" w:rsidRPr="001D062B" w:rsidRDefault="003825DC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825DC" w:rsidRPr="001D062B" w:rsidRDefault="003825DC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района</w:t>
            </w:r>
          </w:p>
        </w:tc>
        <w:tc>
          <w:tcPr>
            <w:tcW w:w="1260" w:type="dxa"/>
          </w:tcPr>
          <w:p w:rsidR="003825DC" w:rsidRPr="001D062B" w:rsidRDefault="003825DC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3825DC" w:rsidRPr="001D062B" w:rsidRDefault="003825DC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Показатель 4.1.5</w:t>
            </w:r>
          </w:p>
          <w:p w:rsidR="003825DC" w:rsidRPr="001D062B" w:rsidRDefault="003825DC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Доля несовершенно-летних, привлеченных к участию в мероприятиях, из числа состоящих на профилакти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>ческом учете в органах профилактики, процент</w:t>
            </w:r>
          </w:p>
        </w:tc>
        <w:tc>
          <w:tcPr>
            <w:tcW w:w="990" w:type="dxa"/>
          </w:tcPr>
          <w:p w:rsidR="003825DC" w:rsidRPr="001D062B" w:rsidRDefault="003825DC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3825DC" w:rsidRPr="001D062B" w:rsidRDefault="003825DC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80" w:type="dxa"/>
          </w:tcPr>
          <w:p w:rsidR="003825DC" w:rsidRPr="001D062B" w:rsidRDefault="003825DC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80" w:type="dxa"/>
          </w:tcPr>
          <w:p w:rsidR="003825DC" w:rsidRPr="001D062B" w:rsidRDefault="003825DC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80" w:type="dxa"/>
          </w:tcPr>
          <w:p w:rsidR="003825DC" w:rsidRPr="001D062B" w:rsidRDefault="003825DC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80" w:type="dxa"/>
          </w:tcPr>
          <w:p w:rsidR="003825DC" w:rsidRPr="001D062B" w:rsidRDefault="003825DC" w:rsidP="00F9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825DC" w:rsidRPr="001D062B" w:rsidTr="00A7551B">
        <w:tc>
          <w:tcPr>
            <w:tcW w:w="660" w:type="dxa"/>
          </w:tcPr>
          <w:p w:rsidR="003825DC" w:rsidRPr="001D062B" w:rsidRDefault="003825DC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</w:tcPr>
          <w:p w:rsidR="003825DC" w:rsidRPr="001D062B" w:rsidRDefault="003825DC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825DC" w:rsidRPr="001D062B" w:rsidRDefault="003825DC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825DC" w:rsidRPr="001D062B" w:rsidRDefault="003825DC" w:rsidP="00E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825DC" w:rsidRPr="001D062B" w:rsidRDefault="003825DC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Управление по делам молодежи и спорта администрации района</w:t>
            </w:r>
          </w:p>
        </w:tc>
        <w:tc>
          <w:tcPr>
            <w:tcW w:w="1260" w:type="dxa"/>
          </w:tcPr>
          <w:p w:rsidR="003825DC" w:rsidRPr="001D062B" w:rsidRDefault="003825DC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3825DC" w:rsidRPr="001D062B" w:rsidRDefault="003825DC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Показатель 4.1.6</w:t>
            </w:r>
          </w:p>
          <w:p w:rsidR="003825DC" w:rsidRPr="001D062B" w:rsidRDefault="003825DC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Охват несовершенно-летних, вовлеченных в мероприятия,</w:t>
            </w:r>
          </w:p>
          <w:p w:rsidR="003825DC" w:rsidRPr="001D062B" w:rsidRDefault="003825DC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90" w:type="dxa"/>
          </w:tcPr>
          <w:p w:rsidR="003825DC" w:rsidRPr="001D062B" w:rsidRDefault="003825DC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0" w:type="dxa"/>
          </w:tcPr>
          <w:p w:rsidR="003825DC" w:rsidRPr="001D062B" w:rsidRDefault="003825DC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80" w:type="dxa"/>
          </w:tcPr>
          <w:p w:rsidR="003825DC" w:rsidRPr="001D062B" w:rsidRDefault="003825DC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80" w:type="dxa"/>
          </w:tcPr>
          <w:p w:rsidR="003825DC" w:rsidRPr="001D062B" w:rsidRDefault="003825DC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80" w:type="dxa"/>
          </w:tcPr>
          <w:p w:rsidR="003825DC" w:rsidRPr="001D062B" w:rsidRDefault="003825DC" w:rsidP="00870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80" w:type="dxa"/>
          </w:tcPr>
          <w:p w:rsidR="003825DC" w:rsidRPr="001D062B" w:rsidRDefault="003825DC" w:rsidP="00F9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3825DC" w:rsidRPr="001D062B" w:rsidRDefault="003825DC" w:rsidP="00A75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25DC" w:rsidRPr="001D062B" w:rsidRDefault="003825DC" w:rsidP="00A75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25DC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Pr="001D062B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Pr="001D062B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Pr="001D062B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Pr="001D062B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Pr="001D062B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Default="003825DC" w:rsidP="00B963A9">
      <w:pPr>
        <w:framePr w:w="4277" w:h="1615" w:wrap="auto" w:vAnchor="page" w:hAnchor="page" w:x="11551" w:y="144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51B">
        <w:rPr>
          <w:rFonts w:ascii="Times New Roman" w:hAnsi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sz w:val="28"/>
          <w:szCs w:val="28"/>
        </w:rPr>
        <w:t>3</w:t>
      </w:r>
      <w:r w:rsidRPr="00A7551B">
        <w:rPr>
          <w:rFonts w:ascii="Times New Roman" w:hAnsi="Times New Roman"/>
          <w:b/>
          <w:sz w:val="28"/>
          <w:szCs w:val="28"/>
        </w:rPr>
        <w:t xml:space="preserve"> </w:t>
      </w:r>
    </w:p>
    <w:p w:rsidR="003825DC" w:rsidRDefault="003825DC" w:rsidP="00B963A9">
      <w:pPr>
        <w:framePr w:w="4277" w:h="1615" w:wrap="auto" w:vAnchor="page" w:hAnchor="page" w:x="11551" w:y="144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51B">
        <w:rPr>
          <w:rFonts w:ascii="Times New Roman" w:hAnsi="Times New Roman"/>
          <w:b/>
          <w:sz w:val="28"/>
          <w:szCs w:val="28"/>
        </w:rPr>
        <w:t xml:space="preserve">к муниципальной программе Волоконовского района «Обеспечение безопасности жизнедеятельности населения Волоконовского района </w:t>
      </w:r>
    </w:p>
    <w:p w:rsidR="003825DC" w:rsidRPr="00A7551B" w:rsidRDefault="003825DC" w:rsidP="00B963A9">
      <w:pPr>
        <w:framePr w:w="4277" w:h="1615" w:wrap="auto" w:vAnchor="page" w:hAnchor="page" w:x="11551" w:y="144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51B">
        <w:rPr>
          <w:rFonts w:ascii="Times New Roman" w:hAnsi="Times New Roman"/>
          <w:b/>
          <w:sz w:val="28"/>
          <w:szCs w:val="28"/>
        </w:rPr>
        <w:t>на 2015-2020 годы»</w:t>
      </w:r>
    </w:p>
    <w:p w:rsidR="003825DC" w:rsidRPr="001D062B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Pr="001D062B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Pr="001D062B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Pr="001D062B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Pr="001D062B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Pr="001D062B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Pr="001D062B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Pr="001D062B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Pr="00835CAA" w:rsidRDefault="003825DC" w:rsidP="00835CA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hAnsi="Times New Roman"/>
          <w:b/>
          <w:sz w:val="28"/>
          <w:szCs w:val="28"/>
        </w:rPr>
      </w:pPr>
      <w:r w:rsidRPr="00835CAA">
        <w:rPr>
          <w:rFonts w:ascii="Times New Roman" w:hAnsi="Times New Roman"/>
          <w:b/>
          <w:sz w:val="28"/>
          <w:szCs w:val="28"/>
        </w:rPr>
        <w:t>Ресурсное обеспечение и прогнозная (справочная) оценка расходов на реализацию основных мероприятий</w:t>
      </w:r>
    </w:p>
    <w:p w:rsidR="003825DC" w:rsidRPr="001D062B" w:rsidRDefault="003825DC" w:rsidP="00835CA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835CAA">
        <w:rPr>
          <w:rFonts w:ascii="Times New Roman" w:hAnsi="Times New Roman"/>
          <w:b/>
          <w:sz w:val="28"/>
          <w:szCs w:val="28"/>
        </w:rPr>
        <w:t>муниципальной программы Волоконовского района «Обеспечение безопасности жизнедеятельности населения Волоконовского района на 2015-2020 годы» из различных источников финансирования</w:t>
      </w:r>
    </w:p>
    <w:p w:rsidR="003825DC" w:rsidRPr="001D062B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Pr="001D062B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tbl>
      <w:tblPr>
        <w:tblW w:w="14340" w:type="dxa"/>
        <w:tblInd w:w="8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40"/>
        <w:gridCol w:w="2880"/>
        <w:gridCol w:w="2490"/>
        <w:gridCol w:w="865"/>
        <w:gridCol w:w="888"/>
        <w:gridCol w:w="1080"/>
        <w:gridCol w:w="917"/>
        <w:gridCol w:w="1080"/>
        <w:gridCol w:w="1110"/>
        <w:gridCol w:w="990"/>
      </w:tblGrid>
      <w:tr w:rsidR="003825DC" w:rsidRPr="001D062B" w:rsidTr="00B963A9">
        <w:trPr>
          <w:trHeight w:hRule="exact" w:val="298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муниципальной программы,</w:t>
            </w: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подпрограммы, основного</w:t>
            </w: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1151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DC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DC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DC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DC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DC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25DC" w:rsidRPr="00B963A9" w:rsidRDefault="003825DC" w:rsidP="00835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tbl>
      <w:tblPr>
        <w:tblW w:w="14340" w:type="dxa"/>
        <w:tblInd w:w="8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40"/>
        <w:gridCol w:w="2880"/>
        <w:gridCol w:w="2490"/>
        <w:gridCol w:w="865"/>
        <w:gridCol w:w="888"/>
        <w:gridCol w:w="1080"/>
        <w:gridCol w:w="10"/>
        <w:gridCol w:w="907"/>
        <w:gridCol w:w="1080"/>
        <w:gridCol w:w="1110"/>
        <w:gridCol w:w="990"/>
      </w:tblGrid>
      <w:tr w:rsidR="003825DC" w:rsidRPr="001D062B" w:rsidTr="00B963A9">
        <w:trPr>
          <w:trHeight w:hRule="exact" w:val="288"/>
          <w:tblHeader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323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Муниципальная про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грамма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«Обеспечение безопасности жизнедеятельности населения Волоконовского района на 2015-2020 годы»</w:t>
            </w: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1439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2228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2227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2257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2257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336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288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84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бюджет Волоконовского района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1439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2228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2227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2257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2257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562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283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«Укрепление общественного порядка»</w:t>
            </w: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302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424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863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бюджет Волоконовского района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397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288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Основное       мероприятие 1.1.1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« Обеспечение право-порядка в общественных местах »</w:t>
            </w: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283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288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84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бюджет Волоконовского района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276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288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Подпро-</w:t>
            </w: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грамма 2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«Профилактика</w:t>
            </w:r>
          </w:p>
          <w:p w:rsidR="003825DC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неме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дицинского    потребления наркотических  средств   и психотропных веществ»</w:t>
            </w:r>
          </w:p>
          <w:p w:rsidR="003825DC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288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283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84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бюджет Волоконовского района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283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348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«Мероприятия      по</w:t>
            </w: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раннему            выявлению потребителей наркотиков»</w:t>
            </w: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288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288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85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бюджет Волоконовского района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551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293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Подпро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грамма 3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«Снижение  рисков  и  смягчение последствий           чрезвычайных ситуаций         природного и техногенного                характера, пожарная безопасность и защита населения»</w:t>
            </w: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1378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1748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1727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1727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1727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1727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36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35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903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бюджет Волоконовского района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1378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1722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1727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1727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1727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1727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382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336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Основное мероприятие 3.1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 xml:space="preserve">«Реализация мероприятий по созданию, развертыванию, </w:t>
            </w: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поддер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жанию в готовности системы «112»</w:t>
            </w: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1378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1701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1701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1701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346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324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933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бюджет Волоконовского района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1378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1701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1701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1701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329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352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Основное мероприятие 3.2</w:t>
            </w: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«Подготовка населения и организаций к действиям в чрезвычайных ситуациях в мирное и военное время»</w:t>
            </w: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39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329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901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бюджет Волоконовского района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319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293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прог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рамма 4</w:t>
            </w: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«Профилактика              без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надзорности      и      право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нарушений            несовер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шеннолетних»</w:t>
            </w: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576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576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978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бюджет Волоконовского района</w:t>
            </w: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358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364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Основное мероприятие 4.1</w:t>
            </w: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«Создание условий для занятости и трудоустройства несовершеннолетних, в том числе, находящихся в трудной жизненной ситуации»</w:t>
            </w: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576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327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868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бюджет Волоконовского района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B963A9">
        <w:trPr>
          <w:trHeight w:hRule="exact" w:val="33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83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25DC" w:rsidRPr="001D062B" w:rsidRDefault="003825DC" w:rsidP="00835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25DC" w:rsidRPr="001D062B" w:rsidRDefault="003825DC" w:rsidP="00835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25DC" w:rsidRPr="001D062B" w:rsidRDefault="003825DC" w:rsidP="00835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25DC" w:rsidRPr="001D062B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Pr="001D062B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Pr="001D062B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Pr="001D062B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Pr="001D062B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Pr="001D062B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Pr="001D062B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Pr="001D062B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Pr="001D062B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Pr="001D062B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Pr="001D062B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Pr="001D062B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Pr="001D062B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Pr="001D062B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Pr="001D062B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Pr="001D062B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Pr="001D062B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Pr="001D062B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Pr="001D062B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Pr="001D062B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Pr="001D062B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Default="003825DC" w:rsidP="008227F1">
      <w:pPr>
        <w:framePr w:w="4277" w:h="1615" w:wrap="auto" w:vAnchor="page" w:hAnchor="page" w:x="11551" w:y="9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51B">
        <w:rPr>
          <w:rFonts w:ascii="Times New Roman" w:hAnsi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sz w:val="28"/>
          <w:szCs w:val="28"/>
        </w:rPr>
        <w:t>4</w:t>
      </w:r>
      <w:r w:rsidRPr="00A7551B">
        <w:rPr>
          <w:rFonts w:ascii="Times New Roman" w:hAnsi="Times New Roman"/>
          <w:b/>
          <w:sz w:val="28"/>
          <w:szCs w:val="28"/>
        </w:rPr>
        <w:t xml:space="preserve"> </w:t>
      </w:r>
    </w:p>
    <w:p w:rsidR="003825DC" w:rsidRDefault="003825DC" w:rsidP="008227F1">
      <w:pPr>
        <w:framePr w:w="4277" w:h="1615" w:wrap="auto" w:vAnchor="page" w:hAnchor="page" w:x="11551" w:y="9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51B">
        <w:rPr>
          <w:rFonts w:ascii="Times New Roman" w:hAnsi="Times New Roman"/>
          <w:b/>
          <w:sz w:val="28"/>
          <w:szCs w:val="28"/>
        </w:rPr>
        <w:t xml:space="preserve">к муниципальной программе Волоконовского района «Обеспечение безопасности жизнедеятельности населения Волоконовского района </w:t>
      </w:r>
    </w:p>
    <w:p w:rsidR="003825DC" w:rsidRPr="00A7551B" w:rsidRDefault="003825DC" w:rsidP="008227F1">
      <w:pPr>
        <w:framePr w:w="4277" w:h="1615" w:wrap="auto" w:vAnchor="page" w:hAnchor="page" w:x="11551" w:y="9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51B">
        <w:rPr>
          <w:rFonts w:ascii="Times New Roman" w:hAnsi="Times New Roman"/>
          <w:b/>
          <w:sz w:val="28"/>
          <w:szCs w:val="28"/>
        </w:rPr>
        <w:t>на 2015-2020 годы»</w:t>
      </w:r>
    </w:p>
    <w:p w:rsidR="003825DC" w:rsidRPr="001D062B" w:rsidRDefault="003825DC" w:rsidP="008227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25DC" w:rsidRPr="001D062B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25DC" w:rsidRPr="00B963A9" w:rsidRDefault="003825DC" w:rsidP="00B96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3A9"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 Волоконовского района</w:t>
      </w:r>
    </w:p>
    <w:p w:rsidR="003825DC" w:rsidRPr="00B963A9" w:rsidRDefault="003825DC" w:rsidP="00B96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3A9">
        <w:rPr>
          <w:rFonts w:ascii="Times New Roman" w:hAnsi="Times New Roman"/>
          <w:b/>
          <w:sz w:val="28"/>
          <w:szCs w:val="28"/>
        </w:rPr>
        <w:t>«Обеспечение безопасности жизнедеятельности населения Волоконовского района на 2015-2020 годы»</w:t>
      </w:r>
    </w:p>
    <w:p w:rsidR="003825DC" w:rsidRPr="001D062B" w:rsidRDefault="003825DC" w:rsidP="00B96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63A9">
        <w:rPr>
          <w:rFonts w:ascii="Times New Roman" w:hAnsi="Times New Roman"/>
          <w:b/>
          <w:sz w:val="28"/>
          <w:szCs w:val="28"/>
        </w:rPr>
        <w:t>за счет средств бюджета Волоконовского района</w:t>
      </w:r>
    </w:p>
    <w:p w:rsidR="003825DC" w:rsidRPr="001D062B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tbl>
      <w:tblPr>
        <w:tblW w:w="14820" w:type="dxa"/>
        <w:tblInd w:w="4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00"/>
        <w:gridCol w:w="2400"/>
        <w:gridCol w:w="1560"/>
        <w:gridCol w:w="840"/>
        <w:gridCol w:w="1010"/>
        <w:gridCol w:w="1210"/>
        <w:gridCol w:w="770"/>
        <w:gridCol w:w="880"/>
        <w:gridCol w:w="990"/>
        <w:gridCol w:w="880"/>
        <w:gridCol w:w="880"/>
        <w:gridCol w:w="770"/>
        <w:gridCol w:w="770"/>
        <w:gridCol w:w="660"/>
      </w:tblGrid>
      <w:tr w:rsidR="003825DC" w:rsidRPr="001D062B" w:rsidTr="00B963A9">
        <w:trPr>
          <w:trHeight w:hRule="exact" w:val="658"/>
        </w:trPr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муниципальной программы,</w:t>
            </w:r>
          </w:p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подпрограммы, основного</w:t>
            </w:r>
          </w:p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Ответст-венный</w:t>
            </w:r>
          </w:p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исполнитель,</w:t>
            </w:r>
          </w:p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соиспол-нители,</w:t>
            </w:r>
          </w:p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Расходы (тыс. рублей), годы</w:t>
            </w:r>
          </w:p>
        </w:tc>
      </w:tr>
      <w:tr w:rsidR="003825DC" w:rsidRPr="001D062B" w:rsidTr="00B963A9">
        <w:trPr>
          <w:trHeight w:hRule="exact" w:val="1250"/>
        </w:trPr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Рз,</w:t>
            </w:r>
          </w:p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DC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25DC" w:rsidRPr="00B963A9" w:rsidRDefault="003825DC" w:rsidP="00B96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tbl>
      <w:tblPr>
        <w:tblW w:w="14820" w:type="dxa"/>
        <w:tblInd w:w="4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00"/>
        <w:gridCol w:w="2400"/>
        <w:gridCol w:w="1560"/>
        <w:gridCol w:w="840"/>
        <w:gridCol w:w="1010"/>
        <w:gridCol w:w="1210"/>
        <w:gridCol w:w="770"/>
        <w:gridCol w:w="880"/>
        <w:gridCol w:w="990"/>
        <w:gridCol w:w="880"/>
        <w:gridCol w:w="880"/>
        <w:gridCol w:w="770"/>
        <w:gridCol w:w="770"/>
        <w:gridCol w:w="660"/>
      </w:tblGrid>
      <w:tr w:rsidR="003825DC" w:rsidRPr="001D062B" w:rsidTr="008227F1">
        <w:trPr>
          <w:trHeight w:hRule="exact" w:val="288"/>
          <w:tblHeader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8227F1">
        <w:trPr>
          <w:trHeight w:hRule="exact" w:val="84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Муници-пальная програм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ма</w:t>
            </w:r>
          </w:p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«Обеспечение безопасности жизнедеятельности населения Волоконовского района на 2015-2020 годы»</w:t>
            </w:r>
          </w:p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Всего по программе: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ххххххх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1439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2228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2227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2257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2257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2257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8227F1">
        <w:trPr>
          <w:trHeight w:hRule="exact" w:val="1127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ция Волоко-новского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ххххххх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1439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2228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2227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2257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2257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2257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8227F1">
        <w:trPr>
          <w:trHeight w:hRule="exact" w:val="942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Подпрог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рамма 1</w:t>
            </w:r>
          </w:p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«Укрепление общественного порядка»</w:t>
            </w:r>
          </w:p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5DC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Всего по подпро-грамме:</w:t>
            </w:r>
          </w:p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ххххххх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8227F1">
        <w:trPr>
          <w:trHeight w:hRule="exact" w:val="1153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ция Волоко-новского района</w:t>
            </w:r>
          </w:p>
          <w:p w:rsidR="003825DC" w:rsidRPr="001D062B" w:rsidRDefault="003825DC" w:rsidP="00822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ххххххх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8227F1">
        <w:trPr>
          <w:trHeight w:hRule="exact" w:val="108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Основное меро-приятие 1.1.</w:t>
            </w:r>
          </w:p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«Обеспечение правопорядка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 xml:space="preserve"> в общественных местах»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ция Волоконов-ского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ххххххх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8227F1">
        <w:trPr>
          <w:trHeight w:hRule="exact" w:val="346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Подпрог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рамма 2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«Профилактика           неме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дицинского    потребления наркотических  средств   и психотропных веществ»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ххххххх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8227F1">
        <w:trPr>
          <w:trHeight w:hRule="exact" w:val="159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ция Волоконов-ского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ххххххх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8227F1">
        <w:trPr>
          <w:trHeight w:hRule="exact" w:val="163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Основное меро-приятие 2.1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«Мероприятия</w:t>
            </w:r>
          </w:p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раннему            выявлению потребителей наркотиков»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ция Волоконов-ского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ххххххх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8227F1">
        <w:trPr>
          <w:trHeight w:hRule="exact" w:val="1366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Подпрог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рамма 3</w:t>
            </w:r>
          </w:p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 xml:space="preserve">«Снижение рисков и смягчение последствий        чрезвычайных </w:t>
            </w:r>
            <w:r>
              <w:rPr>
                <w:rFonts w:ascii="Times New Roman" w:hAnsi="Times New Roman"/>
                <w:sz w:val="24"/>
                <w:szCs w:val="24"/>
              </w:rPr>
              <w:t>ситуаций        природного</w:t>
            </w:r>
            <w:r w:rsidRPr="001D062B">
              <w:rPr>
                <w:rFonts w:ascii="Times New Roman" w:hAnsi="Times New Roman"/>
                <w:sz w:val="24"/>
                <w:szCs w:val="24"/>
              </w:rPr>
              <w:t xml:space="preserve"> и техногенного             характера, пожарная      безопасность и защита населения»</w:t>
            </w:r>
          </w:p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ххххххх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1378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1748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1727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1727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1727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1727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8227F1">
        <w:trPr>
          <w:trHeight w:hRule="exact" w:val="136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ция Волоконов-ского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ххххххх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1378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1748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1727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1727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1727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1727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8227F1">
        <w:trPr>
          <w:trHeight w:hRule="exact" w:val="196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Основное меро-приятие  3.1.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«Реализация мероприятий по созданию, развертыванию, поддер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жанию в готовности системы «112»»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ция Волоконов-ского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ххххххх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1352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1722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1701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1701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1701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1701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8227F1">
        <w:trPr>
          <w:trHeight w:hRule="exact" w:val="193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Основное меро-приятие  3.2.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«Подготовка населения и организаций к действиям в чрезвычайных ситуациях в мирное и военное время»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ция Волоконов-ского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ххххххх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8227F1">
        <w:trPr>
          <w:trHeight w:hRule="exact" w:val="275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Подпрог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рамма 4</w:t>
            </w:r>
          </w:p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«Профилактика  безнадзорности и                       правонарушений несовершеннолетних»</w:t>
            </w:r>
          </w:p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ххххххх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8227F1">
        <w:trPr>
          <w:trHeight w:hRule="exact" w:val="1107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-ция Волоконов-ского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ххххххх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DC" w:rsidRPr="001D062B" w:rsidTr="008227F1">
        <w:trPr>
          <w:trHeight w:hRule="exact" w:val="227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Основное меро-приятие 4.1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«Создание условий для занятости и трудоустройства несовершеннолетних, в том числе, находящихся в трудной жизненной ситуации»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Pr="001D062B">
              <w:rPr>
                <w:rFonts w:ascii="Times New Roman" w:hAnsi="Times New Roman"/>
                <w:sz w:val="24"/>
                <w:szCs w:val="24"/>
              </w:rPr>
              <w:softHyphen/>
              <w:t>ция Волоконов-ского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ххххххх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ххх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5DC" w:rsidRPr="001D062B" w:rsidRDefault="003825DC" w:rsidP="00B9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25DC" w:rsidRPr="001D46EE" w:rsidRDefault="003825DC" w:rsidP="001D062B">
      <w:pPr>
        <w:jc w:val="center"/>
      </w:pPr>
    </w:p>
    <w:p w:rsidR="003825DC" w:rsidRPr="001D062B" w:rsidRDefault="003825DC" w:rsidP="001D0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825DC" w:rsidRPr="001D062B" w:rsidSect="001D062B">
      <w:pgSz w:w="16838" w:h="11906" w:orient="landscape"/>
      <w:pgMar w:top="1079" w:right="888" w:bottom="1701" w:left="121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5DC" w:rsidRDefault="003825DC">
      <w:r>
        <w:separator/>
      </w:r>
    </w:p>
  </w:endnote>
  <w:endnote w:type="continuationSeparator" w:id="1">
    <w:p w:rsidR="003825DC" w:rsidRDefault="00382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5DC" w:rsidRDefault="003825DC">
      <w:r>
        <w:separator/>
      </w:r>
    </w:p>
  </w:footnote>
  <w:footnote w:type="continuationSeparator" w:id="1">
    <w:p w:rsidR="003825DC" w:rsidRDefault="003825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5DC" w:rsidRDefault="003825DC" w:rsidP="001D06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5DC" w:rsidRDefault="003825D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5DC" w:rsidRDefault="003825DC" w:rsidP="001D06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:rsidR="003825DC" w:rsidRDefault="003825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04BC6C"/>
    <w:lvl w:ilvl="0">
      <w:numFmt w:val="bullet"/>
      <w:lvlText w:val="*"/>
      <w:lvlJc w:val="left"/>
    </w:lvl>
  </w:abstractNum>
  <w:abstractNum w:abstractNumId="1">
    <w:nsid w:val="02650A66"/>
    <w:multiLevelType w:val="hybridMultilevel"/>
    <w:tmpl w:val="AC5A6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727D8F"/>
    <w:multiLevelType w:val="hybridMultilevel"/>
    <w:tmpl w:val="55A4FAC6"/>
    <w:lvl w:ilvl="0" w:tplc="7304BC6C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903C7D"/>
    <w:multiLevelType w:val="hybridMultilevel"/>
    <w:tmpl w:val="E1F4D380"/>
    <w:lvl w:ilvl="0" w:tplc="9B50E6D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566286"/>
    <w:multiLevelType w:val="singleLevel"/>
    <w:tmpl w:val="C9B83508"/>
    <w:lvl w:ilvl="0">
      <w:start w:val="2014"/>
      <w:numFmt w:val="decimal"/>
      <w:lvlText w:val="%1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5">
    <w:nsid w:val="2208351D"/>
    <w:multiLevelType w:val="hybridMultilevel"/>
    <w:tmpl w:val="A0D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1F32B8"/>
    <w:multiLevelType w:val="hybridMultilevel"/>
    <w:tmpl w:val="C1403C5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CB466B"/>
    <w:multiLevelType w:val="singleLevel"/>
    <w:tmpl w:val="8DA20DBE"/>
    <w:lvl w:ilvl="0">
      <w:start w:val="3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>
    <w:nsid w:val="5D0E216C"/>
    <w:multiLevelType w:val="hybridMultilevel"/>
    <w:tmpl w:val="5ADC324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D5783A"/>
    <w:multiLevelType w:val="singleLevel"/>
    <w:tmpl w:val="32D47EE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0">
    <w:nsid w:val="622576F1"/>
    <w:multiLevelType w:val="singleLevel"/>
    <w:tmpl w:val="89A4BF5E"/>
    <w:lvl w:ilvl="0">
      <w:start w:val="2014"/>
      <w:numFmt w:val="decimal"/>
      <w:lvlText w:val="%1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>
    <w:nsid w:val="64096DA0"/>
    <w:multiLevelType w:val="hybridMultilevel"/>
    <w:tmpl w:val="2500F68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E91AD7"/>
    <w:multiLevelType w:val="hybridMultilevel"/>
    <w:tmpl w:val="DEF4E630"/>
    <w:lvl w:ilvl="0" w:tplc="7304BC6C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8CF7113"/>
    <w:multiLevelType w:val="hybridMultilevel"/>
    <w:tmpl w:val="6540A036"/>
    <w:lvl w:ilvl="0" w:tplc="0419000F">
      <w:start w:val="1"/>
      <w:numFmt w:val="decimal"/>
      <w:lvlText w:val="%1."/>
      <w:lvlJc w:val="left"/>
      <w:pPr>
        <w:tabs>
          <w:tab w:val="num" w:pos="1725"/>
        </w:tabs>
        <w:ind w:left="1725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>
    <w:nsid w:val="7D130388"/>
    <w:multiLevelType w:val="hybridMultilevel"/>
    <w:tmpl w:val="EC6A52D6"/>
    <w:lvl w:ilvl="0" w:tplc="E174E4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27694A"/>
    <w:multiLevelType w:val="singleLevel"/>
    <w:tmpl w:val="1C5EB402"/>
    <w:lvl w:ilvl="0">
      <w:start w:val="2014"/>
      <w:numFmt w:val="decimal"/>
      <w:lvlText w:val="%1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6"/>
  </w:num>
  <w:num w:numId="5">
    <w:abstractNumId w:val="0"/>
    <w:lvlOverride w:ilvl="0">
      <w:lvl w:ilvl="0">
        <w:numFmt w:val="bullet"/>
        <w:lvlText w:val="-"/>
        <w:legacy w:legacy="1" w:legacySpace="0" w:legacyIndent="19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8">
    <w:abstractNumId w:val="7"/>
  </w:num>
  <w:num w:numId="9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15">
    <w:abstractNumId w:val="9"/>
  </w:num>
  <w:num w:numId="16">
    <w:abstractNumId w:val="10"/>
  </w:num>
  <w:num w:numId="17">
    <w:abstractNumId w:val="5"/>
  </w:num>
  <w:num w:numId="18">
    <w:abstractNumId w:val="1"/>
  </w:num>
  <w:num w:numId="19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0">
    <w:abstractNumId w:val="2"/>
  </w:num>
  <w:num w:numId="21">
    <w:abstractNumId w:val="12"/>
  </w:num>
  <w:num w:numId="22">
    <w:abstractNumId w:val="3"/>
  </w:num>
  <w:num w:numId="23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4">
    <w:abstractNumId w:val="15"/>
  </w:num>
  <w:num w:numId="25">
    <w:abstractNumId w:val="4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470"/>
    <w:rsid w:val="00074B38"/>
    <w:rsid w:val="000869AA"/>
    <w:rsid w:val="000909C8"/>
    <w:rsid w:val="00091749"/>
    <w:rsid w:val="00096537"/>
    <w:rsid w:val="000A0026"/>
    <w:rsid w:val="000C03F8"/>
    <w:rsid w:val="000C6FFF"/>
    <w:rsid w:val="000D0E98"/>
    <w:rsid w:val="000E4F50"/>
    <w:rsid w:val="000F03C7"/>
    <w:rsid w:val="000F49A4"/>
    <w:rsid w:val="000F6EA2"/>
    <w:rsid w:val="0010698B"/>
    <w:rsid w:val="00107637"/>
    <w:rsid w:val="001077EC"/>
    <w:rsid w:val="00125763"/>
    <w:rsid w:val="00155FFF"/>
    <w:rsid w:val="001573FA"/>
    <w:rsid w:val="0017629B"/>
    <w:rsid w:val="00187473"/>
    <w:rsid w:val="00197222"/>
    <w:rsid w:val="001A39AB"/>
    <w:rsid w:val="001A6D9B"/>
    <w:rsid w:val="001B6390"/>
    <w:rsid w:val="001D062B"/>
    <w:rsid w:val="001D46EE"/>
    <w:rsid w:val="001D7968"/>
    <w:rsid w:val="001E0E6D"/>
    <w:rsid w:val="001F0B15"/>
    <w:rsid w:val="001F63FB"/>
    <w:rsid w:val="00201D3F"/>
    <w:rsid w:val="00204FBF"/>
    <w:rsid w:val="00205022"/>
    <w:rsid w:val="00217797"/>
    <w:rsid w:val="00226475"/>
    <w:rsid w:val="002328E7"/>
    <w:rsid w:val="00241376"/>
    <w:rsid w:val="00244930"/>
    <w:rsid w:val="002503B9"/>
    <w:rsid w:val="00265509"/>
    <w:rsid w:val="00292D81"/>
    <w:rsid w:val="002A2D16"/>
    <w:rsid w:val="002B47B3"/>
    <w:rsid w:val="002C4572"/>
    <w:rsid w:val="002C47DE"/>
    <w:rsid w:val="002E12A5"/>
    <w:rsid w:val="002E6CD2"/>
    <w:rsid w:val="002F4AEC"/>
    <w:rsid w:val="002F7946"/>
    <w:rsid w:val="003063E0"/>
    <w:rsid w:val="00315B30"/>
    <w:rsid w:val="003313C3"/>
    <w:rsid w:val="0033174A"/>
    <w:rsid w:val="00337EE5"/>
    <w:rsid w:val="0034485A"/>
    <w:rsid w:val="00355E0C"/>
    <w:rsid w:val="00380D4C"/>
    <w:rsid w:val="003825DC"/>
    <w:rsid w:val="003950A8"/>
    <w:rsid w:val="003A0F7E"/>
    <w:rsid w:val="003B7C00"/>
    <w:rsid w:val="003C034D"/>
    <w:rsid w:val="003C4A9C"/>
    <w:rsid w:val="003C6C81"/>
    <w:rsid w:val="003D2651"/>
    <w:rsid w:val="003E159A"/>
    <w:rsid w:val="003E7AC9"/>
    <w:rsid w:val="003F21B9"/>
    <w:rsid w:val="003F54F1"/>
    <w:rsid w:val="003F5A44"/>
    <w:rsid w:val="00425F87"/>
    <w:rsid w:val="00426EB8"/>
    <w:rsid w:val="00464FC6"/>
    <w:rsid w:val="00470D75"/>
    <w:rsid w:val="00471A77"/>
    <w:rsid w:val="00480ED0"/>
    <w:rsid w:val="004B35A5"/>
    <w:rsid w:val="004B3BEC"/>
    <w:rsid w:val="004B4243"/>
    <w:rsid w:val="004C51FB"/>
    <w:rsid w:val="004C5D09"/>
    <w:rsid w:val="004F0451"/>
    <w:rsid w:val="0050663C"/>
    <w:rsid w:val="005128E6"/>
    <w:rsid w:val="0051443F"/>
    <w:rsid w:val="00516684"/>
    <w:rsid w:val="005440FD"/>
    <w:rsid w:val="00576A94"/>
    <w:rsid w:val="00576C2D"/>
    <w:rsid w:val="005813D8"/>
    <w:rsid w:val="005A4B4A"/>
    <w:rsid w:val="005A5100"/>
    <w:rsid w:val="005A687D"/>
    <w:rsid w:val="005D4CB7"/>
    <w:rsid w:val="005E0631"/>
    <w:rsid w:val="005E1782"/>
    <w:rsid w:val="005F600A"/>
    <w:rsid w:val="006002ED"/>
    <w:rsid w:val="006107D8"/>
    <w:rsid w:val="00616448"/>
    <w:rsid w:val="006251B8"/>
    <w:rsid w:val="00627064"/>
    <w:rsid w:val="006271C5"/>
    <w:rsid w:val="006339AA"/>
    <w:rsid w:val="00633C02"/>
    <w:rsid w:val="0066414B"/>
    <w:rsid w:val="006649C7"/>
    <w:rsid w:val="00672439"/>
    <w:rsid w:val="00690DC9"/>
    <w:rsid w:val="00693D3C"/>
    <w:rsid w:val="006C0954"/>
    <w:rsid w:val="006C650B"/>
    <w:rsid w:val="006D2FB8"/>
    <w:rsid w:val="00702A00"/>
    <w:rsid w:val="00703148"/>
    <w:rsid w:val="007045D4"/>
    <w:rsid w:val="00722B17"/>
    <w:rsid w:val="00724F0F"/>
    <w:rsid w:val="007264F0"/>
    <w:rsid w:val="0072682C"/>
    <w:rsid w:val="00726D0A"/>
    <w:rsid w:val="00731B3A"/>
    <w:rsid w:val="00734CC3"/>
    <w:rsid w:val="00743F6E"/>
    <w:rsid w:val="00772D17"/>
    <w:rsid w:val="007977F2"/>
    <w:rsid w:val="007A1B5B"/>
    <w:rsid w:val="007A776C"/>
    <w:rsid w:val="007B5C43"/>
    <w:rsid w:val="007B6C1A"/>
    <w:rsid w:val="007F10CA"/>
    <w:rsid w:val="008227F1"/>
    <w:rsid w:val="008275F6"/>
    <w:rsid w:val="00834715"/>
    <w:rsid w:val="00835CAA"/>
    <w:rsid w:val="00845CC2"/>
    <w:rsid w:val="00847F4D"/>
    <w:rsid w:val="0085426D"/>
    <w:rsid w:val="0086058E"/>
    <w:rsid w:val="008616FD"/>
    <w:rsid w:val="0086300C"/>
    <w:rsid w:val="00870711"/>
    <w:rsid w:val="0088548B"/>
    <w:rsid w:val="00897E0B"/>
    <w:rsid w:val="008A762D"/>
    <w:rsid w:val="008C5E03"/>
    <w:rsid w:val="008C6790"/>
    <w:rsid w:val="008F1E53"/>
    <w:rsid w:val="0094500F"/>
    <w:rsid w:val="0095129B"/>
    <w:rsid w:val="00962920"/>
    <w:rsid w:val="009736C4"/>
    <w:rsid w:val="009762E6"/>
    <w:rsid w:val="009763B7"/>
    <w:rsid w:val="0099538D"/>
    <w:rsid w:val="0099623E"/>
    <w:rsid w:val="009B0AFF"/>
    <w:rsid w:val="009B262E"/>
    <w:rsid w:val="009C32A0"/>
    <w:rsid w:val="009E7225"/>
    <w:rsid w:val="009F21F0"/>
    <w:rsid w:val="00A43904"/>
    <w:rsid w:val="00A514D6"/>
    <w:rsid w:val="00A56C95"/>
    <w:rsid w:val="00A57C29"/>
    <w:rsid w:val="00A65A78"/>
    <w:rsid w:val="00A729C6"/>
    <w:rsid w:val="00A7551B"/>
    <w:rsid w:val="00A91273"/>
    <w:rsid w:val="00A926D8"/>
    <w:rsid w:val="00A95568"/>
    <w:rsid w:val="00A96F11"/>
    <w:rsid w:val="00A97752"/>
    <w:rsid w:val="00AA5412"/>
    <w:rsid w:val="00AE223A"/>
    <w:rsid w:val="00AE52F0"/>
    <w:rsid w:val="00AF5470"/>
    <w:rsid w:val="00AF5921"/>
    <w:rsid w:val="00B01079"/>
    <w:rsid w:val="00B0462F"/>
    <w:rsid w:val="00B060ED"/>
    <w:rsid w:val="00B14EDD"/>
    <w:rsid w:val="00B5751A"/>
    <w:rsid w:val="00B745F7"/>
    <w:rsid w:val="00B818FE"/>
    <w:rsid w:val="00B8242F"/>
    <w:rsid w:val="00B829B4"/>
    <w:rsid w:val="00B83111"/>
    <w:rsid w:val="00B85FBB"/>
    <w:rsid w:val="00B91E4D"/>
    <w:rsid w:val="00B936F1"/>
    <w:rsid w:val="00B963A9"/>
    <w:rsid w:val="00BA57F3"/>
    <w:rsid w:val="00BD4BB9"/>
    <w:rsid w:val="00BE1050"/>
    <w:rsid w:val="00BF6039"/>
    <w:rsid w:val="00BF7A05"/>
    <w:rsid w:val="00C01686"/>
    <w:rsid w:val="00C13D8B"/>
    <w:rsid w:val="00C230C1"/>
    <w:rsid w:val="00C41457"/>
    <w:rsid w:val="00C41798"/>
    <w:rsid w:val="00C45949"/>
    <w:rsid w:val="00CA201D"/>
    <w:rsid w:val="00CB1A18"/>
    <w:rsid w:val="00CB6511"/>
    <w:rsid w:val="00CC6E32"/>
    <w:rsid w:val="00CE7BD8"/>
    <w:rsid w:val="00CF246B"/>
    <w:rsid w:val="00D05947"/>
    <w:rsid w:val="00D42BE1"/>
    <w:rsid w:val="00D4488E"/>
    <w:rsid w:val="00D600FE"/>
    <w:rsid w:val="00D60C5E"/>
    <w:rsid w:val="00D806E6"/>
    <w:rsid w:val="00D908D4"/>
    <w:rsid w:val="00DA06E1"/>
    <w:rsid w:val="00DA4834"/>
    <w:rsid w:val="00DA7B17"/>
    <w:rsid w:val="00DB397B"/>
    <w:rsid w:val="00DD72F3"/>
    <w:rsid w:val="00DE21C5"/>
    <w:rsid w:val="00E176FB"/>
    <w:rsid w:val="00E34951"/>
    <w:rsid w:val="00E629C9"/>
    <w:rsid w:val="00E64CB7"/>
    <w:rsid w:val="00E6508D"/>
    <w:rsid w:val="00E76857"/>
    <w:rsid w:val="00E76BF1"/>
    <w:rsid w:val="00E80725"/>
    <w:rsid w:val="00E9288E"/>
    <w:rsid w:val="00EA763C"/>
    <w:rsid w:val="00EB5590"/>
    <w:rsid w:val="00ED1934"/>
    <w:rsid w:val="00ED2D09"/>
    <w:rsid w:val="00EF59A0"/>
    <w:rsid w:val="00F1482D"/>
    <w:rsid w:val="00F14C70"/>
    <w:rsid w:val="00F222DF"/>
    <w:rsid w:val="00F610F4"/>
    <w:rsid w:val="00F73832"/>
    <w:rsid w:val="00F77958"/>
    <w:rsid w:val="00F80947"/>
    <w:rsid w:val="00F873D5"/>
    <w:rsid w:val="00F92881"/>
    <w:rsid w:val="00F94C3C"/>
    <w:rsid w:val="00F9726D"/>
    <w:rsid w:val="00FB5EC2"/>
    <w:rsid w:val="00FC1AA2"/>
    <w:rsid w:val="00FC1C88"/>
    <w:rsid w:val="00FD020D"/>
    <w:rsid w:val="00FE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68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077E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077EC"/>
    <w:pPr>
      <w:keepNext/>
      <w:spacing w:after="0" w:line="240" w:lineRule="auto"/>
      <w:jc w:val="center"/>
      <w:outlineLvl w:val="1"/>
    </w:pPr>
    <w:rPr>
      <w:rFonts w:ascii="Arial" w:hAnsi="Arial" w:cs="Arial"/>
      <w:sz w:val="40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1077EC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7A776C"/>
    <w:pPr>
      <w:spacing w:after="0" w:line="240" w:lineRule="auto"/>
      <w:ind w:firstLine="705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A776C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1"/>
    <w:uiPriority w:val="99"/>
    <w:rsid w:val="001D062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1D062B"/>
    <w:rPr>
      <w:rFonts w:ascii="Calibri" w:hAnsi="Calibri" w:cs="Times New Roman"/>
      <w:sz w:val="22"/>
      <w:szCs w:val="22"/>
      <w:lang w:val="ru-RU" w:eastAsia="en-US" w:bidi="ar-SA"/>
    </w:rPr>
  </w:style>
  <w:style w:type="character" w:styleId="PageNumber">
    <w:name w:val="page number"/>
    <w:basedOn w:val="DefaultParagraphFont"/>
    <w:uiPriority w:val="99"/>
    <w:rsid w:val="001D062B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D06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1D062B"/>
    <w:pPr>
      <w:spacing w:after="0" w:line="240" w:lineRule="auto"/>
      <w:ind w:left="2160" w:hanging="1455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lang w:eastAsia="en-US"/>
    </w:rPr>
  </w:style>
  <w:style w:type="paragraph" w:styleId="BodyText3">
    <w:name w:val="Body Text 3"/>
    <w:basedOn w:val="Normal"/>
    <w:link w:val="BodyText3Char"/>
    <w:uiPriority w:val="99"/>
    <w:rsid w:val="001D062B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eastAsia="en-US"/>
    </w:rPr>
  </w:style>
  <w:style w:type="paragraph" w:styleId="Footer">
    <w:name w:val="footer"/>
    <w:basedOn w:val="Normal"/>
    <w:link w:val="FooterChar1"/>
    <w:uiPriority w:val="99"/>
    <w:rsid w:val="001D062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1D062B"/>
    <w:rPr>
      <w:rFonts w:cs="Times New Roman"/>
      <w:sz w:val="24"/>
      <w:szCs w:val="24"/>
      <w:lang w:val="ru-RU" w:eastAsia="ru-RU" w:bidi="ar-SA"/>
    </w:rPr>
  </w:style>
  <w:style w:type="paragraph" w:customStyle="1" w:styleId="1">
    <w:name w:val="Знак1"/>
    <w:basedOn w:val="Normal"/>
    <w:uiPriority w:val="99"/>
    <w:rsid w:val="001D062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1D06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D06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uiPriority w:val="99"/>
    <w:locked/>
    <w:rsid w:val="001D062B"/>
    <w:rPr>
      <w:rFonts w:ascii="Arial" w:hAnsi="Arial"/>
      <w:sz w:val="22"/>
      <w:lang w:val="ru-RU" w:eastAsia="ru-RU"/>
    </w:rPr>
  </w:style>
  <w:style w:type="paragraph" w:styleId="ListParagraph">
    <w:name w:val="List Paragraph"/>
    <w:basedOn w:val="Normal"/>
    <w:uiPriority w:val="99"/>
    <w:qFormat/>
    <w:rsid w:val="001D062B"/>
    <w:pPr>
      <w:ind w:left="720"/>
      <w:contextualSpacing/>
    </w:pPr>
  </w:style>
  <w:style w:type="paragraph" w:customStyle="1" w:styleId="2">
    <w:name w:val="Абзац списка2"/>
    <w:basedOn w:val="Normal"/>
    <w:uiPriority w:val="99"/>
    <w:rsid w:val="001D062B"/>
    <w:pPr>
      <w:ind w:left="720"/>
      <w:contextualSpacing/>
    </w:pPr>
    <w:rPr>
      <w:rFonts w:eastAsia="MS Mincho"/>
    </w:rPr>
  </w:style>
  <w:style w:type="paragraph" w:customStyle="1" w:styleId="ConsPlusTitle">
    <w:name w:val="ConsPlusTitle"/>
    <w:uiPriority w:val="99"/>
    <w:rsid w:val="001D062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a">
    <w:name w:val="Знак Знак Знак Знак Знак Знак"/>
    <w:basedOn w:val="Normal"/>
    <w:uiPriority w:val="99"/>
    <w:rsid w:val="001D062B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1D062B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3B46BED77EA549F53D2DDA002219C6376DD9E866CD1BED59C8D3574441B1EEB4BDD1A22815A3C5B83F8O322F" TargetMode="External"/><Relationship Id="rId13" Type="http://schemas.openxmlformats.org/officeDocument/2006/relationships/hyperlink" Target="consultantplus://offline/ref=65A3B46BED77EA549F53D2DDA002219C6376DD9E866CD1BED59C8D3574441B1EEB4BDD1A22815A3C5B80F8O322F" TargetMode="External"/><Relationship Id="rId18" Type="http://schemas.openxmlformats.org/officeDocument/2006/relationships/hyperlink" Target="consultantplus://offline/ref=65A3B46BED77EA549F53D2DDA002219C6376DD9E866CD1BED59C8D3574441B1EEB4BDD1A22815A3C5B80F8O322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5A3B46BED77EA549F53D2DDA002219C6376DD9E866CD1BED59C8D3574441B1EEB4BDD1A22815A3C5A85F0O320F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5A3B46BED77EA549F53D2DDA002219C6376DD9E866CD1BED59C8D3574441B1EEB4BDD1A22815A3C5B81F0O325F" TargetMode="External"/><Relationship Id="rId17" Type="http://schemas.openxmlformats.org/officeDocument/2006/relationships/hyperlink" Target="consultantplus://offline/ref=65A3B46BED77EA549F53D2DDA002219C6376DD9E866CD1BED59C8D3574441B1EEB4BDD1A22815A3C5B81F0O325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5A3B46BED77EA549F53D2DDA002219C6376DD9E866CD1BED59C8D3574441B1EEB4BDD1A22815A3C5B80F8O322F" TargetMode="External"/><Relationship Id="rId20" Type="http://schemas.openxmlformats.org/officeDocument/2006/relationships/hyperlink" Target="consultantplus://offline/ref=65A3B46BED77EA549F53D2DDA002219C6376DD9E866CD1BED59C8D3574441B1EEB4BDD1A22815A3C5A85FCO322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A3B46BED77EA549F53D2DDA002219C6376DD9E866CD1BED59C8D3574441B1EEB4BDD1A22815A3C5B83FAO329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5A3B46BED77EA549F53D2DDA002219C6376DD9E866CD1BED59C8D3574441B1EEB4BDD1A22815A3C5B81F0O325F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65A3B46BED77EA549F53D2DDA002219C6376DD9E866CD1BED59C8D3574441B1EEB4BDD1A22815A3C5B83F8O322F" TargetMode="External"/><Relationship Id="rId19" Type="http://schemas.openxmlformats.org/officeDocument/2006/relationships/hyperlink" Target="consultantplus://offline/ref=65A3B46BED77EA549F53D2DDA002219C6376DD9E866CD1BED59C8D3574441B1EEB4BDD1A22815A3C5A81F1O32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A3B46BED77EA549F53D2DDA002219C6376DD9E866CD1BED59C8D3574441B1EOE2BF" TargetMode="External"/><Relationship Id="rId14" Type="http://schemas.openxmlformats.org/officeDocument/2006/relationships/hyperlink" Target="consultantplus://offline/ref=65A3B46BED77EA549F53D2DDA002219C6376DD9E866CD1BED59C8D3574441B1EEB4BDD1A22815A3C5B81F0O325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304</TotalTime>
  <Pages>18</Pages>
  <Words>2848</Words>
  <Characters>16235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</dc:creator>
  <cp:keywords/>
  <dc:description/>
  <cp:lastModifiedBy>2</cp:lastModifiedBy>
  <cp:revision>18</cp:revision>
  <cp:lastPrinted>2016-06-17T07:38:00Z</cp:lastPrinted>
  <dcterms:created xsi:type="dcterms:W3CDTF">2015-02-18T05:54:00Z</dcterms:created>
  <dcterms:modified xsi:type="dcterms:W3CDTF">2016-06-17T07:38:00Z</dcterms:modified>
</cp:coreProperties>
</file>